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szCs w:val="18"/>
        </w:rPr>
      </w:sdtEndPr>
      <w:sdtContent>
        <w:p w14:paraId="2B34D9AF" w14:textId="1790303F" w:rsidR="00A976CE" w:rsidRPr="00F26E23" w:rsidRDefault="007A7463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57CB9D0E95124AE492D2423459807334"/>
              </w:placeholder>
            </w:sdtPr>
            <w:sdtEndPr/>
            <w:sdtContent>
              <w:r w:rsidR="00D240E7">
                <w:rPr>
                  <w:szCs w:val="36"/>
                </w:rPr>
                <w:t>2015-2016 Sporting Club Grants Program</w:t>
              </w:r>
            </w:sdtContent>
          </w:sdt>
        </w:p>
        <w:sdt>
          <w:sdtPr>
            <w:id w:val="-518473900"/>
            <w:placeholder>
              <w:docPart w:val="298B9700AF634B50923612437B6D1C70"/>
            </w:placeholder>
          </w:sdtPr>
          <w:sdtEndPr/>
          <w:sdtContent>
            <w:p w14:paraId="258FDED3" w14:textId="57EAA118" w:rsidR="00A976CE" w:rsidRPr="00845FAB" w:rsidRDefault="006E4434" w:rsidP="002E0B93">
              <w:pPr>
                <w:pStyle w:val="Sectionsubtitle"/>
              </w:pPr>
              <w:r>
                <w:t>SUCCESSFUL RECIPIENTS</w:t>
              </w:r>
            </w:p>
          </w:sdtContent>
        </w:sdt>
        <w:p w14:paraId="1B640CBC" w14:textId="77777777" w:rsidR="00A976CE" w:rsidRDefault="007A7463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pPr w:leftFromText="180" w:rightFromText="180" w:horzAnchor="margin" w:tblpXSpec="center" w:tblpY="-2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5232"/>
        <w:gridCol w:w="5229"/>
      </w:tblGrid>
      <w:tr w:rsidR="005D3BBE" w:rsidRPr="000A594C" w14:paraId="1CA37C53" w14:textId="77777777" w:rsidTr="00CE4946">
        <w:trPr>
          <w:trHeight w:val="300"/>
        </w:trPr>
        <w:tc>
          <w:tcPr>
            <w:tcW w:w="1667" w:type="pct"/>
            <w:shd w:val="clear" w:color="000000" w:fill="002060"/>
            <w:noWrap/>
            <w:hideMark/>
          </w:tcPr>
          <w:p w14:paraId="0123AD3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lastRenderedPageBreak/>
              <w:t>Organisation</w:t>
            </w:r>
          </w:p>
        </w:tc>
        <w:tc>
          <w:tcPr>
            <w:tcW w:w="1667" w:type="pct"/>
            <w:shd w:val="clear" w:color="000000" w:fill="002060"/>
            <w:noWrap/>
            <w:hideMark/>
          </w:tcPr>
          <w:p w14:paraId="50B868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1667" w:type="pct"/>
            <w:shd w:val="clear" w:color="000000" w:fill="002060"/>
            <w:noWrap/>
            <w:hideMark/>
          </w:tcPr>
          <w:p w14:paraId="4D89057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Sport</w:t>
            </w:r>
          </w:p>
        </w:tc>
      </w:tr>
      <w:tr w:rsidR="005D3BBE" w:rsidRPr="000A594C" w14:paraId="3A2D0AF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E54AA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Rowville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6EB67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5B21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Orienteering</w:t>
            </w:r>
          </w:p>
        </w:tc>
      </w:tr>
      <w:tr w:rsidR="005D3BBE" w:rsidRPr="000A594C" w14:paraId="570D7DB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09AC5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Aberfeldie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25A24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CF76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6EF3C70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9D079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Acrofun Bacchus Marsh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38D61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7B01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5D3BBE" w:rsidRPr="000A594C" w14:paraId="374CFE7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28775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Action Squash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765B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ABDD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5D3BBE" w:rsidRPr="000A594C" w14:paraId="54D5901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C9F50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AFL North East Border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CA5F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FDD9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214807D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05F49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Albanvale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5E3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6B31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CDA7CC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61A8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South Melbourne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9AACE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E79F6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5D3BBE" w:rsidRPr="000A594C" w14:paraId="45328EC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F1694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Albion Football Club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61CA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214B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2E5D87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9BFC0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Albury Wodonga Triathlon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1F5D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269E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5D3BBE" w:rsidRPr="000A594C" w14:paraId="5BD9D82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AE89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Albury Wodonga Triathlon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CD86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9C8CF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5D3BBE" w:rsidRPr="000A594C" w14:paraId="035F776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46D90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Albury Wodonga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01324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F3430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4A530CD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73862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Albury Wodonga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EF403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7E7B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46BF755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20B67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Alexandra Bowling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05316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44F03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189943A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05A0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Alexandra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E113E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C4A92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Equestrian; Football (Australian)</w:t>
            </w:r>
          </w:p>
        </w:tc>
      </w:tr>
      <w:tr w:rsidR="005D3BBE" w:rsidRPr="000A594C" w14:paraId="3C3DA17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C4863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Gators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5E39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DF72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36FF806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6852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37DD9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D76B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5D3BBE" w:rsidRPr="000A594C" w14:paraId="529E4F4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ECCA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Anakie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1E927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E685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6B2F04A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546D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Aquinas Junior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09DEB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2B0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B371DA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D15CC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Archers of Warrnambool Associated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E1BC8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A46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5D3BBE" w:rsidRPr="000A594C" w14:paraId="71EDB65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7AA12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Ashburton United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84780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FDAD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4CBF30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7811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Ashburton Willows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3F628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B36F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5C6B66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3830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B45A9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056A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5489686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4FA15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 Bendigo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EE96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04F0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5D3BBE" w:rsidRPr="000A594C" w14:paraId="35AF11E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76541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 Chilwell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83C93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CA65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5D3BBE" w:rsidRPr="000A594C" w14:paraId="6CB7AF2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4EB4F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Avenel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805C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5E7B9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53BBE0C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C896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Azaad Sports &amp; Cultural Club Melbourne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4D68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ADC06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3040450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AA06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Aztec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D309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116A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1B22966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A47D6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Badminton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6B8E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52BC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5D3BBE" w:rsidRPr="000A594C" w14:paraId="772007B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F116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Baden Powell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B770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E2D55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7882B7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D48A2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Field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C4436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5A5B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5D3BBE" w:rsidRPr="000A594C" w14:paraId="1BE6B25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F8484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FA842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AD49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46B1FFA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5481F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Volleyball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0B53D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9D7C3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5D3BBE" w:rsidRPr="000A594C" w14:paraId="0B8DDF6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AA59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Alexandra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2CF30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578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5E0F8DD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C152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7B8D8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F138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5D3BBE" w:rsidRPr="000A594C" w14:paraId="14F11F5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C1207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0720E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8686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5D3BBE" w:rsidRPr="000A594C" w14:paraId="44340D6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4CDA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North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55DF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5C624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3E94324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F2CB5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Regional Athletic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F6E7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ECDAD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5D3BBE" w:rsidRPr="000A594C" w14:paraId="69AF9A2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590B1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Sovereigns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0BF1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43AF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5A1BD75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BAE62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Balwyn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1B266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9E046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60703F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20B1A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Balwyn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4BD1A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B684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86DF6D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2EE04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Bannockburn Active Recreation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60138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DA4A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Bocce; Boxing; Climbing; Croquet</w:t>
            </w:r>
          </w:p>
        </w:tc>
      </w:tr>
      <w:tr w:rsidR="005D3BBE" w:rsidRPr="000A594C" w14:paraId="2497ABC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A3E6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Bannockburn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CAFC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37111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5B193C9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A58D8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Barefoot 11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33D3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3F22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2CE4166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364A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Heads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C7266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187F9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005FA7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3C56F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2257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C516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5D3BBE" w:rsidRPr="000A594C" w14:paraId="67BB3DA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66B5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3D47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EB3E2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4244BAE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39C6A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85CB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C01F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5319FCF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C3C72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Baxter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BCE2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3F1BC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CBE760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0B18E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Baxter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C7291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8022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14B3BB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C1B83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Gymnastics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C4E42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70B13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5D3BBE" w:rsidRPr="000A594C" w14:paraId="10C43E9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3D84F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Gymnastics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22A9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D8446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5D3BBE" w:rsidRPr="000A594C" w14:paraId="2DE82DE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A107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Pirates Futsal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BA2BB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2B3DA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5D3BBE" w:rsidRPr="000A594C" w14:paraId="1C26916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356CF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Bears Lagoon Serpentine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A1A06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93B8D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1423955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A413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Beaumaris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8DDAF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16F78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5D3BBE" w:rsidRPr="000A594C" w14:paraId="692CBD9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242E0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Pirates Angling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058D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07614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5D3BBE" w:rsidRPr="000A594C" w14:paraId="65BD361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71EB9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Sharks AFC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67363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972D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26DA5C8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D05B8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 Cruachan Walking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5448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5DC85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</w:t>
            </w:r>
          </w:p>
        </w:tc>
      </w:tr>
      <w:tr w:rsidR="005D3BBE" w:rsidRPr="000A594C" w14:paraId="57C2B3E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1BD0F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Ben Cruachan Walking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2BDF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27610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</w:t>
            </w:r>
          </w:p>
        </w:tc>
      </w:tr>
      <w:tr w:rsidR="005D3BBE" w:rsidRPr="000A594C" w14:paraId="2146768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7D1E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&amp; District Junior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1395E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6AD3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C0F451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3CD54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CE06C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E6531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1D8DE91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D98C9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Rovers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F380E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A4138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7F23B69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335F3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Rovers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958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2F14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4B9FF83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2083B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Saints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69DAA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F4E91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20AB3FD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0156E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Swim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6FB35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40A9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5D3BBE" w:rsidRPr="000A594C" w14:paraId="17DD11F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BD11A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Basketball Assocation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5AA80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EDF5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747AA8C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07DC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A68A3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110F0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4DF64C9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AACD3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District Cricket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8E89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2D613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24D8CF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E655F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District Cricket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7CB54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348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A0B744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24953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Dragons American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7CA05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20092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5D3BBE" w:rsidRPr="000A594C" w14:paraId="475EBA8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77DB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Dragons American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1C2C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D9EC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5D3BBE" w:rsidRPr="000A594C" w14:paraId="2B133ED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25E9F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Radio Controlled Aircraft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8E63C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97A7F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5D3BBE" w:rsidRPr="000A594C" w14:paraId="30D9A7E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5EA5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Rugby Union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FD594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57F8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5D3BBE" w:rsidRPr="000A594C" w14:paraId="673CBFC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0B078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Rugby Union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2DCD1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21EAE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5D3BBE" w:rsidRPr="000A594C" w14:paraId="2B59B23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965A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Senjuns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0CBB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8495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5836113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1777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Senjuns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5C8CD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937D2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2AA5F02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3F848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CB500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A36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20AA0A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F9F3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0573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37B43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D7BA12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C17F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Women's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474B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270F1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AA0D56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E32CC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3A1B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8EB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12F154E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27EC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9A26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B54A5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1B7C28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52FA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Braves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5A759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5E964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5D3BBE" w:rsidRPr="000A594C" w14:paraId="5845DCC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AEEA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City Cougars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56886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BAFB4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63DEB35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33BB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Miners Gridiron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A4455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06184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5D3BBE" w:rsidRPr="000A594C" w14:paraId="3B22435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93C09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Miners Gridiron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50377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6CF5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5D3BBE" w:rsidRPr="000A594C" w14:paraId="79571D0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7DF8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Bethanga Reserve Committee of Management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ADAB2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8BC6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Other; Sport/Recreation Planning; Tennis</w:t>
            </w:r>
          </w:p>
        </w:tc>
      </w:tr>
      <w:tr w:rsidR="005D3BBE" w:rsidRPr="000A594C" w14:paraId="36800BB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02C03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Beverley Hills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93AF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B165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2D4581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4EDFB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Beverley Hills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EA81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8704E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03FA5D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44C8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Birchip-Watchem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1DFF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B9D57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7079660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CA71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Birregurra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7850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B2E14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7B34BF7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4B7FA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Rock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6CAED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7C36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5D3BBE" w:rsidRPr="000A594C" w14:paraId="584AEBA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A121C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998CF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C17F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96FF27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404D0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D7BEB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BC3C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5D3BBE" w:rsidRPr="000A594C" w14:paraId="72FA357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B6901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C34ED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B3C7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5D3BBE" w:rsidRPr="000A594C" w14:paraId="30F4595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E23BF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23913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8658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495AFF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14C43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Blackwood Park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B72DE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876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4636C27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8D40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Bluebelles Volleyball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015B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0F0B7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5D3BBE" w:rsidRPr="000A594C" w14:paraId="7209F98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D050E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Bonnie Doon Recreation Reserve Committe of Management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BBEAA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251E5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Leisure/Community Centres; Netball</w:t>
            </w:r>
          </w:p>
        </w:tc>
      </w:tr>
      <w:tr w:rsidR="005D3BBE" w:rsidRPr="000A594C" w14:paraId="528D77C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B759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Boolarra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E34F2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FA6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DE95C6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381D0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Boort Hockey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BF51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B28D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20C9DB9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8ABD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Boort Lakeside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8C08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3AD9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11D0907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F9DC0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Boort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7C321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AAC4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2C8CCBB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42E93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Boort-Yando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F8CCF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DC53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6446A6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7122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4AFF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4B63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5D3BBE" w:rsidRPr="000A594C" w14:paraId="42DE4DE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B321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219F6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ED338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1FDB92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5EA56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FC33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42B3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08EB52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B50B8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North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86EA9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E197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45884A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C90A8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Branxholme Wallacedale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A51FE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C5B25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67AF0D1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E5157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Brave Hearts on the Murray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745A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C79BC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Other; Rowing</w:t>
            </w:r>
          </w:p>
        </w:tc>
      </w:tr>
      <w:tr w:rsidR="005D3BBE" w:rsidRPr="000A594C" w14:paraId="783A402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95D3E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Life Saving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EEB5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C65F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5D3BBE" w:rsidRPr="000A594C" w14:paraId="28707B4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BC19D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 Memorial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3943A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E5F83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6D1803C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35FA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E0AAA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FFB6E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455C807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5681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Strikers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A2A4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96197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EE59D0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B833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Broadford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8CAA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67BDB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2BAF37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C6BC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Broadford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38D24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E8F99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61A3D8F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1BC4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Brown Hill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53DD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6B6F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5E737E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C7DD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9188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3719D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23F499A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5786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Buchan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CA462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F2DC2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AB7A12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B7CBF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Buln Buln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18F8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081FC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62E9705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AD63A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Bundalaguah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D4D06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4B543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C8C654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873D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Bundoora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5DA1C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41C3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4EA20D9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15CD6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Bundoora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4B66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85DD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4D43D8E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EF922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Buninyong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C69C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61C1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6D9402D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E5517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Buninyong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730E8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00679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7A2E616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3F03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and District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679B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C52BC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58D095F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5C08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C9C27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351E1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29FFF0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174D9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07D67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BC94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4A1E43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0744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Burnley CYMS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E25D0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1736E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B5D094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BD7AA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Burnside Heights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672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3222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78BA26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38B05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Cairn Curran Sailing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D10B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C5A65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3C91333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E371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Cairn Curran Sailing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54C8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04B4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7028B43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6692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Canterbury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0D654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409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0D0621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97A64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Beaconhills Country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D216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A311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648B14C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505A4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Caribbean Speed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A3758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DFEC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sports; Skate Parks</w:t>
            </w:r>
          </w:p>
        </w:tc>
      </w:tr>
      <w:tr w:rsidR="005D3BBE" w:rsidRPr="000A594C" w14:paraId="4AEECE5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AA41E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Carlisle Park Vikings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AF530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10DC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2EF6F8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6E8BE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Carlton Junior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F96AB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7FD3D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204E09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97126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Carlton Junior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AA746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41667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2C6259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28AFE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Caroline Springs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F15A3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D94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A72953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9D14C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3216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94B1B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A199AD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D25F3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9C198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8C014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5D3BBE" w:rsidRPr="000A594C" w14:paraId="32FB0BF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57189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Casa D'Abruzzo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56CF1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4743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Bocce</w:t>
            </w:r>
          </w:p>
        </w:tc>
      </w:tr>
      <w:tr w:rsidR="005D3BBE" w:rsidRPr="000A594C" w14:paraId="5C480E5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05EB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C3E9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6B45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Hockey; Other Disabled Sports</w:t>
            </w:r>
          </w:p>
        </w:tc>
      </w:tr>
      <w:tr w:rsidR="005D3BBE" w:rsidRPr="000A594C" w14:paraId="62A4FAC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5B8D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Casterton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44DD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E141C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79C4956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34B64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Goldfields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4268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C0853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1885705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A58B1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Bears Football and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D6653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F704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076DBDB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33647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Bears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A1FF2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721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646ECF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13106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Gippsland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694F3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106D8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A428F0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FDDBE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Chadstone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E935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ACFBB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5D3BBE" w:rsidRPr="000A594C" w14:paraId="0021240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76B63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Angling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38794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92505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Fishing; Sport/Recreation Planning</w:t>
            </w:r>
          </w:p>
        </w:tc>
      </w:tr>
      <w:tr w:rsidR="005D3BBE" w:rsidRPr="000A594C" w14:paraId="1DB6431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6EDA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B8E48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241E9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Intellectual Disability; Leisure/Community Centres</w:t>
            </w:r>
          </w:p>
        </w:tc>
      </w:tr>
      <w:tr w:rsidR="005D3BBE" w:rsidRPr="000A594C" w14:paraId="283A4F0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38F16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927F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3E6F2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24ABB81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F5C98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413D0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CEE8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60450F2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C31BF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Cheetahs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5582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E3C68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5D3BBE" w:rsidRPr="000A594C" w14:paraId="46D3B46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621AD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AD5AC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7FD9C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37FE85C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BD14A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CE5C2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B320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6702C33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5F28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A7E7E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7B90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Other Disabled Sports; Pony Club</w:t>
            </w:r>
          </w:p>
        </w:tc>
      </w:tr>
      <w:tr w:rsidR="005D3BBE" w:rsidRPr="000A594C" w14:paraId="5EB0722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082E9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Community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EFF1E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201AC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55CBAB1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171F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Community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0EFF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5995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5AD6B6A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6FCC9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0906B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535A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6E61DD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29686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Chiltern and District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97F5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C2D80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5D3BBE" w:rsidRPr="000A594C" w14:paraId="64AC720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14B6A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Churchill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AEDDF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85E4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722FF02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9E47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Of Heidelberg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219AD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3D92A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4172936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1BE53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of Warrnambool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34AC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D6BF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5D3BBE" w:rsidRPr="000A594C" w14:paraId="0F89032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8D718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49B1E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3A743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6B3A03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4B9A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West Falcons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7BD96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509D6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457DF45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14F92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CKS Swifts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A70A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5D39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 xml:space="preserve"> Football (Australian); Netball; Other indoor sports</w:t>
            </w:r>
          </w:p>
        </w:tc>
      </w:tr>
      <w:tr w:rsidR="005D3BBE" w:rsidRPr="000A594C" w14:paraId="0290BDA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1362C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Clarinda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C2515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B6CAD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7BD744A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C95D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Clifton Hill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0E444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5EEDD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AFCDF9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72BB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Clifton Hill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84744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6CF4E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07BDEB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1BA1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Coaching Evolution Kayak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02B05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33922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5D3BBE" w:rsidRPr="000A594C" w14:paraId="2D2CCA0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1C749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Coatesville Sporting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28C3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BA0A5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4489914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4F87D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Cobblers Creek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1B5B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9B153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05A75D3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96663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DD4D7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F27CB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5D3BBE" w:rsidRPr="000A594C" w14:paraId="7467899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AEB2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Roar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0AB3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91549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78FB9A2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1714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Roar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7CD1E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E1D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14615F8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5504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9425F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8257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4119AC4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9B3A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3513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C0235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531297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F420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Cockatoo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8BD0C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464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310BA46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0FF31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cohealth Collingwood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ED6E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A466E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CBBFA2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ADBA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Cohuna Clay Target Club Incorporated.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CB95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2306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Camping; Clay Target; Cycling; Shooting</w:t>
            </w:r>
          </w:p>
        </w:tc>
      </w:tr>
      <w:tr w:rsidR="005D3BBE" w:rsidRPr="000A594C" w14:paraId="12AF537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781B0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&amp; District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B1E79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0E2BB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13248F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20A84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&amp; District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E3CB2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F4CB9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5EDFA7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2572D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B440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2BD09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7EE218F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AD5C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Braves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BE9A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3485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0F2F4E2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E3DD1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A5D23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7D479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62C37D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D53AA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3708E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5C8A2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020F55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67AFE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D4784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809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6191170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7109D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Sports Trainers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931A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6E7BD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Cricket; Football (Australian); Intellectual Disability</w:t>
            </w:r>
          </w:p>
        </w:tc>
      </w:tr>
      <w:tr w:rsidR="005D3BBE" w:rsidRPr="000A594C" w14:paraId="7B40296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2C7A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Sports Trainers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7394D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2284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Football (Australian); Lawn Bowls; Netball</w:t>
            </w:r>
          </w:p>
        </w:tc>
      </w:tr>
      <w:tr w:rsidR="005D3BBE" w:rsidRPr="000A594C" w14:paraId="2D2C42E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808D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Coldstream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721B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9571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</w:t>
            </w:r>
          </w:p>
        </w:tc>
      </w:tr>
      <w:tr w:rsidR="005D3BBE" w:rsidRPr="000A594C" w14:paraId="43623B6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10550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Collingwood City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9A48E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EBA69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2D071C3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8CDA3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Colts Phelans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D6CD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6558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D3FE46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D34FF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Bay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B0721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163D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1144176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2A20C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8589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AAB0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5D3BBE" w:rsidRPr="000A594C" w14:paraId="4A4F911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4349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Northern Suburbs United Social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7CB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CECB0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5FE0C4B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7D755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Country Hockey Umpires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0AA8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D1F9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706733D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E7351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Country Hockey Umpires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EC64F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E9EE4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645EC91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3CD0B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Cowes Yacht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1EED7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7EB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57BEB63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54C5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 United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168EC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714DB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176D718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60AB2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91DA5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7235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5D3BBE" w:rsidRPr="000A594C" w14:paraId="54BC13E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A944F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C6F03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FB962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00ECD2F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549EE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609B7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383F9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13D43A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65DCF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Cressy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9DE8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3A78E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2A35A92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58ED8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Creswick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9E278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5FD9D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0234D4B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A7545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Crosbie Crew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5CAF7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C4DB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5D3BBE" w:rsidRPr="000A594C" w14:paraId="64575EE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D0E88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and Districts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5C6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42BC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5D3BBE" w:rsidRPr="000A594C" w14:paraId="26C44FC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E0158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7184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AA6F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Fitness/physical activity initiatives; Little Athletics</w:t>
            </w:r>
          </w:p>
        </w:tc>
      </w:tr>
      <w:tr w:rsidR="005D3BBE" w:rsidRPr="000A594C" w14:paraId="2752968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34B36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North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D315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EA4B2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554457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656DB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Rangers Gridiron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2EF9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36908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5D3BBE" w:rsidRPr="000A594C" w14:paraId="0D3FADE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F8E02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Cudgewa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BD46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4BB3D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142983D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FF4C7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Cumberland Park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261B8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FA9B6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FD458F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B36E0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 Junior Development Team (CJDT)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91C3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FBBE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5D3BBE" w:rsidRPr="000A594C" w14:paraId="01AEC9B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655A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 Gippsland Waratah's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3A89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A72E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Fitness/physical activity initiatives</w:t>
            </w:r>
          </w:p>
        </w:tc>
      </w:tr>
      <w:tr w:rsidR="005D3BBE" w:rsidRPr="000A594C" w14:paraId="4EDB614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7CA7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3B52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BA1C4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53D4B8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2EBA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Women's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B3C4B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8D77E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96452D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8680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Women's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FA03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6DFBD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32097F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C99C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Chargers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950B4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DDA5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CB9B3A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720C1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Wheelchair Handball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46746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ED11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Handball</w:t>
            </w:r>
          </w:p>
        </w:tc>
      </w:tr>
      <w:tr w:rsidR="005D3BBE" w:rsidRPr="000A594C" w14:paraId="42596A6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2F18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Women's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CA698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3FCA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63FADE3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53A5C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Women's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0C354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660C8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Football (Soccer); Pool</w:t>
            </w:r>
          </w:p>
        </w:tc>
      </w:tr>
      <w:tr w:rsidR="005D3BBE" w:rsidRPr="000A594C" w14:paraId="7CB8001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2CFCD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Daylesford Neighbourhood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ED8C4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2BE3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Fitness/gym facilities; Other</w:t>
            </w:r>
          </w:p>
        </w:tc>
      </w:tr>
      <w:tr w:rsidR="005D3BBE" w:rsidRPr="000A594C" w14:paraId="431B2A1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E7F65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Daylesford Table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E1C0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94234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5D3BBE" w:rsidRPr="000A594C" w14:paraId="5EB6D21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2AD4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Deaf Basketball Australia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376BC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2D94E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3EBDC44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A58F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Deakin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8772D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4E6D2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6D74B7E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2005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Dederang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90340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8F61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19D0624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BEF42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Dederang Mt Beauty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A945A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E2B89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469C6CC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572D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Deep Creek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76EDE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9113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09348C3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0598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Deer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1DBC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864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63E95F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F2F25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Deer Park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48CD5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F9C6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5CC07D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0D33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Deer Park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74E3E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57650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5D3BBE" w:rsidRPr="000A594C" w14:paraId="4E08827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55FA2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Demons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6AA0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6E0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1DA5C7C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81AD8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Demons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E9F00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A9FE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4FD9B7E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ED020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Dennington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42C0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CAB0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29D4B4A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7051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Dennington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EE24B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0368B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2BD1995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226C6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Devon Meadows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A5F5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D6644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1560D3D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F546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Devon Welshpool Won Wron Woodside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A41B2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B39B7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CAC292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ABB93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Calisthenics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EE6D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DB147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5D3BBE" w:rsidRPr="000A594C" w14:paraId="6357BAF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B307B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3CF0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E9B8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0931A99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ABDB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Runners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1C84B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1D401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Tracks/Trails; Walking</w:t>
            </w:r>
          </w:p>
        </w:tc>
      </w:tr>
      <w:tr w:rsidR="005D3BBE" w:rsidRPr="000A594C" w14:paraId="17C3560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441F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Women's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6F13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525CE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57643C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C7F5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Women's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3265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6B039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068583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13E36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Diggers Rest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89FF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EEB37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3445A31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0D0A5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2E66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5DDF2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6921062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8DB83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E0E52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4EF6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7CA2C0B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F5E7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Disability Sport and Recreation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CA70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5BED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Wheelchair Sports</w:t>
            </w:r>
          </w:p>
        </w:tc>
      </w:tr>
      <w:tr w:rsidR="005D3BBE" w:rsidRPr="000A594C" w14:paraId="27E0D57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C87C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Donald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64FD3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5278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5D3BBE" w:rsidRPr="000A594C" w14:paraId="0122E2A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6A00D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FCE7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907D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104A6C9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5E4D6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Rovers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CB4FD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C3BD8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Sports; Football (Soccer); Intellectual Disability</w:t>
            </w:r>
          </w:p>
        </w:tc>
      </w:tr>
      <w:tr w:rsidR="005D3BBE" w:rsidRPr="000A594C" w14:paraId="454E76D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34851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E2B1F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D1950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D1AECE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3225B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Doveton Tennis Cub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DECB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3A996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0E0B890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FF9C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Dragons Abreast Gippsland Waratahs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1876D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9505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5D3BBE" w:rsidRPr="000A594C" w14:paraId="3A33E92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955E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Drouids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55AB2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50D8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355DE0B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83539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Drouin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2B39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B55F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034C220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837D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7B95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28E0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6DEDD4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2316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EDDB2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FCD0B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F20D71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DB075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B570B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B119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6B42060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E8D9F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 Soccer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FF74B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D2D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52A219D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EE39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DVE Aquatic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1FA5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967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5D3BBE" w:rsidRPr="000A594C" w14:paraId="28C8F3A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C5309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 Park Youth Training Scheme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E58CC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57C26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Rifle</w:t>
            </w:r>
          </w:p>
        </w:tc>
      </w:tr>
      <w:tr w:rsidR="005D3BBE" w:rsidRPr="000A594C" w14:paraId="14E1121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3753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Eaglehawk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7866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077A0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7C14DF2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7FFB5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DACD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11CDE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5C2BA14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C1928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Burwood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1F9AF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8BF9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199AC1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D635C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Geelong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DA9E4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F6514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140F3DB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6C0C9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Football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2C61C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AF4C4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E76BE4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BEF56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Police and Citizens Youth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D9A0D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D822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6E5E9B3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6F694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Water Dragons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27032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B04BF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5D3BBE" w:rsidRPr="000A594C" w14:paraId="5B4D510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767D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Sunbury Sporting Group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C9D63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2C1C7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5D3BBE" w:rsidRPr="000A594C" w14:paraId="75AFE56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2987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Warrnambool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48C7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251B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DFF973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0032C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Raiders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A8C3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5188F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5D3BBE" w:rsidRPr="000A594C" w14:paraId="15C52D3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58D0A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East-Point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96E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319F9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03EE1C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6569E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East-Point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9BCC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F1185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7D74B09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6836A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Pistol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04A63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68684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Pistol; Rifle</w:t>
            </w:r>
          </w:p>
        </w:tc>
      </w:tr>
      <w:tr w:rsidR="005D3BBE" w:rsidRPr="000A594C" w14:paraId="5FF37A6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A7CAC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Edenhope Apsley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1A1A9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7BE4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Netball; Tennis</w:t>
            </w:r>
          </w:p>
        </w:tc>
      </w:tr>
      <w:tr w:rsidR="005D3BBE" w:rsidRPr="000A594C" w14:paraId="424E4B0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AAAB7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Edithvale Aspendale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81A27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438B9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DFBBDE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A180C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Elaine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D6D4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A2E36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9AEDC6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B09F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Elaine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F262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BFEB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67BCEAA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49D28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Ellinbank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1D61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22EB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AC1A12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82873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Ellipsis Ultimate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8B446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CC90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Flying Disc</w:t>
            </w:r>
          </w:p>
        </w:tc>
      </w:tr>
      <w:tr w:rsidR="005D3BBE" w:rsidRPr="000A594C" w14:paraId="3A96C42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50D98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Ellipsis Ultimate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B68B0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015E9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Flying Disc</w:t>
            </w:r>
          </w:p>
        </w:tc>
      </w:tr>
      <w:tr w:rsidR="005D3BBE" w:rsidRPr="000A594C" w14:paraId="6E630B8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EF41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A3C8E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5F9EF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5D3BBE" w:rsidRPr="000A594C" w14:paraId="3C2904A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BF108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EA62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DBAA8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5D3BBE" w:rsidRPr="000A594C" w14:paraId="6A3905F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A398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Elwood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475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ADE5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73E7A9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A6408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Emerald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0546B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75C62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1188455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F1B8D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Emmanuel Calisthenics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CDC9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B8119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5D3BBE" w:rsidRPr="000A594C" w14:paraId="7DB6E56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D919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Emu Creek Pony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A9EB9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BFBCB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5CCBC5A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8ACF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Endeavour Hills Rugby Union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584DC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ABD30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5D3BBE" w:rsidRPr="000A594C" w14:paraId="477CF7D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6A792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Auskick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B68CB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40D6C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D8A21A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3C179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62EA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CD21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6CFD015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39154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F2EF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D9361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AB3FE9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2989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9B286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6A8D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488E0C4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3A4F5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0222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DF6E0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5D3BBE" w:rsidRPr="000A594C" w14:paraId="7993E95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7A60B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DA45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F6CF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5D3BBE" w:rsidRPr="000A594C" w14:paraId="410BBDD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6C00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Eureka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52A0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E1FF4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5D3BBE" w:rsidRPr="000A594C" w14:paraId="1BF304F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7E693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Eynesbury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9694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D2B83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19E810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12DE9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Fairpark Little Athletics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F1EC5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03D8B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5D3BBE" w:rsidRPr="000A594C" w14:paraId="77DA2DA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C9F15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Falcons 2000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C8F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4A423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0F56ACD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16A0E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FC (Soccer) Yackandandah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27CF8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505E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11633D5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31D95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Ferntree Gully Eagles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6B0C7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CAC7E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26808E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33E47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Ferntree Gully Eagles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D101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43A04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F433A9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2A42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Federation Sunraysia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3BDA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2AFD4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007799F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2AF29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City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A884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EA958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5D3BBE" w:rsidRPr="000A594C" w14:paraId="6EB26B4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5B43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4C533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22736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6122B5C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CB088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129B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F4A3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348017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A561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Forest Rangers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ADD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71229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41EF54F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6D4EE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Foster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78ECD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235E8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4642BF7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9C3AD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Foster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8AF8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727D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B5E216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B86E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&amp;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866DD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30EF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728ACF8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337E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and Mornington Peninsula Flyers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99FB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82B8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Swimming; Water Polo</w:t>
            </w:r>
          </w:p>
        </w:tc>
      </w:tr>
      <w:tr w:rsidR="005D3BBE" w:rsidRPr="000A594C" w14:paraId="0B4DF14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4867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Atlhetic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A645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3C9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Fitness/physical activity initiatives; Little Athletics</w:t>
            </w:r>
          </w:p>
        </w:tc>
      </w:tr>
      <w:tr w:rsidR="005D3BBE" w:rsidRPr="000A594C" w14:paraId="7F9A911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2D35E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7A09A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D230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53285A2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BDC2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D6C99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00BB9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5D3BBE" w:rsidRPr="000A594C" w14:paraId="190165C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1778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Rovers Junior Football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63EFD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F5FD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6115A0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AA61D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YCW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78CA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0BD5A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3F82DD5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B805B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Garfield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BF9C9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E70A4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585C724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7294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Garfield Junior Stars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7503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BDAB2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DB7115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97F51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Baseball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A2462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6A15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7BC7BDE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21A4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Buccaneers American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817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AABA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5D3BBE" w:rsidRPr="000A594C" w14:paraId="3A896E0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CC74C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Cricket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A98CF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91342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16DCA1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4F5B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6BFDC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F404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387BEDE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EDE3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3B23C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D8EF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4B940B9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621F0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4CB8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4D892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Athletics</w:t>
            </w:r>
          </w:p>
        </w:tc>
      </w:tr>
      <w:tr w:rsidR="005D3BBE" w:rsidRPr="000A594C" w14:paraId="11BE8A0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8D78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5B4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CF60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377C55C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C2DD5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Rangers Soccer and Sports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B1B9B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2F091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7276D2E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F3836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Rangers Soccer and Sports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473D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DCB0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6CC8D91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85D77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Try Boys Brigade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A89BB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6ABC5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Wheelchair Sports</w:t>
            </w:r>
          </w:p>
        </w:tc>
      </w:tr>
      <w:tr w:rsidR="005D3BBE" w:rsidRPr="000A594C" w14:paraId="62202E2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3CD55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Cricket Region 7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D24F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BCD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0B5C16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96DF3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FD128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BD641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1FA4E5F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C8D68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DB7BB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2536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17925C6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17C2D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Gladiators Gridiron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9AD18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65FC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5D3BBE" w:rsidRPr="000A594C" w14:paraId="444779B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EEF3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Lakes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02E4F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1658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5C404B9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161EB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A5A1F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430C6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7FD36EB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A1078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Alvie District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AB4CF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4880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99BDDC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4C9F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Amateur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8C22B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1D6A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5774C0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976F9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McKinnon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1917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7056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5C8FE99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ABD1C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Moorabbin Softball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9B8C1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A55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5D3BBE" w:rsidRPr="000A594C" w14:paraId="3C0001B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0145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Waverley Rovers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E69F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7837C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A19E0B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4DB29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Region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891F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54F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5258DF6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CE96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Region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62856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A454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56FD38B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7F5D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Dragons Ballarat Boat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43B32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3BC4E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Aquatic Rec Initiatives; Other</w:t>
            </w:r>
          </w:p>
        </w:tc>
      </w:tr>
      <w:tr w:rsidR="005D3BBE" w:rsidRPr="000A594C" w14:paraId="005D36A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76A9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Dragons Ballarat Boat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57B40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A23F2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Aquatic Rec Initiatives; Other</w:t>
            </w:r>
          </w:p>
        </w:tc>
      </w:tr>
      <w:tr w:rsidR="005D3BBE" w:rsidRPr="000A594C" w14:paraId="4E12C4F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07423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Fish Synchronised Swimming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8441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253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Synchronised Swimming</w:t>
            </w:r>
          </w:p>
        </w:tc>
      </w:tr>
      <w:tr w:rsidR="005D3BBE" w:rsidRPr="000A594C" w14:paraId="74DEB89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1B253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Rivers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EFDD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0C81D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Netball; Sport/Recreation Planning; Swimming; Tennis</w:t>
            </w:r>
          </w:p>
        </w:tc>
      </w:tr>
      <w:tr w:rsidR="005D3BBE" w:rsidRPr="000A594C" w14:paraId="76E6102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5BCF9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Golden-Paradise Beach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36EA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D7E7D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5D3BBE" w:rsidRPr="000A594C" w14:paraId="148A26B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05808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Goldfields Gymnastics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2194D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57BA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5D3BBE" w:rsidRPr="000A594C" w14:paraId="6BAD84D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FB528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Gormandale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9AED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A562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2FD3A4C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CE536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Suns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320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F374C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2C77CDC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6424E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Suns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E892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776D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19939CD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1F49A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Grampians Junior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962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6A3B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42EBCAF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F5AE0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Grangeburn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21A03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0CA39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05D76DA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D739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 Western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C6E6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D23E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1B335FA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954DA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Galaxy Football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D087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E98F8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60F27B1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E9FD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Galaxy Football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A0064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1DD7F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3592D4D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6803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Grenville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54AA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2362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Cricket</w:t>
            </w:r>
          </w:p>
        </w:tc>
      </w:tr>
      <w:tr w:rsidR="005D3BBE" w:rsidRPr="000A594C" w14:paraId="1982B8E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FB87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Grovedale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98ABC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03312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44AF20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FB83A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Growling Frog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677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50A80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497393D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34D0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Guild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4056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41CD7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C1483C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FC4C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Gunbower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0012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8CCC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52121FE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1107F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GV Masters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6B8D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17FB5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6D8AA3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5FD9C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33A6B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8F0C5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27387D6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05CB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Central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6771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8DEC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52A223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2F6F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Park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D532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0DB01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0A4D507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6FCEC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5D967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6247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7A7345F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1581C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Handball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1B7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79E5D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Handball</w:t>
            </w:r>
          </w:p>
        </w:tc>
      </w:tr>
      <w:tr w:rsidR="005D3BBE" w:rsidRPr="000A594C" w14:paraId="654BCEF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4F0A6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Harcourt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4F52A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22E22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1715259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4F7B7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Hawkesdale Macarthur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3FBA9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E584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4F0706F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4F878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0EAA4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A5FD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09E0811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A3A3A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Mixed Netball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CAEB2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AD1A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102F685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C44DF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Healesville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EF6F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8B830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D95AF1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C354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Heathergene Calisthenics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861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ED244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5D3BBE" w:rsidRPr="000A594C" w14:paraId="073318F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6A72B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Heathmont Baptist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BF0E1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8CC3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4CD182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51EE8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United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7DA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BAC2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28784C1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23C3E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Heyfield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1EDF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23AD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08E2F30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0C874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Heywood and District Pony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AE25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8EC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0F90B34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9309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Highett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EF7D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B4DD0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724152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39B0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Highett Youth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B1A6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701D6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Gymnastics</w:t>
            </w:r>
          </w:p>
        </w:tc>
      </w:tr>
      <w:tr w:rsidR="005D3BBE" w:rsidRPr="000A594C" w14:paraId="3573FD1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4BC61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Highland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A58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28272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5909491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C1D62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Hillside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40FB0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EBB84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4BAE75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46EF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Hopetoun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04F5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0025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A28D0F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498E9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Hoppers Crossing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F0AB5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EA436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219C886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E5419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Badminton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11F7A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5590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5D3BBE" w:rsidRPr="000A594C" w14:paraId="59A0B68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2AAB4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Calisthenics College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FA33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86C0D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5D3BBE" w:rsidRPr="000A594C" w14:paraId="71B07A6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86F1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Football Netball Clubs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FE89C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F825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CFA8A6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5539A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Football Netball Clubs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1B35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997A6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2450FF6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9D67D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A580B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6DB1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Tennis</w:t>
            </w:r>
          </w:p>
        </w:tc>
      </w:tr>
      <w:tr w:rsidR="005D3BBE" w:rsidRPr="000A594C" w14:paraId="1048639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63667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EBEB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C76A5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Tennis</w:t>
            </w:r>
          </w:p>
        </w:tc>
      </w:tr>
      <w:tr w:rsidR="005D3BBE" w:rsidRPr="000A594C" w14:paraId="0ED4A26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21E16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Motorcycle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D16A8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EFF69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Motocross</w:t>
            </w:r>
          </w:p>
        </w:tc>
      </w:tr>
      <w:tr w:rsidR="005D3BBE" w:rsidRPr="000A594C" w14:paraId="4A10935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671A3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Saints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649C4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CE8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4E1941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F1D9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Squash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42716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0647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5D3BBE" w:rsidRPr="000A594C" w14:paraId="03FE1CC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FA4D2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ED07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07C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5D3BBE" w:rsidRPr="000A594C" w14:paraId="6724A8D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A2C80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Masters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E05DD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7C6B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5D3BBE" w:rsidRPr="000A594C" w14:paraId="6C15DA7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6D4FD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9DA7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2B02C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5D3BBE" w:rsidRPr="000A594C" w14:paraId="1567F0B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6AE9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Impreza WRX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7FB35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0F1A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5D3BBE" w:rsidRPr="000A594C" w14:paraId="4FDAE5B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8B787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Inverleigh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989B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2F69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7FC1383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AC1FD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Inverleigh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4E139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530A5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Walking</w:t>
            </w:r>
          </w:p>
        </w:tc>
      </w:tr>
      <w:tr w:rsidR="005D3BBE" w:rsidRPr="000A594C" w14:paraId="40896D3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96C38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Inverloch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76C8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6A6AA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7B318A9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2ECE4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Inverloch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DA0E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03005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5D3BBE" w:rsidRPr="000A594C" w14:paraId="67FC2EE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9F5D9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Iranian Bushwalkers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D51D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DA91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Cycling; Fishing</w:t>
            </w:r>
          </w:p>
        </w:tc>
      </w:tr>
      <w:tr w:rsidR="005D3BBE" w:rsidRPr="000A594C" w14:paraId="584BB66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9FA2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Iranian Bushwalkers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A2E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6BAF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Cycling; Fishing</w:t>
            </w:r>
          </w:p>
        </w:tc>
      </w:tr>
      <w:tr w:rsidR="005D3BBE" w:rsidRPr="000A594C" w14:paraId="4E15736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A2904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Irrewarra Beeac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85A00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5800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79124D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F8D81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Ivanhoe Knights Basketball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85A6A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56D0B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4F0EE4F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3E2BF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Ivanhoe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2A360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671EA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572F682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73002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Jeparit and District Bowling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DA58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0A9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436060B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BB86F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Jeparit/Rainbow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35BA0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2E618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608FA94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6B43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Joey Cricket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FC97A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536D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020C68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5D7A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Jung Tigers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3945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3B61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C8824A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6D1E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K&amp;K Calisthenics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363A2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62E21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5D3BBE" w:rsidRPr="000A594C" w14:paraId="244DBBA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F22E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Kalgidhar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01C5C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0E292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5E9C8D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249A2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Kalkee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3ADBF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15F1C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0806373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CAE6F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Kangaroo Flat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0BDCD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24CE2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240C633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80181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Kaniva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29C4A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6B579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6735DE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48397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Kaniva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D21C7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9AF9F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52B0140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E742F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Katunga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00A6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02E24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37E5D07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FC9CD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Kawarren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19D79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6FD2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661DE9B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7C26A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Kealba Green Gully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E477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C7E80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3C7D13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9B73F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BC687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00EE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ECDBEA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B13FD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East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EAB1F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B9ED3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7E90B80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17160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B602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91C7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6F56DE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F1584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4BDB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7EDD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64A39A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857AD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C5D6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D33FF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194C83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92A1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52F8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20562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Golf; Other</w:t>
            </w:r>
          </w:p>
        </w:tc>
      </w:tr>
      <w:tr w:rsidR="005D3BBE" w:rsidRPr="000A594C" w14:paraId="04A45D3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D0CCF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54704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635A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4723F1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97D6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0DB59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FC0C5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</w:t>
            </w:r>
          </w:p>
        </w:tc>
      </w:tr>
      <w:tr w:rsidR="005D3BBE" w:rsidRPr="000A594C" w14:paraId="7F3CC3E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EA6AB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Clay Target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0D75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71F7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</w:t>
            </w:r>
          </w:p>
        </w:tc>
      </w:tr>
      <w:tr w:rsidR="005D3BBE" w:rsidRPr="000A594C" w14:paraId="0084C80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351B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5A19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980F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0841C30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FA512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Kergunyah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8A0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12CCA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4B2FEB0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E2AC1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F1E1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75119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</w:t>
            </w:r>
          </w:p>
        </w:tc>
      </w:tr>
      <w:tr w:rsidR="005D3BBE" w:rsidRPr="000A594C" w14:paraId="63BF79E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582EF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Killarney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0F18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3CB38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19474A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B3D67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&amp;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36E39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C56A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5D3BBE" w:rsidRPr="000A594C" w14:paraId="5D2FBFC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4B88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CED6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FF9C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65A61BA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DD754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Kinglake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E84CC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D5518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57FE79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7F037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B508D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209E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5D3BBE" w:rsidRPr="000A594C" w14:paraId="19FBC9B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E44E9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A8D7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53695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78D61DE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75B5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Knoxfield Cricket and Sporting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6BD8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90B75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61E958F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471C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Koowinda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1ABA9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75451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7AD23A5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06664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Koroit Football-Netball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8F73C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8C6D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24095D3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1519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Koroit Indoor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90C9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859D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5D3BBE" w:rsidRPr="000A594C" w14:paraId="5DC8368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4A4DC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Korumburra City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962D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6C88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586892D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E092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Kotahitanga Netball Melbourne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67516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A9FD5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063E230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D5868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Kristar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97267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AB5D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5D3BBE" w:rsidRPr="000A594C" w14:paraId="27073D9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D1F77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10689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89AEE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21CF711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D29E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26BD9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4504A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79D04E0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32B9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FF7EC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AF9AB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5D3BBE" w:rsidRPr="000A594C" w14:paraId="49D8154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4D542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Small Bore Rifle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A33E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9074A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5D3BBE" w:rsidRPr="000A594C" w14:paraId="217CD47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B5A3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EB8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D70F9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5D3BBE" w:rsidRPr="000A594C" w14:paraId="3610A32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F09CB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B837F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48271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45C8921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50DE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Kyvalley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4DAF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D086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2E5CD63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9A70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Kyvalley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D5E6C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03E45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4DB789E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92132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Hockey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F5BAF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11D8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41E29F6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32B4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Laang Speedway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43217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6878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Karting; Motor Sport</w:t>
            </w:r>
          </w:p>
        </w:tc>
      </w:tr>
      <w:tr w:rsidR="005D3BBE" w:rsidRPr="000A594C" w14:paraId="16A8727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0A56B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Boga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E511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6A0E0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6068FA6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3B1B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Boga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958F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FF43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B459C4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5A6CF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371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F490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5FE3D1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88497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Lakeside Sailing Club - Pakenham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680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2B3E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7CD48BC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7A59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Lalbert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D87FE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AFEA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0622CDD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02E03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Lancefield Equestrian Group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00A6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CC1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5D3BBE" w:rsidRPr="000A594C" w14:paraId="287C401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4006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 Lang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54A1A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CB760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25F006E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B37FC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Langwarrin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9014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F3E0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14C3FA4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463A4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3614D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C9BF7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482A71F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651D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Sporting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26E22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BF8A5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7D6CF89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63B69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Roller Derby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60F4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92D7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5D3BBE" w:rsidRPr="000A594C" w14:paraId="62B9A2C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895F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28008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AA34D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940F3E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A666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Laurimar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C0F1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CCC22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5D3BBE" w:rsidRPr="000A594C" w14:paraId="63E7EAF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D91B4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Laurimar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F7C45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3FFC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5D3BBE" w:rsidRPr="000A594C" w14:paraId="300ECB1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2D69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Laverton Magpies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5C0C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0078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98F111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92C19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Laverton Park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18D40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C0B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2769A55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9040A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Leisure Networks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0D2C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73B8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5D3BBE" w:rsidRPr="000A594C" w14:paraId="7C1BADC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F8DEC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Croquet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8799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0E994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39A26A0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E7B6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586BB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28DC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5D3BBE" w:rsidRPr="000A594C" w14:paraId="7DB7F3C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CAC06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4D15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1EE15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43407FD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0F77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Loch &amp; District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5FA6F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948F0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5D3BBE" w:rsidRPr="000A594C" w14:paraId="4D388B9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7676E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Loch Sport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BCAD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672D0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034E0E1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50E6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Lockington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B799E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9795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507D793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80292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Lockwood South &amp; District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B6B27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E9DAD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4CE54CA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A030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 Beach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76A82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1D5F7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554AE9E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B966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 Island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9EF8B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B7B29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A7C796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FB17D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Longford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CF12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0413E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AE9387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4B5C1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Lorne Bowls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96E4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A82D9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Bowls; Other</w:t>
            </w:r>
          </w:p>
        </w:tc>
      </w:tr>
      <w:tr w:rsidR="005D3BBE" w:rsidRPr="000A594C" w14:paraId="06D7AAD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27314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Lubeck-Murtoa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9B202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2E49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556B11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209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Lynbrook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FF7F9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CF074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6844E9F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D5979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Ajax Junior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4CDC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F709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F896E7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D0A84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Athletics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D3CBA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38EA8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5D3BBE" w:rsidRPr="000A594C" w14:paraId="5822B5B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5ED08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1841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E5F63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D4E3F3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A196A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Macleod Junior Football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1C68F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F3BAB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46528C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DCFBA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Macleod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AFE0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4976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369084E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DA7F0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Maffra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494CC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1318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683D2D7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4825A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Maffra Volleyball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D9624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9C9C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5D3BBE" w:rsidRPr="000A594C" w14:paraId="44F7C08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05909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Maiden Gully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879A7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3E6D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D44E06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A249D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Maiden Gully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F7C9E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093B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0E411D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61B21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Maldon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FA4B6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2AFAC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7F6822B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8C512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Maldon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0F6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BCC1E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78DF753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09D3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Malvern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F36A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39438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586FA14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A0B88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Malvern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D36B6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CC4B4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5D3BBE" w:rsidRPr="000A594C" w14:paraId="5955BF6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8A0D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Manifold Heights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39E39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C9B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54D7F1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9D1E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Table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72B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17636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5D3BBE" w:rsidRPr="000A594C" w14:paraId="79E8930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12A92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Manor Lakes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EFC50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6C6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66E0923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5E80C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and District Junior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8087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E68D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FDEC43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5755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Clay Target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6894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19765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</w:t>
            </w:r>
          </w:p>
        </w:tc>
      </w:tr>
      <w:tr w:rsidR="005D3BBE" w:rsidRPr="000A594C" w14:paraId="028DE74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1B856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Marcellin Old Collegians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D94B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3B2F2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B328F1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EE7A6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Greens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DA21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526D2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79347DA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A947D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35EA2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63EAD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269B36E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C4C0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Swifts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71F3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4538A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0ED8141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97479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Swifts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335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3E51E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10EA246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87405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Mariners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BB69B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D2BEA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40486AF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84562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EA910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CA98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608DBD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3B8B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67439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9833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82822E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E614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and District Triathlon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9A48D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E9888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Biathlon; Cycling</w:t>
            </w:r>
          </w:p>
        </w:tc>
      </w:tr>
      <w:tr w:rsidR="005D3BBE" w:rsidRPr="000A594C" w14:paraId="49587AE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D09D3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2B120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5F7D5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5D3BBE" w:rsidRPr="000A594C" w14:paraId="10427ED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6FB2F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McCrae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3210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AE717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4362173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0833C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McKinnon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B72B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1D7D7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C66467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21778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Meeniyan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F3CB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ECCD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1888A88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AA8A6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AFL MASTERS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8BF0A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9CE84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3643F4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B5A1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Football Club- to merge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11CF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654DB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684ED32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DC44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High School Old Boys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3C8C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79BCD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35FF246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06945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Jugger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74E6E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CA1E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5D3BBE" w:rsidRPr="000A594C" w14:paraId="7545F56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2367B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Badminton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4EC6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2003F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5D3BBE" w:rsidRPr="000A594C" w14:paraId="4597789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E51B6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Hawks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584ED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5C9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43A4678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FA23D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Mentone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3E4A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55D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03E536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23D78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Merbein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0FD55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795F0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25CEB1B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1246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Merbein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70E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928A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4880BB6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8556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Merinda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6323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0135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97AD13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A1EA0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Mernda Dragons Rugby League Club and Touch Football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9C14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D19CD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5D3BBE" w:rsidRPr="000A594C" w14:paraId="1EADF51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B87D5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Merrivale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ADA7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A857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0E51BA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A0B1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Metro West District Swimming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B31C9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5C09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5D3BBE" w:rsidRPr="000A594C" w14:paraId="0178AE1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630A0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Metung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8443A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24FFD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5CE2E85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BB2B9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Middle Park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839F5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4920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6C57F84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F91F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Midlands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B618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48F7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1B756D1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DD609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03B2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7B2C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7716696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E5B09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Hawks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B3758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B0A77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1A8CCA9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D5C1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Horse Complex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7D552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395C0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770E6A9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43FBD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Lawn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210E7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33ECC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0A7ECB6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1B67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4ABB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1C65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5D3BBE" w:rsidRPr="000A594C" w14:paraId="52FC112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4EF36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Warriors Rugby League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BC7D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8DBF9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Fitness/gym facilities; Rugby League; Touch Football</w:t>
            </w:r>
          </w:p>
        </w:tc>
      </w:tr>
      <w:tr w:rsidR="005D3BBE" w:rsidRPr="000A594C" w14:paraId="3F08E18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2B8E7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West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06328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CCDB6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3AE107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C0778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Workers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B5F8B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14592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Lawn Bowls; Leisure/Community Centres</w:t>
            </w:r>
          </w:p>
        </w:tc>
      </w:tr>
      <w:tr w:rsidR="005D3BBE" w:rsidRPr="000A594C" w14:paraId="2BAD81A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BAFF3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Mill Park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DD0A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D7ED0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7283A6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54E3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Mininera and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3BA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3D992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0371137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54D90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Mirboo North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16E56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6C07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5D3BBE" w:rsidRPr="000A594C" w14:paraId="33AE0B8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05364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Mitcham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FFAD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8053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B2B0FD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FD9C2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Mitcham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D4B8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276A7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137401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0BC46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Rangers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7ABC0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8CF24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7F5598C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A1C7C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Mitta United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7B1E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5F268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3E1D92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D2E9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Mitta Valley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5B74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92415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Lawn Bowls</w:t>
            </w:r>
          </w:p>
        </w:tc>
      </w:tr>
      <w:tr w:rsidR="005D3BBE" w:rsidRPr="000A594C" w14:paraId="71CCF27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54CDF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Modern Pentathlon Victoria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6E4F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DC7DA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Club; Shooting; Sport/Recreation Planning</w:t>
            </w:r>
          </w:p>
        </w:tc>
      </w:tr>
      <w:tr w:rsidR="005D3BBE" w:rsidRPr="000A594C" w14:paraId="2CAF0D0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7DA82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and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A998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5F2F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6CB29E1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94C9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F2A27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F6A6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B822DE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6848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BAD60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B15E7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273440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290BD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Villarreal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B7B4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8E05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4967E13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0565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Tigers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1E8E0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3CBE9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0AEBCC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39118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62CB4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E1F9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D05B29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8DA8E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Monivae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94F0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EC3D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48857BC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A127E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Montmorency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852CC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138F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5E1D29B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EB0EE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Montrose Vikings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A6E2C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56844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292E9FB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D5A1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Ponds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A8480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E041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39670D4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B239C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Mooroopna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602C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A3079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4D6F8B4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74A24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Mooroopna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82369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50C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1A2C32F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3F585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Mooroopna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2D063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54CC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1C03AE9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AB789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Mooroopna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3EB47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9E112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548E091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4D0ED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3F85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F83E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Life Saving; Rowing; Swimming</w:t>
            </w:r>
          </w:p>
        </w:tc>
      </w:tr>
      <w:tr w:rsidR="005D3BBE" w:rsidRPr="000A594C" w14:paraId="4493901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0000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Youth Boxing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32BB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5E9C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Boxing; Fitness/gym facilities; Fitness/physical activity initiatives</w:t>
            </w:r>
          </w:p>
        </w:tc>
      </w:tr>
      <w:tr w:rsidR="005D3BBE" w:rsidRPr="000A594C" w14:paraId="5217158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0C290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9008B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AABCB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301D8D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A163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Life Saving, Swimming, Youth &amp; Social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603FC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7CBA4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5D3BBE" w:rsidRPr="000A594C" w14:paraId="103C995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E823F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Life Saving, Swimming, Youth &amp; Social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B8AA9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7590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5D3BBE" w:rsidRPr="000A594C" w14:paraId="6441B7C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D44E1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C3AE6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058EB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4B6D4B6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346C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99D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493B1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7A1DB9D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F3A5E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2FB0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9909E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5E9311B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6F153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8CD98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2235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1A3973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1C0B3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E67C5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3C12A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BE5244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ECBB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Gun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E5B3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1B645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5D3BBE" w:rsidRPr="000A594C" w14:paraId="562E124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AD033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RSL &amp; Citizens Youth Club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605B5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9E2CE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7B706E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8119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RSL &amp; Citizens Youth Club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BBEAD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2CFB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699ADA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8F9D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9F3D0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F4DB9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Tennis</w:t>
            </w:r>
          </w:p>
        </w:tc>
      </w:tr>
      <w:tr w:rsidR="005D3BBE" w:rsidRPr="000A594C" w14:paraId="0C1C926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A728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Beauty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49C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B0F7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6B561B0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287E1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Macedon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9EC9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75DAC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2B5D758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5760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Waverley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28F4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36120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8B12D8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7262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Waverley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329C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5808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F767BD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2BCC5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Waverley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ADF9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70E1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CC2E28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7A22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Mountain Gate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902D0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1BF6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7CB860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77F58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Mounties YC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13429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EF639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4145E78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E242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Duneed Adult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0D598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2F366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4D2B5B3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CFFA0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Mt. Eliza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B81CD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80BD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430390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56856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Muckleford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496E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2194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4CD05A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083D3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2092D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ADF6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2A0161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5E18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Wheelers Hill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ED415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F052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1C0E6B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7CD53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Murray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0B61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B9035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2A9DC44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5F95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E42CB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9545A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7535B07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7EA80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004FF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0948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267D723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C0D30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6C73C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A1A68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3DCA124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93693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Murtoa Angling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39516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F3D89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5D3BBE" w:rsidRPr="000A594C" w14:paraId="2CF13A6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2BB81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Mustangs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40ECD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CBDD2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4FE06F6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5B461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NAB AFL Auskick Yarraville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9C6F5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8430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80DB41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1FD3E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NAB AFL Auskick Yarraville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1067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6A460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DC1B2A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C1C0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North Foxes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F45E3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CE849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82AC19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EF9F0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South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B50B8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887CD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0335D0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5184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Nathalia Football and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471B1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E71C3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E45117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84A7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Nathalia Football and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0B729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36F44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76FB39B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BCEB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Natimuk &amp; District Gymnastic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993C5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AC530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Gymnastics</w:t>
            </w:r>
          </w:p>
        </w:tc>
      </w:tr>
      <w:tr w:rsidR="005D3BBE" w:rsidRPr="000A594C" w14:paraId="0DD45C6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E133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Natimuk Lake Water Ski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9242B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77A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Skiing</w:t>
            </w:r>
          </w:p>
        </w:tc>
      </w:tr>
      <w:tr w:rsidR="005D3BBE" w:rsidRPr="000A594C" w14:paraId="2641251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EA722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Natimuk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2A109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CC5E0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0A694D1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37B8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Neangar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BA1A3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8DA1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3F73837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C02B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Nestles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3E743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FC69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5D3BBE" w:rsidRPr="000A594C" w14:paraId="23C7FBA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87233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Newlyn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5F4E5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D83D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82F61A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0E8EC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Newmarket Phoenix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89842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A0782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Other</w:t>
            </w:r>
          </w:p>
        </w:tc>
      </w:tr>
      <w:tr w:rsidR="005D3BBE" w:rsidRPr="000A594C" w14:paraId="7FE9356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C19DC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Calisthenics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DD26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0D725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5D3BBE" w:rsidRPr="000A594C" w14:paraId="211DD8F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B34FB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Ladies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05230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D82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5D3BBE" w:rsidRPr="000A594C" w14:paraId="34C2478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19264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Ladies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DEC55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4485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5D3BBE" w:rsidRPr="000A594C" w14:paraId="39C905E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3E0F0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Newstead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D47B3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87620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98A982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F45A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Newstead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4CCC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6096E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72EB11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FAED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Newtown City Hockey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4D5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4C53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1418912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4CFA9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Nhill Bowling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36BC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F278F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23194C9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862A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Nirranda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E42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066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25E3556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9D1D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Noble Park Anglers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196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34E28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5D3BBE" w:rsidRPr="000A594C" w14:paraId="42DAEED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4FE34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Noble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CFD2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BCBE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09DDA4D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0AAA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Nondescripts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30EB9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CA604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DE2D27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09CCC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Balwyn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01039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F3C53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B4935C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AFD04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Bendigo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D619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9BFD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FC6957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A18FC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Bendigo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168A4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C2D7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B40974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61038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Central Bowls Division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D1DB5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D95FE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38B4AED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F761E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Central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735A8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6563D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752F953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A41F4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Central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5006C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22194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1C5DF92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7C97E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Dandenong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DC5DD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91B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AEBD2F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2C87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West Victoria Adult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4C235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F4C30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4581999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0A2B1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West Wolves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251D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51D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5D3BBE" w:rsidRPr="000A594C" w14:paraId="4C7D5B1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EE4B3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Western Titans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C74AA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87B6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70EDC85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1BB8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6EB88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92B4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2F5B49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2B76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5B4B2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5EC6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4F5171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1E23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3E2D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2CB7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8D559D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84567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F56C5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4A3B6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D91258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E4B09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Socials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57C4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18A57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C088F9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591DE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Standardbred Riding Group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DC34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CE65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4F9B55A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78D60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Standardbred Riding Group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81D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0E4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1ED0EEA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32B82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Zone Pony Club Association of Victoria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D0402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3A26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424FD9E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601A9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Nullawil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E7F25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498A6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2E8D019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6835A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Nullawil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DE6E3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369F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7C6E7C1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82BDE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Nullawil-Culgoa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BCC5D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FE076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C3E5F2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9A71D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District Senior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0F15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B7121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6C5C191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D5ACE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Youth Club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5690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F1768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508539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3A71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Melburnians Water Polo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29AA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74AC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5D3BBE" w:rsidRPr="000A594C" w14:paraId="31712D2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7B172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Mentonians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40A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821B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8C2683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DE65B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Mentonians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F220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E0950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78B3B47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23E53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Mentonians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1C1D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A6B67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46C2AFA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1E6DD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Ouyen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6928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47ED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03845CC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D8B6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Overport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D13AB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C5F6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02AFD46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E6FC6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&amp; District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6CEB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9E29A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44FC12B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73BE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4F85C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CC91A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0F0460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6639D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Floorball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C6AF2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3A12C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5D3BBE" w:rsidRPr="000A594C" w14:paraId="5DB4348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BC12B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Panmure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263C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F6CA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66E0102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507DF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Orchards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FCE2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A6E2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70CFD6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D78C8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Parkmore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3780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3908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E38957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61338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Parkside Football Club (Footscray)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197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1860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096722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CB860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Parkside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E05A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F4636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68C7E3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A65F8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Pascoe Vale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B35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EB4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1C6F63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D263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Pascoe Vale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725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8086F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</w:t>
            </w:r>
          </w:p>
        </w:tc>
      </w:tr>
      <w:tr w:rsidR="005D3BBE" w:rsidRPr="000A594C" w14:paraId="58E124F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DF99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Pax Hill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1786E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FD5F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51CF158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544B0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CF654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6DE3F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A7B929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7AC3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A9DF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EE77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C5D384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B2ABD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77A89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C170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0368268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44942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F42A8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115E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07FE52E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9B9D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Bobcats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F447C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717E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3D207A7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BF44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Bobcats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A0BD4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89D0E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17C1B40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07492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Penshurst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8E24C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2698D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49BFA1E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23BD5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Penshurst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2496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B4D79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2A1442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B32A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and District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68EB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2B492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11DE6A6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C0DC8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D99FC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47D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211C5E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A54E1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Indoor Outdoor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B152D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C412C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32179B8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E2AFD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Picola United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80EBC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E10F6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4F2C126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B793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Pines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B370F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01D3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3858550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CBA59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Plenty Valley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9C11A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5D38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5A5F2F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C3D25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Plenty Valley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699F7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83B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69D837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67037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FBB66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90872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96E23B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C92A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78C1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6A0A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1E26E4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5D50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D7558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FA0D7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73F9654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ACBB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A05D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F19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22F8E6A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AE532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Polwarth &amp; District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B969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0FFA0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3ACF537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B50F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Pomonal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2626A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A4A15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A67336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C0C3A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Poowong and District Amateur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1FDBC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402F6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01AAAE7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2C88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Porepunkah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6F48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34DA6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75825E6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F4661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Campbell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D968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8410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5D3BBE" w:rsidRPr="000A594C" w14:paraId="722CD69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6C5D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Colts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3A88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831E4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549878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3242E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DEAD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67202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Netball; Softball; Tennis</w:t>
            </w:r>
          </w:p>
        </w:tc>
      </w:tr>
      <w:tr w:rsidR="005D3BBE" w:rsidRPr="000A594C" w14:paraId="3254197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E04C2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D5A04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71804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635457B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6197A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Melbourne Colts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0324E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AB7FD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427417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B5BD9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36B62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F6B26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512EC2D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07F5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North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671B8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989F9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29495D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F47B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300A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20B38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3B14CB2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4643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Portsea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E299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DF5D8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36DABBD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C37F3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Powelltown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F399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43532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3F90E7A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640B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Powerhouse &amp; St Kilda Districts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2A7C7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F65E6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50D4083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13A0D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Prahran Rhythmic Gymnastics Specialist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0EBD8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8A11A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5D3BBE" w:rsidRPr="000A594C" w14:paraId="398CA86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4AEF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Bullants Amatuer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C2C3B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DAD0E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E07BD5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2433C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Reservoir Little Athletics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E34F6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9204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Athletics</w:t>
            </w:r>
          </w:p>
        </w:tc>
      </w:tr>
      <w:tr w:rsidR="005D3BBE" w:rsidRPr="000A594C" w14:paraId="170E0AB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F7E7B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YCW District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80E5A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6AB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63F5D4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BCD56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YCW District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53DDF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76DE6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78C334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E94A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Pyramid Hill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E7592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55618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6626AC2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9797C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Pyramid Hill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A5E8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D2C6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2E0F34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A6E1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Quarry Hill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3177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D27BB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6CF9DDA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E27FF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Quarry Hill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53893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C3A0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407E6A5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BA3B7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Rainbow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87592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743E1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3952FE8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C28D1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Cliffs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B4AA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5CA5D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5377717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FB37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Cliffs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821F5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F8DE5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3C74D88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49FB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Cliffs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44A8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B3EC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420968F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A454C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Cliffs Junior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55B2B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B6989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6738689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0DCDA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Cliffs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98A49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F006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Tennis</w:t>
            </w:r>
          </w:p>
        </w:tc>
      </w:tr>
      <w:tr w:rsidR="005D3BBE" w:rsidRPr="000A594C" w14:paraId="1C7F8D8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11AE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Regional Academy of Cycling Excellence (RACE)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C5D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5434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5D3BBE" w:rsidRPr="000A594C" w14:paraId="6DB18EF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65C35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Regional Academy of Cycling Excellence (RACE)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04DDF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C521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5D3BBE" w:rsidRPr="000A594C" w14:paraId="2A91E06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C5F4C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Regional Sport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CD49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8515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5D3BBE" w:rsidRPr="000A594C" w14:paraId="3A9D3B6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5B02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Reservoir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7BA09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CDCF7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188ED3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FC040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City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3464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727A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CD0F48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02002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City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CC744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532F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BFDDB7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421EA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E182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147D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5D3BBE" w:rsidRPr="000A594C" w14:paraId="012A3AE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D8842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536B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3F584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5D3BBE" w:rsidRPr="000A594C" w14:paraId="13B6C0E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21FEE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Water Polo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3D38C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B8844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5D3BBE" w:rsidRPr="000A594C" w14:paraId="28EFAA7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12369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C59B0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D7F57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B925E3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6C97B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Riddells Creek Junior Mixed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414B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9B081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6B6EBF4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35CB4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Riddells Creek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C47EC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4112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57104C2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AC719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and District Horse and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8E784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A863F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58DB921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46684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Rosedale and District Adult Horse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1C72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6042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11B1E0F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8005D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Rosedale Speedway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6E18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ADB97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5D3BBE" w:rsidRPr="000A594C" w14:paraId="5B3915C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0FC3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Rowville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D4ED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BB1C4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7B4F36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0462E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Rowville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53374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7D305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750CBB5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EB19F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Geelong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50580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DAD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Dinghy; Sailing/Yachting</w:t>
            </w:r>
          </w:p>
        </w:tc>
      </w:tr>
      <w:tr w:rsidR="005D3BBE" w:rsidRPr="000A594C" w14:paraId="0DFF567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7BA4E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Geelong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717FC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4054B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Dinghy; Other Disabled Sports</w:t>
            </w:r>
          </w:p>
        </w:tc>
      </w:tr>
      <w:tr w:rsidR="005D3BBE" w:rsidRPr="000A594C" w14:paraId="1EE3ADA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A3CBA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Geelong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C770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3F1A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Aquatic Rec Initiatives; Dinghy</w:t>
            </w:r>
          </w:p>
        </w:tc>
      </w:tr>
      <w:tr w:rsidR="005D3BBE" w:rsidRPr="000A594C" w14:paraId="6599FA2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8A4CF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Rumbalara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B7836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3836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0BFCDBB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1FB6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Rupanyup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96823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0EF5E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5B46094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86B14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Russells Creek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D00C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23036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5EB57A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DE4B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Russells Creek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145F5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9BC54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E35541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8EAA6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Rutherglen Corowa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2C6A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0F6F8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D1246E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E716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Rutherglen Lake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635FC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5E98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5D3BBE" w:rsidRPr="000A594C" w14:paraId="31B68BC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380EA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Safety Beach Sailing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95D4C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0FFF0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77F225A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1C1C0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Saint Kilda Handball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6C9C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CCFC2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Handball</w:t>
            </w:r>
          </w:p>
        </w:tc>
      </w:tr>
      <w:tr w:rsidR="005D3BBE" w:rsidRPr="000A594C" w14:paraId="7960BB4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9B6E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8480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210F9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0D1F31A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FE348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327B8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BAE63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4EB30F2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C009A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EA0B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A923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97FF7B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592C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Sale-Maffra Badminton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FBC3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7DF72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5D3BBE" w:rsidRPr="000A594C" w14:paraId="046D535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4E680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Samaria Suns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F9411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41D3F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5D29EEA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231BD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Samaria Suns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EF6B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EBE12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0DF79A6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B6951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Sanctuary Lakes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82E5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983A0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FCBB0A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EA41B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Sanctuary Lakes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E9134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9665C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B9E0DE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45C2D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Sandhurst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4FFA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4FEF5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558C87C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878E5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Sandown Cobras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6B6C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2F4C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F679A0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4243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Sarsfield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14F37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CC1C5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357FE79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8D04B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School Sports Officials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FBAC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08AF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5D3BBE" w:rsidRPr="000A594C" w14:paraId="2E4B794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E47F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 Lake Nandaly Tigers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ECBA8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BB80D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40B2DF5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7753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C5B2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58474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496DC78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2F963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A305B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1E09E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0C8CF07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8BF7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Seymour and District Amateur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A027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0713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5D3BBE" w:rsidRPr="000A594C" w14:paraId="3450018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F0A3B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Seymour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C4C78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27FE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8E6CE6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56B2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Seymour Junior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02A7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DF26F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3915517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89759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Shawnee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7063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AC53B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4C5F5A3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E38A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&amp; Youth Club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4B715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4767A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B7E5D2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15AC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Canoe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80E8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51783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5D3BBE" w:rsidRPr="000A594C" w14:paraId="3A2DFB7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C791D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Darts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325FD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945FD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</w:t>
            </w:r>
          </w:p>
        </w:tc>
      </w:tr>
      <w:tr w:rsidR="005D3BBE" w:rsidRPr="000A594C" w14:paraId="2937270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1428A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East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69034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B0C9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40EF9C0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E2190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Junior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E8072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6822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0F3DDCD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4269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Junior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CAB8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14BA5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1E0B07F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4E359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Notre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6BBE7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77EE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632921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3E12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Swans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55F5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B927A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7912000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1C9D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CF79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647C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5D3BBE" w:rsidRPr="000A594C" w14:paraId="17359AF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96F9A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Silvan Netball Teams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F587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681D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5512593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87340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Simpson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E498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B2FFF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7990573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F6169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SkillsConnection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CE20E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D154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5D3BBE" w:rsidRPr="000A594C" w14:paraId="526416E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6FDE2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Skipton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AA9AD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03230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044ECA3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CFF88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Somers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7D63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5E076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5D3BBE" w:rsidRPr="000A594C" w14:paraId="4071BB5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B08B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Coast Boardriders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D361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455F9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Surfing; Swimming</w:t>
            </w:r>
          </w:p>
        </w:tc>
      </w:tr>
      <w:tr w:rsidR="005D3BBE" w:rsidRPr="000A594C" w14:paraId="7A1755F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2CC0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Coast Boardriders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CF10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C831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Surfing; Swimming</w:t>
            </w:r>
          </w:p>
        </w:tc>
      </w:tr>
      <w:tr w:rsidR="005D3BBE" w:rsidRPr="000A594C" w14:paraId="5F605DD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49072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Colac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A3F5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09431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26614CB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FCE4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Eastern Titans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DF6C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50E4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5D3BBE" w:rsidRPr="000A594C" w14:paraId="7534A15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C7CA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Bass Swimming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A658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C9DF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5D3BBE" w:rsidRPr="000A594C" w14:paraId="548FA49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1E38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District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5F2CA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4210E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377ECA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AA2F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DC5C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D4316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5F2688D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BF5B6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232F7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E03A3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5D3BBE" w:rsidRPr="000A594C" w14:paraId="513AB10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5C0AF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Rovers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1DEA1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AB5D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1C78792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A649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Springvale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69819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9DEC2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0EBC9A7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CC3B0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District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01A3C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F41A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4959305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7E2A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Working Equitation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384D8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03C2E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3315354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9FA52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8FFAE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991DB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230ADFF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A9585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AF6F0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44375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D1EA69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3FC44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59A9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FB34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E828AF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EA580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United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400E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89D37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5C2FC3E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1A26E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United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5371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42291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0115D30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7B5F9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Special Olympics Australia - Melbourne Inner East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0FFD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6BAE9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5D3BBE" w:rsidRPr="000A594C" w14:paraId="39DA493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4CF31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Special Olympics Victoria Bendigo Region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1724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E2476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Swimming; Tenpin Bowling</w:t>
            </w:r>
          </w:p>
        </w:tc>
      </w:tr>
      <w:tr w:rsidR="005D3BBE" w:rsidRPr="000A594C" w14:paraId="40F8307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383E3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Springvale Lions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B79F6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6AB03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22C9D50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67F4F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Sporting Shooters Pistol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2D4FE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5EC5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5D3BBE" w:rsidRPr="000A594C" w14:paraId="22A7A91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FD1D0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Sporting Shooters Pistol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F0F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08DA3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Pistol; Shooting</w:t>
            </w:r>
          </w:p>
        </w:tc>
      </w:tr>
      <w:tr w:rsidR="005D3BBE" w:rsidRPr="000A594C" w14:paraId="6AFF82B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0F045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Albans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274D4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CCB9C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10F8984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46C9F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Albans Football Netball Club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BF3C7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0318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0EAC81D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F7ABC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Andrews Gardiner Cricket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8590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0C8DE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0A60061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FE651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Francis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799FA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EE20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C11B0F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D6752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Francis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5A0A8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51B1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1235FA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BFD1C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John the Baptist Tennis Club*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E04A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994CC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56B00A5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19A96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Kilda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52B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893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5D3BBE" w:rsidRPr="000A594C" w14:paraId="3127FE8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88C52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Kilda Police &amp; Citizens Youth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0143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9819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Boxing; Cricket; Fitness/gym facilities</w:t>
            </w:r>
          </w:p>
        </w:tc>
      </w:tr>
      <w:tr w:rsidR="005D3BBE" w:rsidRPr="000A594C" w14:paraId="3347051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5C61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Mary's Salesian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25959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E9A40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C9185E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9A8F6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Mary's Senior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BDD9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095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5417061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CAEBB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Mary's Tyntynder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C2EFC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7492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81EF66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51246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Pats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EE55E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62CB5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6138348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DFEA0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Pauls Cricket Club Glen Waverley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218D6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3B264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4C16E8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44FF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Stephens Greythorn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08029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59313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6E0389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B94A2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Albans Saints Soccer Club: Dinamo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5F1E6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1E138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61B2511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E7360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Andrews Cricket Club Pascoe Vale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1036C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117B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2EFF5C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DDCF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Andrews Cricket Club Pascoe Vale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6C3E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A3B8A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Fishing; Football (Australian); Netball</w:t>
            </w:r>
          </w:p>
        </w:tc>
      </w:tr>
      <w:tr w:rsidR="005D3BBE" w:rsidRPr="000A594C" w14:paraId="58766AA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B57B1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Arnaud Country Club Golf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40BF8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FFAC0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7683C4C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E706D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Arnaud Horse and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FDAB4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A0F92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30176E8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21F9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John's Uniting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5EA52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F1A36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22CD2C3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F81A7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John's Uniting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1C36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1FB9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1EE57E3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2532F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Marys Seymour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20D51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9AD4E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16B7D6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2748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Stanhope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20343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7F083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69A4AB8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B694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60BF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C83A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5D3BBE" w:rsidRPr="000A594C" w14:paraId="7600B3C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5594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Wildcats Basketball Association lnc.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4D07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5E12B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3EF541F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FD7CB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Stoneyford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A70E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F6DF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67A7B72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EFC5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Stratford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82DCC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5C795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40BC59E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2B188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Stratford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800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286B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5D3BBE" w:rsidRPr="000A594C" w14:paraId="482E826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D304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Strathfieldsaye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509D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C2AB3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B910DC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4D1F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Strathmore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BC78E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775F5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843521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CB6E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4AD1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5CAC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70B1D47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B009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77BC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98A9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DA021E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30E73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Little Athletics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23314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2633D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Athletics</w:t>
            </w:r>
          </w:p>
        </w:tc>
      </w:tr>
      <w:tr w:rsidR="005D3BBE" w:rsidRPr="000A594C" w14:paraId="637E22E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41E1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Macedon Ranges Veterans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6B4CF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444C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</w:t>
            </w:r>
          </w:p>
        </w:tc>
      </w:tr>
      <w:tr w:rsidR="005D3BBE" w:rsidRPr="000A594C" w14:paraId="433A1A0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0D391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School of Calisthenics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54089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DB402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5D3BBE" w:rsidRPr="000A594C" w14:paraId="28CC9B3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0629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Softball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050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B56C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5D3BBE" w:rsidRPr="000A594C" w14:paraId="237D42E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6C143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Bushwalkers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4FECB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3878C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Walking</w:t>
            </w:r>
          </w:p>
        </w:tc>
      </w:tr>
      <w:tr w:rsidR="005D3BBE" w:rsidRPr="000A594C" w14:paraId="4A2B7AB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7C7A0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6122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85982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61FCB95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0EC6A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Softball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E87D5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1C552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5D3BBE" w:rsidRPr="000A594C" w14:paraId="5679537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5FF95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Heights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ED6A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2CDF2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CBD88E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8347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Heights Junior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6597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7D6CA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44888DE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39B7A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Surfcoast Suns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480C5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0E2AB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5FA047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B8F3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Hills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68C0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B3EF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950BFC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89EF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Park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B9740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A635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E483C7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DAF7A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AEB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120B4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60CC15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43D97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F9EA5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F019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239E510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62FF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Lawn Tennis and Croquet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FF0E3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D125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Croquet; Tennis</w:t>
            </w:r>
          </w:p>
        </w:tc>
      </w:tr>
      <w:tr w:rsidR="005D3BBE" w:rsidRPr="000A594C" w14:paraId="60DB1BC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987AA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Reach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A70A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E81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78A8032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C510A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Swell Mamas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1CF0C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E8D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5D3BBE" w:rsidRPr="000A594C" w14:paraId="39B2A38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8D0C3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Swinburne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1969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EC5CD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25FD28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397D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Sydenham/Hillside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96BEF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A07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EDCC84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1B79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Tallygaroopna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00C26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2F47A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7E00AF8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FC3A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5305F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1873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DA2B73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5A906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Masters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63A3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807F5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42CA7A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5B042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Tatura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BB4A3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1A4DF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282BE90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27DB9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Taylors Lakes Sporting Club - Football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1F7B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D3D8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4F8AB59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982B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Taylors Lakes Sporting Club - Football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C6EC0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59DD4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B2CAE3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6683E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Taylors Lakes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DE36E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EC8EB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1DDC9C3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237D3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Association of Hazaras in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87AB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B8212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5D3BBE" w:rsidRPr="000A594C" w14:paraId="5D75D3B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6131D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Himalayan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C29CE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993B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C1B356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47D85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Young Men's Christian Association of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358A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AD9A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Gymnastics</w:t>
            </w:r>
          </w:p>
        </w:tc>
      </w:tr>
      <w:tr w:rsidR="005D3BBE" w:rsidRPr="000A594C" w14:paraId="3FEDD0B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DD7D5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Thornbury Athletic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1DB4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93AA0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40F5FCB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6DBD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Thornton Eildon District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0AAA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B6DF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04E7EBE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EDA2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Three Colours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92DD4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4032C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65CCF32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51FC4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Three Colours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8C15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2EA06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17DBD98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97ECB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Tongala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0028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4D4E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0F0993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353B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Toongabbie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2F085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5F3E9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0920D9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32D11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TOORADIN DALMORE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8C075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037AF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7A753DB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1FE6A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Torquay Sailing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E10A4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54560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Dinghy; Sailing/Yachting</w:t>
            </w:r>
          </w:p>
        </w:tc>
      </w:tr>
      <w:tr w:rsidR="005D3BBE" w:rsidRPr="000A594C" w14:paraId="5ACC656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CD29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Touche Fencing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C326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B4AFE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5D3BBE" w:rsidRPr="000A594C" w14:paraId="05B32D7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5A83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76548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94920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5D3BBE" w:rsidRPr="000A594C" w14:paraId="4D6FA27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E367D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&amp; District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14C0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1D2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04D0D7C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B778A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9B9F7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407B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185CC4D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F26A9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F034B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24299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21AEC92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F892B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Table Tennis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22820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E31BD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5D3BBE" w:rsidRPr="000A594C" w14:paraId="7DA6F66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68187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Trentham District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80512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B5DB3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A959B8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49086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Trentham District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D3DF2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24106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5004CE6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7C63A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Trentham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08072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0795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70C8162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6F421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Tullamarine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479C8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4C28D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72C351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0794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Tyers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CBE49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0DBD8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6241126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FC84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University High School Old Boys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8430F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576E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C5AA49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6C7C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University of Melbourne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E099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65117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5654FE7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6929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Upfield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76258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A3D0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5941D62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B377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Upwey Ferntree Gully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FFE3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D7CF8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5D3BBE" w:rsidRPr="000A594C" w14:paraId="0AE985E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C2252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Van Someren Equestrian Vaulting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1955B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F924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Fitness/physical activity initiatives; Gymnastics</w:t>
            </w:r>
          </w:p>
        </w:tc>
      </w:tr>
      <w:tr w:rsidR="005D3BBE" w:rsidRPr="000A594C" w14:paraId="396E4BA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C3C89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Vicsens Softball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F212A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C18DE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5D3BBE" w:rsidRPr="000A594C" w14:paraId="52EA9AD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5868D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Seadragons Underwater Rugby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BA8B3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7AD28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5D3BBE" w:rsidRPr="000A594C" w14:paraId="4750E5E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44281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Amateur Football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C2D45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59139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14B231A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91111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Basketball Referees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48382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E0E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Other</w:t>
            </w:r>
          </w:p>
        </w:tc>
      </w:tr>
      <w:tr w:rsidR="005D3BBE" w:rsidRPr="000A594C" w14:paraId="0B1E284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2734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Masters Athletics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E765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AFFA3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5D3BBE" w:rsidRPr="000A594C" w14:paraId="1707A70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FC1D0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Rugby League Referees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1C12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8CA0F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5D3BBE" w:rsidRPr="000A594C" w14:paraId="687461B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9F911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Seals National Water Polo League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8DAEC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77654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5D3BBE" w:rsidRPr="000A594C" w14:paraId="12A5A4C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D5103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Vietnamese Table Tennis Association of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DC791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1EDA3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5D3BBE" w:rsidRPr="000A594C" w14:paraId="0AF2771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AE4BD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Wallan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A14F9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788E2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2368A4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CE754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&amp; District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7533A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4B5CD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643627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630F7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Baseball/Softball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55545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91BE6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Baseball; Softball</w:t>
            </w:r>
          </w:p>
        </w:tc>
      </w:tr>
      <w:tr w:rsidR="005D3BBE" w:rsidRPr="000A594C" w14:paraId="4D4C9BE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256DA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Hockey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EBCA1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B510A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796D5C5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05C07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South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B55D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BE166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DE3E58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7CF61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South Junior Football Club &amp; Wantirna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F97A8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DEE42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65027C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E9C78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South Junior Football Club &amp; Wantirna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97A10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09DC2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E923BE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13B6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Industrial Colts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4FC3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7068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Other</w:t>
            </w:r>
          </w:p>
        </w:tc>
      </w:tr>
      <w:tr w:rsidR="005D3BBE" w:rsidRPr="000A594C" w14:paraId="437799E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1155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15727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D5F72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5D3BBE" w:rsidRPr="000A594C" w14:paraId="1BE0A9C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578A1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Warrandyte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5921B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6E69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B4F0D6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DD93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Warriors Gridiron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726FC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36D9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5D3BBE" w:rsidRPr="000A594C" w14:paraId="2FD10F1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C2FB0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and District Drag Racing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24C24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E51B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5D3BBE" w:rsidRPr="000A594C" w14:paraId="39A8F7D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BE1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Lawn Tennis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5750B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C11E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5D3BBE" w:rsidRPr="000A594C" w14:paraId="7DFCDED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37AC2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Warrrandyte Mountain Bike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D4E4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BFA4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5D3BBE" w:rsidRPr="000A594C" w14:paraId="5320C78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FEAE2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Watsonia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6C27B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3BB87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3CE53B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929FF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Waubra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109DF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95D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F59B4A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6EFC3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City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CE5DF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8797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Blind Sports; Other Disabled Sports</w:t>
            </w:r>
          </w:p>
        </w:tc>
      </w:tr>
      <w:tr w:rsidR="005D3BBE" w:rsidRPr="000A594C" w14:paraId="2EAA17C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7481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City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A1773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68419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Blind Sports</w:t>
            </w:r>
          </w:p>
        </w:tc>
      </w:tr>
      <w:tr w:rsidR="005D3BBE" w:rsidRPr="000A594C" w14:paraId="3FA4C83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5FDF4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Softball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065FE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9A972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5D3BBE" w:rsidRPr="000A594C" w14:paraId="0597045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A2EB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Softball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1E88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9D82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5D3BBE" w:rsidRPr="000A594C" w14:paraId="7EE6E99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8EA78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Victory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BE57D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3C8C8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4F117E6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9BE63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Wanderers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DC048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A6979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6AF5DFE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2BF2E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11DFC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1E18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Deaf Sports; Hockey; Intellectual Disability</w:t>
            </w:r>
          </w:p>
        </w:tc>
      </w:tr>
      <w:tr w:rsidR="005D3BBE" w:rsidRPr="000A594C" w14:paraId="7D7D31F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9B249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Wendouree Archery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D78AF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FA5A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5D3BBE" w:rsidRPr="000A594C" w14:paraId="6EE9BCD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F2D4D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Wendouree/Ballarat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DBABD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5C6D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Deaf Sports; Intellectual Disability; Rowing</w:t>
            </w:r>
          </w:p>
        </w:tc>
      </w:tr>
      <w:tr w:rsidR="005D3BBE" w:rsidRPr="000A594C" w14:paraId="7CE774A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FED9F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FC28B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B24AA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444BFC4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7453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AEDE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AB9A5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5B69636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1AFEE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Little Athletics Centre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B0963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808B3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5D3BBE" w:rsidRPr="000A594C" w14:paraId="6D78AEE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17E0A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Softball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1340C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A852A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5D3BBE" w:rsidRPr="000A594C" w14:paraId="540B526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D9EDA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South Fishing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E88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53846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5D3BBE" w:rsidRPr="000A594C" w14:paraId="09941DA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647A2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Werrimull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B004D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B757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685F6E1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41D6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Wesley Yambuk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DA2F1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4E780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4BCD982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109A5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Brunswick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FD7BD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8462C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6851C7A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52C45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Gippsland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2417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5B37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2E73897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64FDC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Gippsland Quarter Horse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697AC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985EA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464FD20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6CF2B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Preston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9476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2609B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3CB016E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3A206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Westall Social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F8F30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90C3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46B70E6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6C29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Athletics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B8F2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2FB8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5D3BBE" w:rsidRPr="000A594C" w14:paraId="62E0B4D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B10F8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Eagles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EE85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145A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5D3BBE" w:rsidRPr="000A594C" w14:paraId="05E0A73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8796D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Leadbeaters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B3A3E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3CC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2F7A2FB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7AF61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40A54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11807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62F24C7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86760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Region Football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6B850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DB08E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F84C92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6BEEC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Region Football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B3628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D82EB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518CB29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255FC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Vipers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D8AF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E23EB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5D3BBE" w:rsidRPr="000A594C" w14:paraId="5C3B8C1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AD43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Westmeadows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0FA2C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E3D3A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560C4F1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79B00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 Hills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6227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898DA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2F1F4A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42A5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Chevaliers Fencing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D14D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A14C1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5D3BBE" w:rsidRPr="000A594C" w14:paraId="68D450A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43E87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Chevaliers Fencing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39D46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955B1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5D3BBE" w:rsidRPr="000A594C" w14:paraId="23916FB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26281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Whites Lane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DC36D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30E36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638E1CC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7886C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Wickliffe Lake Bolac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D6F6A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C047C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251BA87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F280F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Wildcats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B586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C4A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0257D0A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1A065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Swimming and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1104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ACF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5D3BBE" w:rsidRPr="000A594C" w14:paraId="609FC29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EB6A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Wimmera Croquet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72206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50F3A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73F2678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F8861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Amateur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D613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C790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5D3BBE" w:rsidRPr="000A594C" w14:paraId="1C911B37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7AC9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Swim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84145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0E384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5D3BBE" w:rsidRPr="000A594C" w14:paraId="6A6AC7E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CDBB4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Filipino Skilled Migrant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96C31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C77F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11C7C68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8374D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Football &amp;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25E4A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C182E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Intellectual Disability; Netball</w:t>
            </w:r>
          </w:p>
        </w:tc>
      </w:tr>
      <w:tr w:rsidR="005D3BBE" w:rsidRPr="000A594C" w14:paraId="722A855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176D5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Hockey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C9EBE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6C0C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4834BCC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4B428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Squash Racquetball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4558D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6F0C3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5D3BBE" w:rsidRPr="000A594C" w14:paraId="78F3C48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3BD30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Tennis Centre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1A684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1EB43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5D3BBE" w:rsidRPr="000A594C" w14:paraId="7C351A9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C7F54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Women's Circus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1A0E3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9F66B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</w:t>
            </w:r>
          </w:p>
        </w:tc>
      </w:tr>
      <w:tr w:rsidR="005D3BBE" w:rsidRPr="000A594C" w14:paraId="7AAC2E0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49894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Wonga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23C5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DE9B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Fitness/gym facilities</w:t>
            </w:r>
          </w:p>
        </w:tc>
      </w:tr>
      <w:tr w:rsidR="005D3BBE" w:rsidRPr="000A594C" w14:paraId="40CA290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6DC75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Amateur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85FCF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45B8A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5D3BBE" w:rsidRPr="000A594C" w14:paraId="132FDB11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95A2A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8DACB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27F6B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5D3BBE" w:rsidRPr="000A594C" w14:paraId="34D3C2A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F3CAD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Power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B914E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65009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0757E5C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E00DF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Power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4692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C33F1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69D77EE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16619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Junior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AA284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D830D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5D3BBE" w:rsidRPr="000A594C" w14:paraId="2A61413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2C3E0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58CA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00EBC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0AE48FC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0F258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20A53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6FB0F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5D3BBE" w:rsidRPr="000A594C" w14:paraId="62BFD17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6BB6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Woodside and District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417E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A6D82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E630E2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D3DF8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Woomelang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323BD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2DA6C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7B3D07C8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23F36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Wycheproof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3E41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6AD36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5D3BBE" w:rsidRPr="000A594C" w14:paraId="2DDCC669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607D1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Wycheproof-Narraport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ACAC4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5B266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4F841A8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B47C3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Wye River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0D39A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6A351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5D3BBE" w:rsidRPr="000A594C" w14:paraId="3CBC5C7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F9D4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All Abilities Football and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6A70E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7AEBF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5D3BBE" w:rsidRPr="000A594C" w14:paraId="0FAFB79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334DD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3E156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C9257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5D3BBE" w:rsidRPr="000A594C" w14:paraId="79D9CF8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225EB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9863E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3E65F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5D3BBE" w:rsidRPr="000A594C" w14:paraId="503E2AF4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FA527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Suns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B825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32F6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</w:t>
            </w:r>
          </w:p>
        </w:tc>
      </w:tr>
      <w:tr w:rsidR="005D3BBE" w:rsidRPr="000A594C" w14:paraId="0D7EEDF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02B6D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Track and Field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2C6A8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FEDD5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5D3BBE" w:rsidRPr="000A594C" w14:paraId="40557FE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7CB50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Wyndhamvale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3A07F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50659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7972285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17E608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Yallourn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E08E1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B798E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5D3BBE" w:rsidRPr="000A594C" w14:paraId="244BE4B0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81871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Yamala Park Frankston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27505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42308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Intellectual Disability; Lawn Bowls; Other Disabled Sports</w:t>
            </w:r>
          </w:p>
        </w:tc>
      </w:tr>
      <w:tr w:rsidR="005D3BBE" w:rsidRPr="000A594C" w14:paraId="6E3D0E4A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90F84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Yanac Hockey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91621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C92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6B03DACC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5A2C4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River Dragons Dragonboat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0D817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4EA45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5D3BBE" w:rsidRPr="000A594C" w14:paraId="0F933C36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EDB69A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Valley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82FA6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CD0DB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7984063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798F3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Valley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7889F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51F08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5D3BBE" w:rsidRPr="000A594C" w14:paraId="526F794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EF29CC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Yarragon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23625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802DF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81883CF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8D576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Yarraleen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5E57B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56FC43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36C6D0EE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85847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Yarraleen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38F65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4F71A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15215063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4A111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Yarraville Club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7E0535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9A8D0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5D3BBE" w:rsidRPr="000A594C" w14:paraId="70258F2D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15AFB2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Yarrawonga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020F4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124D21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68BB35C5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F2A74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YCW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0888B0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70BACD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5D3BBE" w:rsidRPr="000A594C" w14:paraId="2722E8BB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0AA499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Yea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98036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98708F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5D3BBE" w:rsidRPr="000A594C" w14:paraId="3F89D2F2" w14:textId="77777777" w:rsidTr="00CE4946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470C0E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Yorta Yorta Nation Aboriginal Corporation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A61874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04E9CB" w14:textId="77777777" w:rsidR="005D3BBE" w:rsidRPr="000A594C" w:rsidRDefault="005D3BBE" w:rsidP="00CE4946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0A594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Parks/Reserves; Sport/Recreation Planning</w:t>
            </w:r>
          </w:p>
        </w:tc>
      </w:tr>
    </w:tbl>
    <w:p w14:paraId="3B1A2901" w14:textId="1DA6B546" w:rsidR="00DD248F" w:rsidRDefault="00DD248F" w:rsidP="00DD248F"/>
    <w:sectPr w:rsidR="00DD248F" w:rsidSect="005D3BBE">
      <w:headerReference w:type="default" r:id="rId17"/>
      <w:footerReference w:type="default" r:id="rId18"/>
      <w:type w:val="oddPage"/>
      <w:pgSz w:w="16838" w:h="11906" w:orient="landscape" w:code="9"/>
      <w:pgMar w:top="1418" w:right="567" w:bottom="284" w:left="567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7988" w14:textId="77777777" w:rsidR="001D4C60" w:rsidRDefault="001D4C60" w:rsidP="00123BB4">
      <w:r>
        <w:separator/>
      </w:r>
    </w:p>
  </w:endnote>
  <w:endnote w:type="continuationSeparator" w:id="0">
    <w:p w14:paraId="05E74EF5" w14:textId="77777777" w:rsidR="001D4C60" w:rsidRDefault="001D4C60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76361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C5C06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3F5E6FF" wp14:editId="1BAB9783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25AF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F5E6F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D725AF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CBBB" w14:textId="5B1329F2" w:rsidR="00A976CE" w:rsidRDefault="00D240E7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708416" behindDoc="0" locked="0" layoutInCell="0" allowOverlap="1" wp14:anchorId="093D0E25" wp14:editId="146C1138">
              <wp:simplePos x="0" y="7117397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8" name="MSIPCM86114597b66392861f4a071c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10D3A" w14:textId="3C3EEC56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D0E25" id="_x0000_t202" coordsize="21600,21600" o:spt="202" path="m,l,21600r21600,l21600,xe">
              <v:stroke joinstyle="miter"/>
              <v:path gradientshapeok="t" o:connecttype="rect"/>
            </v:shapetype>
            <v:shape id="MSIPCM86114597b66392861f4a071c" o:spid="_x0000_s1029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68D10D3A" w14:textId="3C3EEC56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20E02C06" wp14:editId="530594D5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3A3FC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20E02C06" id="Text Box 58" o:spid="_x0000_s1030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8F3A3FC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7816" w14:textId="53DB1EAD" w:rsidR="00A976CE" w:rsidRDefault="00D240E7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834BC33" wp14:editId="2183656C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9" name="MSIPCM1a1c4420add6005114f5e224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2A565" w14:textId="3799801E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4BC33" id="_x0000_t202" coordsize="21600,21600" o:spt="202" path="m,l,21600r21600,l21600,xe">
              <v:stroke joinstyle="miter"/>
              <v:path gradientshapeok="t" o:connecttype="rect"/>
            </v:shapetype>
            <v:shape id="MSIPCM1a1c4420add6005114f5e224" o:spid="_x0000_s1031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51E2A565" w14:textId="3799801E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BEF3" w14:textId="77777777" w:rsidR="00F26E23" w:rsidRDefault="00F26E23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F26E23" w:rsidRPr="00FB0DEA" w14:paraId="327056DA" w14:textId="77777777" w:rsidTr="00F26E23">
              <w:tc>
                <w:tcPr>
                  <w:tcW w:w="4678" w:type="dxa"/>
                  <w:vAlign w:val="center"/>
                </w:tcPr>
                <w:p w14:paraId="78B13B94" w14:textId="6777AE7B" w:rsidR="00F26E23" w:rsidRPr="005723C8" w:rsidRDefault="007422D5" w:rsidP="00F26E23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7A7463">
                      <w:rPr>
                        <w:noProof/>
                      </w:rPr>
                      <w:t>2015-2016 Sporting Club Grants Program</w:t>
                    </w:r>
                  </w:fldSimple>
                </w:p>
              </w:tc>
              <w:tc>
                <w:tcPr>
                  <w:tcW w:w="3969" w:type="dxa"/>
                  <w:vAlign w:val="center"/>
                </w:tcPr>
                <w:p w14:paraId="42478BA9" w14:textId="61FAED78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7A7463">
                    <w:rPr>
                      <w:rStyle w:val="PageNumber"/>
                      <w:noProof/>
                    </w:rPr>
                    <w:t>3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4DC5A5A4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27A5E7B" wp14:editId="7B8751AC">
                        <wp:extent cx="1335600" cy="402043"/>
                        <wp:effectExtent l="0" t="0" r="0" b="0"/>
                        <wp:docPr id="17" name="Picture 17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AC0AD9C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C40D" w14:textId="77777777" w:rsidR="001D4C60" w:rsidRDefault="001D4C60" w:rsidP="00123BB4">
      <w:r>
        <w:separator/>
      </w:r>
    </w:p>
  </w:footnote>
  <w:footnote w:type="continuationSeparator" w:id="0">
    <w:p w14:paraId="1A80534F" w14:textId="77777777" w:rsidR="001D4C60" w:rsidRDefault="001D4C60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02F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17978DB" wp14:editId="5C1E6C62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BBF8A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7978D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CBBF8A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ACFC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630CB23" wp14:editId="68EDC7E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9E621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30CB2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BC9E621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1" layoutInCell="1" allowOverlap="1" wp14:anchorId="051A6F4A" wp14:editId="622C2E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49F" w14:textId="77777777" w:rsidR="00A976CE" w:rsidRDefault="002E0B93" w:rsidP="00123BB4">
    <w:pPr>
      <w:pStyle w:val="Header"/>
    </w:pPr>
    <w:r>
      <w:rPr>
        <w:noProof/>
      </w:rPr>
      <w:drawing>
        <wp:anchor distT="0" distB="0" distL="114300" distR="114300" simplePos="0" relativeHeight="251696128" behindDoc="1" locked="1" layoutInCell="1" allowOverlap="1" wp14:anchorId="182B8121" wp14:editId="580588FB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A1F8" w14:textId="0D2419CD" w:rsidR="00DD248F" w:rsidRDefault="00DD248F" w:rsidP="00CE3C74">
    <w:pPr>
      <w:pStyle w:val="Header"/>
      <w:tabs>
        <w:tab w:val="clear" w:pos="4513"/>
        <w:tab w:val="clear" w:pos="9026"/>
        <w:tab w:val="left" w:pos="6240"/>
      </w:tabs>
    </w:pPr>
    <w:r>
      <w:rPr>
        <w:noProof/>
      </w:rPr>
      <w:drawing>
        <wp:anchor distT="0" distB="0" distL="114300" distR="114300" simplePos="0" relativeHeight="251707392" behindDoc="1" locked="1" layoutInCell="1" allowOverlap="1" wp14:anchorId="64E7DE08" wp14:editId="2E3DC3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3C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0061">
    <w:abstractNumId w:val="0"/>
  </w:num>
  <w:num w:numId="2" w16cid:durableId="1809278906">
    <w:abstractNumId w:val="3"/>
  </w:num>
  <w:num w:numId="3" w16cid:durableId="931281025">
    <w:abstractNumId w:val="2"/>
  </w:num>
  <w:num w:numId="4" w16cid:durableId="1507742249">
    <w:abstractNumId w:val="5"/>
  </w:num>
  <w:num w:numId="5" w16cid:durableId="70277522">
    <w:abstractNumId w:val="1"/>
  </w:num>
  <w:num w:numId="6" w16cid:durableId="26242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BE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0A594C"/>
    <w:rsid w:val="00123BB4"/>
    <w:rsid w:val="00162109"/>
    <w:rsid w:val="001C7344"/>
    <w:rsid w:val="001D4C60"/>
    <w:rsid w:val="001E1CC4"/>
    <w:rsid w:val="00221F56"/>
    <w:rsid w:val="002305E2"/>
    <w:rsid w:val="00261742"/>
    <w:rsid w:val="002829B6"/>
    <w:rsid w:val="002B0B71"/>
    <w:rsid w:val="002E0B93"/>
    <w:rsid w:val="002E5AB6"/>
    <w:rsid w:val="002F6398"/>
    <w:rsid w:val="00325807"/>
    <w:rsid w:val="00376434"/>
    <w:rsid w:val="0039460F"/>
    <w:rsid w:val="003D7219"/>
    <w:rsid w:val="003E4AB1"/>
    <w:rsid w:val="003F152E"/>
    <w:rsid w:val="00442F54"/>
    <w:rsid w:val="0047378C"/>
    <w:rsid w:val="00480EB2"/>
    <w:rsid w:val="00484ADA"/>
    <w:rsid w:val="004A05A1"/>
    <w:rsid w:val="004B661B"/>
    <w:rsid w:val="004E19DF"/>
    <w:rsid w:val="004F6674"/>
    <w:rsid w:val="00513813"/>
    <w:rsid w:val="0053232B"/>
    <w:rsid w:val="005736B7"/>
    <w:rsid w:val="00596E3D"/>
    <w:rsid w:val="005D3BBE"/>
    <w:rsid w:val="00654FE7"/>
    <w:rsid w:val="006A017E"/>
    <w:rsid w:val="006B1F1B"/>
    <w:rsid w:val="006C61FF"/>
    <w:rsid w:val="006E4434"/>
    <w:rsid w:val="006E6728"/>
    <w:rsid w:val="00702ED6"/>
    <w:rsid w:val="00712F03"/>
    <w:rsid w:val="007422D5"/>
    <w:rsid w:val="007A7463"/>
    <w:rsid w:val="007D260F"/>
    <w:rsid w:val="00822532"/>
    <w:rsid w:val="00845FAB"/>
    <w:rsid w:val="00877F71"/>
    <w:rsid w:val="008806B7"/>
    <w:rsid w:val="008818C5"/>
    <w:rsid w:val="00881AFB"/>
    <w:rsid w:val="00886C96"/>
    <w:rsid w:val="00897F02"/>
    <w:rsid w:val="008D2B55"/>
    <w:rsid w:val="008F2231"/>
    <w:rsid w:val="009406AA"/>
    <w:rsid w:val="00944B80"/>
    <w:rsid w:val="00956EA5"/>
    <w:rsid w:val="00983356"/>
    <w:rsid w:val="009D7819"/>
    <w:rsid w:val="00A06EE5"/>
    <w:rsid w:val="00A27E6D"/>
    <w:rsid w:val="00A3623B"/>
    <w:rsid w:val="00A40ABE"/>
    <w:rsid w:val="00A6306A"/>
    <w:rsid w:val="00A96D8F"/>
    <w:rsid w:val="00A976CE"/>
    <w:rsid w:val="00AE5382"/>
    <w:rsid w:val="00B604A2"/>
    <w:rsid w:val="00B60FED"/>
    <w:rsid w:val="00BE6257"/>
    <w:rsid w:val="00BF3966"/>
    <w:rsid w:val="00C47FD4"/>
    <w:rsid w:val="00C61B23"/>
    <w:rsid w:val="00C64236"/>
    <w:rsid w:val="00C73704"/>
    <w:rsid w:val="00CE3C74"/>
    <w:rsid w:val="00CE4946"/>
    <w:rsid w:val="00D145E4"/>
    <w:rsid w:val="00D240E7"/>
    <w:rsid w:val="00D25938"/>
    <w:rsid w:val="00D503E4"/>
    <w:rsid w:val="00D648C7"/>
    <w:rsid w:val="00D75A0C"/>
    <w:rsid w:val="00DA23A2"/>
    <w:rsid w:val="00DB2321"/>
    <w:rsid w:val="00DD248F"/>
    <w:rsid w:val="00E019ED"/>
    <w:rsid w:val="00E46734"/>
    <w:rsid w:val="00E6749C"/>
    <w:rsid w:val="00ED5BE1"/>
    <w:rsid w:val="00F16089"/>
    <w:rsid w:val="00F2506D"/>
    <w:rsid w:val="00F26E23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73240"/>
  <w15:chartTrackingRefBased/>
  <w15:docId w15:val="{9222A322-2A73-497F-BBE0-669E92A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BBE"/>
    <w:rPr>
      <w:color w:val="954F72"/>
      <w:u w:val="single"/>
    </w:rPr>
  </w:style>
  <w:style w:type="paragraph" w:customStyle="1" w:styleId="msonormal0">
    <w:name w:val="msonormal"/>
    <w:basedOn w:val="Normal"/>
    <w:rsid w:val="005D3BBE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5">
    <w:name w:val="xl65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6">
    <w:name w:val="xl66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j48q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B9D0E95124AE492D242345980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65E8-7D73-453D-BA44-23473F542A6B}"/>
      </w:docPartPr>
      <w:docPartBody>
        <w:p w:rsidR="00B335B9" w:rsidRDefault="003E09BE">
          <w:pPr>
            <w:pStyle w:val="57CB9D0E95124AE492D2423459807334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298B9700AF634B50923612437B6D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45CA-2021-4B48-91B5-B12BD7C50C39}"/>
      </w:docPartPr>
      <w:docPartBody>
        <w:p w:rsidR="00B335B9" w:rsidRDefault="003E09BE">
          <w:pPr>
            <w:pStyle w:val="298B9700AF634B50923612437B6D1C70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B9"/>
    <w:rsid w:val="00065A80"/>
    <w:rsid w:val="003E09BE"/>
    <w:rsid w:val="00B335B9"/>
    <w:rsid w:val="00E3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CB9D0E95124AE492D2423459807334">
    <w:name w:val="57CB9D0E95124AE492D2423459807334"/>
  </w:style>
  <w:style w:type="paragraph" w:customStyle="1" w:styleId="298B9700AF634B50923612437B6D1C70">
    <w:name w:val="298B9700AF634B50923612437B6D1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  <MediaLengthInSeconds xmlns="bc440a9b-ab5b-4648-9ddb-74715e1dcde9" xsi:nil="true"/>
    <SharedWithUsers xmlns="498a0cc5-c2a5-4cf9-8fa4-b0a7e7f6882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2" ma:contentTypeDescription="Create a new document." ma:contentTypeScope="" ma:versionID="015765401c7ea590a467c97089451e9b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2d8c5faac0b91be2afa4d838fd25b8a4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c440a9b-ab5b-4648-9ddb-74715e1dcde9"/>
    <ds:schemaRef ds:uri="http://purl.org/dc/elements/1.1/"/>
    <ds:schemaRef ds:uri="498a0cc5-c2a5-4cf9-8fa4-b0a7e7f688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584B34-31DC-4DD4-9B5A-E494F3540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0</TotalTime>
  <Pages>4</Pages>
  <Words>10411</Words>
  <Characters>59345</Characters>
  <Application>Microsoft Office Word</Application>
  <DocSecurity>4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X Almeida (DJPR)</dc:creator>
  <cp:keywords/>
  <dc:description/>
  <cp:lastModifiedBy>Meredith R Tucker-Evans (DJSIR)</cp:lastModifiedBy>
  <cp:revision>2</cp:revision>
  <cp:lastPrinted>2022-12-14T22:32:00Z</cp:lastPrinted>
  <dcterms:created xsi:type="dcterms:W3CDTF">2023-08-22T04:41:00Z</dcterms:created>
  <dcterms:modified xsi:type="dcterms:W3CDTF">2023-08-22T04:41:00Z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0x0101000D5C741BBD140E409B4535B0EA512F7B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2023-08-17T03:29:49Z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e7d36cf8-e2c1-4e6f-b113-fb6f5f10c8ac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MediaServiceImageTags">
    <vt:lpwstr/>
  </property>
  <property fmtid="{D5CDD505-2E9C-101B-9397-08002B2CF9AE}" pid="17" name="ComplianceAssetId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