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szCs w:val="18"/>
        </w:rPr>
      </w:sdtEndPr>
      <w:sdtContent>
        <w:p w14:paraId="2B34D9AF" w14:textId="4C2B735F" w:rsidR="00A976CE" w:rsidRPr="00F26E23" w:rsidRDefault="006E38B2" w:rsidP="00F26E23">
          <w:pPr>
            <w:pStyle w:val="Title"/>
            <w:rPr>
              <w:szCs w:val="36"/>
            </w:rPr>
          </w:pPr>
          <w:sdt>
            <w:sdtPr>
              <w:rPr>
                <w:szCs w:val="36"/>
              </w:rPr>
              <w:id w:val="-1805535528"/>
              <w:placeholder>
                <w:docPart w:val="57CB9D0E95124AE492D2423459807334"/>
              </w:placeholder>
            </w:sdtPr>
            <w:sdtEndPr/>
            <w:sdtContent>
              <w:r w:rsidR="00D240E7">
                <w:rPr>
                  <w:szCs w:val="36"/>
                </w:rPr>
                <w:t>20</w:t>
              </w:r>
              <w:r w:rsidR="00196A86">
                <w:rPr>
                  <w:szCs w:val="36"/>
                </w:rPr>
                <w:t>2</w:t>
              </w:r>
              <w:r w:rsidR="000F6B30">
                <w:rPr>
                  <w:szCs w:val="36"/>
                </w:rPr>
                <w:t>1</w:t>
              </w:r>
              <w:r w:rsidR="00D240E7">
                <w:rPr>
                  <w:szCs w:val="36"/>
                </w:rPr>
                <w:t>-20</w:t>
              </w:r>
              <w:r w:rsidR="00173A23">
                <w:rPr>
                  <w:szCs w:val="36"/>
                </w:rPr>
                <w:t>2</w:t>
              </w:r>
              <w:r w:rsidR="000F6B30">
                <w:rPr>
                  <w:szCs w:val="36"/>
                </w:rPr>
                <w:t>2</w:t>
              </w:r>
              <w:r w:rsidR="00D240E7">
                <w:rPr>
                  <w:szCs w:val="36"/>
                </w:rPr>
                <w:t xml:space="preserve"> Sporting Club Grants Program</w:t>
              </w:r>
            </w:sdtContent>
          </w:sdt>
        </w:p>
        <w:sdt>
          <w:sdtPr>
            <w:id w:val="-518473900"/>
            <w:placeholder>
              <w:docPart w:val="298B9700AF634B50923612437B6D1C70"/>
            </w:placeholder>
          </w:sdtPr>
          <w:sdtEndPr/>
          <w:sdtContent>
            <w:p w14:paraId="258FDED3" w14:textId="22C25180" w:rsidR="00A976CE" w:rsidRPr="00845FAB" w:rsidRDefault="00D862D5" w:rsidP="005A48BD">
              <w:pPr>
                <w:pStyle w:val="Sectionsubtitle"/>
              </w:pPr>
              <w:r>
                <w:t>successful recip</w:t>
              </w:r>
              <w:r w:rsidR="005A48BD">
                <w:t>ients</w:t>
              </w:r>
            </w:p>
          </w:sdtContent>
        </w:sdt>
        <w:p w14:paraId="1B640CBC" w14:textId="77777777" w:rsidR="00A976CE" w:rsidRDefault="006E38B2" w:rsidP="00442F54">
          <w:pPr>
            <w:rPr>
              <w:sz w:val="28"/>
              <w:szCs w:val="28"/>
            </w:rPr>
            <w:sectPr w:rsidR="00A976CE" w:rsidSect="008806B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5232"/>
        <w:gridCol w:w="5229"/>
      </w:tblGrid>
      <w:tr w:rsidR="00C32447" w:rsidRPr="00AE7848" w14:paraId="4BFFBD40" w14:textId="77777777" w:rsidTr="00EE1D87">
        <w:trPr>
          <w:trHeight w:val="300"/>
        </w:trPr>
        <w:tc>
          <w:tcPr>
            <w:tcW w:w="1667" w:type="pct"/>
            <w:shd w:val="clear" w:color="000000" w:fill="002060"/>
            <w:noWrap/>
            <w:hideMark/>
          </w:tcPr>
          <w:p w14:paraId="70BFFA2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lastRenderedPageBreak/>
              <w:t>Organisation</w:t>
            </w:r>
          </w:p>
        </w:tc>
        <w:tc>
          <w:tcPr>
            <w:tcW w:w="1667" w:type="pct"/>
            <w:shd w:val="clear" w:color="000000" w:fill="002060"/>
            <w:noWrap/>
            <w:hideMark/>
          </w:tcPr>
          <w:p w14:paraId="0FED212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1666" w:type="pct"/>
            <w:shd w:val="clear" w:color="000000" w:fill="002060"/>
            <w:noWrap/>
            <w:hideMark/>
          </w:tcPr>
          <w:p w14:paraId="171CEEB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Sport</w:t>
            </w:r>
          </w:p>
        </w:tc>
      </w:tr>
      <w:tr w:rsidR="00C32447" w:rsidRPr="00AE7848" w14:paraId="54B5CFE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0C0C0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Caroline Springs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354E5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20B407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</w:t>
            </w:r>
          </w:p>
        </w:tc>
      </w:tr>
      <w:tr w:rsidR="00C32447" w:rsidRPr="00AE7848" w14:paraId="62F86CB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F6B31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Park Yacht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41DDE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5EA277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C32447" w:rsidRPr="00AE7848" w14:paraId="41D5E5C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70D2E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Albury Wodonga Ultimate Frisbee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57908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850764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Flying Disc</w:t>
            </w:r>
          </w:p>
        </w:tc>
      </w:tr>
      <w:tr w:rsidR="00C32447" w:rsidRPr="00AE7848" w14:paraId="60C094E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DC931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0432C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E1D9A9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0FCC6F2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1E54E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AB6DE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8A4A7F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C32447" w:rsidRPr="00AE7848" w14:paraId="158559E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D1A68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Anglesea Aireys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EF589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A25C1B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6092B25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D5E2D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Anglesea Surf Lifesaving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6BD3E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AAD2C8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C32447" w:rsidRPr="00AE7848" w14:paraId="4C325D8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D1093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Aquinas Old Collegians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5BCA7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87218E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683F00F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3B484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50C12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90DFA1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06304DC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14022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Ascot Vale Panthers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A4766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65E2EA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57BC998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23A87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Ashburton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030F1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D67874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7A733E3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5AFD3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Aspendale Gardens Community Service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B084F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8E9BFE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76F6ED2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27445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Aspendale Lifesaving Swimming and Youth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7473A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98679A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C32447" w:rsidRPr="00AE7848" w14:paraId="46824C9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F44B4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Association Islamic Dakwah In Australia (Victoria)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F7DA0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E74EBA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0BD383E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C07F7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 South West Vic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E7C15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3F0114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C32447" w:rsidRPr="00AE7848" w14:paraId="6436D92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77BD6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Australian Futsal Group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A9469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10627F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1AECF81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36C65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Avonde Calisthenics College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644DA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204BDA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C32447" w:rsidRPr="00AE7848" w14:paraId="1F5D9C7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F6D30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Baseball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0A049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A5DE66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C32447" w:rsidRPr="00AE7848" w14:paraId="74A1DCC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487C4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D3F9E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727959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C32447" w:rsidRPr="00AE7848" w14:paraId="28A7501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9F96D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6B446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F2AD12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C32447" w:rsidRPr="00AE7848" w14:paraId="797469C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B891D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BFDF3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FE403D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C32447" w:rsidRPr="00AE7848" w14:paraId="1FA1515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0A0DB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Bait "n" Go Angling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BD286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1C2F79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C32447" w:rsidRPr="00AE7848" w14:paraId="1CA2322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BA6F9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and District Soccer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58C14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0FBF2E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2E84F4C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6BD34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East Rifle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94DF9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E53C3A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C32447" w:rsidRPr="00AE7848" w14:paraId="7EA9EDE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AEF80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Football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6D921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28B222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3CAAB7F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17EE6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Football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212C6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8B1162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3D3B772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617A8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Gold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A6F63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A40A66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2B249BC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5721E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Regional Athletic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BC9C1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8BD244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C32447" w:rsidRPr="00AE7848" w14:paraId="2DF44EA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79A4D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Squash and Racquetball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B5D41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196B6E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C32447" w:rsidRPr="00AE7848" w14:paraId="554EEAC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7B45F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Balnarring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38365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B89ECD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48A1087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9116B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Bannockburn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20C56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0416A8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45DFCE9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CEE9B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Community Health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E8F09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361B16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330B2E1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05D26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654E7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180536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717EEA0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F311C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Barnawartha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FCD45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76B112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21D4583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E5D47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Heads - 13th Beach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1551E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4F4790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C32447" w:rsidRPr="00AE7848" w14:paraId="6B886C7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48F8D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Heads &amp; District Pony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E44A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31D065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2506C81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B570D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Valley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7962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007C46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4DEE913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37BD7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Baxter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6BD87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55C387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4D45FAF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457AA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 City Basketball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7EBDF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14BA00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77DCB00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B99CD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C2B18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720940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4FFE6F0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59FFA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Bayswater Lions Inline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B2182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E55E35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C32447" w:rsidRPr="00AE7848" w14:paraId="0A60925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F5EF6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 a Ninth Wonder (Foundation)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EF15E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E28B2C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3C6F879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DA864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Beaufort Friends of the Pool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5DD22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95491E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Fitness/physical activity initiatives</w:t>
            </w:r>
          </w:p>
        </w:tc>
      </w:tr>
      <w:tr w:rsidR="00C32447" w:rsidRPr="00AE7848" w14:paraId="132702D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B293B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Beechworth and District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DA7D3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703AD9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C32447" w:rsidRPr="00AE7848" w14:paraId="257081E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A510E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Belmont Lions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855D9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C64E34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1FBA078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3328B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Belvedere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AEEDF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AEC20F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7E365F3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BF0D9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All Blacks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7A6F3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E0984B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5BBEE8F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EF93E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Amateur Soccer League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AC7E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8A4F7B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68D149D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FB1C6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7D4D6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B0EFB7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C32447" w:rsidRPr="00AE7848" w14:paraId="6883C98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0B6A0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Rugby Union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EF074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CF6F0E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Union; Touch Football</w:t>
            </w:r>
          </w:p>
        </w:tc>
      </w:tr>
      <w:tr w:rsidR="00C32447" w:rsidRPr="00AE7848" w14:paraId="11E111A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D6CEB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C5A67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A90D8F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2327A01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6E8F1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Bensonhurst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74C01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7F9546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Table Tennis; Tennis</w:t>
            </w:r>
          </w:p>
        </w:tc>
      </w:tr>
      <w:tr w:rsidR="00C32447" w:rsidRPr="00AE7848" w14:paraId="33CD241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34DCA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ANA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0103A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EF4E3A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50A3EA0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EDE60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9E52B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8D78F5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6BA37F1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56096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Birkebeiner Nordic Ski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B4703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B42C59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Snow Sports</w:t>
            </w:r>
          </w:p>
        </w:tc>
      </w:tr>
      <w:tr w:rsidR="00C32447" w:rsidRPr="00AE7848" w14:paraId="5584C0E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4F362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Bittern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DE256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44DBE2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1DBB733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EA070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 Rock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1BB97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BA5ABC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C32447" w:rsidRPr="00AE7848" w14:paraId="423DA00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40E0E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Blackbridge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FFB29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672193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45D29DC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3118F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978F3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85D7EB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</w:t>
            </w:r>
          </w:p>
        </w:tc>
      </w:tr>
      <w:tr w:rsidR="00C32447" w:rsidRPr="00AE7848" w14:paraId="3E1D766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FC963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BMW Drivers Club Melbourne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1BA68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3D06E2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C32447" w:rsidRPr="00AE7848" w14:paraId="416CAC3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5315E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Boisdale-Briagolong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7CB86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4BC288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5394A7C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16E77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Bonbeach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BB5A6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C884A3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C32447" w:rsidRPr="00AE7848" w14:paraId="57C8381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F652A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Boort Hockey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CE32E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D82A38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C32447" w:rsidRPr="00AE7848" w14:paraId="28C416C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1D10E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Brandon Heights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EC82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4F2917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C32447" w:rsidRPr="00AE7848" w14:paraId="42CE32E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AB2DE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Branxholme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0DE88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79ED14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3F28ABC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84B48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Branxholme Wallacedale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0E26E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2F7955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0797904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53D41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FBDFB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1C2C1F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06EED54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859C3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Bowling and Sporting Clubs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C720A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E3CA0B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2FDEC72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7949E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District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16055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AD7477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623DB89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89F75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E34B0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5C1434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C32447" w:rsidRPr="00AE7848" w14:paraId="0A9D84D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DEE6C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Broadford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49029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9F4423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0E66B88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FDD07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Brown Hill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3282E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FD58BF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56E40D3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C2D9C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East Bocce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2A92D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F504E9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Bocce; Petanque</w:t>
            </w:r>
          </w:p>
        </w:tc>
      </w:tr>
      <w:tr w:rsidR="00C32447" w:rsidRPr="00AE7848" w14:paraId="4431102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DCA5D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Bulleen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D30A4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73E82E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4C7E810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460E3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Buln Buln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9B866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C8103E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1A5348B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284BB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Buln Buln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EDC6C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CF0BB6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2FC9B44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18B76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Equestrian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416D2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405062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6F99AED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14C9E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Bunbartha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93584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FAF353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4D3047B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D538F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Bunyip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F86A6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8179EB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57DC231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3B252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Burwood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0CE01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0FDE8E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1234C99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3AB59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Camberwell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46CD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7DF726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C32447" w:rsidRPr="00AE7848" w14:paraId="21F4E9B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26561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Camberwell Malvern Little Athletics Centre (CMLAC)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C2491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B7BA85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C32447" w:rsidRPr="00AE7848" w14:paraId="11C65F6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B602F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Camberwell Sharks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9CAB8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56C2B5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10AE359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47976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 Icthus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87930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F21044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Walking</w:t>
            </w:r>
          </w:p>
        </w:tc>
      </w:tr>
      <w:tr w:rsidR="00C32447" w:rsidRPr="00AE7848" w14:paraId="6BA9CDB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4AD03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Campbells Creek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2309E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E3FABA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17FB074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458C1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Campbells Creek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1B56F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AE540F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424C28C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52C85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Canterbury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DCAF7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B4507E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54E050A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C5B65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Caramut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F1AD4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F907B8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2B241CC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83CAC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Cardross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06E42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E6C487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6944B31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71A0B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Carngham Linton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2F67D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AAEA6E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02CFA95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968F4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02A90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31B210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615984F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A0629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F341F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1360B3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C32447" w:rsidRPr="00AE7848" w14:paraId="75131E9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4EC9D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Casterton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A28D0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E0947C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065A734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887DF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&amp; District Junior Moto Cross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5525C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196196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Motocross</w:t>
            </w:r>
          </w:p>
        </w:tc>
      </w:tr>
      <w:tr w:rsidR="00C32447" w:rsidRPr="00AE7848" w14:paraId="163D0BD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04DD8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and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B37E7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107E08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72EC2DD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FBC91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Lacrosse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5E419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707D7B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C32447" w:rsidRPr="00AE7848" w14:paraId="591F760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A8B76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Park Tennis Club (Horsham)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90B9C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3337BC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605CBD1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FEC48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Ceres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C54EE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A71873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C32447" w:rsidRPr="00AE7848" w14:paraId="0F69C30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CE139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Charam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2363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777865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6A35D90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6C7E7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3CBD0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D2B890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C32447" w:rsidRPr="00AE7848" w14:paraId="1103AB4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D4579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31C2A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70474D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41CD2B1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CECC1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7752A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8AAF6D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Dinghy; Sailing/Yachting</w:t>
            </w:r>
          </w:p>
        </w:tc>
      </w:tr>
      <w:tr w:rsidR="00C32447" w:rsidRPr="00AE7848" w14:paraId="6DFE78E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FBE58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Chiltern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15EC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1BD15E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Fitness/physical activity initiatives; Pony Club</w:t>
            </w:r>
          </w:p>
        </w:tc>
      </w:tr>
      <w:tr w:rsidR="00C32447" w:rsidRPr="00AE7848" w14:paraId="785A5B6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70963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Chisholm United Football (Soccer)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3FE8F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6DA1B6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0A6348F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70F9C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of Echuca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2AF0E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467BA4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4B6B811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F3AEA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Oval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813FD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17A49B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25E0891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4460B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Clayton District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3F407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D991C5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0B9CFC9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F8621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Cockatoo &amp; District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D8F12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DA8B10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45B9897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920D0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Cockatoo Little Athletics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0ADB4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189FCF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C32447" w:rsidRPr="00AE7848" w14:paraId="480FB3F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DB3A8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and District Darts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610B8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8044D2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Disabled Sports; Other indoor sports</w:t>
            </w:r>
          </w:p>
        </w:tc>
      </w:tr>
      <w:tr w:rsidR="00C32447" w:rsidRPr="00AE7848" w14:paraId="5E8801C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7807C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CF89E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4EB361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3E16753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B80F5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309E3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631C31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41C95D9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9C993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Leisure Runners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AF076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DBC099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Other Disabled Sports</w:t>
            </w:r>
          </w:p>
        </w:tc>
      </w:tr>
      <w:tr w:rsidR="00C32447" w:rsidRPr="00AE7848" w14:paraId="2766037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1770D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Otway Residents Action Group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51014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1AA254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Netball</w:t>
            </w:r>
          </w:p>
        </w:tc>
      </w:tr>
      <w:tr w:rsidR="00C32447" w:rsidRPr="00AE7848" w14:paraId="6D1B7BC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A0D0D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Colts Phelans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77A5D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420E5C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1B6E1B0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693B0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Connewirricoo Community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09F6A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B4905B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69AA3BB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0F763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Corinella Bowling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370F4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1529EF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29D68D0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C25D6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Corio Northern Suburbs United Social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855A6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7E93D0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102075A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EC554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91411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679F7B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C32447" w:rsidRPr="00AE7848" w14:paraId="52EE38D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4E698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Curlewis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331C1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AC8583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C32447" w:rsidRPr="00AE7848" w14:paraId="5F86C02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07535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and Districts Pool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1421A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B5B7AE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Pool</w:t>
            </w:r>
          </w:p>
        </w:tc>
      </w:tr>
      <w:tr w:rsidR="00C32447" w:rsidRPr="00AE7848" w14:paraId="516064D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86F9B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South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263E3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E2CA26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300D512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09C19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54486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36B223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5E74981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F0357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Women's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3F00D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F0F712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Football (Soccer)</w:t>
            </w:r>
          </w:p>
        </w:tc>
      </w:tr>
      <w:tr w:rsidR="00C32447" w:rsidRPr="00AE7848" w14:paraId="57A96CD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FCA48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Dederang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40523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A9DED6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17FCB39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C09D6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Deer Park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63BF4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6ADE37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0C95D16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833DE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Devon Meadows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EB167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AC9D8F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Tennis</w:t>
            </w:r>
          </w:p>
        </w:tc>
      </w:tr>
      <w:tr w:rsidR="00C32447" w:rsidRPr="00AE7848" w14:paraId="737B8DD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901DE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Dimboola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D943C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B09D69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0408FEF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FD698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Dimboola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C5C2E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ED2B22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C32447" w:rsidRPr="00AE7848" w14:paraId="38E85A0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296B0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Dingley Baseball and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FB883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7A67BC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C32447" w:rsidRPr="00AE7848" w14:paraId="658E70E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D3010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DC649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B0C651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C32447" w:rsidRPr="00AE7848" w14:paraId="09093FC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8F2AF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6EEFD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1F2C1F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62F81B8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DFD38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Doutta Stars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C220D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5734A5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743401D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45437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Doveton Eagles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3B01C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9BF1FC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0CAC5E5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36A2E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Dragon Boat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14CBB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1D8FE9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Intellectual Disability</w:t>
            </w:r>
          </w:p>
        </w:tc>
      </w:tr>
      <w:tr w:rsidR="00C32447" w:rsidRPr="00AE7848" w14:paraId="2C3E4E6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AC2E3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Dromana Bay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768C9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9FC39B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Surfing; Swimming</w:t>
            </w:r>
          </w:p>
        </w:tc>
      </w:tr>
      <w:tr w:rsidR="00C32447" w:rsidRPr="00AE7848" w14:paraId="180AAAF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51F4F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Drysdale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2EBE9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853204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5CB837C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4CED9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Belmont Saints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4488D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6433E4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Baseball; Parks/Reserves</w:t>
            </w:r>
          </w:p>
        </w:tc>
      </w:tr>
      <w:tr w:rsidR="00C32447" w:rsidRPr="00AE7848" w14:paraId="458550E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3FAF6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Bentleigh Central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39809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906660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409E645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7E33F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Burwood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9B85F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36EE6F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7CD76F9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7C780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Framlingham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5B29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471CD2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C32447" w:rsidRPr="00AE7848" w14:paraId="444E753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E1A0D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Badminton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E44AF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A1CF77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C32447" w:rsidRPr="00AE7848" w14:paraId="47E37F6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F452F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Warrnambool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1EC0B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ED40C2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4934295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9A50B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Hill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17DB0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23A149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6230EDA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23A61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Ladies Badminton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A7508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0C9A0F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C32447" w:rsidRPr="00AE7848" w14:paraId="2E66B6A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1B372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Park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1EBDA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35FD47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C32447" w:rsidRPr="00AE7848" w14:paraId="2DA1201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7A850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Raiders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4D4AC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839D4B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C32447" w:rsidRPr="00AE7848" w14:paraId="4465A90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59802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Sirens Synchronized Swimming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972C6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78FD83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Synchronised Swimming</w:t>
            </w:r>
          </w:p>
        </w:tc>
      </w:tr>
      <w:tr w:rsidR="00C32447" w:rsidRPr="00AE7848" w14:paraId="100E0EA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12CB4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 Waves Swim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0D838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07B2A2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6B72246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545A9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Moama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23E38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4DC88A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C32447" w:rsidRPr="00AE7848" w14:paraId="4FCF7A7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ECAD0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Pistol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B61B2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33BFFC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C32447" w:rsidRPr="00AE7848" w14:paraId="4368066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9ACC0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Edenhope Adult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2E2D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41637D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C32447" w:rsidRPr="00AE7848" w14:paraId="7B09614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CA36B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Edenhope Apsley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A2FFF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843C5D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292D90D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E6E0E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Edithvale Aspendale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4DCED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103C87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37431F1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1940E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Elmer Netball Region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DBF57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C6484A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7A1F2B1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0C966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F2366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D1E9AA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Intellectual Disability</w:t>
            </w:r>
          </w:p>
        </w:tc>
      </w:tr>
      <w:tr w:rsidR="00C32447" w:rsidRPr="00AE7848" w14:paraId="0BAA0AA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C5F7D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Elwood Angling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C0BF3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674032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C32447" w:rsidRPr="00AE7848" w14:paraId="75722E9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67321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Elwood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FA31A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3502A4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5F8D098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7175E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Emmanuel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C4D0E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08EC0F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1F194FC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B2BB4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Endeavour Hills Senior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C6B68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9564EC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6BC24CB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159E0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Epping Storm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5CDA4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E2F685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66E2962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06A98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Canoe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A37DB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51B644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C32447" w:rsidRPr="00AE7848" w14:paraId="083DA6F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A6AC3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District Football League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2951E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23722C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72C28FD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3B7C4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Doutta Stars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B266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D9E08C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552F4C9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14AF4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Euroa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95FD6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E274FD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Lawn Bowls; Other Disabled Sports</w:t>
            </w:r>
          </w:p>
        </w:tc>
      </w:tr>
      <w:tr w:rsidR="00C32447" w:rsidRPr="00AE7848" w14:paraId="2133302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991F8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Euroa Friendlies Reserve CofM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5A86F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6F9335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C32447" w:rsidRPr="00AE7848" w14:paraId="7D938EB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CB0DB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Euroa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D97B7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561A21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7680876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D5E35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Euroa Pistol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F153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E5D909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C32447" w:rsidRPr="00AE7848" w14:paraId="5013EEA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D7947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Ferntree Gully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67AAD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C10EAF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301457E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B7A1D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Findon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C768E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F11270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C32447" w:rsidRPr="00AE7848" w14:paraId="6F363FC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7DBAA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6F2C5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D04762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673555F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39FF0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Flames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F87BF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DB7975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223FE76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30E15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Club Clifton Hill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42A2C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16C492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094E681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9CA8F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Victoria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AEA1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6C25BF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3F62CB8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FC535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Canoe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16C6D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AD603F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C32447" w:rsidRPr="00AE7848" w14:paraId="0B77B1B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261D9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City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49B16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F28635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C32447" w:rsidRPr="00AE7848" w14:paraId="5787DB0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E85F7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A235D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3F9218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3EF5041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EABB7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25A95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0DED09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C32447" w:rsidRPr="00AE7848" w14:paraId="35A59F8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AB2BB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Rugby Union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B8F64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7CBEF3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C32447" w:rsidRPr="00AE7848" w14:paraId="2D1FB02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E6940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Forest Hill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C9A60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FF38AC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61AEF11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B60AC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Forest Rangers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C7839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6107D9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5F6F681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647E3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Forsyth United Chargers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49C81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28CD25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2CFCD52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F8410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Foster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E4404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C82B23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C32447" w:rsidRPr="00AE7848" w14:paraId="1393D05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8B42B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Pines (Soccer)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8A593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58E6A6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7DB456D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ABC5C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Softball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CE99D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0F18CD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C32447" w:rsidRPr="00AE7848" w14:paraId="2FA51A4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73539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YCW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5A7C3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B5CBBF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4D4C759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EECEC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Freshwater Creek and District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7F2A6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08A1B7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78D6B1F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4878D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Friends of Elcho Park Equestrian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5020D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908274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Club; Sport/Recreation Planning</w:t>
            </w:r>
          </w:p>
        </w:tc>
      </w:tr>
      <w:tr w:rsidR="00C32447" w:rsidRPr="00AE7848" w14:paraId="42B97A0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764A4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Central Netball Assoc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0BDE2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A567AF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4DD4F42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8A4B6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Eastern Park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7AD25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6E3D7A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34175F8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A7C89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Regional Football Committee (Football Victoria Geelong)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C676A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0C3015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383AEBF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B9116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Snooker &amp; Billiards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DDF90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3A691F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C32447" w:rsidRPr="00AE7848" w14:paraId="09E5D99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7BAC9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98DD5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971480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45945BA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D9389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Table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DD92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C61234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C32447" w:rsidRPr="00AE7848" w14:paraId="2C7F98C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8BDF5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GEMS Support Test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04F59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54F410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 </w:t>
            </w:r>
          </w:p>
        </w:tc>
      </w:tr>
      <w:tr w:rsidR="00C32447" w:rsidRPr="00AE7848" w14:paraId="01A46FB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14798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Australian Football Commission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86560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EA02B2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04A468C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5F166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Giants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EA389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28ADF4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322CB60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5411C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Waverley Hawks Sports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39D7D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C19BB2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15A05A1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50310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Bears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76283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AF0DEC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1E25E38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AD8C6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Beach Surf Life Saving Club Vic.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F0605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7AE209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C32447" w:rsidRPr="00AE7848" w14:paraId="6D6B5CE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9595B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Square Cricket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9E779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95F707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70DB447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D8D10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Gormandale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D8E1B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D5855A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1BD8E2E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DF07E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Gormandale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3F5EC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B237F5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22D7FB1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86927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Grampians Field and Game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AD961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963559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C32447" w:rsidRPr="00AE7848" w14:paraId="49A832D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C79A4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75C31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6C9755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6794EB5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B476C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Valley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3E252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D24607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C32447" w:rsidRPr="00AE7848" w14:paraId="6670253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15B1C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 Gully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5260E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15C8BE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44D149B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5071F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Guild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30F96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5DCDB2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637D71F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06527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Haig Fawkner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97712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1DCED0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7D9EBA6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8AF84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Hallora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64E32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D6A99E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50599E7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622E4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and District Gymnastic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96356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F8C9C6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C32447" w:rsidRPr="00AE7848" w14:paraId="76DA06F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2052B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11B4B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A4D69A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Other Disabled Sports; Swimming</w:t>
            </w:r>
          </w:p>
        </w:tc>
      </w:tr>
      <w:tr w:rsidR="00C32447" w:rsidRPr="00AE7848" w14:paraId="6397AD3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4A753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Harcourt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7FBB7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346863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C32447" w:rsidRPr="00AE7848" w14:paraId="55005C1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DE056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Harlequin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813C9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4FF663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C32447" w:rsidRPr="00AE7848" w14:paraId="1C62EFC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DA971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Hawks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E3C71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A59A6D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3ECE45B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96A04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Hawks Union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FB9F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7DDB0A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2ABAC77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564C6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Heathmont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BE2F7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A2EA69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692D249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826EA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Heyfield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DAE6E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0D8687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73E62CF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E213B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Heywood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1A4EC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34D348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04BC849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58B40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Highett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008EA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E6E338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01EB884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382D1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 Ballarat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268BB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6CAECC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C32447" w:rsidRPr="00AE7848" w14:paraId="5DAF0DF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D900A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Hoppers Crossing Junior Basketball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FA410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99ED71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1C58B02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B85B0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Hoppers Crossing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891D9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D421CD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1AF0D96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6BB35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Hoppers Crossing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CC209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10C2B9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28AF146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D1424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City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E93D7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0E6FE1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C32447" w:rsidRPr="00AE7848" w14:paraId="22E1EED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AF391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D261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F1BA6F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C32447" w:rsidRPr="00AE7848" w14:paraId="1741028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9440B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27B9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2CB95D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2FD7A08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09995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Softball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4CFC0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76D1BF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C32447" w:rsidRPr="00AE7848" w14:paraId="6A4B394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3689B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4D816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16928B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126A0D1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E192D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CB1C7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51003A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272CD23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861FC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Hurstbridge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7CD92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5A35CD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795F256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8926F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Illowa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AA0C7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3ADB0A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22006DC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2AAA5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Indented Head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D6E32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3D4B3B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Dinghy; Fishing; Life Saving; Sailing</w:t>
            </w:r>
          </w:p>
        </w:tc>
      </w:tr>
      <w:tr w:rsidR="00C32447" w:rsidRPr="00AE7848" w14:paraId="4C055F4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80E28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Invergordon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804B4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0D5FAD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6D7186C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24F7B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Inverloch Windsurfing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4007E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17C6D1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C32447" w:rsidRPr="00AE7848" w14:paraId="79B0595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4CA3C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Judo Bendigo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343D0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916C5D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Judo</w:t>
            </w:r>
          </w:p>
        </w:tc>
      </w:tr>
      <w:tr w:rsidR="00C32447" w:rsidRPr="00AE7848" w14:paraId="16F429E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612EA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Kangaroo Ground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47D63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2F11D0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Tennis</w:t>
            </w:r>
          </w:p>
        </w:tc>
      </w:tr>
      <w:tr w:rsidR="00C32447" w:rsidRPr="00AE7848" w14:paraId="0DF0A12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F7726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Katandra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EBE4A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EB0C13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3966BFD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628CD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C2C94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9AFD40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6F12E8F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DAF2D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Auskick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A2605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F55F13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6F17ABF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80822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0F03F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F16F73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7CD1D55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2CDD2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Sports Club Co-operative Limited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2DD4E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74D556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C32447" w:rsidRPr="00AE7848" w14:paraId="4896996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F32A2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Kerang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5CEA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AF5890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18C0BF2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87BF5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Keysborough Bowls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C3310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93DF3D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Lawn Bowls</w:t>
            </w:r>
          </w:p>
        </w:tc>
      </w:tr>
      <w:tr w:rsidR="00C32447" w:rsidRPr="00AE7848" w14:paraId="5161CD9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71DD3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Kialla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3F3FB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17D5CE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C32447" w:rsidRPr="00AE7848" w14:paraId="532948D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18816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Hawthorn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2A2A8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7AF825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35D1DD2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DCEB4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Mavericks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3BB87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520C92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3038BC2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1DB79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Knoxfield Cricket and Sporting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1841C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7A0D5D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</w:t>
            </w:r>
          </w:p>
        </w:tc>
      </w:tr>
      <w:tr w:rsidR="00C32447" w:rsidRPr="00AE7848" w14:paraId="07BF73C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96E13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Kooyong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4B960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CC8A06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21323F1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C96EA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Koroit Football-Netball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A638C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BDD3B2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0E5195D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AB815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Korumburra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8CD51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2D7DD4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C32447" w:rsidRPr="00AE7848" w14:paraId="3CAD8DF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ED00E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Korumburra-Bena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49CFC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7B3ED9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76ECE51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2C491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FC198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C6CD9C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54AC45B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1E80B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3DF8E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E83785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6D94C13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FB92C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Little Athletics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3C0FC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836137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C32447" w:rsidRPr="00AE7848" w14:paraId="216843D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C4919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&amp; District Horse &amp;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1387B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64A09D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4E88212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FF549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District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5C00C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9961A9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3D9EBC2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6D85E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Laang Speedway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B6BE7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0B6BDD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C32447" w:rsidRPr="00AE7848" w14:paraId="4E796E0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A5CB9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Laburnum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81018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C247A6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45E1269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7EF8D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Boga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1DBC2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4C71E4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379F2E3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9158E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0D442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FFD688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3E7347D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BD293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Lakeview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E3A52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F44D38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360A1A0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97073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Lalor Tennis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FDF26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44A00B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36F1829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95B5E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Lancaster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6FD7E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BB9835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37E1AB7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2AD13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Lancefield Junior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A8EAF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64B0A9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39622B7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7C4DB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BF7DD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B4B78B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1706A7D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2A562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Legend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384C3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7D1CF3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7F22D65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62253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3BAD9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97E58D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0A2E103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84D3D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Leopold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BFC70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843555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7E2E17D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30385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Lilydale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EE23D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2E1DED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C32447" w:rsidRPr="00AE7848" w14:paraId="315B6F9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54C4F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Lilydale Ejays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14B39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93B41E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C32447" w:rsidRPr="00AE7848" w14:paraId="115D1DD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D5C52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Lilydale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FA6C2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C14B47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201F180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4D9ED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Lismore Memorial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25AC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8F0FCC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2427930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E93F9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Liz Swimming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39AAE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D5D022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21D13DE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3FD10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Longwood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41D0F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BFA065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417837D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41612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Lynbrook Stingers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39B80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756369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3F7D041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02DA9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Lyndale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8C87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E806A5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6908FEE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11E64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Lyndhurst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BD07E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DE5841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5BB9131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28E07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Aquatics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38975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613ABF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Life Saving; Swimming</w:t>
            </w:r>
          </w:p>
        </w:tc>
      </w:tr>
      <w:tr w:rsidR="00C32447" w:rsidRPr="00AE7848" w14:paraId="465679F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1F77C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Athletic Club Inc*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43269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B2C877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C32447" w:rsidRPr="00AE7848" w14:paraId="547EBD2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91AB0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5A40F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27C456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27595FC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2A96D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E9BFF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37695A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5ADE7A4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BCED7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F.C.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EE348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9624AD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307341E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0654B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Maidstone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EC65D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50BCAE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193CDB2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B31F4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Main Ridge Bowls &amp; Petanque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C44FD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037016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66090D7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AF594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Main Ridge Tennis Club,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FFEB6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FF6B19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245D2D9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57171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Maldon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1E1E1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A75CD9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392E314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ABC15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Malmsbury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260B1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3853AD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C32447" w:rsidRPr="00AE7848" w14:paraId="1182191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244F7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Manor Lakes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09AC0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6193E9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38C7147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096E1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and District FlyFishers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D0F69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E90EC5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C32447" w:rsidRPr="00AE7848" w14:paraId="1C3BC35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6879F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Gymnastics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1C9C3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3A140B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C32447" w:rsidRPr="00AE7848" w14:paraId="4C3BEF8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C259F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Junior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0245C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43ABB9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41BAC00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607C5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8FB45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606E63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4593A04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664DB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BMX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BF8E7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6CA2FA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C32447" w:rsidRPr="00AE7848" w14:paraId="26A6BAF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7929B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Volleyball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436FB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0206A9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C32447" w:rsidRPr="00AE7848" w14:paraId="4ACBBE6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5E790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56EF3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623143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285EE4B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552EC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Rovers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F006D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644618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24F8017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7A1F4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Masala Dandenong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0F6B0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589727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4344574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5BFBD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Masters Summer League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D9D60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7F5943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16D6B34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D603D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Mazenod Old Collegians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5DDA9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B96E4D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3086D68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A7644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Mazenod Panthers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BFFE2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D869EC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1111CC9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E0811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McEwen Reserve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C4070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54D49B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6C9D57B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E2B84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McKinnon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C3C26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70597C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5D73266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3B8CF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McKinnon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9C505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5C2639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1825412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94AD4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Meeniyan and District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C9878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560A84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125BF2F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4245F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Meeniyan and District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83272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F81671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4B8568D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847D8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blues sports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D0FD7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9995CA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45B7C02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149E1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Cricket Club Baseball Section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02580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6F73BA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C32447" w:rsidRPr="00AE7848" w14:paraId="0D21250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54174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Jets Ice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0EAB1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BC7054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C32447" w:rsidRPr="00AE7848" w14:paraId="24AC194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95F03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Outrigger Canoe Club (MOCC)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2CEE5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0C0EF6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C32447" w:rsidRPr="00AE7848" w14:paraId="15EE533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53A09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Razorbacks Hockey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44F09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7CD9C3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C32447" w:rsidRPr="00AE7848" w14:paraId="4200F74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FAC35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24A51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DDE3E1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37D2772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1B79D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Centrals Junior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1D400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C2D7AF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5EEB7BC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32A3F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Phoenix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C9BB9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32E367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3CB3C2C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F9066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South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78116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F3FC6A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2D694B7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4490F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7ABF9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C156FA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313DDFE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81AA8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Mentone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7754F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5030E0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C32447" w:rsidRPr="00AE7848" w14:paraId="5AFB187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C3BE6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Mentone Little Athletics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CE15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10EAC7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C32447" w:rsidRPr="00AE7848" w14:paraId="287822D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E7435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Mentone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0FF2F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AE9DAB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0210401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DCE72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Mernda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9D59C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B8901A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5748626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77EB5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Metro Little Athletes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8CC79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ED1F24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C32447" w:rsidRPr="00AE7848" w14:paraId="2CB4845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F34CA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Metung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D0709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57C4D7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30FF786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4569E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 West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FC7F2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2A7233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30A17A2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BA1B4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Midlands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B6085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36A509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6F0166F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D916B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Dragon Boat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48784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33B8F9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C32447" w:rsidRPr="00AE7848" w14:paraId="3DA5D98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D8891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Workers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0F41F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561A28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686F7B1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9810C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Mirboo North Bowling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C957B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9381AF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2280CC4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D27A9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Mirboo North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B522F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00BDF4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226276C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29BB4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02537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2487FF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0741102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74A6A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Lions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2980F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745AE6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4B8ACD5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161E8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Rugby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9E2A3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3C7300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C32447" w:rsidRPr="00AE7848" w14:paraId="3FFE38A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F571E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1F943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384FD8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2F413F0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D0ED2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Lacrosse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270D1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D2E2B5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C32447" w:rsidRPr="00AE7848" w14:paraId="7A19638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1B157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13DCC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409E16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2404C90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0CA2A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C82AA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018D73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C32447" w:rsidRPr="00AE7848" w14:paraId="0421652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A0AA9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BC702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426EB6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30CF6FF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31318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Life Saving, Swimming, Youth &amp; Social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45C4A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1965F3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C32447" w:rsidRPr="00AE7848" w14:paraId="28474B4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07060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7E6C2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E08879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C32447" w:rsidRPr="00AE7848" w14:paraId="67BC8B0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1FDA4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Bowls Region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06B15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ACD0EC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Bowls; Sport/Recreation Planning; Wheelchair Sports</w:t>
            </w:r>
          </w:p>
        </w:tc>
      </w:tr>
      <w:tr w:rsidR="00C32447" w:rsidRPr="00AE7848" w14:paraId="4100223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2FA31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Triathlon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900DE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673513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Triathlon</w:t>
            </w:r>
          </w:p>
        </w:tc>
      </w:tr>
      <w:tr w:rsidR="00C32447" w:rsidRPr="00AE7848" w14:paraId="18A7C66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2E8E3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Mortlake Car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13EC0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D531DB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C32447" w:rsidRPr="00AE7848" w14:paraId="7440317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733DD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Eliza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18A54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B89103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33E774C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B6D5D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Waverley North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36355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CA9A9E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03A1E2E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7703A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Moyhu and District Youth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D3FAF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84F41F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C32447" w:rsidRPr="00AE7848" w14:paraId="5AE73AE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8B0A7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Moyston Willaura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1D60C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317962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435A362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CC156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Duneed Adult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5EB81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7C8F48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3DB8AE0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DCAF8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Duneed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47298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4103B1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09319B2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F97BB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Macedon Petanque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0B08C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85C54E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Petanque</w:t>
            </w:r>
          </w:p>
        </w:tc>
      </w:tr>
      <w:tr w:rsidR="00C32447" w:rsidRPr="00AE7848" w14:paraId="6E6A1BD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1ADA0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Pleasant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2A04D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B09B4C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(Australian); Netball</w:t>
            </w:r>
          </w:p>
        </w:tc>
      </w:tr>
      <w:tr w:rsidR="00C32447" w:rsidRPr="00AE7848" w14:paraId="3FFF5BA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BB4BF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Mulgrave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5D3CF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EF960B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C32447" w:rsidRPr="00AE7848" w14:paraId="103388E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6B677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Murgheboluc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6C0AC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4E56A8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378144B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185FB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Murray Felines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1D8A4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64DF37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6D8DDEB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35F45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Murray Mallee Bowls Region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EAF7C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E318A2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74CCC9D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A62FE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88A2E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4DD9C9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C32447" w:rsidRPr="00AE7848" w14:paraId="3F79739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68CC9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7CDA2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ACAC1C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57771DE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5468C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Myrtleford Amateur Swimming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4597D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EDE768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4F1618D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C3B5A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Myrtleford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BEBF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437E34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12FBB7B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C4D7D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 Nar Goon Maryknoll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9908C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0F1B00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13E0814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C2DA6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North Foxes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41070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4B80D3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13EF822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CC496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Nathalia Little Athletics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28A84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0CC2D3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C32447" w:rsidRPr="00AE7848" w14:paraId="6B963E6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5FFC1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Nestles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56B88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8F0DE8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Intellectual Disability; Rowing</w:t>
            </w:r>
          </w:p>
        </w:tc>
      </w:tr>
      <w:tr w:rsidR="00C32447" w:rsidRPr="00AE7848" w14:paraId="0FF08D8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E3FEC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B3108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68D25D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0BCC5ED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73572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Newcomb Power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E25EF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861D24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631C82B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5DF87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Power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11380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99F661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03EB322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D01BD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Newry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CA0EF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3AD8C4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C32447" w:rsidRPr="00AE7848" w14:paraId="14B30E3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EF91A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Newtown &amp; Chilwell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B48AB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639710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3028EA1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36003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Nilma Darnum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B337D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4710DB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6A617DB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A8894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Noble Park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A779B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BF4D37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5109DB9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205DC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Noble Park United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BB3B2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ED9B53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681A07C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3A1D2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Ballarat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7E21B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3E01F3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Intellectual Disability</w:t>
            </w:r>
          </w:p>
        </w:tc>
      </w:tr>
      <w:tr w:rsidR="00C32447" w:rsidRPr="00AE7848" w14:paraId="2237715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A9AF4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Ballarat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B625B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FD0A42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460F338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0427B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Box Hill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7577A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B7BC3B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0A476D6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3937F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Central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24916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BEA659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C32447" w:rsidRPr="00AE7848" w14:paraId="4A3E9BA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3BE5D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Geelong Warriors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ECA35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E43632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17DCABC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E5B45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Heidelberg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43B48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970CFB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35D0B37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B7533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Sunshine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FFBE2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42F4E0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5ED1018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82998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West Lightning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49999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D95971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C32447" w:rsidRPr="00AE7848" w14:paraId="4EAA6D6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3555A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Park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2433A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7DD44F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1905AE1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34C65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Rifle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A969F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85326D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Rifle; Shooting</w:t>
            </w:r>
          </w:p>
        </w:tc>
      </w:tr>
      <w:tr w:rsidR="00C32447" w:rsidRPr="00AE7848" w14:paraId="5AAB0CE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F58E9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Swimming and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6BFA9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579547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7F81DC0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1A334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Panther's Rugby Union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2D602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6CF086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C32447" w:rsidRPr="00AE7848" w14:paraId="1932935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E435D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Victorian Quarter Horse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F265D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2393EF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7655390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4ADD8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Zone Pony Club Association of Victoria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0452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C08BD5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4CED5AD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78B96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North-West Aquatic Swimming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6D566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598407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0E44AA8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C3970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Northwood Falcons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85604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1CB45E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C32447" w:rsidRPr="00AE7848" w14:paraId="1EE2A28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4E8BB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Norwood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534F7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A1D3E1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20B34CF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8145F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Nullawil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67094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CDBA0C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7F4BFB4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9D017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Nunawading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4EFD1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C51202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3E3C913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F3646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Nyah District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5F914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154D35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5740EAF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9ABD7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Ladies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62A48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64F321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C32447" w:rsidRPr="00AE7848" w14:paraId="2A85203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835E3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C19B2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069EBB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32134A0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31387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Veterans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4F20D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5AABCA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Walking</w:t>
            </w:r>
          </w:p>
        </w:tc>
      </w:tr>
      <w:tr w:rsidR="00C32447" w:rsidRPr="00AE7848" w14:paraId="5CA5BE5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0AAFD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Oakwood Riding School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90D7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856952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787CDB5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848F2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Ocean Grove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75EE0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438F78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3785158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F7AEF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Geelong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00E8A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AEAA9E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353B2AF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98B9A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Mentonians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15E06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74FA35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57BB84C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EBE2B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Scotch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65DEB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41E414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0D5454D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E2B34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Olympic Figure Skating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042F2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691401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Sports</w:t>
            </w:r>
          </w:p>
        </w:tc>
      </w:tr>
      <w:tr w:rsidR="00C32447" w:rsidRPr="00AE7848" w14:paraId="33BAEBA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46EB6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Orbost Little Athletics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C1DCE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64582E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C32447" w:rsidRPr="00AE7848" w14:paraId="3525207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EF071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Orford and District Table Tennis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EFB14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670EC4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C32447" w:rsidRPr="00AE7848" w14:paraId="3D724C1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5B047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Ormond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C779F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19E355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71D4A3D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DEBCC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Ormond Glenhuntly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FC88F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61E41F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C32447" w:rsidRPr="00AE7848" w14:paraId="0A82FE5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9DB75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Ormond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9018D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916CB5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2F7561A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649C4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Ovens &amp; King Football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CD65D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6C85BC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78D0450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30B37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Ovens Valley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60B31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0C4612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1252DCB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F4DCE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Paddle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CC8A1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5D9DF2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C32447" w:rsidRPr="00AE7848" w14:paraId="66EBC4E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EA5AD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Auto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AC5F7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BD8601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C32447" w:rsidRPr="00AE7848" w14:paraId="5C1A5BB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ED845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FB072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84F0FB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3F3AD4C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3E11F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Upper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44F6D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2BD9CF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23EC53F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014FC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Panton Hill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5E575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E497A7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5FCE096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5D209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Paradise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B7104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8F73C3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40BDFE4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4CC00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Orchards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701BD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4EA049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17531CE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CFB35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Parkdale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20057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17F9A6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0421936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88F90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Pax Hill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C6537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A7D4DE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091B433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21522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Pax Hill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5A6E2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C41886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359A464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EE86B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PEGS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B336B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8468CF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76A68FB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860EB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F074C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ABCC38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6B4AFE0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E593E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Pine Lodge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693A4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7ED726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484A89E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007BA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Pivot City Tip Rats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94B48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BDE400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C32447" w:rsidRPr="00AE7848" w14:paraId="02D5883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9A5D6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Plenty Valley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FD3DF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83FCE2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2D5EF93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D66C3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Leo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0308A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C6EAFE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C32447" w:rsidRPr="00AE7848" w14:paraId="427B48B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8BE46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Lonsdale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C66EC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of Queenscliffe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B94B1F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C32447" w:rsidRPr="00AE7848" w14:paraId="21B87BF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A23A9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 Association Of Victoria Northern Metropolitan Zone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ADF0E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C00473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2C658BB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77C10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Petanque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34FE0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A02117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Petanque</w:t>
            </w:r>
          </w:p>
        </w:tc>
      </w:tr>
      <w:tr w:rsidR="00C32447" w:rsidRPr="00AE7848" w14:paraId="5F2B305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AD411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Melbourne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A630B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DA7F33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C32447" w:rsidRPr="00AE7848" w14:paraId="394EC20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E9867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Boxing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D76FE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EED868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Boxing</w:t>
            </w:r>
          </w:p>
        </w:tc>
      </w:tr>
      <w:tr w:rsidR="00C32447" w:rsidRPr="00AE7848" w14:paraId="4E61162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778B3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Power House Rugby Union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23DD8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0F627C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C32447" w:rsidRPr="00AE7848" w14:paraId="7F9BE48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9B784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Prahran Rhythmic Gymnastics Specialist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616E9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4DD79F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C32447" w:rsidRPr="00AE7848" w14:paraId="5F8A9C7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9AB79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818CF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108F42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064D4EB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A21C9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Daredevils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30652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4A5C39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1770F84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D0F08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Hill Riders Mountain Bike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A7900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74C5BF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Motocross</w:t>
            </w:r>
          </w:p>
        </w:tc>
      </w:tr>
      <w:tr w:rsidR="00C32447" w:rsidRPr="00AE7848" w14:paraId="47F76D7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F0DA8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Union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FC9C7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B0ACA1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390BA4A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2EF59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Viewbank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8FDA9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7C2037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5EAB0AD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B86BE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0FDFC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0086F8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C32447" w:rsidRPr="00AE7848" w14:paraId="3C0A740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CAFB6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Diving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1B48C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1C2DFA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Diving</w:t>
            </w:r>
          </w:p>
        </w:tc>
      </w:tr>
      <w:tr w:rsidR="00C32447" w:rsidRPr="00AE7848" w14:paraId="612064A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11845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Robinvale/Swan Hill Rifle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0EAAA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4B50F7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Rifle</w:t>
            </w:r>
          </w:p>
        </w:tc>
      </w:tr>
      <w:tr w:rsidR="00C32447" w:rsidRPr="00AE7848" w14:paraId="637A18E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C1917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Robynmore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64A5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18DAED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C32447" w:rsidRPr="00AE7848" w14:paraId="7FD4C16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1AD7E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D954F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A9C78D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C32447" w:rsidRPr="00AE7848" w14:paraId="7D8127A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0C321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Rokewood Corindhap Football/Netball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EB1DB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CE08CA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5B8C469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DB200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Romsey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68E88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EADC5D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1F51122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7CD52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Park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09881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FB6B52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224F354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3252C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Park Veterans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9EC31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AAEE33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C32447" w:rsidRPr="00AE7848" w14:paraId="2831103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BBDA8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Rupertswood Basketball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BA6E6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32AB36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7DF7D5D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47143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Rupertswood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DFA22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05D7FA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5687607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D318E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Rutherglen Lake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6E5B1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CAA262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C32447" w:rsidRPr="00AE7848" w14:paraId="28886C0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8D9B0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Rutherglen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80A8B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BD6550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7D95FCE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A5C9E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Rye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403A1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601C95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6F4BE74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13EBC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Sacred Heart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49249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A0E3D2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2FE69FE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F3F21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Sacred Heart/St. Andrews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9B6D3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FB8CEE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0E7CE48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904F6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Saint Kilda Handball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432C5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009AEA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Handball</w:t>
            </w:r>
          </w:p>
        </w:tc>
      </w:tr>
      <w:tr w:rsidR="00C32447" w:rsidRPr="00AE7848" w14:paraId="3547587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56DB1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Pistol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1EF72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9FBA07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Pistol; Shooting</w:t>
            </w:r>
          </w:p>
        </w:tc>
      </w:tr>
      <w:tr w:rsidR="00C32447" w:rsidRPr="00AE7848" w14:paraId="22F0D94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1963F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Polocrosse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1BA31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94C65F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Other</w:t>
            </w:r>
          </w:p>
        </w:tc>
      </w:tr>
      <w:tr w:rsidR="00C32447" w:rsidRPr="00AE7848" w14:paraId="0BBC34C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CC27C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Small Bore Rifle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1EAC8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6CC6E9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Rifle; Shooting</w:t>
            </w:r>
          </w:p>
        </w:tc>
      </w:tr>
      <w:tr w:rsidR="00C32447" w:rsidRPr="00AE7848" w14:paraId="002C92A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41BBE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D1EE7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2B761B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41B5E07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03F7F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Sandringham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4BFDD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656242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Netball; Other Disabled Sports</w:t>
            </w:r>
          </w:p>
        </w:tc>
      </w:tr>
      <w:tr w:rsidR="00C32447" w:rsidRPr="00AE7848" w14:paraId="7D747D6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70BEB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Satellite City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5281D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94C415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563BD18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FBB28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Seaford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FDDF3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868C43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1BF2B8F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E25C0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Seaford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F1113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02D7BC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0704FDA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ADD72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Serpell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24F38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DA03B0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3C904CB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8359B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Serpentine Bowling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1592D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5AF991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7B33D92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DACD2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 Feathers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FD73D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051BFB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C32447" w:rsidRPr="00AE7848" w14:paraId="7C51719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1F27B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43F3F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EF446E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360580B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7EE3E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Shirley Heights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F9E41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6B12C8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1880634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27F89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Small Sided FA Inner East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78D2A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A3759E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287CFF8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6CB63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SMSC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98252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8D5ADE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3251571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64005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Smythesdale Adult Riding 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6DCDB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879C39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0916117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86E20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Smythesdale and District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99E3C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4C372B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C32447" w:rsidRPr="00AE7848" w14:paraId="478639B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A889F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Somers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C0FDF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0DB48D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C32447" w:rsidRPr="00AE7848" w14:paraId="5997752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612AF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Somerville Eagles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BA783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9A27CB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5464B43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76895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Sorrento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7F106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DA5957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40EA21F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62EA6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 Country Cricket Region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C7BA1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83A556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05A0E5F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269FC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CC905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FC9A3E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C32447" w:rsidRPr="00AE7848" w14:paraId="4C15642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A274B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West Victorian Football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65723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DDB95F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171C8A3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B0C95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West Working Equitation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291B3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C07177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07E45E6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EE891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500 Speedway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0D100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E2D38A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C32447" w:rsidRPr="00AE7848" w14:paraId="09F5442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0569A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Peninsula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B42C1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40DA16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4B4B400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45842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Peninsula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EBDE8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DC3CAE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3A64012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E3598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Sports Focus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EE70D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26C28B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C32447" w:rsidRPr="00AE7848" w14:paraId="3CAF6E1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8D000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Spotswood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46AB4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F25155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78E4EDF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1F1B8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 Creek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700C9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29F008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</w:t>
            </w:r>
          </w:p>
        </w:tc>
      </w:tr>
      <w:tr w:rsidR="00C32447" w:rsidRPr="00AE7848" w14:paraId="449BF29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895D1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Albans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C619A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3D2AF4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7853C13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B5F28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Albans Vukovar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26875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9226A4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7AEBCF7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28474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Andrews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424E3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EBFB0B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093B0FA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83311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Anne's Sports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0035E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221796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017FB94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D44C2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Bernards Old Collegians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7AC09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03A8EA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76D92EC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F357A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Finbar's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771F8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2014C4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029FBDC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E4EF2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James Malvern Valley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B750B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CA009A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0DB931E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3FB71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Joseph's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607BC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8793A2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57FB4CA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BD34A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Kevin's Old Boys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9ABA0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FE0391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7A43338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B84AC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Leonards Angling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18AEC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0F5A18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C32447" w:rsidRPr="00AE7848" w14:paraId="5E1F46E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1BA5D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Mary's Senior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B5278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ABB4A5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1CC8708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EF728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Michaels Ashburton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091C0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186005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2458009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920A9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Arnaud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AC2B8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10DAAA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4399446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1B5E5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Amateur Athletic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00413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CD2F1F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C32447" w:rsidRPr="00AE7848" w14:paraId="2E81777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E316A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Strathfieldsaye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EA38E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F95BD0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439E6D1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D17D8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Gymnastic College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C987B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067A7D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C32447" w:rsidRPr="00AE7848" w14:paraId="60711EE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CB2B7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Cricket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4EA17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394042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6F9BC40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BBFEC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Super Rod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29F73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DFE4B4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C32447" w:rsidRPr="00AE7848" w14:paraId="058104D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BB3DF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Surrey Park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442FD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1EB935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5E7211D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A4875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E84A5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D79384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C32447" w:rsidRPr="00AE7848" w14:paraId="1C516F5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22D7D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Kart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BF4D8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E0E795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Karting</w:t>
            </w:r>
          </w:p>
        </w:tc>
      </w:tr>
      <w:tr w:rsidR="00C32447" w:rsidRPr="00AE7848" w14:paraId="51054EC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28748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Swimland Swimclub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0B53C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F99F97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6C0BD3F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AD34B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Swinburne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CD12D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457EC2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0B8B539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D0446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Sydenham/Hillside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DC5BB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CB7357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10F9A55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12087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Syndal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DBA3C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E28094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C32447" w:rsidRPr="00AE7848" w14:paraId="43786DB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49CB4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Talbot Football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07811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0F0083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12CA319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16CF6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Tallygaroopna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1F001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C53B81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3DA2909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DDECA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Target Rifle Traralgon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CDEC8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BF914E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C32447" w:rsidRPr="00AE7848" w14:paraId="7A0C65C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90F78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Target Rifle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758CC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CA67CB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C32447" w:rsidRPr="00AE7848" w14:paraId="7F12E5D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A88A0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C53F7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E21505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153DFB2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08BF6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A398C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C28D34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35FB528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D7B42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Templestowe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27C2A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362F26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5D9D828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9A0CE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Tennisray TC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ED465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6B15F3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70B30F1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A4D6C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Terang and District Amateur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CFD91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4C7667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2FD2875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57BF9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Eastern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5E385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6A4EAD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C32447" w:rsidRPr="00AE7848" w14:paraId="3AF8D9C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9EB58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Melbourne Shuttlers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A5BF5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2AB917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C32447" w:rsidRPr="00AE7848" w14:paraId="62F2B4C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C8574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Thomson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C9156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C47361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3E27C98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0DCE0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Thorpdale Junior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A66C1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B8D7E0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43B10F6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6A04E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Timboon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49C2E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DC6838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C32447" w:rsidRPr="00AE7848" w14:paraId="7BA7DA2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A8231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Tomahawk Creek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5789F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C559E5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6365BDF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69CC4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Toongabbie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CEE19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5B0317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C32447" w:rsidRPr="00AE7848" w14:paraId="02B8AE8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360F5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Tootgarook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F654B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21BE1F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0527B2D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0B425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FBD16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B9DF0B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Lawn Bowls</w:t>
            </w:r>
          </w:p>
        </w:tc>
      </w:tr>
      <w:tr w:rsidR="00C32447" w:rsidRPr="00AE7848" w14:paraId="26EAD6E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057ED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Polocrosse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DF943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C45A57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05D8E1F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420BC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Victory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CA477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524F50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1B87F10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62759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Olympians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45CAB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87DC1F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5C069A8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35BB5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Police Boys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6185E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15A9B5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6D9FE74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62BD7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Rovers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ADC8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ABA717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7E73ED3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79659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Trentham District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3B2BF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F139CD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1AE7ED4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5F66E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Trinity Willison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FAF67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4CF2C6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29DF910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8564B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Truganina Hornets Soccer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75068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A898C7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78B543E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CB3F1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TXR Runners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019C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62947D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Tracks/Trails</w:t>
            </w:r>
          </w:p>
        </w:tc>
      </w:tr>
      <w:tr w:rsidR="00C32447" w:rsidRPr="00AE7848" w14:paraId="74CFF00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FAD9B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Tyabb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7FD73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971261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4553D6A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3890B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Tyrendarra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158C1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EABF14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6770510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5DD44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Undera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A56FF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3C4940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429ADB5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E123A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Underbool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219AA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636E27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7425FA6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DDE9A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United ITF Taekwon-do (Australia)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59A35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6DBAA6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Fitness/gym facilities; Fitness/physical activity initiatives; Taekwondo</w:t>
            </w:r>
          </w:p>
        </w:tc>
      </w:tr>
      <w:tr w:rsidR="00C32447" w:rsidRPr="00AE7848" w14:paraId="1567231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0517D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University Of Melbourne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7070D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AA5CAF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27A996D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B920C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Upwey Tecoma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2AADA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554F78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482390E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0BAB6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Urban Magic Netball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BBD30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29BA55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1DA172C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7A45D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VBRA Altona Branch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D5CF6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D825FC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317A25A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BDA83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Vermont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EC2BD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A5A9E5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00AEAC4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03900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Vermont South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B80E0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CFF7EC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6C26212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12C99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CBDA5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E83AA3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7BCC5C3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D2A3D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Prisons Practical Pistol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E464D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8FC8D7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Pistol; Rifle; Shooting</w:t>
            </w:r>
          </w:p>
        </w:tc>
      </w:tr>
      <w:tr w:rsidR="00C32447" w:rsidRPr="00AE7848" w14:paraId="1944015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FA43C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9er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062F8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55A6E3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C32447" w:rsidRPr="00AE7848" w14:paraId="33D0426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F41EA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Barefoot Waterski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8C16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230C3B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Skiing</w:t>
            </w:r>
          </w:p>
        </w:tc>
      </w:tr>
      <w:tr w:rsidR="00C32447" w:rsidRPr="00AE7848" w14:paraId="6C3F006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8F5E5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Country Superrules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2377B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5B56DB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007677B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00A54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Motorless Flight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D241E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C3821D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C32447" w:rsidRPr="00AE7848" w14:paraId="31A0F5D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DC709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Railways Institute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D73B8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613689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Croquet; Dancesport; Fitness/physical activity initiatives</w:t>
            </w:r>
          </w:p>
        </w:tc>
      </w:tr>
      <w:tr w:rsidR="00C32447" w:rsidRPr="00AE7848" w14:paraId="667BE34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04631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Viewbank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5B553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0E0ADE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25A32CF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CB511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VRI Lawn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F2DCE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B12A72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4DA3D5A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015A4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VRI Tenpin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F1E98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198CAA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Tenpin Bowling</w:t>
            </w:r>
          </w:p>
        </w:tc>
      </w:tr>
      <w:tr w:rsidR="00C32447" w:rsidRPr="00AE7848" w14:paraId="4D94318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48C8E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VU Kendo Club Australia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50203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CF0666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C32447" w:rsidRPr="00AE7848" w14:paraId="40F66A0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3D59F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Wallan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B23D7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DECD00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C32447" w:rsidRPr="00AE7848" w14:paraId="4BCB3EA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4F3AB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Wandella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8BFE4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FA5EEE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69C25EC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30718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Wandin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810DF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202354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0AB11E0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BBA3E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Wandin Football/Netball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8CC9E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92AD16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6E8F40F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D923A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Amateur Olympic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39408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F6CDE0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109BD7F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BBE59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Imperials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63FC5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5D3922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42C112D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B9C04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Junior Football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11521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D85D81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2C84F5C7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FC194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Junior Magpies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62462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A29469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089F73B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D5A99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Magpies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D8A91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0DC25B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56041FC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27CB1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A7ECE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A37494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C32447" w:rsidRPr="00AE7848" w14:paraId="6F5D713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45264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Snow Sports Youth Development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DB83E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A613C9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Snow Sports</w:t>
            </w:r>
          </w:p>
        </w:tc>
      </w:tr>
      <w:tr w:rsidR="00C32447" w:rsidRPr="00AE7848" w14:paraId="044A1B8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CD7CC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Wannon Zone of Pony Clubs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39063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2AFFB5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C32447" w:rsidRPr="00AE7848" w14:paraId="477F077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0E417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Wantirna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F13F2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510905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625EE2E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4F401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Waratah Beach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5AB1F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869EAB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C32447" w:rsidRPr="00AE7848" w14:paraId="2BCDE9E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3358A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Amateur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DD33B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215078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Intellectual Disability; Swimming</w:t>
            </w:r>
          </w:p>
        </w:tc>
      </w:tr>
      <w:tr w:rsidR="00C32447" w:rsidRPr="00AE7848" w14:paraId="4615E95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924D0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A2F6A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EDCC24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3224F87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A4CC3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Industrials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3B93F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AA7CB0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12CEBDE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5D42D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DA799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376776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C32447" w:rsidRPr="00AE7848" w14:paraId="4A22F4D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58DFF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Warrenheip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953A1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3E3182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Netball; Tennis</w:t>
            </w:r>
          </w:p>
        </w:tc>
      </w:tr>
      <w:tr w:rsidR="00C32447" w:rsidRPr="00AE7848" w14:paraId="6A8A8F1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1810C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Warriors Albury Wodonga Dragon Boat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47B9D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2B1655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C32447" w:rsidRPr="00AE7848" w14:paraId="46AF737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9FDA7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Athletic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8DF7A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462A06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C32447" w:rsidRPr="00AE7848" w14:paraId="5D2C614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EE82D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BMX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1E325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17D40D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C32447" w:rsidRPr="00AE7848" w14:paraId="24BA84F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9CB05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Kart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26DC3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5DC050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Karting</w:t>
            </w:r>
          </w:p>
        </w:tc>
      </w:tr>
      <w:tr w:rsidR="00C32447" w:rsidRPr="00AE7848" w14:paraId="2DFFF03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8C996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Lawn Tennis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E5E6C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CD40CE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7C62EE4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AFDA0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Wolves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4B38A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FC8FB7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5981704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5CC80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Watsonia Heights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73910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08FD8E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0A6A885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BC798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Watsonia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8E286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AB199E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27560EA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FC4AE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Oakleigh Panthers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D1E0E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EADA9C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C32447" w:rsidRPr="00AE7848" w14:paraId="57F78A6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7C153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Bentleigh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460FC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4D845B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6122584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861E4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Gippsland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43BFB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41DAA7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C32447" w:rsidRPr="00AE7848" w14:paraId="2346F0F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A2421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Rosebud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CF189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7EF52C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C32447" w:rsidRPr="00AE7848" w14:paraId="30FC77C0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97CDD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Westerfolds Squash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C05FD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C2A61F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C32447" w:rsidRPr="00AE7848" w14:paraId="033C417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8ADDE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Beaches Outrigger Canoe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6F1ED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3FEDBA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C32447" w:rsidRPr="00AE7848" w14:paraId="036CE5B6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A8893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Phantoms Volleyball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A4B6B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7012ECA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C32447" w:rsidRPr="00AE7848" w14:paraId="071DB69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B5210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Port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BFEB7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BB8443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Wheelchair Sports</w:t>
            </w:r>
          </w:p>
        </w:tc>
      </w:tr>
      <w:tr w:rsidR="00C32447" w:rsidRPr="00AE7848" w14:paraId="2C1B1DB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F38D9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Sports Club of Melbourne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8A8FB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1B79D5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67111AB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4FE7E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United (Wyndham FC)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80240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1F38A6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2B8C0BE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3A7FA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Westside Cycle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40D53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B4119E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C32447" w:rsidRPr="00AE7848" w14:paraId="6C57F044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B1C4A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 Hills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33BA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EA4337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C32447" w:rsidRPr="00AE7848" w14:paraId="6B19B36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A940D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 Hills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292D6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2BEC1B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5395729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03C21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3AF20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364F84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C32447" w:rsidRPr="00AE7848" w14:paraId="23DDED4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58F60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Whorouly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E40E3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A0318D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4EDC75EC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E423C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3CFCC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68BA51A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4C50E37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A4C64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Wingers Softball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57B96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670B15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C32447" w:rsidRPr="00AE7848" w14:paraId="03838E4E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32822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Raiders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B6ED2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6B5B23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C32447" w:rsidRPr="00AE7848" w14:paraId="15E7E723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F6E60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Wonga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E3946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FC00E0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C32447" w:rsidRPr="00AE7848" w14:paraId="7D25478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9AD81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Workmens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60FB4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29444E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5D4F725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35396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Woodlands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E7923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7CE0F62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C32447" w:rsidRPr="00AE7848" w14:paraId="3FC46E2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E2FE9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Wurruk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4D2E5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1F85AE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092D4BCB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C3331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8B365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BB1A5A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C32447" w:rsidRPr="00AE7848" w14:paraId="08D3A209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C166D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Old Grammarians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93138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4602E0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C32447" w:rsidRPr="00AE7848" w14:paraId="686B2D3D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FBE9A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Pistol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01A0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0632DD94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Amputee Sports; Pistol; Shooting</w:t>
            </w:r>
          </w:p>
        </w:tc>
      </w:tr>
      <w:tr w:rsidR="00C32447" w:rsidRPr="00AE7848" w14:paraId="3DB543F2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B35905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Pub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6B092E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564C06F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C32447" w:rsidRPr="00AE7848" w14:paraId="4D928FFA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FC768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Yarrawonga Mulwala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5CDEA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AD7A2E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C32447" w:rsidRPr="00AE7848" w14:paraId="2B720C35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AA4BE8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Yoga Viet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2EADD7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13CFF18B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C32447" w:rsidRPr="00AE7848" w14:paraId="6B052ECF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4B1542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Young Mens Christian Association of Whittlesea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B742C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432484BD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C32447" w:rsidRPr="00AE7848" w14:paraId="3FDE7091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E1A779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Zagreb Irymple Knights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E29291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2E1D94B3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C32447" w:rsidRPr="00AE7848" w14:paraId="04946878" w14:textId="77777777" w:rsidTr="00EE1D87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9146D6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Zodiacs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57699F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6" w:type="pct"/>
            <w:shd w:val="clear" w:color="000000" w:fill="FFFFFF"/>
            <w:noWrap/>
            <w:hideMark/>
          </w:tcPr>
          <w:p w14:paraId="3F7B9F20" w14:textId="77777777" w:rsidR="00AE7848" w:rsidRPr="00AE7848" w:rsidRDefault="00AE7848" w:rsidP="00EE1D8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E7848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</w:tbl>
    <w:p w14:paraId="7D46F05D" w14:textId="77777777" w:rsidR="00FA6B0B" w:rsidRDefault="00FA6B0B"/>
    <w:p w14:paraId="47F3E353" w14:textId="77777777" w:rsidR="00FA6B0B" w:rsidRDefault="00FA6B0B"/>
    <w:p w14:paraId="3B1A2901" w14:textId="1DA6B546" w:rsidR="00DD248F" w:rsidRDefault="00DD248F" w:rsidP="00DD248F"/>
    <w:sectPr w:rsidR="00DD248F" w:rsidSect="003255D7">
      <w:headerReference w:type="default" r:id="rId17"/>
      <w:footerReference w:type="default" r:id="rId18"/>
      <w:type w:val="oddPage"/>
      <w:pgSz w:w="16838" w:h="11906" w:orient="landscape" w:code="9"/>
      <w:pgMar w:top="1134" w:right="567" w:bottom="284" w:left="567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721F" w14:textId="77777777" w:rsidR="000E5CB8" w:rsidRDefault="000E5CB8" w:rsidP="00123BB4">
      <w:r>
        <w:separator/>
      </w:r>
    </w:p>
  </w:endnote>
  <w:endnote w:type="continuationSeparator" w:id="0">
    <w:p w14:paraId="2AFD433B" w14:textId="77777777" w:rsidR="000E5CB8" w:rsidRDefault="000E5CB8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76361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C5C06" w14:textId="77777777" w:rsidR="00A976CE" w:rsidRDefault="00A976CE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3F5E6FF" wp14:editId="1BAB9783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725AF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F5E6FF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CD725AF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CBBB" w14:textId="5B1329F2" w:rsidR="00A976CE" w:rsidRDefault="00D240E7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708416" behindDoc="0" locked="0" layoutInCell="0" allowOverlap="1" wp14:anchorId="093D0E25" wp14:editId="146C1138">
              <wp:simplePos x="0" y="7117397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8" name="MSIPCM86114597b66392861f4a071c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D10D3A" w14:textId="3C3EEC56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D0E25" id="_x0000_t202" coordsize="21600,21600" o:spt="202" path="m,l,21600r21600,l21600,xe">
              <v:stroke joinstyle="miter"/>
              <v:path gradientshapeok="t" o:connecttype="rect"/>
            </v:shapetype>
            <v:shape id="MSIPCM86114597b66392861f4a071c" o:spid="_x0000_s1030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k0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HoE2TQ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68D10D3A" w14:textId="3C3EEC56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20E02C06" wp14:editId="530594D5">
              <wp:extent cx="443865" cy="443865"/>
              <wp:effectExtent l="0" t="0" r="18415" b="0"/>
              <wp:docPr id="58" name="Text Box 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3A3FC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20E02C06" id="Text Box 58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F3A3FC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7816" w14:textId="53DB1EAD" w:rsidR="00A976CE" w:rsidRDefault="00D240E7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834BC33" wp14:editId="2183656C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9" name="MSIPCM1a1c4420add6005114f5e224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2A565" w14:textId="3799801E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4BC33" id="_x0000_t202" coordsize="21600,21600" o:spt="202" path="m,l,21600r21600,l21600,xe">
              <v:stroke joinstyle="miter"/>
              <v:path gradientshapeok="t" o:connecttype="rect"/>
            </v:shapetype>
            <v:shape id="MSIPCM1a1c4420add6005114f5e224" o:spid="_x0000_s1033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CuSKnY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51E2A565" w14:textId="3799801E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BEF3" w14:textId="51FBC3AF" w:rsidR="00F26E23" w:rsidRDefault="007D6AB9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428EEF82" wp14:editId="30AE2C4E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20" name="MSIPCM3a804498bd7748ea10903612" descr="{&quot;HashCode&quot;:376260202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B1B2BE" w14:textId="740263E1" w:rsidR="007D6AB9" w:rsidRPr="007D6AB9" w:rsidRDefault="007D6AB9" w:rsidP="007D6AB9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D6AB9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EEF82" id="_x0000_t202" coordsize="21600,21600" o:spt="202" path="m,l,21600r21600,l21600,xe">
              <v:stroke joinstyle="miter"/>
              <v:path gradientshapeok="t" o:connecttype="rect"/>
            </v:shapetype>
            <v:shape id="MSIPCM3a804498bd7748ea10903612" o:spid="_x0000_s1035" type="#_x0000_t202" alt="{&quot;HashCode&quot;:376260202,&quot;Height&quot;:595.0,&quot;Width&quot;:841.0,&quot;Placement&quot;:&quot;Footer&quot;,&quot;Index&quot;:&quot;Primary&quot;,&quot;Section&quot;:2,&quot;Top&quot;:0.0,&quot;Left&quot;:0.0}" style="position:absolute;left:0;text-align:left;margin-left:0;margin-top:560.4pt;width:841.9pt;height:19.8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dsGAIAACw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RV0vmwyA6qE+7noKfeW75WOMOG&#10;+fDMHHKNY6N+wxMeUgP2grNFSQ3u19/8MR8pwCglLWqnpP7ngTlBif5hkJz5+PY2ii39oOHee3eD&#10;1xyae0BZjvGFWJ7MmBv0YEoHzRvKexW7YYgZjj1LuhvM+9ArGZ8HF6tVSkJZWRY2Zmt5LB3RjMi+&#10;dG/M2TP8AZl7hEFdrPjAQp/b87A6BJAqURTx7dE8w46STCSfn0/U/Pv/lHV95MvfAA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I/U52w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14B1B2BE" w14:textId="740263E1" w:rsidR="007D6AB9" w:rsidRPr="007D6AB9" w:rsidRDefault="007D6AB9" w:rsidP="007D6AB9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D6AB9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F26E23" w:rsidRPr="00FB0DEA" w14:paraId="327056DA" w14:textId="77777777" w:rsidTr="00F26E23">
              <w:tc>
                <w:tcPr>
                  <w:tcW w:w="4678" w:type="dxa"/>
                  <w:vAlign w:val="center"/>
                </w:tcPr>
                <w:p w14:paraId="78B13B94" w14:textId="7C1E99B8" w:rsidR="00F26E23" w:rsidRPr="005723C8" w:rsidRDefault="00EE1D87" w:rsidP="00F26E23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6E38B2">
                      <w:rPr>
                        <w:noProof/>
                      </w:rPr>
                      <w:t>2021-2022 Sporting Club Grants Program</w:t>
                    </w:r>
                  </w:fldSimple>
                </w:p>
              </w:tc>
              <w:tc>
                <w:tcPr>
                  <w:tcW w:w="3969" w:type="dxa"/>
                  <w:vAlign w:val="center"/>
                </w:tcPr>
                <w:p w14:paraId="42478BA9" w14:textId="321282FE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6E38B2">
                    <w:rPr>
                      <w:rStyle w:val="PageNumber"/>
                      <w:noProof/>
                    </w:rPr>
                    <w:t>3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4DC5A5A4" w14:textId="77777777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27A5E7B" wp14:editId="7B8751AC">
                        <wp:extent cx="1335600" cy="402043"/>
                        <wp:effectExtent l="0" t="0" r="0" b="0"/>
                        <wp:docPr id="22" name="Picture 22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AC0AD9C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CB49" w14:textId="77777777" w:rsidR="000E5CB8" w:rsidRDefault="000E5CB8" w:rsidP="00123BB4">
      <w:r>
        <w:separator/>
      </w:r>
    </w:p>
  </w:footnote>
  <w:footnote w:type="continuationSeparator" w:id="0">
    <w:p w14:paraId="5790B0F6" w14:textId="77777777" w:rsidR="000E5CB8" w:rsidRDefault="000E5CB8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02F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17978DB" wp14:editId="5C1E6C62">
              <wp:extent cx="443865" cy="443865"/>
              <wp:effectExtent l="0" t="0" r="18415" b="6350"/>
              <wp:docPr id="55" name="Text Box 5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BBF8A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17978D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1CBBF8A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ACFC" w14:textId="4E06D564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711488" behindDoc="0" locked="0" layoutInCell="0" allowOverlap="1" wp14:anchorId="77352ED9" wp14:editId="10D80BA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3" name="MSIPCM80eb4577a58093ffc309e63c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F6DE2" w14:textId="4F52A9BD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52ED9" id="_x0000_t202" coordsize="21600,21600" o:spt="202" path="m,l,21600r21600,l21600,xe">
              <v:stroke joinstyle="miter"/>
              <v:path gradientshapeok="t" o:connecttype="rect"/>
            </v:shapetype>
            <v:shape id="MSIPCM80eb4577a58093ffc309e63c" o:spid="_x0000_s1027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" o:allowincell="f" filled="f" stroked="f" strokeweight=".5pt">
              <v:textbox inset=",0,,0">
                <w:txbxContent>
                  <w:p w14:paraId="35DF6DE2" w14:textId="4F52A9BD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1630CB23" wp14:editId="68EDC7E4">
              <wp:extent cx="443865" cy="443865"/>
              <wp:effectExtent l="0" t="0" r="18415" b="6350"/>
              <wp:docPr id="56" name="Text Box 5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9E621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1630CB23" id="Text Box 56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C9E621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78720" behindDoc="1" locked="1" layoutInCell="1" allowOverlap="1" wp14:anchorId="051A6F4A" wp14:editId="622C2E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C49F" w14:textId="41E01255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4C2C236A" wp14:editId="605E30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4" name="MSIPCM844044f088acc914b567af97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80696D" w14:textId="64C7D9BB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236A" id="_x0000_t202" coordsize="21600,21600" o:spt="202" path="m,l,21600r21600,l21600,xe">
              <v:stroke joinstyle="miter"/>
              <v:path gradientshapeok="t" o:connecttype="rect"/>
            </v:shapetype>
            <v:shape id="MSIPCM844044f088acc914b567af97" o:spid="_x0000_s1032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+H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F4ZFdlCdcD8HPfXe8nWDM2yY&#10;D8/MIdc4Nuo3POEhFWAvOFuU1OB+/c0f85ECjFLSonZK6n8emBOUqB8GyZmPb2+j2NIPGu69dzd4&#10;zUHfA8pyjC/E8mTG3KAGUzrQbyjvVeyGIWY49ixpGMz70CsZnwcXq1VKQllZFjZma3ksHdGMyL50&#10;b8zZM/wBmXuEQV2s+MBCn9vzsDoEkE2iKOLbo3mGHSWZSD4/n6j59/8p6/rIl78B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Ltj4cXAgAALAQAAA4AAAAAAAAAAAAAAAAALgIAAGRycy9lMm9Eb2MueG1sUEsBAi0AFAAGAAgA&#10;AAAhANZ22M7cAAAABwEAAA8AAAAAAAAAAAAAAAAAcQQAAGRycy9kb3ducmV2LnhtbFBLBQYAAAAA&#10;BAAEAPMAAAB6BQAAAAA=&#10;" o:allowincell="f" filled="f" stroked="f" strokeweight=".5pt">
              <v:textbox inset=",0,,0">
                <w:txbxContent>
                  <w:p w14:paraId="5B80696D" w14:textId="64C7D9BB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96128" behindDoc="1" locked="1" layoutInCell="1" allowOverlap="1" wp14:anchorId="182B8121" wp14:editId="580588FB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A1F8" w14:textId="54EA5AE2" w:rsidR="00DD248F" w:rsidRDefault="007175C0" w:rsidP="00CA1771">
    <w:pPr>
      <w:pStyle w:val="Header"/>
      <w:tabs>
        <w:tab w:val="clear" w:pos="4513"/>
        <w:tab w:val="clear" w:pos="9026"/>
        <w:tab w:val="left" w:pos="43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0" allowOverlap="1" wp14:anchorId="3DAD7CAC" wp14:editId="32356C1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5" name="MSIPCMe1294275869af18b7ad61262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7FD4F" w14:textId="5C52BB4A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D7CAC" id="_x0000_t202" coordsize="21600,21600" o:spt="202" path="m,l,21600r21600,l21600,xe">
              <v:stroke joinstyle="miter"/>
              <v:path gradientshapeok="t" o:connecttype="rect"/>
            </v:shapetype>
            <v:shape id="MSIPCMe1294275869af18b7ad61262" o:spid="_x0000_s1034" type="#_x0000_t202" alt="{&quot;HashCode&quot;:352122633,&quot;Height&quot;:595.0,&quot;Width&quot;:841.0,&quot;Placement&quot;:&quot;Header&quot;,&quot;Index&quot;:&quot;Primary&quot;,&quot;Section&quot;:2,&quot;Top&quot;:0.0,&quot;Left&quot;:0.0}" style="position:absolute;margin-left:0;margin-top:15pt;width:841.9pt;height:19.8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KdGAIAACwEAAAOAAAAZHJzL2Uyb0RvYy54bWysU99v2jAQfp+0/8Hy+0igBZWIULFWTJNQ&#10;W4lOfTaOTSLZPs82JOyv39khU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2q0KdGAIAACw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11A7FD4F" w14:textId="5C52BB4A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48F">
      <w:rPr>
        <w:noProof/>
      </w:rPr>
      <w:drawing>
        <wp:anchor distT="0" distB="0" distL="114300" distR="114300" simplePos="0" relativeHeight="251660288" behindDoc="1" locked="1" layoutInCell="1" allowOverlap="1" wp14:anchorId="64E7DE08" wp14:editId="2E3DC3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7050" cy="6414135"/>
          <wp:effectExtent l="0" t="0" r="0" b="5715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4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7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90061">
    <w:abstractNumId w:val="0"/>
  </w:num>
  <w:num w:numId="2" w16cid:durableId="1809278906">
    <w:abstractNumId w:val="3"/>
  </w:num>
  <w:num w:numId="3" w16cid:durableId="931281025">
    <w:abstractNumId w:val="2"/>
  </w:num>
  <w:num w:numId="4" w16cid:durableId="1507742249">
    <w:abstractNumId w:val="5"/>
  </w:num>
  <w:num w:numId="5" w16cid:durableId="70277522">
    <w:abstractNumId w:val="1"/>
  </w:num>
  <w:num w:numId="6" w16cid:durableId="262424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BE"/>
    <w:rsid w:val="00001771"/>
    <w:rsid w:val="0000440C"/>
    <w:rsid w:val="000458D8"/>
    <w:rsid w:val="0005253D"/>
    <w:rsid w:val="000676C9"/>
    <w:rsid w:val="000720D4"/>
    <w:rsid w:val="000848B5"/>
    <w:rsid w:val="000865C3"/>
    <w:rsid w:val="00091C78"/>
    <w:rsid w:val="000951DF"/>
    <w:rsid w:val="000A0B1B"/>
    <w:rsid w:val="000B4C3C"/>
    <w:rsid w:val="000C48EF"/>
    <w:rsid w:val="000E5CB8"/>
    <w:rsid w:val="000F6B30"/>
    <w:rsid w:val="00123BB4"/>
    <w:rsid w:val="00173A23"/>
    <w:rsid w:val="00196A86"/>
    <w:rsid w:val="00197D16"/>
    <w:rsid w:val="001C7344"/>
    <w:rsid w:val="001D0FA8"/>
    <w:rsid w:val="001E1CC4"/>
    <w:rsid w:val="00221F56"/>
    <w:rsid w:val="00261742"/>
    <w:rsid w:val="002829B6"/>
    <w:rsid w:val="002B0B71"/>
    <w:rsid w:val="002E0B93"/>
    <w:rsid w:val="002E5AB6"/>
    <w:rsid w:val="002F6398"/>
    <w:rsid w:val="003255D7"/>
    <w:rsid w:val="00325807"/>
    <w:rsid w:val="00344419"/>
    <w:rsid w:val="00376434"/>
    <w:rsid w:val="0039460F"/>
    <w:rsid w:val="003E4AB1"/>
    <w:rsid w:val="003F152E"/>
    <w:rsid w:val="00430221"/>
    <w:rsid w:val="00442F54"/>
    <w:rsid w:val="0047378C"/>
    <w:rsid w:val="00480EB2"/>
    <w:rsid w:val="00484ADA"/>
    <w:rsid w:val="004A05A1"/>
    <w:rsid w:val="004B661B"/>
    <w:rsid w:val="004E19DF"/>
    <w:rsid w:val="004F6674"/>
    <w:rsid w:val="00513813"/>
    <w:rsid w:val="0053232B"/>
    <w:rsid w:val="005736B7"/>
    <w:rsid w:val="00596E3D"/>
    <w:rsid w:val="00597EBF"/>
    <w:rsid w:val="005A48BD"/>
    <w:rsid w:val="005D3BBE"/>
    <w:rsid w:val="006269E1"/>
    <w:rsid w:val="00634595"/>
    <w:rsid w:val="00654FE7"/>
    <w:rsid w:val="006A017E"/>
    <w:rsid w:val="006B1F1B"/>
    <w:rsid w:val="006C61FF"/>
    <w:rsid w:val="006E38B2"/>
    <w:rsid w:val="00712F03"/>
    <w:rsid w:val="007175C0"/>
    <w:rsid w:val="00757920"/>
    <w:rsid w:val="00781E7F"/>
    <w:rsid w:val="007D260F"/>
    <w:rsid w:val="007D6AB9"/>
    <w:rsid w:val="00822532"/>
    <w:rsid w:val="00834A26"/>
    <w:rsid w:val="00845FAB"/>
    <w:rsid w:val="00877F71"/>
    <w:rsid w:val="008806B7"/>
    <w:rsid w:val="008818C5"/>
    <w:rsid w:val="00881AFB"/>
    <w:rsid w:val="008849D0"/>
    <w:rsid w:val="00886C96"/>
    <w:rsid w:val="00897F02"/>
    <w:rsid w:val="008C4B7C"/>
    <w:rsid w:val="008C697F"/>
    <w:rsid w:val="008D1EA5"/>
    <w:rsid w:val="008D2B55"/>
    <w:rsid w:val="008F2231"/>
    <w:rsid w:val="009406AA"/>
    <w:rsid w:val="00944B80"/>
    <w:rsid w:val="00956EA5"/>
    <w:rsid w:val="00965663"/>
    <w:rsid w:val="00967906"/>
    <w:rsid w:val="009810B0"/>
    <w:rsid w:val="009B546D"/>
    <w:rsid w:val="009D7819"/>
    <w:rsid w:val="00A06EE5"/>
    <w:rsid w:val="00A27E6D"/>
    <w:rsid w:val="00A3623B"/>
    <w:rsid w:val="00A40ABE"/>
    <w:rsid w:val="00A6306A"/>
    <w:rsid w:val="00A67EEC"/>
    <w:rsid w:val="00A96D8F"/>
    <w:rsid w:val="00A976CE"/>
    <w:rsid w:val="00A977A0"/>
    <w:rsid w:val="00AE5382"/>
    <w:rsid w:val="00AE7848"/>
    <w:rsid w:val="00B604A2"/>
    <w:rsid w:val="00B60FED"/>
    <w:rsid w:val="00BE6257"/>
    <w:rsid w:val="00BF3966"/>
    <w:rsid w:val="00C32447"/>
    <w:rsid w:val="00C47FD4"/>
    <w:rsid w:val="00C61B23"/>
    <w:rsid w:val="00C73704"/>
    <w:rsid w:val="00CA1771"/>
    <w:rsid w:val="00CB6F81"/>
    <w:rsid w:val="00D145E4"/>
    <w:rsid w:val="00D240E7"/>
    <w:rsid w:val="00D25938"/>
    <w:rsid w:val="00D503E4"/>
    <w:rsid w:val="00D648C7"/>
    <w:rsid w:val="00D862D5"/>
    <w:rsid w:val="00D94539"/>
    <w:rsid w:val="00DA23A2"/>
    <w:rsid w:val="00DB2321"/>
    <w:rsid w:val="00DD248F"/>
    <w:rsid w:val="00DD3CF3"/>
    <w:rsid w:val="00E019ED"/>
    <w:rsid w:val="00E047D0"/>
    <w:rsid w:val="00E26E60"/>
    <w:rsid w:val="00E46734"/>
    <w:rsid w:val="00E6749C"/>
    <w:rsid w:val="00E94AA0"/>
    <w:rsid w:val="00EB10F4"/>
    <w:rsid w:val="00EE1D87"/>
    <w:rsid w:val="00F16089"/>
    <w:rsid w:val="00F2506D"/>
    <w:rsid w:val="00F26E23"/>
    <w:rsid w:val="00F74C4A"/>
    <w:rsid w:val="00FA6B0B"/>
    <w:rsid w:val="00FB68BD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73240"/>
  <w15:chartTrackingRefBased/>
  <w15:docId w15:val="{9222A322-2A73-497F-BBE0-669E92A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BBE"/>
    <w:rPr>
      <w:color w:val="954F72"/>
      <w:u w:val="single"/>
    </w:rPr>
  </w:style>
  <w:style w:type="paragraph" w:customStyle="1" w:styleId="msonormal0">
    <w:name w:val="msonormal"/>
    <w:basedOn w:val="Normal"/>
    <w:rsid w:val="005D3BBE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5">
    <w:name w:val="xl65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paragraph" w:customStyle="1" w:styleId="xl66">
    <w:name w:val="xl66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j48q\Downloads\DJSIR-Report-A4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B9D0E95124AE492D242345980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65E8-7D73-453D-BA44-23473F542A6B}"/>
      </w:docPartPr>
      <w:docPartBody>
        <w:p w:rsidR="005B03E4" w:rsidRDefault="005B03E4">
          <w:pPr>
            <w:pStyle w:val="57CB9D0E95124AE492D2423459807334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298B9700AF634B50923612437B6D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45CA-2021-4B48-91B5-B12BD7C50C39}"/>
      </w:docPartPr>
      <w:docPartBody>
        <w:p w:rsidR="005B03E4" w:rsidRDefault="005B03E4">
          <w:pPr>
            <w:pStyle w:val="298B9700AF634B50923612437B6D1C70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AD"/>
    <w:rsid w:val="005B03E4"/>
    <w:rsid w:val="00F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CB9D0E95124AE492D2423459807334">
    <w:name w:val="57CB9D0E95124AE492D2423459807334"/>
  </w:style>
  <w:style w:type="paragraph" w:customStyle="1" w:styleId="298B9700AF634B50923612437B6D1C70">
    <w:name w:val="298B9700AF634B50923612437B6D1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2" ma:contentTypeDescription="Create a new document." ma:contentTypeScope="" ma:versionID="015765401c7ea590a467c97089451e9b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2d8c5faac0b91be2afa4d838fd25b8a4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  <MediaLengthInSeconds xmlns="bc440a9b-ab5b-4648-9ddb-74715e1dcde9" xsi:nil="true"/>
    <SharedWithUsers xmlns="498a0cc5-c2a5-4cf9-8fa4-b0a7e7f6882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AF160-64CB-4A72-9001-45D5CF26A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00f7c5-28dc-4306-8f10-8a9512a5e4ad"/>
    <ds:schemaRef ds:uri="http://schemas.microsoft.com/office/infopath/2007/PartnerControls"/>
    <ds:schemaRef ds:uri="http://purl.org/dc/elements/1.1/"/>
    <ds:schemaRef ds:uri="1f719339-6f13-4064-b85e-7c3330d425d2"/>
    <ds:schemaRef ds:uri="http://www.w3.org/XML/1998/namespace"/>
    <ds:schemaRef ds:uri="http://purl.org/dc/dcmitype/"/>
    <ds:schemaRef ds:uri="bc440a9b-ab5b-4648-9ddb-74715e1dcde9"/>
    <ds:schemaRef ds:uri="498a0cc5-c2a5-4cf9-8fa4-b0a7e7f68826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1</TotalTime>
  <Pages>4</Pages>
  <Words>6542</Words>
  <Characters>37292</Characters>
  <Application>Microsoft Office Word</Application>
  <DocSecurity>4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X Almeida (DJPR)</dc:creator>
  <cp:keywords/>
  <dc:description/>
  <cp:lastModifiedBy>Meredith R Tucker-Evans (DJSIR)</cp:lastModifiedBy>
  <cp:revision>2</cp:revision>
  <cp:lastPrinted>2022-12-14T22:32:00Z</cp:lastPrinted>
  <dcterms:created xsi:type="dcterms:W3CDTF">2023-08-22T04:39:00Z</dcterms:created>
  <dcterms:modified xsi:type="dcterms:W3CDTF">2023-08-22T04:39:00Z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0x0101000D5C741BBD140E409B4535B0EA512F7B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2023-08-17T04:11:38Z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82147fc5-05c8-4cc6-b0cf-1900b8ecacb7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