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0E21BD23" w:rsidR="00A976CE" w:rsidRPr="00F26E23" w:rsidRDefault="00284AE6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</w:t>
              </w:r>
              <w:r w:rsidR="00196A86">
                <w:rPr>
                  <w:szCs w:val="36"/>
                </w:rPr>
                <w:t>20</w:t>
              </w:r>
              <w:r w:rsidR="00D240E7">
                <w:rPr>
                  <w:szCs w:val="36"/>
                </w:rPr>
                <w:t>-20</w:t>
              </w:r>
              <w:r w:rsidR="00173A23">
                <w:rPr>
                  <w:szCs w:val="36"/>
                </w:rPr>
                <w:t>2</w:t>
              </w:r>
              <w:r w:rsidR="00196A86">
                <w:rPr>
                  <w:szCs w:val="36"/>
                </w:rPr>
                <w:t>1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284AE6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E047D0" w:rsidRPr="00597EBF" w14:paraId="7A99E52E" w14:textId="77777777" w:rsidTr="00F74C4A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46C3AF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5C4315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149386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E047D0" w:rsidRPr="00597EBF" w14:paraId="1E5A2D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A1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11th Ballarat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619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D98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ADC03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9636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13th Beach Boardriders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BC6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6F6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0B4CB8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C97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15th Brighton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E7B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A94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1249F6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105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15th Essendon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865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33F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Sailing/Yachting</w:t>
            </w:r>
          </w:p>
        </w:tc>
      </w:tr>
      <w:tr w:rsidR="00E047D0" w:rsidRPr="00597EBF" w14:paraId="05265B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8E95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19th Camberwell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A02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8E1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3063F5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7FAC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Aberfeldie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6E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F1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AAABF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C54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Aberfeldie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595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858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64232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84BB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Alfredton Co 10-15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0CA2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458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405E5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9C15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Ashburton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016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94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Fitness/physical activity initiatives; Tracks/Trails</w:t>
            </w:r>
          </w:p>
        </w:tc>
      </w:tr>
      <w:tr w:rsidR="00E047D0" w:rsidRPr="00597EBF" w14:paraId="2B9173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40A7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Ballam 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985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BE3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654EA0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FB07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Ballam 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A0F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25E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BMX; Bushwalking; Canoe/Kayak; Climbing; Walking</w:t>
            </w:r>
          </w:p>
        </w:tc>
      </w:tr>
      <w:tr w:rsidR="00E047D0" w:rsidRPr="00597EBF" w14:paraId="66A8BF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767D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Balnarring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335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60A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00C9B0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89B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Balwyn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54F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73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E047D0" w:rsidRPr="00597EBF" w14:paraId="5F32C2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7321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Balwyn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EDE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A7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Orienteering</w:t>
            </w:r>
          </w:p>
        </w:tc>
      </w:tr>
      <w:tr w:rsidR="00E047D0" w:rsidRPr="00597EBF" w14:paraId="49CDCC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547D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Baranduda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36C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E29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05A765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26BF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Beaconsfield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93C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4A5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Football (Soccer)</w:t>
            </w:r>
          </w:p>
        </w:tc>
      </w:tr>
      <w:tr w:rsidR="00E047D0" w:rsidRPr="00597EBF" w14:paraId="7E1820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F84A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Beaumaris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F93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8B6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5F79D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DCE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Beechworth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89F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091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Snow Sports</w:t>
            </w:r>
          </w:p>
        </w:tc>
      </w:tr>
      <w:tr w:rsidR="00E047D0" w:rsidRPr="00597EBF" w14:paraId="27D89B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0B3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Beechworth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0D61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AFE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1427CE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42D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Belmont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26C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4C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Fitness/physical activity initiatives</w:t>
            </w:r>
          </w:p>
        </w:tc>
      </w:tr>
      <w:tr w:rsidR="00E047D0" w:rsidRPr="00597EBF" w14:paraId="1F830C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A94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Bentleigh Pack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124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18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5133D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7024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Bentleigh Pack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928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D46A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94D4C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3011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1st Bentleigh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EDD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314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BD3BC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708F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Bunyip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A69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E96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Cycling; Walking</w:t>
            </w:r>
          </w:p>
        </w:tc>
      </w:tr>
      <w:tr w:rsidR="00E047D0" w:rsidRPr="00597EBF" w14:paraId="624BE2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BBE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Carlton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AD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DA3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C1B09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15A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Cheltenham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E6D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90E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187DF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AF2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Cheltenham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D43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6C4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7C6B7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EAB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Chiltern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414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DBA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76F8A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68C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Chiltern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949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3A0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8B016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0F2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Churchill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9AB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D5F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Rogaining</w:t>
            </w:r>
          </w:p>
        </w:tc>
      </w:tr>
      <w:tr w:rsidR="00E047D0" w:rsidRPr="00597EBF" w14:paraId="43E7A2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4A08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City of Camberwell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F1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9C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627F39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1E1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Craigieburn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C38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890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Tracks/Trails; Walking</w:t>
            </w:r>
          </w:p>
        </w:tc>
      </w:tr>
      <w:tr w:rsidR="00E047D0" w:rsidRPr="00597EBF" w14:paraId="65C759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D37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Croydon Hills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72C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18C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</w:t>
            </w:r>
          </w:p>
        </w:tc>
      </w:tr>
      <w:tr w:rsidR="00E047D0" w:rsidRPr="00597EBF" w14:paraId="79045C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C541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Deer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DCD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7DE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7D225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B5A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Deer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462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99A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09FC7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BB7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Diamond Creek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AE9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B7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1D0B4F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A625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Eastern 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796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330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Cycling</w:t>
            </w:r>
          </w:p>
        </w:tc>
      </w:tr>
      <w:tr w:rsidR="00E047D0" w:rsidRPr="00597EBF" w14:paraId="7317B1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26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Echuca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A6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250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Other</w:t>
            </w:r>
          </w:p>
        </w:tc>
      </w:tr>
      <w:tr w:rsidR="00E047D0" w:rsidRPr="00597EBF" w14:paraId="5359B1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24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Eltham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3D8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3ED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BA7EB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E991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Eltham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525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F99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3BF463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605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Eltham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D47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AEF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</w:t>
            </w:r>
          </w:p>
        </w:tc>
      </w:tr>
      <w:tr w:rsidR="00E047D0" w:rsidRPr="00597EBF" w14:paraId="35B97F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202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Emerald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F69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2C5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Fitness/physical activity initiatives; Other</w:t>
            </w:r>
          </w:p>
        </w:tc>
      </w:tr>
      <w:tr w:rsidR="00E047D0" w:rsidRPr="00597EBF" w14:paraId="564949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27A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Epping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29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4AC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Other; Rogaining</w:t>
            </w:r>
          </w:p>
        </w:tc>
      </w:tr>
      <w:tr w:rsidR="00E047D0" w:rsidRPr="00597EBF" w14:paraId="0CD7C0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C8F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Ferntree Gully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A59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964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6FE5CB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15F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Ferny Creek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B5B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87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</w:t>
            </w:r>
          </w:p>
        </w:tc>
      </w:tr>
      <w:tr w:rsidR="00E047D0" w:rsidRPr="00597EBF" w14:paraId="4F3535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B3F0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Hamlyn Heights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D28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1E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E047D0" w:rsidRPr="00597EBF" w14:paraId="3DEF8D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4F82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1st Hampton Park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CCB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9B9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68AB3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1DD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Hartwell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8B7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2C67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98BC9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5ED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Hartwell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F6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56D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654BB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E90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HEATHERDALE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970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741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</w:t>
            </w:r>
          </w:p>
        </w:tc>
      </w:tr>
      <w:tr w:rsidR="00E047D0" w:rsidRPr="00597EBF" w14:paraId="2537D2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18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HEATHERDALE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F1E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31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6EB4E7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9DC5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Hurstbridge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47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A48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Tracks/Trails</w:t>
            </w:r>
          </w:p>
        </w:tc>
      </w:tr>
      <w:tr w:rsidR="00E047D0" w:rsidRPr="00597EBF" w14:paraId="02CE8D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19E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Hurstbridge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591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D57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</w:t>
            </w:r>
          </w:p>
        </w:tc>
      </w:tr>
      <w:tr w:rsidR="00E047D0" w:rsidRPr="00597EBF" w14:paraId="62726D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05A0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Iramoo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DF05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4AB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E047D0" w:rsidRPr="00597EBF" w14:paraId="2E9038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D63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Kallista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7D7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198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Tracks/Trails</w:t>
            </w:r>
          </w:p>
        </w:tc>
      </w:tr>
      <w:tr w:rsidR="00E047D0" w:rsidRPr="00597EBF" w14:paraId="277B46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E3F1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Kialla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1FC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91A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Orienteering</w:t>
            </w:r>
          </w:p>
        </w:tc>
      </w:tr>
      <w:tr w:rsidR="00E047D0" w:rsidRPr="00597EBF" w14:paraId="4EFFB1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4D2C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Laburnum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BEFE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C4F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F6434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F4B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Laburnum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40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8BE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80A25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444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Lake Boga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A7B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A3C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Sailing/Yachting</w:t>
            </w:r>
          </w:p>
        </w:tc>
      </w:tr>
      <w:tr w:rsidR="00E047D0" w:rsidRPr="00597EBF" w14:paraId="5882F5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46E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Lake Boga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D2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CB18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16CC8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F8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Lang Lang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43E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FA8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Badminton; Basketball</w:t>
            </w:r>
          </w:p>
        </w:tc>
      </w:tr>
      <w:tr w:rsidR="00E047D0" w:rsidRPr="00597EBF" w14:paraId="1B76CB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515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Langwarrin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AF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BAD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Fishing; Swimming</w:t>
            </w:r>
          </w:p>
        </w:tc>
      </w:tr>
      <w:tr w:rsidR="00E047D0" w:rsidRPr="00597EBF" w14:paraId="6042E7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700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Langwarrin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AB4F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846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Fitness/physical activity initiatives</w:t>
            </w:r>
          </w:p>
        </w:tc>
      </w:tr>
      <w:tr w:rsidR="00E047D0" w:rsidRPr="00597EBF" w14:paraId="0215F7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ACE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Leopold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B7D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BF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Orienteering; Walking</w:t>
            </w:r>
          </w:p>
        </w:tc>
      </w:tr>
      <w:tr w:rsidR="00E047D0" w:rsidRPr="00597EBF" w14:paraId="494465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B4B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Mansfield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741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D6F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0A673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E1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Mansfield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962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A12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Orienteering; Parks/Reserves</w:t>
            </w:r>
          </w:p>
        </w:tc>
      </w:tr>
      <w:tr w:rsidR="00E047D0" w:rsidRPr="00597EBF" w14:paraId="5230C6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885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Mansfield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CC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8B7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</w:t>
            </w:r>
          </w:p>
        </w:tc>
      </w:tr>
      <w:tr w:rsidR="00E047D0" w:rsidRPr="00597EBF" w14:paraId="7C8D62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48C7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Modewarre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B39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BB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Rogaining</w:t>
            </w:r>
          </w:p>
        </w:tc>
      </w:tr>
      <w:tr w:rsidR="00E047D0" w:rsidRPr="00597EBF" w14:paraId="795A0A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0E24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Mooroolbark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7D3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F32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9BCB7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629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Mooroolbark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E3A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AB3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79C15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E734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Mooroolbark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537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6AD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4F11F6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E9C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Mount Beauty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DBF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43B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2B9089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22A0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Mount Waverley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6494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F26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4EAC23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F785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Narre Warren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2F0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380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8960B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87A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Narre Warren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4A9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0DB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482B0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4983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Noble Park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1EE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BB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B8A05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CB71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Noble Park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1EB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7B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427ED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F92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North Balwyn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43D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AEFC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DE3F1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F5A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Oakleigh South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6F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62E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1E357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1CE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Pascoe Vale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CC9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9A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0C0D3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90A7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Pascoe Vale South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9C8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2C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62F16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BEC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Pascoe Vale South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2D2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AF8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6619C5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8A40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Point Cook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9C8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C66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670693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AC1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Red Hill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E47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992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607125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5FDF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Rutherglen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2CA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506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Fitness/physical activity initiatives</w:t>
            </w:r>
          </w:p>
        </w:tc>
      </w:tr>
      <w:tr w:rsidR="00E047D0" w:rsidRPr="00597EBF" w14:paraId="762C67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C21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Seaford Brownies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48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289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95C5E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5BE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Sebastopol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E3E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1D4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0B4C5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54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Sebastopol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01D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9F3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1BCC5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087E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STH FRANKSTON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4B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25B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Cycling</w:t>
            </w:r>
          </w:p>
        </w:tc>
      </w:tr>
      <w:tr w:rsidR="00E047D0" w:rsidRPr="00597EBF" w14:paraId="2C6226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F803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Tallangatta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41E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8AC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1A0E53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5968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Tallangatta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448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5FB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13CF9A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E19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Tatura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8A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969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5B37E2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6C9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The Basin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3E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167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Swimming</w:t>
            </w:r>
          </w:p>
        </w:tc>
      </w:tr>
      <w:tr w:rsidR="00E047D0" w:rsidRPr="00597EBF" w14:paraId="2D081E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8A6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The Basin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66B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385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Leisure/Community Centres</w:t>
            </w:r>
          </w:p>
        </w:tc>
      </w:tr>
      <w:tr w:rsidR="00E047D0" w:rsidRPr="00597EBF" w14:paraId="38E338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6A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Torquay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70D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7D2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687F5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EC9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Tullapark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EA8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512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Tracks/Trails; Walking</w:t>
            </w:r>
          </w:p>
        </w:tc>
      </w:tr>
      <w:tr w:rsidR="00E047D0" w:rsidRPr="00597EBF" w14:paraId="2BBC6A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E004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Tyabb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31C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E07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E287E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FE5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Undera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1C8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626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11FAA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AC7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Vermont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765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A55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276770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CE93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Victorian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E45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ADC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Bushwalking; Camping</w:t>
            </w:r>
          </w:p>
        </w:tc>
      </w:tr>
      <w:tr w:rsidR="00E047D0" w:rsidRPr="00597EBF" w14:paraId="4D4D91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4654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Warracknabeal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0CF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82D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Fishing</w:t>
            </w:r>
          </w:p>
        </w:tc>
      </w:tr>
      <w:tr w:rsidR="00E047D0" w:rsidRPr="00597EBF" w14:paraId="0E2DF3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E50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Wodonga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C29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A1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</w:t>
            </w:r>
          </w:p>
        </w:tc>
      </w:tr>
      <w:tr w:rsidR="00E047D0" w:rsidRPr="00597EBF" w14:paraId="1A7DF3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D6F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YACKANDANDAH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D35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882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6F4A20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6A1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Yarra Glen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F50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1CD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7080D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EDE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Eltham Brownies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B0C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3CC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6C556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7EE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Eltham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2D8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5D4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1DEC98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816F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Footscray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54D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FC7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10F2AA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9716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Footscray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5D9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170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3E9E82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8F95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Herne Hill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581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8B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DBBD0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473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Herne Hill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E89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28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399B3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2BEA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Highton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5E9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51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8161A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822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Highton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072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65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94708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E8F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Highton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A2A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C1B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58747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B3C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Korumburra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E53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E87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1411CF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D70A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Korumburra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7D4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AA2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Orienteering</w:t>
            </w:r>
          </w:p>
        </w:tc>
      </w:tr>
      <w:tr w:rsidR="00E047D0" w:rsidRPr="00597EBF" w14:paraId="76EB99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6EA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Melton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194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579B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Cycling</w:t>
            </w:r>
          </w:p>
        </w:tc>
      </w:tr>
      <w:tr w:rsidR="00E047D0" w:rsidRPr="00597EBF" w14:paraId="6A17B0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F86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Mildura South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A9E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F35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F0003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A7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Mildura South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BC5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FD8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7F6BC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1CE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Mooroolbark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2E6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D3C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8766E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9A6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Mooroolbark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742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0C4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1F4E2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25C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Mt Waverley Rainbow Fairy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28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5C09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ADEFF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AB8E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Oakleigh South Pack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9B1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552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5A645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FAE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Pearcedale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9A5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EFF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69AB97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5A4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Pearcedale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222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32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5866A2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F1E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Seaford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284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DCB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94877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690C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Beaumaris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1A3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93F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3024A2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0DB7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Bentleigh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C27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73C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362BB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851C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Bentleigh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9EE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980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6C337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C9C2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Brighton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6CF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A27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2D967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427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Brighton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62E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803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61C54B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736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Hamilton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29F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717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DD0E3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EC6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Herne Hill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1B9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869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F17B4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BF03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Herne Hill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E83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29D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794AD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8130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3rd Melton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3A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F35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6AB6F9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D63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Ballarat Guides 5-15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C6D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CB5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9BD46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896E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Brighton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6D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1FC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9C5AC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4E12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Brighton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5F6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148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9159C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6D8B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East Malvern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8BE5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1B7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7D59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2EED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East Malvern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0CC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6D6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C64B8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1A5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Hoppers Crossing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001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457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50CB4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FE36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Keilor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A8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062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120F92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72A1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Knox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2C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685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E047D0" w:rsidRPr="00597EBF" w14:paraId="22A088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6C60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Mooroolbark Pk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B2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FC3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1716B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A310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Mooroolbark Pk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C7D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45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0C6EDC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3486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Mordialloc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A6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18A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E047D0" w:rsidRPr="00597EBF" w14:paraId="763AA0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F3C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Preston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369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247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227306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286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Preston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D5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2C2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Orienteering; Walking</w:t>
            </w:r>
          </w:p>
        </w:tc>
      </w:tr>
      <w:tr w:rsidR="00E047D0" w:rsidRPr="00597EBF" w14:paraId="728D09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234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South Yarra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9D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434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68D290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A13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South Yarra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BDD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7F1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7C25A9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1141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5th Brighton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04F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6E2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3646BD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CC1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5th Brighton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132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14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33BB9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DDDF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5th Sandringham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626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F78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1EBEAA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6F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5th Vermont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268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B79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272D58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97A9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5th Vermont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464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168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</w:t>
            </w:r>
          </w:p>
        </w:tc>
      </w:tr>
      <w:tr w:rsidR="00E047D0" w:rsidRPr="00597EBF" w14:paraId="48A031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AFDB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7th Cheltenham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4A6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7F9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34B473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A6A5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7th Cheltenham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0AB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A8B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1A9343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F3D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7th Ringwood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4EB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316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147F3D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F60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9th Caulfield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9AD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181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Fitness/physical activity initiatives; Orienteering; Parks/Reserves</w:t>
            </w:r>
          </w:p>
        </w:tc>
      </w:tr>
      <w:tr w:rsidR="00E047D0" w:rsidRPr="00597EBF" w14:paraId="5018EE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7341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969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26F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51C44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7AF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6A4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9BA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Leisure/Community Centres</w:t>
            </w:r>
          </w:p>
        </w:tc>
      </w:tr>
      <w:tr w:rsidR="00E047D0" w:rsidRPr="00597EBF" w14:paraId="37B627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DD3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Community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1A3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63E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Netball; Other</w:t>
            </w:r>
          </w:p>
        </w:tc>
      </w:tr>
      <w:tr w:rsidR="00E047D0" w:rsidRPr="00597EBF" w14:paraId="4B7E20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2853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Jets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259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5E0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BFA10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DA6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BF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198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0A649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D3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656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0E60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BA74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518C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Accelerated Evolution - The Break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6A6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2B1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E047D0" w:rsidRPr="00597EBF" w14:paraId="5C15DA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EE1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Accelerated Evolution - The Break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FF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7CF6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Blind Sports; Judo</w:t>
            </w:r>
          </w:p>
        </w:tc>
      </w:tr>
      <w:tr w:rsidR="00E047D0" w:rsidRPr="00597EBF" w14:paraId="3AFE56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5F4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ACE Dance Studio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140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236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4256F5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EDE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ACE Dance Studio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AA22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EBC0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472EE2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1F0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5E7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B1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45B55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A8AA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Achilles Melbourne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081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D33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Blind Sports; Fitness/physical activity initiatives</w:t>
            </w:r>
          </w:p>
        </w:tc>
      </w:tr>
      <w:tr w:rsidR="00E047D0" w:rsidRPr="00597EBF" w14:paraId="4B099E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D9E4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Activflip Gymnastics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85A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F1C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E047D0" w:rsidRPr="00597EBF" w14:paraId="7D985A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02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Barwon Commission Ltd.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8CE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72C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07386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69A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Barwon Commission Ltd.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ECF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D4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B27A7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09F7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Central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13E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60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B4001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FF7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Goulburn Murray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FBD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CF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Football (Soccer); Netball</w:t>
            </w:r>
          </w:p>
        </w:tc>
      </w:tr>
      <w:tr w:rsidR="00E047D0" w:rsidRPr="00597EBF" w14:paraId="37BDD9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81E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Aikman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F5E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170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Rowing</w:t>
            </w:r>
          </w:p>
        </w:tc>
      </w:tr>
      <w:tr w:rsidR="00E047D0" w:rsidRPr="00597EBF" w14:paraId="1ABD4B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3E6B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Ainslie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E2B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6EC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756A8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0F49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Ainslie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FFA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740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A830A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333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Aintree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5A0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8AC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1225BB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B60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Airport West - St Christophers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D98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4416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C098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A5EE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Airport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121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D66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D24AD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1AC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Airport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69B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B79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3B03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426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E65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741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21EF8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0DF5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Maccabi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370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FA1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02453C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3606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Albanvale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4EC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9FE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DF376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DD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15C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46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10A6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2896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E67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DE8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ED7B3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9C8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64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E11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22C4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BFE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7A1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3F0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Bushwalking; Camping; Canoe/Kayak</w:t>
            </w:r>
          </w:p>
        </w:tc>
      </w:tr>
      <w:tr w:rsidR="00E047D0" w:rsidRPr="00597EBF" w14:paraId="2A4A8C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EC3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DC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4B0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Bushwalking; Camping; Canoe/Kayak</w:t>
            </w:r>
          </w:p>
        </w:tc>
      </w:tr>
      <w:tr w:rsidR="00E047D0" w:rsidRPr="00597EBF" w14:paraId="758B24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0B57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Referees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5FD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5BE5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3383C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B57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Squash and Racquetball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94C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E2E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2D4143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79F7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VRI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E3B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316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59993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B7B1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D0D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04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35096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ADB5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Sailing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7B9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2F6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1DEF3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60B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Sailing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DC5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B53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0D89C8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A98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&amp; District Speedway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B6B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19A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42297D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E477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&amp; District Speedway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B97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2AF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4C39DA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D0A1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and District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0B6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F99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AD5B6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490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DAF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AF9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3AADF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53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E25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49F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E78E5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DE8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Alfredton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49A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CB3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C811C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5D3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abilities equestrian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AF0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BDF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A3F8E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2BA7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Saints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27F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C8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4051C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5475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Saints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264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7C3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83CB5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331C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Saints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7EA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7B8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F91FD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A5D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Saints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5F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848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7FCEB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C65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Allansford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F7F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F78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D518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E0CD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Alphington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3C3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B66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2D774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6A6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Alphington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673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8B5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80C0F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DD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FD0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D72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53FE49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2A1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09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11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55F3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53A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03B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B05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B914B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74AB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026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94E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BB263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52B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 Junior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CD7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67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43D1C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71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Gators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58A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FBD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6B0FD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7FDA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Gators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DFD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FF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34D97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7CF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034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613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FB3B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1AE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5DF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FC8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8C67F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C12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Roosters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969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E78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75429C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552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7B3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6A5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5A215B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8091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BC0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04F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467E4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05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192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59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C8C0F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327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Alvie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CB2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8F6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0E714E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50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Alvie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F68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E29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9875A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58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Alvie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E1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A4C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536F5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985E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Golf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C10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F1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0B73A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4F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Anakie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346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F40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955A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C49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Anakie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A39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2D8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02FF39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BA4A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17C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6F0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31392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98B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AA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695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70FDB0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C51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D4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DD2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17C712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74CB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1A9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A4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D5C5D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47E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AD0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589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E5A1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8DAD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615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7DB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67609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7FDB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Apsley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0CD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2BF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E1D94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659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and District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3B2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1B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3589F4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506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Eagles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166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400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E1C0C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EC9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Eagles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77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6C4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0DF31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16ED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VRI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2B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113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A6429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8AF2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Archers of Warrnambool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C4B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4BC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E047D0" w:rsidRPr="00597EBF" w14:paraId="4604BC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788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Ardmona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8FE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E5D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D6FF7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C9E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Armstrong Creek Cricket and Sporting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295F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155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01726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C8A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Armstrong Creek Junior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BB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7A9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BF156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1D64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Armstrong Creek Junior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AC2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3B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1E821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A000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Arnold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024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02CF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7FDF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E2D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Arura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75E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851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19855F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A7D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ASCOT VALE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85C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490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32BF9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CF5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Ascot Vale Trugo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89B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0E1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5FB2A1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1848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337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362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6BF13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DF00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Willows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5AD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F55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6757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17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Ashgrove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D4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040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217A46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89E7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A1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E97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C8B2F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D3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E59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3F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5000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6AD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Arrows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577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90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CA2D1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82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DC2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64D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E047D0" w:rsidRPr="00597EBF" w14:paraId="3EC3E6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5E8B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25F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6BA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2F0A1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5C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680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A11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638DB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770D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Asteria Services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12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AFD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Disabled Sports; Tenpin Bowling</w:t>
            </w:r>
          </w:p>
        </w:tc>
      </w:tr>
      <w:tr w:rsidR="00E047D0" w:rsidRPr="00597EBF" w14:paraId="704842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EF9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Athletico Wolves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7EC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168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9DF9B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2D24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Athletico Wolves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DDF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09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24F7B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5E09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Essendon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E62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60C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AF6DC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4166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Academy of Tennis Coaches (AATC)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482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2EF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9447B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6E3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Dodgeball Federation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1E2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BA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C9D1F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65E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Sailing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225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B97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CBB07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29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Avoca Country Golf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DB2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42C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172F3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268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Avonde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25D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96E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A0E9E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F47D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Axe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07D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85B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8B065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E33D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Azaad Sports &amp; Cultural Club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C46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0FA8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C508B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4415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Aztec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D9A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4230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D5CA5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1690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Blue Star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3C5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59A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576BDE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5779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Blue Star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3D4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9E92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555495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34DE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B02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F29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0C290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E85C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Ivy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0E5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E7F5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3799ED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EB7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Ivy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12F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3F9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11E614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3CD1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FFB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81B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CB21D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A75B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Panthers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1B8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F93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470BA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33E9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Rainbow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518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6ED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59075B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A586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Baden Powell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232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08A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13347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4F7F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Baden Powell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1A8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447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6F8353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71B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Badshah's XI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C4D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AA6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9B706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0A3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Adult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C7C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D71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05F51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87AD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9B1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C95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60B234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C275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1204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963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5F693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00D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C9E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7B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6E04F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93C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Pistol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28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C03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047D0" w:rsidRPr="00597EBF" w14:paraId="3A5D58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600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B31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84B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Cycling</w:t>
            </w:r>
          </w:p>
        </w:tc>
      </w:tr>
      <w:tr w:rsidR="00E047D0" w:rsidRPr="00597EBF" w14:paraId="683A36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699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Squash &amp; Racquetball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BFF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F3C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Squash; Table Tennis</w:t>
            </w:r>
          </w:p>
        </w:tc>
      </w:tr>
      <w:tr w:rsidR="00E047D0" w:rsidRPr="00597EBF" w14:paraId="517D1C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E0C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Squash &amp; Racquetball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410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12CE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Squash; Table Tennis</w:t>
            </w:r>
          </w:p>
        </w:tc>
      </w:tr>
      <w:tr w:rsidR="00E047D0" w:rsidRPr="00597EBF" w14:paraId="34210A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E8C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Brumbies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CF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059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393C7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A414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7B1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47E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Netball</w:t>
            </w:r>
          </w:p>
        </w:tc>
      </w:tr>
      <w:tr w:rsidR="00E047D0" w:rsidRPr="00597EBF" w14:paraId="263583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47B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DAC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23A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2AF28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0B92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Amateur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FEB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407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02FF3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136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and District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930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E3A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D973E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91A8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C6B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BA6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E047D0" w:rsidRPr="00597EBF" w14:paraId="239E1E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693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96E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679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6866D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73D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DB3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839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3D23A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22E4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Begonia Junior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FDE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544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01FF1C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2B4F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Blaze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714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2D54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DC0C8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016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Blaze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913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98C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2B0C5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E28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BB8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8CE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25E56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027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915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DDBB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771A7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26E9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Choc Chics Ranger Guides 13-17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F1C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660F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776B29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25F7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Choc Chics Ranger Guides 13-17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B57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65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74CAE1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B9F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A6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3574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27EC9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B08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9EC0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7ED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9E79A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1291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89F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A59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 indoor sports; Rowing</w:t>
            </w:r>
          </w:p>
        </w:tc>
      </w:tr>
      <w:tr w:rsidR="00E047D0" w:rsidRPr="00597EBF" w14:paraId="604B7F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B57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District Golf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A74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5AD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8DD86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6312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East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1EC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EFB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85439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80E8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Fire Brigade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954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B42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BCE8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6D9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Indoor Bias Bowls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3E4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CD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2E6374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A0F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Indoor Bias Bowls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6F9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FAD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5B9048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543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Masters Australian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EF9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A64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AD490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7D3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D3F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948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D2DDD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883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North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20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DF2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9C8FC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A72E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686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5AC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081749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9085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Redan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9F7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923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509ED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77E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Rockers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A37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061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56AC9B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EB29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Royals Baseball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4D5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7E5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64B00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C7C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Sebastopol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D9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102A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BMX; Cycling</w:t>
            </w:r>
          </w:p>
        </w:tc>
      </w:tr>
      <w:tr w:rsidR="00E047D0" w:rsidRPr="00597EBF" w14:paraId="58D114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5FF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Sebastopol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5DB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E1B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7AC4B7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0A4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DF4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92B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7399D3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C040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Women's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485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246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1D3B2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40E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Women's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89B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D1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6A9B7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31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C0F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597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1FE7EA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12C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067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52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7B0E9E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0CDA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YCW Harriers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893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39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6C59CC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DDFD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B75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47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9D603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04FE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AA4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5C2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46033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5E5F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8ADF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BBA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11EEF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96D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E08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A9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770D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602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AA0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DFB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23903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332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Storm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33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1D3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91322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3769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46D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FB0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30BBC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3189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C36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5C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1E8D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3CA5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856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AFB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6EC89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2819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623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DF0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BFE5E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32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United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CC2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344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07DC88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9D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United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4E0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FE4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2210C3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092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Extension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DE0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D28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26424C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284A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Lockington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77F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36A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45213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BBE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Lockington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F17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26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AE0E0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BEF6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Recreation Reserve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009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8D7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Basketball; Cricket; Fitness/physical activity initiatives; Tennis</w:t>
            </w:r>
          </w:p>
        </w:tc>
      </w:tr>
      <w:tr w:rsidR="00E047D0" w:rsidRPr="00597EBF" w14:paraId="268472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0BC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Bannockburn/Teesdale &amp; District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4656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DC7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90A19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1EE2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200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9A0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625B2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6FF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3F0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61C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31866D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4301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Hawks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49B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CFA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F693A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3281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Baranduda Auskick Centre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D6C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C94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7938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F575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Barkly Street Uniting Church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969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C76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D7046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8AD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BA1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079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797C7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E18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08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DB13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9835D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63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AAE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291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008A7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54E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Barongarook Community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281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22A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A96F1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02CF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Barrabool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D6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EF0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590C0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8AB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Barton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580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5F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C64F4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3798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Downs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1C2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E11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9EC2F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F4FF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Dolphin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9E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74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76201E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EDE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Dolphin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98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156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Canoe/Kayak; Climbing</w:t>
            </w:r>
          </w:p>
        </w:tc>
      </w:tr>
      <w:tr w:rsidR="00E047D0" w:rsidRPr="00597EBF" w14:paraId="6748A4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06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81A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27E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B6A7C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1C9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85B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457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FCD63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D42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0D4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D7D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F46D2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6055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8AC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C32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2970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457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292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EC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99456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CA9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Sports Academy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1AE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AE9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1CD4AC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8FA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FDA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792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A409B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D88D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C71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8855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A0330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26E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Argonauts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A23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6DC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73F51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9E2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Argonauts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7A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7E31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636B8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D2B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Badminton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6E6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9A3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469110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556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Bushwalking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4ED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A1B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Cycling; Walking</w:t>
            </w:r>
          </w:p>
        </w:tc>
      </w:tr>
      <w:tr w:rsidR="00E047D0" w:rsidRPr="00597EBF" w14:paraId="49F98D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3F45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9E0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AF2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70CFC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788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825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F76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D7712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BC3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A197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1B8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C48A7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EAC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140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FA3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6B367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5099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Kangaroos Orienteering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3F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804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Orienteering</w:t>
            </w:r>
          </w:p>
        </w:tc>
      </w:tr>
      <w:tr w:rsidR="00E047D0" w:rsidRPr="00597EBF" w14:paraId="4A543B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8C7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Pirates Futsal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AC0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13E5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indoor sports</w:t>
            </w:r>
          </w:p>
        </w:tc>
      </w:tr>
      <w:tr w:rsidR="00E047D0" w:rsidRPr="00597EBF" w14:paraId="0B76A1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8F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Pirates Futsal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428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4C3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indoor sports</w:t>
            </w:r>
          </w:p>
        </w:tc>
      </w:tr>
      <w:tr w:rsidR="00E047D0" w:rsidRPr="00597EBF" w14:paraId="199BA9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112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Baysiders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0E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FC0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95F7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C5CD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AA1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F0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D03F0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4FE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BDF3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465A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D837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1E0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628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3C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6925B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80C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Strikers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04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C83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9DFCE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EB0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 a Ninth Wonder (Foundation)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2D1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AC3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B773A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416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04E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5CF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EC246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0532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8B8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852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BE49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23D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B57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C0E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926D9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28B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401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0CF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E047D0" w:rsidRPr="00597EBF" w14:paraId="3CA7BF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FF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09A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D7E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A3B47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796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Blue Wren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7DA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AA7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340AFE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3B8C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B9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CA3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8E347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EB8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Fairy Wren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1E1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F6D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7DA575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7D7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Gliding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E45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9FA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5D78C9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A076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Gliding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12C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51A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2543CB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C8E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Basketball Club Incorprated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E74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0AB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311CC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D6FB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Bintu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E42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4F5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68C525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DB9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B55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F5E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7C267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18A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9D2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06D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6A87D9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4A7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D29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4A82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6740E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BA2D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B1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598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3A113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5FDA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Beavers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E48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017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7F642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6918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Beeac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A96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6D2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C32B7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6442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4F2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E20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D525D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B21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0DD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617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Rowing</w:t>
            </w:r>
          </w:p>
        </w:tc>
      </w:tr>
      <w:tr w:rsidR="00E047D0" w:rsidRPr="00597EBF" w14:paraId="4A4FA5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92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92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3E2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48235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FAF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28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717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C73D8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43BE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Senior Citizens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225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653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5C0B32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9E7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689F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CD4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5359F2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C52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Wanderers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546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ED8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93306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C192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BeeJays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76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310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11063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A2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Beleura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BC2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60A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2300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C3C7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Belgrave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331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EF9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DA434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109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Belgrave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97C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0D5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2F203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6D2A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Belgrave Heights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07BD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2E9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162CF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8B2C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6DD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049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5E1D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C4C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F17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A10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EFC19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9E0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Athletics Track and Field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920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07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68607E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D94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Bears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385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03F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61B351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D516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DAA4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B28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5BAD6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AB3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910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6A4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22F049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F37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Paddlers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E89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45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5B6BF1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DC1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Peninsula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54A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9A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21746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575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Peninsula Petanque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9E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DBC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E047D0" w:rsidRPr="00597EBF" w14:paraId="4EF650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0283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Pirates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6881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A9D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7ECC24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A8B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Sharks AFC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5A3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8F2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1419F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AFEB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Belmont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27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DDDB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273CB1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F33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Belmont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AB7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C1E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77CE1B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A46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Belmont Speedway Drivers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787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28A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3BC896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0BB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All Blacks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DE4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74C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3494A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223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and District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76B2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566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03082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B09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and District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BA8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B38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Club; Walking</w:t>
            </w:r>
          </w:p>
        </w:tc>
      </w:tr>
      <w:tr w:rsidR="00E047D0" w:rsidRPr="00597EBF" w14:paraId="3B16E4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24E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and District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20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DC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23BC81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4F8F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and District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3377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D3D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29C627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CCD9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32A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3C8B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983AB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030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Bushwalking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2C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792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Fitness/physical activity initiatives; Sailing/Yachting; Walking</w:t>
            </w:r>
          </w:p>
        </w:tc>
      </w:tr>
      <w:tr w:rsidR="00E047D0" w:rsidRPr="00597EBF" w14:paraId="3898AB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F65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789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092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98D59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BE5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110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13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3139F4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A6D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Hockey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DB0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FC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8FEA3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0F6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Hockey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F57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05F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72F42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501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4D5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C3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50D262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0B0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BBF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A7E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0DA2A8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11A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Wolfpack RLFC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4BA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15E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369115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1F18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Wolfpack RLFC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12B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9A0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14D16C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F62F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Amateur Soccer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96A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46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434C2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8AE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and District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0E1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906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32D32D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0CBC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332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67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1341C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8E93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Blaze Inline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AF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3CE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66246C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526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Calisthenics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D7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C68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7AD9E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59A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D81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FF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85283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972D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Car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1C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CF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75315A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9422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City Bulldogs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9EC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0B6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76F1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64B3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69B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BB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8D098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0EB5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014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C1C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E9A99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4F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200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C84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4E7E8C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6DA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FIDA Suns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F4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41B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9328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DC51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FD4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998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88B1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3C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Golf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15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A1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27DED1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0022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Harriers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2F7E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0A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E047D0" w:rsidRPr="00597EBF" w14:paraId="6FEB5F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FE0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14F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91C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CA42F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BC0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Lightning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F7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0E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2E3E39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6EE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Lightning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00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29D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02B899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3712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Orienteers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FF6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F45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</w:t>
            </w:r>
          </w:p>
        </w:tc>
      </w:tr>
      <w:tr w:rsidR="00E047D0" w:rsidRPr="00597EBF" w14:paraId="2B7416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D86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AD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CB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A043A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D09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0B3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23A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64C873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548C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A44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76A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889DC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345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Star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11B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261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63E523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CEC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Star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00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8F3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125A1D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8BEE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Strathdale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57D3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F84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E4BDA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7E4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Tenpin Bowling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807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08A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Tenpin Bowling</w:t>
            </w:r>
          </w:p>
        </w:tc>
      </w:tr>
      <w:tr w:rsidR="00E047D0" w:rsidRPr="00597EBF" w14:paraId="10CFF1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05C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656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56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</w:t>
            </w:r>
          </w:p>
        </w:tc>
      </w:tr>
      <w:tr w:rsidR="00E047D0" w:rsidRPr="00597EBF" w14:paraId="3BB5E3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6846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V.R.I.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3D2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110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89CF8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36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Wonderland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94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17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5B818B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EC1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Wonderland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4A4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AA3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288B19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D72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195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7FB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2E666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607E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F28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442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69F74D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57C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Bennettswood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F9C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4E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089A0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6F09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Bennison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F67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299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890C2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DB2B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8A5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5D8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E13DE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770D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BRUOP Olaves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D9B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4D99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713CE2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303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BRUOP Olaves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509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BA5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7FEDA0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5AD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B6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5DB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C8724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252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3A9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404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8472C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959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8ED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C9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0F8A58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866E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C49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28D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2C4A45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662D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United Cobras Fc.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9A4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5EF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2E48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8E4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United Cobras Fc.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38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4C0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D72FA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923F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United Cobras Fc.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27B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70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CD7E9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F2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Berriwillock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649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E11B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3EA2D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AE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Bamburra Guides 8- 11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4E2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0A2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272420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1E5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Boomerang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29D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3FA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382622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5F7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7DD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3D4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7FB5F5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56D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Churches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23D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4AE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70CA9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75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94F8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DB6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E5F33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AB1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D42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A1C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8C5E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B01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29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6F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AD159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0D4D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749B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09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9677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507D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Lightning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A57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B31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13E60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733B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North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CE9F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9B4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0BABC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F96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North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7A1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8D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56F66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5B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Oldie Mouldie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A67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FBB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7394E1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C88A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Oldie Mouldie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31A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A09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6312D9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3E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Springs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4FF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416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37732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9C7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Springs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48C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F2B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4EA6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C6A3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Springs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02D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619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EB130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65C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A2C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CEA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D17F8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C74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Beulah Hopetoun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1E2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451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8F53F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9B1A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Beulah Hopetoun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E88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DB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614E9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8860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Big Valley Quarter Horse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352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1FA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Modern Pentathlon; Other</w:t>
            </w:r>
          </w:p>
        </w:tc>
      </w:tr>
      <w:tr w:rsidR="00E047D0" w:rsidRPr="00597EBF" w14:paraId="3B8D46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F57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14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F4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E3CC6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E05F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D3D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949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E047D0" w:rsidRPr="00597EBF" w14:paraId="204E3E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93BA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Birchip-Watchem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6A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6F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3546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83C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Birchip-Watchem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A6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64C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0C8B7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70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1EC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C8F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E119E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636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202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BF3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EC988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7F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CD6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45D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E0A31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992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Dog. Creek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0F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78D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39EE91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8C4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0B5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EA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0ABA9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59D8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FF6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A1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9983C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9CD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BF6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68F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657A3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61C3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346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496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Tennis</w:t>
            </w:r>
          </w:p>
        </w:tc>
      </w:tr>
      <w:tr w:rsidR="00E047D0" w:rsidRPr="00597EBF" w14:paraId="685372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F2D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247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70D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Sailing/Yachting; Swimming</w:t>
            </w:r>
          </w:p>
        </w:tc>
      </w:tr>
      <w:tr w:rsidR="00E047D0" w:rsidRPr="00597EBF" w14:paraId="20834F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6105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Blackbridge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A60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C31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2A0F5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89C5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57F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FA0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B9629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631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EF5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E9A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20D61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B8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A03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0CA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4C8DAC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821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6C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857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257F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158C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North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1E3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055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0FEA4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ACD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North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94A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BB0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86199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CC2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Nth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E475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ECD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C727C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571E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Primary School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B8F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5FE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049FC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0EC8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E16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0D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6E1CE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74F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D0D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D00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79129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31E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Blacklords Fencing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8FE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A46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Fencing; Fitness/gym facilities; Fitness/physical activity initiatives</w:t>
            </w:r>
          </w:p>
        </w:tc>
      </w:tr>
      <w:tr w:rsidR="00E047D0" w:rsidRPr="00597EBF" w14:paraId="551092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EC8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Blairgowrie Yacht Squadron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BE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460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686C2C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E2F1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Blue Hills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18C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969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1239D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E58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Blue Rock Motorcycle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3BA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4409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</w:t>
            </w:r>
          </w:p>
        </w:tc>
      </w:tr>
      <w:tr w:rsidR="00E047D0" w:rsidRPr="00597EBF" w14:paraId="4F8EA4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6A0B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BMW Car Club of Victoria,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87B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140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588FDA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59BE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Bobcats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24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85B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80861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BA1B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Boisdale Briagolong Junior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C29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87E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8E278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9B88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Bombers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DD5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4EEC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1D2FA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04E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3E9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A23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91C90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20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24B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3EC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1647A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376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EB3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C38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7DC5B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104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57D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F82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7DAACA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1F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B19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BED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5B1FB0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C5F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St Chads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7AB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5FE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04C302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C07B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YCW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55E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A1B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68C6D5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FA8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Boneo Adult Riders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B09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918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</w:t>
            </w:r>
          </w:p>
        </w:tc>
      </w:tr>
      <w:tr w:rsidR="00E047D0" w:rsidRPr="00597EBF" w14:paraId="11EB74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0A0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Bookaar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46B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07E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CF84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1A8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Bookaar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D3F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F8A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E7B65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97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Boolarra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6C6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650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E87C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E10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37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43C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C3FDB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FD61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139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4DD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6D9D0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7A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Boort-Yando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A2D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894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9944C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3207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Boort-Yando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59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01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7CE77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FE1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DF5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1C9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07C56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CF2B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3F4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5DB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A38DE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BC3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Buffaloes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7B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95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9D099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E53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C857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254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38551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A2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A6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15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87F12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6D0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Hawks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468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689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B76A8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FCF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Hawks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4E7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2B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68725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342F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F8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D0A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1B2A7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F59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09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25F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3E8C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CF71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48E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6F5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29A2B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9D33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Eagles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C0E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2A3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397E3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813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Eagles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001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568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70BD8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60D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Netball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9A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011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9A2AC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761F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Bulls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6B7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C8E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E7CA7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1C4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Bulls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22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D4A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2CC58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C7E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Boroughcoutas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D38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27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Pool; Swimming</w:t>
            </w:r>
          </w:p>
        </w:tc>
      </w:tr>
      <w:tr w:rsidR="00E047D0" w:rsidRPr="00597EBF" w14:paraId="7F822A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7146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Hawks Football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DE1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FB0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B1391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757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Kew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B51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029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FAF74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BBAA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Kew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C69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97C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244F3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18B5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Reporter District Cricket Association (BHRDCA)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99C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4B9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7DCD4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2DD3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Reporter District Cricket Umpires'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022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6B7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25DC6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C910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B9E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BBC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Union; Touch Football</w:t>
            </w:r>
          </w:p>
        </w:tc>
      </w:tr>
      <w:tr w:rsidR="00E047D0" w:rsidRPr="00597EBF" w14:paraId="1428F2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2A6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F56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8B7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C200C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DACB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United Pythagoras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7F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D42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46E06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97D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United Pythagoras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5A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876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B21E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055A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United Pythagoras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C72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2A0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AF00C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7A4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Brave Hearts on the Murray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12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45D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52BFD7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A2C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Braves Ice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72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52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Hockey; Ice Sports; Inline/Roller Sports</w:t>
            </w:r>
          </w:p>
        </w:tc>
      </w:tr>
      <w:tr w:rsidR="00E047D0" w:rsidRPr="00597EBF" w14:paraId="5F950C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414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Braybrook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540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79B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872E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A75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Braybrook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CDC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3A0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BCAAD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00BB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Breakwater Eagles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409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82D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5A00A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CEB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Briagolong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257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4BD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660F1A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CD05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Bridgewater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930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77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2E539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8B1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Bridgewater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02F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E8C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9A2A0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BF1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Brierly Christ Church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8CC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7C7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60262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D5B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B82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2D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3920C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8F85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Beach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E0C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D9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015E9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F76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06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2B4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87CF0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A42B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428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D7C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00D9F6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139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405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66F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42FA7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D795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3B6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95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2F10E0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2AC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C23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19E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08AF6D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14F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6EB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C69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Bushwalking; Camping</w:t>
            </w:r>
          </w:p>
        </w:tc>
      </w:tr>
      <w:tr w:rsidR="00E047D0" w:rsidRPr="00597EBF" w14:paraId="03B7D6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1A2D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Recreational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E0E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9FBA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502BD7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AED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 Kellalac Sheep Hills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3C4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C10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3D58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1F2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Brimpaen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D88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874A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29998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6721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Britannia Park Girl Guides Campsite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23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E7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Climbing; Cycling; Orienteering</w:t>
            </w:r>
          </w:p>
        </w:tc>
      </w:tr>
      <w:tr w:rsidR="00E047D0" w:rsidRPr="00597EBF" w14:paraId="214008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7A97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B58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239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77B5A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846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A52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555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A2911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4A6A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Riders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7D0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196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BD56C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9BFC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FA2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0B4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5BB22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220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BB9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AEB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D3DA9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F2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Stars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889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0AFA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B393E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47F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Stars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CE5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71B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728BE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2B1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Bruisers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45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C3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773D8E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ECD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8B7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ED7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B03F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8DD0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6D7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6D4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2B01B5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906E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F14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82A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4A850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AC5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Magic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823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1ED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7DC7F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C6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Mallet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004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28E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0ABD57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2F7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Trugo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BA8D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13F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674C1F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D6DB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Buchan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2A9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868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D2D63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A38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Buchan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DD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0BF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7FA18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319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Buchan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34A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FE1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D84C8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85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Park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788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ADB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A26E5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04E7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Park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21A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341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138C6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669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D28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5AF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12F89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1A16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Ridges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4C4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C23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C6D82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C76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6D8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26B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32216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2276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50C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92E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20687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DF8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BF0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F8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FF8C8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7C51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146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D2D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83860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EE1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73F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D0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0AE22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A56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Bullioh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DBF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207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34D66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5F54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Bullioh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B91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83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2A395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5667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063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F10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4A0A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B9A7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29C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C9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967F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6F5C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134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36B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6FE0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96C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88E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A9F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E508B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F7B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B8B1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23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5F6A2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0125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B5B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FF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766FF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6C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AC6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D37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CDDFB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695B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863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E70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F05E1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2D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54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41C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Climbing; Deaf Sports</w:t>
            </w:r>
          </w:p>
        </w:tc>
      </w:tr>
      <w:tr w:rsidR="00E047D0" w:rsidRPr="00597EBF" w14:paraId="13E4C0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010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7F2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C3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12169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799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Bungaree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C3E5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350C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Other</w:t>
            </w:r>
          </w:p>
        </w:tc>
      </w:tr>
      <w:tr w:rsidR="00E047D0" w:rsidRPr="00597EBF" w14:paraId="41BF96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73C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Bungaree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10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DC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66B67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F84A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Bungaree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C92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326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2A90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7FE7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0C1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DBA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DDDD0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0509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593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A77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4E4CE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7A1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A16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522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</w:t>
            </w:r>
          </w:p>
        </w:tc>
      </w:tr>
      <w:tr w:rsidR="00E047D0" w:rsidRPr="00597EBF" w14:paraId="1076D9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D9AD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and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1FF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1A5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339B4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8989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360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6F8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53517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14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20B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196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A7BF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DD5B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95C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4AE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D601A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73A1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Burnside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813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AB79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8C39D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7EA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Burnside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E19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4B1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9C6B4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90D6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Burnside Springs United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5E3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72D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5B755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6B7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Burnt Bridge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B70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99A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24958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983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Burwood Uniting Canterbury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C3C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A0E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797F0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DD90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Byaduk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27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D1F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13EE5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FEB3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 Curran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A87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327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0313B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E747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 Curran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C76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4B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1B8C2F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B622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Cairnlea FC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5572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ED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F26C4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1436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Calder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92A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714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60696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5351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Calivil United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4A7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980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DCD77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37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Calivil United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0DA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52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2E73D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33E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Callawadda Stawell Clay Target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F1A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C6B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47F2D4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393B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Callignee and Traralgon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C54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28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Cricket; Tennis</w:t>
            </w:r>
          </w:p>
        </w:tc>
      </w:tr>
      <w:tr w:rsidR="00E047D0" w:rsidRPr="00597EBF" w14:paraId="208F5D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A4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&amp; District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3DE5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73B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5701A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FDCE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Central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4AE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AE1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E723D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B6BB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Central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482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42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58410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B3D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83F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5791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7B7C2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8814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0A1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AF8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B1B6E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AB27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Junction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0786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EF0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Tennis</w:t>
            </w:r>
          </w:p>
        </w:tc>
      </w:tr>
      <w:tr w:rsidR="00E047D0" w:rsidRPr="00597EBF" w14:paraId="7AEC4B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7788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South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D5B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757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7B7DE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998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South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A1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6B4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F3A8D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B2F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Cameron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616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B9A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94C8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71A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D90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FD6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2CA75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EA6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Bushwalking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8A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8B7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E047D0" w:rsidRPr="00597EBF" w14:paraId="37634B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1C0E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B63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F2C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2D49F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46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68E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43F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80F40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9FA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B54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756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DE3D2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859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1B9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2B58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B5005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07C7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F6A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664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A87C6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E720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75E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E05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Bowls; Tennis</w:t>
            </w:r>
          </w:p>
        </w:tc>
      </w:tr>
      <w:tr w:rsidR="00E047D0" w:rsidRPr="00597EBF" w14:paraId="4BB3F9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E43E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Horse Trials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A6C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6F5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Equestrian; Golf; Lawn Bowls; Pony Club; Tennis; Walking</w:t>
            </w:r>
          </w:p>
        </w:tc>
      </w:tr>
      <w:tr w:rsidR="00E047D0" w:rsidRPr="00597EBF" w14:paraId="232915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D18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Canadian Bay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89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93EE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F7D68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96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Canadian Bay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4F7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38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3580D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20C0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Cannibal Creek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AD3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FAC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49332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B5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Canoes Plus Racing Team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333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24D1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6420B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082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Cougars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E7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E7C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CB4A9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C23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Dolphin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2DC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1A2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Orienteering; Parks/Reserves</w:t>
            </w:r>
          </w:p>
        </w:tc>
      </w:tr>
      <w:tr w:rsidR="00E047D0" w:rsidRPr="00597EBF" w14:paraId="3872ED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87F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BBA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0C6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32547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C34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168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FDB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C023F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430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Sunset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D0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DAF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Orienteering; Parks/Reserves</w:t>
            </w:r>
          </w:p>
        </w:tc>
      </w:tr>
      <w:tr w:rsidR="00E047D0" w:rsidRPr="00597EBF" w14:paraId="1E474C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428B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E2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F7F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E90E7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59A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Cape Paterson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D8C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85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Orienteering; Parks/Reserves</w:t>
            </w:r>
          </w:p>
        </w:tc>
      </w:tr>
      <w:tr w:rsidR="00E047D0" w:rsidRPr="00597EBF" w14:paraId="64D686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1E1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Tigers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0F9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CB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623FB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FFE9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Cardross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63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A3F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3F377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AC4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Cardross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2A4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9BC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7BC7E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82C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Carisbrook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DA4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3A6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46209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4253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Park Vikings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EC2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D87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9889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1684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Park Vikings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607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AB4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99633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ECF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River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BAC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D66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FACE4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4F3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F08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7586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98669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CD91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6B2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EF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06FD2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AD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718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F11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49D3D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F84C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91F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4C8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54441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4D57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Caroline Springs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786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3E3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493E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17D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Caroline Springs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013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218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086DE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5E6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Carranballac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53B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E86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46D82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F5A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Carringbush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B91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37D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AA3E5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F5D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Cowboys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C99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BB6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9575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B83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662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5E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B0164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C012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Downs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7FB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9D1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39F9E3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69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Downs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54E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F1E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73C0E6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AD2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Downs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474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387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32662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44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Downs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8C1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CDB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33E1E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2C8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4B2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F54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2C2C52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2793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120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B07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211CDE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66D5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B45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92D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2360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7ED6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5FE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3BA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3DC09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49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58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35D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8FF4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724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Senior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BA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33C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B4147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A9EB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Senior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C6F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4BD5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4DC36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6983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5C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296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7ADA48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082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5F1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DC3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Wheelchair Sports</w:t>
            </w:r>
          </w:p>
        </w:tc>
      </w:tr>
      <w:tr w:rsidR="00E047D0" w:rsidRPr="00597EBF" w14:paraId="02FC63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187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0F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8E2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Wheelchair Sports</w:t>
            </w:r>
          </w:p>
        </w:tc>
      </w:tr>
      <w:tr w:rsidR="00E047D0" w:rsidRPr="00597EBF" w14:paraId="10A5C3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9E9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Cardina Athletics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8F5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CA3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5D25F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124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Cardina Athletics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A8F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0CE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6EB6D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8F3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Giants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3B4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9C8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14ED3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CB2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0A9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58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9360D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65C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A47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65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8B766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B17D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C54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191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168A0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941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Panthers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0E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BC6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9A68D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F402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Spartans Gridiron Club (formerly Greater Dandenong Spartans Gridiron Club)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71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D8F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33FECE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825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Spartans Gridiron Club (formerly Greater Dandenong Spartans Gridiron Club)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11C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6C6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69BEFF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5BA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FC5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19C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83AAA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4D66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9F4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804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06EF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BE8E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Warriors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FD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8A4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5353E4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0D9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Warriors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A77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A79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03AE31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1AE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CASHMORE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0B8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A6E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4A08A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306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CASHMORE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A06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059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FAC34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0032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03C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0C1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2ECF93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8D2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E10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E87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5C98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6258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726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F86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109063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D09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0D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CFD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4D604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557F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Goldfields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1BF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EE0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17794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655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Goldfields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F4F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F9A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DA3E9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9704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30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591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2EE5D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AF1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4B53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AF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</w:t>
            </w:r>
          </w:p>
        </w:tc>
      </w:tr>
      <w:tr w:rsidR="00E047D0" w:rsidRPr="00597EBF" w14:paraId="618187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7489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Quad Fit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A1B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0C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5087DF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BCF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E70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38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4512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20E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C5B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B8E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8333A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06C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Catani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47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FDB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D5A3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6971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Catani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3FE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AC5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Tennis</w:t>
            </w:r>
          </w:p>
        </w:tc>
      </w:tr>
      <w:tr w:rsidR="00E047D0" w:rsidRPr="00597EBF" w14:paraId="0180A1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F9B4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Catani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518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971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C105D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472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2A3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1D1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1C0C0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AEB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59E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4B1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F22C6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9F8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ED10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FD1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03990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47F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43E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B628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53AD4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5719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Grammarians'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89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6FE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3EF53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F3D1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B08A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8C3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0DE32B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5653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Park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4B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042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B57B4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6D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Recreation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6B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F75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9AEB2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BB3C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Recreation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BF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384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5E4F6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FB67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Cavendish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D3C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F158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A242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19E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Cavendish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C46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F7F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A7CD0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02ED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Celtic Tigers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F2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26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2E29E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6678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Celtics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686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49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DA57C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E751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Celtics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2A3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A82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5A750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A322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Highlands Orienteering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354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E82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</w:t>
            </w:r>
          </w:p>
        </w:tc>
      </w:tr>
      <w:tr w:rsidR="00E047D0" w:rsidRPr="00597EBF" w14:paraId="0F0BDA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661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MURRAY &amp; GOLDEN RIVERS LEAGUES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228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DE2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D5EB1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58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Victoria Swimming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E0F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AA8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4D8C25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D4C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Centrals Football Club, Wangaratta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091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DDA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8AEDC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8089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Centre for Migrant and Refugee Health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C2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44E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Football (Soccer); Sport/Recreation Planning</w:t>
            </w:r>
          </w:p>
        </w:tc>
      </w:tr>
      <w:tr w:rsidR="00E047D0" w:rsidRPr="00597EBF" w14:paraId="35D9C1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5EC1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15E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F05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5D210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F121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Frogs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DF5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761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492CC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C3B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Frogs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EF6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2D1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14AA3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CBCA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Recreation and Civic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E2C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365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57FD4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47F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Chalambar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BCC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7E6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48DFF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6DD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Chalkies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CC1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E09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866A3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7CD5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Chargers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0DD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CCD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7D82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924A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E14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75F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2694C7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F9CE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23F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C30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7F17C1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AD73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DF3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20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84822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551B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B8E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2890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82414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643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93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7F5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2AA17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3776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806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C67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D3B8D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537D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F9F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35A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3B84B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A849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978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7C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E7025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18E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Cheetahs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0D3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D2D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35121C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5C16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Cheetahs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50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E83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3418D6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CC1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28B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D56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5E492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F957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Calisthenic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22B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A7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7EB6F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456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82B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3FD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CB32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184A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E10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71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Golf; Netball</w:t>
            </w:r>
          </w:p>
        </w:tc>
      </w:tr>
      <w:tr w:rsidR="00E047D0" w:rsidRPr="00597EBF" w14:paraId="43621E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0DE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AAF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8F2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DB762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47D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BDD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E34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6D8AA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5BED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3DC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6D2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E047D0" w:rsidRPr="00597EBF" w14:paraId="0743C0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1AF8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Chelsworth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EE4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03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D51CF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3C4C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Chelsworth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D58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568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75644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846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East Dolphins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49B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74A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3C352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85D8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East Dolphins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87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711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F4BD1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032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(Rosellas)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F5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CCC9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17D3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180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(Rosellas)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10A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55F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93DB7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20F8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E1A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887D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269D0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76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764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6D5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1A63A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8B9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0F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51F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4035B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ED5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DE1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87A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983A4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D78B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Panthers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3D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B4E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29252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2BE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Panthers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29E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C90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D6BFF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8C9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Chewton Pool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413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8D7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Pool; Sport/Recreation Planning</w:t>
            </w:r>
          </w:p>
        </w:tc>
      </w:tr>
      <w:tr w:rsidR="00E047D0" w:rsidRPr="00597EBF" w14:paraId="6EDE8D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398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Chiltern Auskick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92C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C5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F64EB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D837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Chiltern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40D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FD4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8D34E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F9F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Country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27D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46A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40369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752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4F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10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5CBB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0413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909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1E8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AC50E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8314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D28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B3E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E93A5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DCF4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F7E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659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5CCF3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E62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8286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15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A9A9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954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Chisholm Netball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35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7FF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2E1E2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7A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Chisholm United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3DD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1ED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84E7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CE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43D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5F4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07F4F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C100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0E7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074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AA8E4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23E7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Lions FC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23A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AD6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91285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154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Lions FC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0E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DDC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AFF58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88A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Geelong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71A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6C0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B7E61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42E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5A9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8D0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C483C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8032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West Falcons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BF5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0C2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D07C5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3D70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Clarinda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B1A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1E1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BA6CF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4C0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Clayton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C85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CA9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CA1AD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7555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86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EC1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D086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53B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Springs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79D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42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E047D0" w:rsidRPr="00597EBF" w14:paraId="6CEADF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FAC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60 Tarneit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92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42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Table Tennis</w:t>
            </w:r>
          </w:p>
        </w:tc>
      </w:tr>
      <w:tr w:rsidR="00E047D0" w:rsidRPr="00597EBF" w14:paraId="7CB29D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933E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Italia-Sporting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626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80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98D7A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A6A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Italia-Sporting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385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243E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7F9CE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9250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Cougars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242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92C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A64A0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797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Cougars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E78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54D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C835B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79B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28B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B3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E047D0" w:rsidRPr="00597EBF" w14:paraId="2AA754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A22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A04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09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366D84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4F7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Coatesville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F41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163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4A9B5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993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&amp;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BF0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6CB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F194D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C65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C9B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797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139E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CA68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Olympic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84A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2275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7D891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BE23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6FAF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91D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A6D73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49A9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F5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9C2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Sport/Recreation Planning</w:t>
            </w:r>
          </w:p>
        </w:tc>
      </w:tr>
      <w:tr w:rsidR="00E047D0" w:rsidRPr="00597EBF" w14:paraId="3BCC2A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070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Barooga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89A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F08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3DD0F7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56A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Barooga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9B7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531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72D57A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D32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60A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D6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359B0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6E2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652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8A3D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4A5A5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C84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3E5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C7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9C81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CA1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E91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AC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06736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3189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horse &amp;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35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080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2C9C64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ADA7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Junior Soccer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9AB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A4B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D951C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C461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765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752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8FA1C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8244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E7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A0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2B307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329F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Cobras Softball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C1C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E41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67119B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41BE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District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1EE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450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361D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BB0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District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694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090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5B08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0B4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Football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B2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17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A0737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7089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4B8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208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28F87D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8A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BE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209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1EC395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015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Harriers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6E1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74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Basketball</w:t>
            </w:r>
          </w:p>
        </w:tc>
      </w:tr>
      <w:tr w:rsidR="00E047D0" w:rsidRPr="00597EBF" w14:paraId="6B9831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95D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7BC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57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49DFDD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A994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106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CE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3CDB01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1F2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4B0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DE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91E67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A4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A2E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C86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DA544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6FB3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Kangas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2CF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067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1420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2F18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Kangas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872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BF0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4A00D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03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BFF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CF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54316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9ED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93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956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7F61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0F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Football Netball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C6C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367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72299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5B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&amp; District Football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5A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C23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4369E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8A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and District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22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CF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E5949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7620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A72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BC6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1DC48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6A7F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C2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2C7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092692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39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04E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FF7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F5DEA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BE6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7C6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84B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AEC2F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F7DB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061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F6B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E8AAF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E4A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E82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67B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93C82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8B34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Gun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99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39E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1F58EA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67D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Imperials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6A9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3D5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342D3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C66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Imperials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00D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F4B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F74E2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660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Ladies Daytime Squash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069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700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002F9E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2222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Leisure Runners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0B5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B16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Walking</w:t>
            </w:r>
          </w:p>
        </w:tc>
      </w:tr>
      <w:tr w:rsidR="00E047D0" w:rsidRPr="00597EBF" w14:paraId="1FBF0B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FFB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697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F20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89077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69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Saints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6B6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81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8F1C4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2B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Sports Trainers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454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D20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186B9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39D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WEST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12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68F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8D896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4BC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WEST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938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406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25548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2468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B0B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ECB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53812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CC59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B29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A68B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15B035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25D2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117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DDC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8A807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5C6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Lawn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F2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338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4FD8F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25C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9D0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121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66BEE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6644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Coldstream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273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21D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2885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47F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Cole Reserve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981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591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7DD93A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8D5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Cole Reserve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57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241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134C2A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A531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Coleraine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BDF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61A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DBAB6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B0C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COLLECTIVE CYCLING CLUB (CYC)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FBE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BAD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Intellectual Disability</w:t>
            </w:r>
          </w:p>
        </w:tc>
      </w:tr>
      <w:tr w:rsidR="00E047D0" w:rsidRPr="00597EBF" w14:paraId="0A131F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065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COLLECTIVE CYCLING CLUB (CYC)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B27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42A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4DED9E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B1DD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Collegians-X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0BD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76A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F129B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77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Collendina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526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40F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A3207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D8CA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Collingwood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9A5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42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B0410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582F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Colts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23A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FF1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6274F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02B7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Combined Saints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343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DEE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A598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1448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Commando Skydivers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0B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09A2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Parachuting</w:t>
            </w:r>
          </w:p>
        </w:tc>
      </w:tr>
      <w:tr w:rsidR="00E047D0" w:rsidRPr="00597EBF" w14:paraId="21E173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3EF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Commando Skydivers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13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BCB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Parachuting</w:t>
            </w:r>
          </w:p>
        </w:tc>
      </w:tr>
      <w:tr w:rsidR="00E047D0" w:rsidRPr="00597EBF" w14:paraId="3C4E25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242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Community Soccer Hub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61C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0D9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58D0C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13F1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Congupna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1F0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DCA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9851E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1419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3187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1A3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F1B8C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F677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6408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CE0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45B1D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1D6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315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878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23839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99ED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6D7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66A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C6482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01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Community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591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5C2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18A89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013A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Community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7D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7A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5CE36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6F6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41B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180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3FC7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1940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Northern Suburbs United Social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DC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FD2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6D55A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672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Corner Inlet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194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420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33AD5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70E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Coronet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6D3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CD1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2148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0C83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Corowa Rutherglen Motor Sports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C2A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425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3B5607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06E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Corpus Christi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D9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AD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FAB9F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883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Corpus Christi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591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BF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7DF6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16E7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Corryong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6C1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73B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A4D45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57BC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Corryong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037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0A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5B90D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6AB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Corryong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67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C2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AD921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4D59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77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251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75C80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995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63E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FE7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B90A2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210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Cowes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7C1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049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25658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872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BDF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1DE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76283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2A4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falcons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AE59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0FE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9D8C6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DA4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falcons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B22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551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56236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46E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FEA7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770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8F5B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C88F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7D8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CD4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1D357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1E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A58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D3B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C38A0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BE9E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62C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A52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4D016A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6D6B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E10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786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405A6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F85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&amp; District Superules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E6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BE4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F870B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CB6B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6C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B0B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8F6B8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BECE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Dolphin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5F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9D8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6D0746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176A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Dolphin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372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E8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50A73B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59A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28B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47D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A7F7B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D35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BCA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D09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106EB7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F51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Junior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89B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505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94E73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88E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6B6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329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32BB1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BF3A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FA4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9DC2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5BEFB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3790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One N Only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1C0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08C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35966E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D3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One N Only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0D0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8FF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0420DE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0935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Paw Print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ADA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E7C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75620F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A40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Paw Print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65B3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774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18A38B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FC07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EE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E9B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7D22A1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2A8C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Yartuwe the Moonlight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937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EC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Leisure/Community Centres; Orienteering</w:t>
            </w:r>
          </w:p>
        </w:tc>
      </w:tr>
      <w:tr w:rsidR="00E047D0" w:rsidRPr="00597EBF" w14:paraId="4841C4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056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4DF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CEA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D74DC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9B1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FCC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E8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Football (Soccer); Netball; Other</w:t>
            </w:r>
          </w:p>
        </w:tc>
      </w:tr>
      <w:tr w:rsidR="00E047D0" w:rsidRPr="00597EBF" w14:paraId="21E922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3B4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0FE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41A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C4794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526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0AD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D76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98A81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976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3F1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D55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C04E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9952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03C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9D1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0E632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8597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Seahawks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F7A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7DD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E1FEF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2A6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Seahawks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D76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87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09C9B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39A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ABA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1B8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Tennis</w:t>
            </w:r>
          </w:p>
        </w:tc>
      </w:tr>
      <w:tr w:rsidR="00E047D0" w:rsidRPr="00597EBF" w14:paraId="764D72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135F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 Without Borders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31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BFD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D129C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542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Crosbie Crew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EE0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B66A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087CF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508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CrossXswords Fencing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6A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AB5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5F3952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2F98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CrossXswords Fencing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F83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A0E3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43675E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D4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9D1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C73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47588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B250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E1F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F50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F985C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32E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660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7A7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C4251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1CC1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277C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18E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8C105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2D18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F7B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F24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20D6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A03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70F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231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CA27C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E19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D3F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444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8806B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88C7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C3F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332E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31E97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B20C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CBD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D37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DB460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89B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Raiders indoor sports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137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DA9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Netball</w:t>
            </w:r>
          </w:p>
        </w:tc>
      </w:tr>
      <w:tr w:rsidR="00E047D0" w:rsidRPr="00597EBF" w14:paraId="1AA181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BD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E5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24C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BE771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DC4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BCC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41DD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BAD4E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F8DA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5B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F9A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947F7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A5DE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E2B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E6A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81880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E67D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639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45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D82E8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60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West Enchanted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547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53D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1A9602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F1C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West Sunshine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D68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376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435BA5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DB1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Crusaders Cricket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558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474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9147E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D7A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Crusoe Crusaders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B18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DBF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02E600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4EA2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Cudgewa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1B4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483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20CD1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9BD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Cudgewa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C45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4F9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564AF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FA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D.P. Riders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E38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87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Climbing; Cycling; Snow Sports</w:t>
            </w:r>
          </w:p>
        </w:tc>
      </w:tr>
      <w:tr w:rsidR="00E047D0" w:rsidRPr="00597EBF" w14:paraId="17A68F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CCD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Dalyston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D8D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CBB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9DFF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BA5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 Australia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D81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53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000A7C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78C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CBE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61C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1FA0F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6FD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A29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C5E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0E7B2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B17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Community and Learning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2D0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69D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ABDD0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C2FD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Cossacks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326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768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1AF565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65B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226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082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ED6E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5435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South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D9C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F3F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7CB4F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A5C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BD9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BCC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4D06E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E41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Thunder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11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D3E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8BBCC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B35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CFB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396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2AD4D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8A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CED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FF1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73C95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C06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4C4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4CD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BB668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2F2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6B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4C5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337F6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854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Primary School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0DC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19B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267B7D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024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Primary School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7FA7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595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27D828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8F91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Dandy Casuals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74F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C86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CF2FE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9FBE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Darley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912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0DA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6771D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A44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Darley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E420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61D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327F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A779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Darley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288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E11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1D666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D39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Dartmoor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205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A3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5CD27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39E0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Dartmoor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5A2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076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495B6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71AA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014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EF1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BCDE6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7F2F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56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2B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058AF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0DED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D7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90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1C4861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B2C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Volleyball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62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A50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40E096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36C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Volleyball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6D1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F9D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3C77DB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FFC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BFC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9F3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25E3C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BEB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Ducks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79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FD4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96EC7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627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Wildcats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F1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E662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87299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D69E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87B2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88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2D74B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91F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DE9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79B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F7509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A96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BC9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471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4BFCC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C7F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54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DB3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5097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12F7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0CF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612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2422D2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5D9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Delacombe Junior Guides 5-11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241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4E1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1EFC20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EEBE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Delacombe Junior Guides 5-11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BD2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A2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</w:t>
            </w:r>
          </w:p>
        </w:tc>
      </w:tr>
      <w:tr w:rsidR="00E047D0" w:rsidRPr="00597EBF" w14:paraId="07D98A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8189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Delatite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7B5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BB2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677BE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B25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Dendy Park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23D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D47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B5675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187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D2D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6F3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B56DE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1A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D15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6B4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787F9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B2C9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785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C96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79CA62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872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245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1B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C41C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38DE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Dereel-Enfield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3B8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A87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735FD5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61C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Derrinallum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DA6A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C5F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8500D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9724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Derrinallum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F6D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396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AA327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33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FF2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645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FE32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B8F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BD1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34D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54104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D613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C82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13C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30C0F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48C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622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44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9D261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9C6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D3A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AEB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8193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F4C7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9F1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683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71D1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06BE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651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7D9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FE364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7128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Runners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92E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405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5B172C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98F7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69A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F3A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03BE68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19FD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7C5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84A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4261BD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7FF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464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585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37DF54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60D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C4B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F2D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012A2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C4E3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Roller Derby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A23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62B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BD7C5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05E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Didyabringyarodalong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4BB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AC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6A3C87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614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0FA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DBD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Pool</w:t>
            </w:r>
          </w:p>
        </w:tc>
      </w:tr>
      <w:tr w:rsidR="00E047D0" w:rsidRPr="00597EBF" w14:paraId="715102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F16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66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4FE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</w:t>
            </w:r>
          </w:p>
        </w:tc>
      </w:tr>
      <w:tr w:rsidR="00E047D0" w:rsidRPr="00597EBF" w14:paraId="7FF049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6C1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883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1FF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28EDB6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4510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A0A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E0F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E82EF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7CF3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715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D96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1A6A94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1BAB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1BF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92D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5D865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2AA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1A3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A1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FCD86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840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211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1D6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CE202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B653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4B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DFE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D75B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77AC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47F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78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73E65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E5ED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Golf and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24F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FD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E047D0" w:rsidRPr="00597EBF" w14:paraId="7D7BEA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BC9C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Junior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738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19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3630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E432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110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9939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026CA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DFF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3C1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287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6F773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21ED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68C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2B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1AB76A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1AA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EE9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00D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60118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77AD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A7C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036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DA31D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241A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8B5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4E4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1790F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A2CD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District Community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7F0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AD7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24C6C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2AE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B85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759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2C925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CA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882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578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F6293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DBE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568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C5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4B9E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D384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2D8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85A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6A57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048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Little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D8B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69D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2E70B1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9C2E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Masters'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77F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198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2E7CFB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43C2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B0B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34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02C5C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BBB6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Donnybrook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1E5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344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2CB6D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DBE9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AB7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0D7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F2858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321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7D0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443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97BFC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EA06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0BE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75E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5CD595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942A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Dolphin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BC1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23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3673C7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CBA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3B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662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E7275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F3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BDF7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C674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C843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0DE5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A4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540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FEC34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DF8B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8A2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33B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927C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1F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502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92E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EEAD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B348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Presbyterian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E7B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996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D80DC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6FC2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Presbyterian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E1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4963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132C2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9BDF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Donvale-Nunawading Bluebells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ADC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A4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04C9E7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6CB5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Donvale-Nunawading Golden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EBE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CE7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462A38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B79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Donvale-Nunawading Golden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C09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FF0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096780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D330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Donvale-Nunawading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91E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112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14B413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C4B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Doreen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CFE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389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60C0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199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Doutta Galla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220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20C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B3D3C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1C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Eagles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96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F9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E474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5443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Special Soccer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02F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05D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Disabled Sports</w:t>
            </w:r>
          </w:p>
        </w:tc>
      </w:tr>
      <w:tr w:rsidR="00E047D0" w:rsidRPr="00597EBF" w14:paraId="275703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DA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Special Soccer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48B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C26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Disabled Sports</w:t>
            </w:r>
          </w:p>
        </w:tc>
      </w:tr>
      <w:tr w:rsidR="00E047D0" w:rsidRPr="00597EBF" w14:paraId="2E1577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40BF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Steelers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E78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17D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58797F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7E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 City Derby Dolls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456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32C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69E011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0F98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467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EB5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BBD2E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09E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Afloat Bendigo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37F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EF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</w:t>
            </w:r>
          </w:p>
        </w:tc>
      </w:tr>
      <w:tr w:rsidR="00E047D0" w:rsidRPr="00597EBF" w14:paraId="58CB3F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A9B5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Afloat Bendigo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A58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F05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</w:t>
            </w:r>
          </w:p>
        </w:tc>
      </w:tr>
      <w:tr w:rsidR="00E047D0" w:rsidRPr="00597EBF" w14:paraId="77C40A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521C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Dreamteam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B5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C4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23001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DFD4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9FE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3F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CFFF4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BCAA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59A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52D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D161C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64D9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Junior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911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C49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FE7C1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55D4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BE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DB5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Climbing</w:t>
            </w:r>
          </w:p>
        </w:tc>
      </w:tr>
      <w:tr w:rsidR="00E047D0" w:rsidRPr="00597EBF" w14:paraId="42E1E8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504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2BA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E2D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Table Tennis; Tennis</w:t>
            </w:r>
          </w:p>
        </w:tc>
      </w:tr>
      <w:tr w:rsidR="00E047D0" w:rsidRPr="00597EBF" w14:paraId="1ADD1D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89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517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C8D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F06BC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C37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C66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616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169B2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C55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Dragons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80B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E5E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16EC3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8FB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Dragons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6D0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671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4206E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ED8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287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6D1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5E760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F18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Speedway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A1A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56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2D3A58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02B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5BE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A5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CCC53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29D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Drummo Dragons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CE9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9B7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5F713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C46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663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009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122C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56E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C99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08C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71B6D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FF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56A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C0C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53D4B8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4A31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Hawks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F9D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A40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D279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BE0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147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0B1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A9988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9DC6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Drysdale-Leopold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390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A24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595021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22B8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Dunkeld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658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820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0F472A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1D59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Dunnstown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A3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501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9B8D7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0D3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Dunnstown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5C4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71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D0548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219B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DVE Aquatic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566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52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Water Polo</w:t>
            </w:r>
          </w:p>
        </w:tc>
      </w:tr>
      <w:tr w:rsidR="00E047D0" w:rsidRPr="00597EBF" w14:paraId="6B3F26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530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DVFC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067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BE5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FE3BF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D6D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723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E86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4A38B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35E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07D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A8FA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C8D7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2094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08B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199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5F4CE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0790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060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42E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3CAF6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968D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9C3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693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8D8D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461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Altona Soccer Club "PAOK"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090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4B9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76749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6D93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Altona Soccer Club "PAOK"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C5E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F9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3D030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84AA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Ballarat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4B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7C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906C4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729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480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00F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8FA52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BCB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B50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BF4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Other</w:t>
            </w:r>
          </w:p>
        </w:tc>
      </w:tr>
      <w:tr w:rsidR="00E047D0" w:rsidRPr="00597EBF" w14:paraId="0C0D60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E35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Bentleigh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849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543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EB2D5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3B0A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Brighton Vampires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F01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6E9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6C8B6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869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Brighton Vampires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9F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417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B0AE5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0CE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brighton vampires netball club incorperated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192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BD58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1A9A7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BB8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Burwood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3E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7E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0E6A1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870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Coburg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602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BCB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A1CE1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DCF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Croydon Kilsyth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F66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783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Tennis</w:t>
            </w:r>
          </w:p>
        </w:tc>
      </w:tr>
      <w:tr w:rsidR="00E047D0" w:rsidRPr="00597EBF" w14:paraId="4D9C31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72A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Doncaster Banksia Blossom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FAE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646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72835A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25F3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Doncaster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793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401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Disability; Other Disabled Sports</w:t>
            </w:r>
          </w:p>
        </w:tc>
      </w:tr>
      <w:tr w:rsidR="00E047D0" w:rsidRPr="00597EBF" w14:paraId="049BF1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337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DONCASTER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32D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B7A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A55A3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8D20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DONCASTER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542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EBF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247B6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C9C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Doncaster Wattle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B2E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47F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01AFDB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2D8B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Geelong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E62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76C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B12B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4A8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Geelong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C5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362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6E0D8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D8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Geelong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E9A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8A4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215572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E75D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Geelong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50E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0BC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84BAA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13C2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Biathlon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4E7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409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Biathlon; Fitness/physical activity initiatives</w:t>
            </w:r>
          </w:p>
        </w:tc>
      </w:tr>
      <w:tr w:rsidR="00E047D0" w:rsidRPr="00597EBF" w14:paraId="35F89B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E106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Biathlon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F86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939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Biathlon; Fitness/physical activity initiatives; Snow Sports</w:t>
            </w:r>
          </w:p>
        </w:tc>
      </w:tr>
      <w:tr w:rsidR="00E047D0" w:rsidRPr="00597EBF" w14:paraId="071EB8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09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2F5E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721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611A8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6C0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D43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322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3C5599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50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8F9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0C3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86CE0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EC86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1FE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244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3DB66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E0B8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189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0C8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39123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0A1A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Ivanhoe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541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FC0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E695A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EF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Keilor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04D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D0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DCC86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9A5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Keilor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E41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C0F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120E3C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439D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793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21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1E2B3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3DC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E54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C6B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720EB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FDB1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ED3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F9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3CA3D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05BA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Oakleigh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10C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78B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D2F0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EE7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D3D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A58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4FEBC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681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BF3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ED3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88E3A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371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634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028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735A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5FF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9F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666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EEEB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2CE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Sunbury Sporting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BAE2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583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962FB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D70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All Abilities Netball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C2E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85C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A50BE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68D9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Bulls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A67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8A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EB3AE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B055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Christian Hockey Organisation (ECHO)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E60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FFA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4FD0C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A76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C80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F00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DBC69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DE36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A35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55C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82B3A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183F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Devils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B33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908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F8AB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1DC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Districts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2E2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34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AF395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683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Districts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FBC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FEE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4DBBF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09B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Football Netball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E59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72A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F5C3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49B2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Football Netball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E61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2FB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CFAFB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F9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Knights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8FA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556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7F4F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90F5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2B4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F9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</w:t>
            </w:r>
          </w:p>
        </w:tc>
      </w:tr>
      <w:tr w:rsidR="00E047D0" w:rsidRPr="00597EBF" w14:paraId="0955B2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A6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19E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081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</w:t>
            </w:r>
          </w:p>
        </w:tc>
      </w:tr>
      <w:tr w:rsidR="00E047D0" w:rsidRPr="00597EBF" w14:paraId="5D6B82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B609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29F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D6A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CD7E7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6C8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Maroons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485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354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0013C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D71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Ranges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C3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DED7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47101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7BF9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Sirens Synchronized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54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2166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E047D0" w:rsidRPr="00597EBF" w14:paraId="5E65E5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340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Sports Development Ltd T/as Kilsyth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A00E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590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57276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339E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Suburbs and Churches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1E9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90C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6B6849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2A9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4F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DE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03B48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6B9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E39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276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1571B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558C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473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18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00AF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707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East-Point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2A0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DAF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D7DE3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8BB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East-Point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F29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8E8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DD52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A91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Eastside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26C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ADB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1583B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F2A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Eastwood Golf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654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7DD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9688C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9E8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&amp; District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90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A7A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B9B90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247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9C0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009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CFAA5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14E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75A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A22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8B208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AE4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AEB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760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9E8BD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02A1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4D7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61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76284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35D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Masters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5EE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42D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28DB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8E78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South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97A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82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16160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AB4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Echuca-Moama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667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4C3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2C1AEE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BC78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ECKERSLEY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792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FD0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D520E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4D6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Ecklin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A31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A00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C4552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0C3A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Ecklin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F47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56A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EF988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7EEC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Apsley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3D1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5F6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3CDF2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E58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69B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833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79F55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DBC7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Edinburgh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E2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B94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105AB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9639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Edinburgh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EF8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423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C23CD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A252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7A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A0A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201E8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A2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8A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B73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D0AF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78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206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EEF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4325E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E133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8EEB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69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B5002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4F78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A29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410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6FB635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7EC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31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A18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44970E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21F2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Eildon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185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229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E151C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0F0A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Elephant and Castle, West Melbourne over 35s Masters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3A5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EFC9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44927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F5AC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Elephant and Castle, West Melbourne over 35s Masters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4FC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F4D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818AC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A1F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Eley Park Sharks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A1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8EB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21511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BA5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Elgar Park Regional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DA5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B5F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79F4C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4967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Elgar Park Regional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2AC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FCC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Hockey; Other</w:t>
            </w:r>
          </w:p>
        </w:tc>
      </w:tr>
      <w:tr w:rsidR="00E047D0" w:rsidRPr="00597EBF" w14:paraId="4EBC0C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848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Elliminyt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138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234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BA4B6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42AA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Elliminyt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CF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72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291EC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656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Ellinbank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03D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B92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E047D0" w:rsidRPr="00597EBF" w14:paraId="070E22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2071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Ellinbank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CA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495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E047D0" w:rsidRPr="00597EBF" w14:paraId="7A7644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B0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Elmore Equestrian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E6F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85E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A24FF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2D1C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ELSTERNWICK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215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27D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Croquet</w:t>
            </w:r>
          </w:p>
        </w:tc>
      </w:tr>
      <w:tr w:rsidR="00E047D0" w:rsidRPr="00597EBF" w14:paraId="498807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5C0B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29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D88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B38B7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25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C6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70D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07311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D70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331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C66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16E02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6278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260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B17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818A9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A4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E4E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6A5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C80C1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2CFD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2A1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882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26DB3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DA8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Echidna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551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B3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Camping; Canoe/Kayak</w:t>
            </w:r>
          </w:p>
        </w:tc>
      </w:tr>
      <w:tr w:rsidR="00E047D0" w:rsidRPr="00597EBF" w14:paraId="21C3CC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899D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34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9D8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DFC7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9AD4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EE7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DC8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54EF84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F2B7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Panthers Junior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E03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33E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95546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873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DC6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D7A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749EC3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7128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32F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E23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437930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1D5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A60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4BA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65F62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4806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E84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C53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0BBE66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5E25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416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B2D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9D3B4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EF4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Emmanuel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23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ACE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BF7EB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238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Emmanuel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9FE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26D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A8DE4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B26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Emmaus St Leos Old Collegians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C2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6A7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5941D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9E2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542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728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73D58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152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Eagles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8B3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D667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73F6F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6A0F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D22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D01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98707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A79C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Sports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D65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436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58E37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2A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Sports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9C8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49B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8A3AF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970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BB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4CD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625AD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9B53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14A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3A9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D8133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A2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627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63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62E8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7D4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C9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B4A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A8023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908D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North Scout Group*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591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8A5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Fitness/physical activity initiatives; Other indoor sports</w:t>
            </w:r>
          </w:p>
        </w:tc>
      </w:tr>
      <w:tr w:rsidR="00E047D0" w:rsidRPr="00597EBF" w14:paraId="2B3401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E4D8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Sub Branch RSL (VIC Branch) INC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717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DEE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3E965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A21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Sub Branch RSL (VIC Branch) INC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9A1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25A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11A0D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FA5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0F8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B9B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8FD3D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619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Epsom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F6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ED2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14B0B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904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D7E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3D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4868D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FC8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Equine Pathways Australia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4C4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76A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Sports; Wheelchair Sports</w:t>
            </w:r>
          </w:p>
        </w:tc>
      </w:tr>
      <w:tr w:rsidR="00E047D0" w:rsidRPr="00597EBF" w14:paraId="776B43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ED8F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Eritrean Families in Hume and the North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BA5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C7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Football (Soccer); Netball</w:t>
            </w:r>
          </w:p>
        </w:tc>
      </w:tr>
      <w:tr w:rsidR="00E047D0" w:rsidRPr="00597EBF" w14:paraId="5AB90F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083F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Escaping Your Comfort Zone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30E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7FA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Parks/Reserves; Walking</w:t>
            </w:r>
          </w:p>
        </w:tc>
      </w:tr>
      <w:tr w:rsidR="00E047D0" w:rsidRPr="00597EBF" w14:paraId="1CB319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69B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Baseball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0E0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479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728A9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2A3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Baseball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6C7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4CB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F4B32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9DD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A833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BE7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Wheelchair Sports</w:t>
            </w:r>
          </w:p>
        </w:tc>
      </w:tr>
      <w:tr w:rsidR="00E047D0" w:rsidRPr="00597EBF" w14:paraId="7A4AE9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829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156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F75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5EFB2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C31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189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415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586AD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8DB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87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AEA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1BE70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B2F4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C86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A82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417E3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CE8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B5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325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566A8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7478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6A6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D38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5C8AA3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5C95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Superules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20A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483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27126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B65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Superules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B0E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840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E51CE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026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Thunder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016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58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BD06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6BF4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Veterans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4DB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622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C781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AF7C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Veterans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700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09B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0EA7B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01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Water Polo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FC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797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4ED689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895F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Butterfly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8C2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C46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04CFF3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D83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B45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8FD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792362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015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118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22A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2854DB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9726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Orienteers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E7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190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</w:t>
            </w:r>
          </w:p>
        </w:tc>
      </w:tr>
      <w:tr w:rsidR="00E047D0" w:rsidRPr="00597EBF" w14:paraId="61007A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DE1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B25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561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99EE5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653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39A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5DA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A30F8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D2D2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C49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B4F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3115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4C4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E53A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45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77CCE0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177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4EE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BE3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13ACA8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ECB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61BE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035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CF1D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17F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Pony Club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719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80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68BE9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051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Euston Bowling and Recreation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DD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D7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370DA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9489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Exies Acmy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C34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09E3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E8E56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CEB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624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589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F8E39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A8E5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B92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562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B8FC0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4D5D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Fairfield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3D9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79A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06F6C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DDB9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Fairfield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C9B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47C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D49A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649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DBE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4B8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DD5C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3027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6CD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6E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0D955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2D58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Falcons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1F0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44A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5913F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5FA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DFB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D4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14F8A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36DF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AE2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F2E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0862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814B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9E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355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58DDC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A9C6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F21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A20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A466B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5DC6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Southern Cross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4DE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082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6AB3D5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8E72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Wonderiffic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05F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402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5AD64E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0567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(Soccer) Yackandandah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F4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FE0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F0B98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903C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Birrarung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DC8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931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FA5A1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85D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Bulleen Lions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8593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5C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8B3A1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2AC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Bulleen Lions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62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9B0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AE858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41A5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Strathmore Split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AEF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B39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94BC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A6B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Strathmore Split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531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CE1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DBADD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1B23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Federal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E57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7B8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6A2F1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E4B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68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C6C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1831F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B6F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333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9FE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6702B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6B95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Eagles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577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5C4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9AB45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581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Eagles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31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F17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A622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649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EBE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881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93A7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77D8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FerntreeGully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3CD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C11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C2741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7D99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FerntreeGully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C6D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EDA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25D75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0143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Ferny Creek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889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A5E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522A9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6B7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Fiji Victorian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CA1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5A6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7C4BD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012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Findon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2E4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995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7CE175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3E4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93D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98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4D7A2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74D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Fistball Federation of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155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3BF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7190DC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8F22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C5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F13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BB16D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5AC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Football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1F1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884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3D90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A8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A6D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D94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6A2A5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E449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B78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381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A479D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382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37F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55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DA26A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44A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850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4F8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Other</w:t>
            </w:r>
          </w:p>
        </w:tc>
      </w:tr>
      <w:tr w:rsidR="00E047D0" w:rsidRPr="00597EBF" w14:paraId="65A742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671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Victoria Bowling &amp;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D46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F45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8F287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B616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Flames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C1D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0CD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C1CF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18B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Flinders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81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8EA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455E2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67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Flowerdale Primary School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81A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917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78B2C9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B68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CLUB UNITED OF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F23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F56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2D06E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5E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CLUB UNITED OF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9B7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6F2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25E77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205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Federation Sunraysia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83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79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FEBD0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0D8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Federation Sunraysia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1EC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2906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D844F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4CE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City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BF2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FF5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E047D0" w:rsidRPr="00597EBF" w14:paraId="58C2EC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FCA1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CA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554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11BC0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EF3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Swimming and Water Polo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C15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F69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Water Polo</w:t>
            </w:r>
          </w:p>
        </w:tc>
      </w:tr>
      <w:tr w:rsidR="00E047D0" w:rsidRPr="00597EBF" w14:paraId="6B84F4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1B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Swimming and Water Polo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81F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79CB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Water Polo</w:t>
            </w:r>
          </w:p>
        </w:tc>
      </w:tr>
      <w:tr w:rsidR="00E047D0" w:rsidRPr="00597EBF" w14:paraId="3BFB56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171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Trugo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B0B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DE5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5839AD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C02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77A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AA9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603912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FFB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321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26B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CDF26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9D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CAE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18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9C2DF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E3DE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D88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77D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5CDE3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16D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566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C1CC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Basketball</w:t>
            </w:r>
          </w:p>
        </w:tc>
      </w:tr>
      <w:tr w:rsidR="00E047D0" w:rsidRPr="00597EBF" w14:paraId="358B17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BB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Foxes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E31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CD6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2A8CC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0968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617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813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E5390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8FA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E52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1F9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D282F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4C5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30E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EDB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C9E75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72D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District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740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4C6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3FD1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194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Mornington Peninsula Flyers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77D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DC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6B0CAA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740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Archery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3C8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DCE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E047D0" w:rsidRPr="00597EBF" w14:paraId="42B5DC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FDF9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Bombers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A7D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5A7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EA0A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74F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Bombers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4AD2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A18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A9CC1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AAF7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Bombers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3F0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2F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1CD0D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387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E85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346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64FE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8443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32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1DF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7760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79D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F9A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5EB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94FF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C92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B02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F6E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772D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802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AE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80D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FF02C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A44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Peninsula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932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747D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04C34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EFE2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Pines (Soccer)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37A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888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Disabled Sports</w:t>
            </w:r>
          </w:p>
        </w:tc>
      </w:tr>
      <w:tr w:rsidR="00E047D0" w:rsidRPr="00597EBF" w14:paraId="227448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7648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Raiders Rugby League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D50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BB0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5F0345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1A27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Rovers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B24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57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B73F2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912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Women's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3AD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91A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EBBA9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3D3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990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77A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75A3A0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5BD6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194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863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6A9A2F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064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Free Ski Hotham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E55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D5F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047D0" w:rsidRPr="00597EBF" w14:paraId="0AB4CD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139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Friends of Ballarat Eventing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8F5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8DA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6A536D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4757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Fyans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E44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1F1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34249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8DF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Games Victoria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D68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A30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11B8E9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13B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Games Victoria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ECC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3BD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4A0128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F262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Galaxy Melbourne Touch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5B7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31B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E047D0" w:rsidRPr="00597EBF" w14:paraId="47533D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8DA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5BA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A1E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A50FB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64AE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985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533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35800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D734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Garryowen Gaelic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2B8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75D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74996D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907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Garstonpark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228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C40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6919D1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0BE7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Garstonpark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E44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E3E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4C2C2E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97D1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Amateur Water Polo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022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6E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598239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06D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Amateur Water Polo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83C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52F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4B6967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478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EBE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29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E047D0" w:rsidRPr="00597EBF" w14:paraId="1EB7D6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2CE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Baseball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4D5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A39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48CC01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9A5D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Baseball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C0F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9D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3EE63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5D46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Batesford Hotel Over 35s/Masters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0C2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B73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0062F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9E0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129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C70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8AB99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50A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85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D8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3A6EF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051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Buccaneers American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DEBD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E4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77E85F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DDA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Buccaneers American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554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CE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54599B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9966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D4C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2D7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3D8C2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AFA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E80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41A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427F5E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AA4C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591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B32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2FD19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61E2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02B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84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3E0B0A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31F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422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07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235A07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A6EF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E17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4B9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D555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DCAE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CC6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7E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82DD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2D9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Cross Country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A57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E94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Parks/Reserves; Sport/Recreation Planning</w:t>
            </w:r>
          </w:p>
        </w:tc>
      </w:tr>
      <w:tr w:rsidR="00E047D0" w:rsidRPr="00597EBF" w14:paraId="2CEECE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DF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60B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FE1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5FB944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154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2FF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14B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0DAA89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D63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east uniting church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F10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C1E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2F00E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D41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Gaels GAA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65E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9E7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Football; Other</w:t>
            </w:r>
          </w:p>
        </w:tc>
      </w:tr>
      <w:tr w:rsidR="00E047D0" w:rsidRPr="00597EBF" w14:paraId="08068B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7A1D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Gaels GAA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8EA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AE4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723174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186E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FB3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50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A4443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FB8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B07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C96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70D03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DD1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Lamington Ranger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B71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CC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2C2EC9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C91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Lamington Ranger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F56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737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4E8737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4D8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28CF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178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Squash; Tennis; Wheelchair Sports</w:t>
            </w:r>
          </w:p>
        </w:tc>
      </w:tr>
      <w:tr w:rsidR="00E047D0" w:rsidRPr="00597EBF" w14:paraId="17E891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2C7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Nepalese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85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5C3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Basketball; Football (Soccer)</w:t>
            </w:r>
          </w:p>
        </w:tc>
      </w:tr>
      <w:tr w:rsidR="00E047D0" w:rsidRPr="00597EBF" w14:paraId="149A61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E5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Outrigger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7E57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D2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Other</w:t>
            </w:r>
          </w:p>
        </w:tc>
      </w:tr>
      <w:tr w:rsidR="00E047D0" w:rsidRPr="00597EBF" w14:paraId="1A4CDE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15E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Rangers Soccer and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C6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E2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E64F0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B9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Regional Football Committee (Football Victoria Geelong)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387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7C3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B8675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F09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Rowing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2FA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0AF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6201C8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6056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Sharks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EF5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39B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4C5871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67B5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Soccer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AAB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6D5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62CDF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0A2E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Soccer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C63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BA0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690B6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9936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A3E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CB0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239498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C560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Touch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90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217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E047D0" w:rsidRPr="00597EBF" w14:paraId="7BF269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B02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6C4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E1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19E02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D334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Gellibrand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F37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8A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A9633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44A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Gembrook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D11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344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1B370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4ACC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Genesis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535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8FA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B0B5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CC2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Bowls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EF2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351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6A51E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38B2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Flippers Masters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1BF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A19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Swimming</w:t>
            </w:r>
          </w:p>
        </w:tc>
      </w:tr>
      <w:tr w:rsidR="00E047D0" w:rsidRPr="00597EBF" w14:paraId="1147D4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0B9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E50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E3F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E9C8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E46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Lakes Roller Derby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C84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777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305A76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658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C97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0D89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52859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145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701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F0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EF5AB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9FD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BB3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54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834FB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38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CF3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50C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7F7E9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93F5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0B7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082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3A663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C25E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5E9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1CC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11384F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24E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EA07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8D4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057080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DC4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Gippy Girls Netball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EF4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42F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121B5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09BE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Girgarre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0E8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607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533B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3EF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Girl Guides Assoc of Vic Knox District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F0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D26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405CEF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1D99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Girl Guides Association of Victoria.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9895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C1E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Orienteering; Parks/Reserves; Playgrounds; Rogaining; Swimming; Walking</w:t>
            </w:r>
          </w:p>
        </w:tc>
      </w:tr>
      <w:tr w:rsidR="00E047D0" w:rsidRPr="00597EBF" w14:paraId="3750E9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A5D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and District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959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A4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79D75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2CB0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A5C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67B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D5A3B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BE6F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3FC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098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7C5D6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F1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A03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343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93C19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F87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Rookies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B44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23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58C25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F2D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Gladstone Park Junior Squash Club (GPJSC)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CA0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48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51CD28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9759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Gladstone Park Junior Squash Club (GPJSC)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529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176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795C69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15C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Gladstone Park Junior Squash Club (GPJSC)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18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9CB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76A007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48B1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Glamourhead Sharks Aquatics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00F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D63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2F5FCC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3CB7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Alvie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742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DB9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A13D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2B3D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3C6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E07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923DD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C94D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8A8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12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12E85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E61D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7C6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CF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E9DD7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051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Iris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1E4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ADD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CB4EE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1D1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Orden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70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632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12A8D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35E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F49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F96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7B144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8ACC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5B3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21F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1C923A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9F0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175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182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811C9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F3D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269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1C8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DA046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369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Glengarry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59D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7A2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444A6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AC5A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Glengarry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AE0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D77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148D9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74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Glengarry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185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642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60CAC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C864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Glenhuntly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D5B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9DF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C2F48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F8A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Glenlyon and District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253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41E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E047D0" w:rsidRPr="00597EBF" w14:paraId="7036A1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0EBC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001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70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C9447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E08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857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11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0CA04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0F2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BC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5E7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49BF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D06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25C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329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8919B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3D8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E79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D5E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AABC0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173E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6E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AC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56FBB4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00CB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DA4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A31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28CAC2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63F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83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E91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4A69A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D00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1A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F755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A5D46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7FA4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Fish Synchronised Swimming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EB4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A2E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E047D0" w:rsidRPr="00597EBF" w14:paraId="38F6EC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5499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Point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60D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B5A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97F3C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E9F9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Square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B89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E74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AF209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5A6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Gorae-Portland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0C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662D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EE181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70D4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Gordon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79B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4AA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2DA8B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471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Goroke &amp; District Swimming Pool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0E3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227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B6943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83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Goroke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3D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52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B8D66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5A8F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Hockey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36F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232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9FD15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DA7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Hockey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D1F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A77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28266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23A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Polocrosse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161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80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8776A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FF0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22A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239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E1965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E86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Grahamvale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5A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913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6E76B1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4684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Grahamvale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163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816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Basketball; Cricket; Netball</w:t>
            </w:r>
          </w:p>
        </w:tc>
      </w:tr>
      <w:tr w:rsidR="00E047D0" w:rsidRPr="00597EBF" w14:paraId="0E9736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924F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Grand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DBB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05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2FD1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F8B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Grand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A81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9A4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D90F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7EF4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Grangeburn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7618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555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56AAC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2F02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Grangeburn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93C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F7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E047D0" w:rsidRPr="00597EBF" w14:paraId="38E200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7AA8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Granite Rock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53F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1FB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D8176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3486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District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844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F5D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06A59C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9A7F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Galaxy Football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21F1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C2E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BA161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651B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Greenhills Montmorency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E7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3DA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EBB6B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234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Greenhills Montmorency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81C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25C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EFF2C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73D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Greenhills Montmorency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B6B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B4B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AEA03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5824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A44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BF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DD393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82AC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1D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488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9D576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524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F3A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EA7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4F7187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3742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8B5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AF4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27F6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69F2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9A66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9A5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12E73D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1D2A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AAC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F3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0B266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397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86D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C2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FE5C3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1976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118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E20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2EF98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9B6C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25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26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F2E1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B91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C97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AC2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84952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CA1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Greenvale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CEC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CBB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B904E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08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Greenvale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45C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FE1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8F1B1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FF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Greta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F4A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F3A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46BE1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3D1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Greythorn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EA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CA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4E0FE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AD8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Greythorn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E9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5A7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FE603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C15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E9E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25F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678DC2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1442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AD0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B3F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5F46F7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74D4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Grovedale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7FF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344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1E07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D3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Grovedale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F0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7A8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03C9EE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54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Growling Frog LEAP Seniors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542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D58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3BC71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4E2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Allstars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A33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5E6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C8FFB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5BD1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Allstars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D7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4C2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6303B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65B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09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5D1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46A8F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6B90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5A3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79E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43092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541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Guildford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90F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212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3E6D5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7AFD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Gunbower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DE7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063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41BD9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9E8C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Hadfield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D4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C3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9C7BB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2B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Half Moon Bay Life Saving and Swimming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561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F98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E047D0" w:rsidRPr="00597EBF" w14:paraId="204E94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41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4F7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59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92D6C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A477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Kalora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E0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FACA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4003B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A18C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567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CD9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06645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E43E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FC2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2DF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88F56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33A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8C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CC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2D98B1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A7E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D1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75B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56BDC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D627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D9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5F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1A75D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FACB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59DE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A8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11838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C15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Rams 3X3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96B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ECF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4F4CD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A3D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8868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560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B1BA4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9E7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0F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4188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Cricket; Softball</w:t>
            </w:r>
          </w:p>
        </w:tc>
      </w:tr>
      <w:tr w:rsidR="00E047D0" w:rsidRPr="00597EBF" w14:paraId="68A7C2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802E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Hampden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4E7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D9C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D86DF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597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Hammers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FA1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BB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7117F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10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Hammers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217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A1C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960D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B2D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09B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D4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8826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9F3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6FC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B55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91C1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2C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United Sparrows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A53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450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15E1F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B46F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United Sparrows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270D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E76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9BC93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DEFE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Rovers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575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DE8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DB31F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1CF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Rovers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939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AF8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C9A7D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BDE8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RSL Sub-Branch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BE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8E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D261E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D3CC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Hanging Rock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3E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0EE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4822E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88E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Football /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85E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EC4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8B43D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4AD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Football /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4A1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23C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3C79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AB4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CD0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84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F722F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0A4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Harcourt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889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C7B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D9FE4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944F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Hard Knox Panthers Masters Softball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EE9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092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5A9DA2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202D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Harrisfield Primary School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B89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77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5D903E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4A9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Harrisfield Primary School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495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8BE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73B9DE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ACD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Harrow-Balmoral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857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F44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D43B7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A56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Hastings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6A9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10E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F0761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DE0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E46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7B7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5AA0F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04D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0746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6AC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917D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33BA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D0B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24E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5B752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8B16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6D7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D61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E6F7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4B1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Citizens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C5D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E3D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AA78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B999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Community &amp; Youth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BAB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100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79D05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E7AC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Community &amp; Youth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0A3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7F2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4D567E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F6D9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714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F46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88717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4A5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454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E75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E047D0" w:rsidRPr="00597EBF" w14:paraId="2C7F3C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A1B9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Heads of State Ultimate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836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E9D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E047D0" w:rsidRPr="00597EBF" w14:paraId="596011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34F8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Heads of State Ultimate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737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668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E047D0" w:rsidRPr="00597EBF" w14:paraId="4535A2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8A2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AA7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7C2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Netball</w:t>
            </w:r>
          </w:p>
        </w:tc>
      </w:tr>
      <w:tr w:rsidR="00E047D0" w:rsidRPr="00597EBF" w14:paraId="713F19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6AC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D8B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359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51EB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C0E8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27A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734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5BACC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B7C0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8FC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D5B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30CE11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35CF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Heathcote District Football Netball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B0B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37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B2969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66C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Heatherdale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793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5A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BBEB6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BED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026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F499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14F5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D48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A54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AB8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16D88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0897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Heathmere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AC16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50D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A9AE9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1AF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Heathmere Junior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885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50F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79F8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946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A35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F1A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8BBE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E1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D60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E61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0FCFD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C02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4BE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C0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D52EE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A6A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389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D5C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6906D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964C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Hornets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BC3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574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AC307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7D2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Lakkari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410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61A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10B38F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0F3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Heathwood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C2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AFD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3D16C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83A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47A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E16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387C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9D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Eagles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D26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4D2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1A9B4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18E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47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085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C80AC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8254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E99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271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48ED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68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Stars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BF6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421C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43540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D566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Stars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177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0DC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D08B8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0686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5FCE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47D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C0337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1E5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15B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585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D0220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1A1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Heinz Southern Districts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DE9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61C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3E08F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450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Heinz Southern Districts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3D1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BE2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1AB1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948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E08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269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9FD5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0F09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F88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23E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2A9B3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C3B8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Heritage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EB4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163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40F59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E2A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Herne Hill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A22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17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DFE5A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C59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67D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C26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259BC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D973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D70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D7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5EB844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9E1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081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CB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0F14AE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3685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F5C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E3A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253C3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51C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Rebels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F51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9D7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5F3CC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7B80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Rebels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0C9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52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96BD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046B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358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64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1527B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7DA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02B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D43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F3B04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61C9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Junior Football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9CE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DB4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EF1E4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E4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12E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092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99C3F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D57A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Highett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F03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A07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DE4B6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8A9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Highett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033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193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630C2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096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Highton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F4A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32C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1652E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9B4D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Highton Friday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A25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A00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786693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C870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Highton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7BC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6D7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9385B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3C92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Highvale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D45C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7D0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C9889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11C8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 Top Golf &amp; Country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8A6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C91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Bowls; Leisure/Community Centres</w:t>
            </w:r>
          </w:p>
        </w:tc>
      </w:tr>
      <w:tr w:rsidR="00E047D0" w:rsidRPr="00597EBF" w14:paraId="6E3F95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F74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Hillend &amp; Grove Rovers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B8E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531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3F0A5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471F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Hillend &amp; Grove Rovers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D2F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6B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2507A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F6A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Hillside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932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8DE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8B900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7F63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Hillside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669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0332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5B997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48D4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0A5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40A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8168F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842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E3A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C61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38FDC5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CB0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 Central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B52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2CF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E32A6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9AF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&amp; District Neighbourhood House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7EA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AB8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</w:t>
            </w:r>
          </w:p>
        </w:tc>
      </w:tr>
      <w:tr w:rsidR="00E047D0" w:rsidRPr="00597EBF" w14:paraId="6087DA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3632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3E1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540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3913D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E8FD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594A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419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1A699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FE5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82B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97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A180F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AC8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BD5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E7F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Basketball</w:t>
            </w:r>
          </w:p>
        </w:tc>
      </w:tr>
      <w:tr w:rsidR="00E047D0" w:rsidRPr="00597EBF" w14:paraId="7BC921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2767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and District Equestrian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9AF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251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Other Disabled Sports; Pony Club</w:t>
            </w:r>
          </w:p>
        </w:tc>
      </w:tr>
      <w:tr w:rsidR="00E047D0" w:rsidRPr="00597EBF" w14:paraId="65B8A0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21B6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Colts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958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695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72B83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EE55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Early Bird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C3D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EE4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694920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203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Flying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019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81A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0EF62B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78F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6F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52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E047D0" w:rsidRPr="00597EBF" w14:paraId="1EBB60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E99D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D73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36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D2587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F2B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67B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29C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BC4F0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CA6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Night Owl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B79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A017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28D661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3D8D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829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1F7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65FEC4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77DC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428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2C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E047D0" w:rsidRPr="00597EBF" w14:paraId="0484EC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D588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Saints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AE5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D71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05C63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66F3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Saints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A7A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9CD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55B5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6063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185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418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7A9E2D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062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250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7D6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66E43F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D7D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Hotham Snowboarders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B3C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9E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047D0" w:rsidRPr="00597EBF" w14:paraId="402D9A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3EC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Howitt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7F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B32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A26B2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C13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HSC BLUES AUS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71E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FA6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23FB4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8A0D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Bombers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309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999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01020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F8C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Bombers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C92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F93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B8373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CA98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EDB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14C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3CB13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E634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F70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0B6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61FBF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B246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Dalburn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593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73B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E047D0" w:rsidRPr="00597EBF" w14:paraId="31C6DE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EC7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6B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7F25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4194F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630F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Spears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10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002F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F349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0501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Hurricanes NC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825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00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D75E5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892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5F3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DA7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EE5D5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56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964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11B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806DD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947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Hurricanes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745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973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642BA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F1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73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262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059484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E7A1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ICON STARS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672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4AE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Cricket</w:t>
            </w:r>
          </w:p>
        </w:tc>
      </w:tr>
      <w:tr w:rsidR="00E047D0" w:rsidRPr="00597EBF" w14:paraId="1891C8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A933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ICON STARS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B55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DF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Cricket</w:t>
            </w:r>
          </w:p>
        </w:tc>
      </w:tr>
      <w:tr w:rsidR="00E047D0" w:rsidRPr="00597EBF" w14:paraId="7CE9E0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C12D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Imperial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A34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FD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2D921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58C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Indented Head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7DC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BA3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Sailing/Yachting; Swimming</w:t>
            </w:r>
          </w:p>
        </w:tc>
      </w:tr>
      <w:tr w:rsidR="00E047D0" w:rsidRPr="00597EBF" w14:paraId="38D7B6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841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9EA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1ED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97FAA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74BC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Inglewood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6F6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08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DB1A6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CE80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Inglewood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F0A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09F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BF6B2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E8E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Inland Outrigger Canoe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37C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0B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94EB3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D60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Inner South East Cricket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887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0D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DC3BF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3F85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Inner South East Cricket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02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16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04BFB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825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Interchange Loddon-Mallee Region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C3D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14D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Other Disabled Sports</w:t>
            </w:r>
          </w:p>
        </w:tc>
      </w:tr>
      <w:tr w:rsidR="00E047D0" w:rsidRPr="00597EBF" w14:paraId="69C8A7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EFD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International Volleyball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FCE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487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0E32FC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D117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International Volleyball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CA1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89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2AF1BD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152F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AD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3E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534DC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FAD8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465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1A1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Flying Disc; Golf</w:t>
            </w:r>
          </w:p>
        </w:tc>
      </w:tr>
      <w:tr w:rsidR="00E047D0" w:rsidRPr="00597EBF" w14:paraId="043149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340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Riding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F46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BCC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77B63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CB4D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E33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F00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820BC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B3D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Inverloch-Kongwak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CE5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FDE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9DB0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6A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Inverloch-Kongwak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E5F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27D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18ED5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7D0A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Inverloch-Kongwak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DE9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50E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65BE6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37B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Iranian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C12D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B6B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Climbing; Cycling; Tracks/Trails; Walking</w:t>
            </w:r>
          </w:p>
        </w:tc>
      </w:tr>
      <w:tr w:rsidR="00E047D0" w:rsidRPr="00597EBF" w14:paraId="2E6FA4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8E0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Ironbark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E06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C09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0AC34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0A78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Ironworks Steelers Ice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8DD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B3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7B00CB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5B2E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Beeac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45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FF2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6B13C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7D44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Beeac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A32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6D78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95B15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01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Beeac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B4A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788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7D6BD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63F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FE3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C0E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39396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B95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37A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7F2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A0AAD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EE41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42CC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9C80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D7B62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1C6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Itiki Sporting Club of Glenroy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7B7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71D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E5679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7B88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Itiki Sporting Club of Glenroy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110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4B5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Football (Australian); Netball; Tennis; Volleyball</w:t>
            </w:r>
          </w:p>
        </w:tc>
      </w:tr>
      <w:tr w:rsidR="00E047D0" w:rsidRPr="00597EBF" w14:paraId="66DC3E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9239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FC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62D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6E443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5C34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9B1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70C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100C7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0CF4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Darebin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AB2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443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0D574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BB4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Darebin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6D2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D18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D7106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9F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Harriers Athletic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763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9EA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9B82D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C37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A7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319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34CCF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C57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3A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657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EB35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041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87B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058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14304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921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B3A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22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4D98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0715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F22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50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6FB00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E853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50A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BBD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1AC1B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FD5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E73F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6F3E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BE15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AD2E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Valley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E3D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69E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874A1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4B3D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Valley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29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CC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CE1A9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5488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Jan Juc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285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292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3DFEBB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23C3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Johnson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F8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B27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66066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5F42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JPDC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484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AE5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D7290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390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K&amp;K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DA2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35D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5BE73E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162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Kai'Opua Outrigger Canoe Club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EBF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3E3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27514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605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KALGIDHAR SPORTS &amp; CULTURAL ASSOCIATION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E7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02E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DA403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1CB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KALGIDHAR SPORTS &amp; CULTURAL ASSOCIATION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64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E96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7E78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3203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Kalkee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172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085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A1B64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E6A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280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A377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96622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2F0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6F3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64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Football (Australian); Netball</w:t>
            </w:r>
          </w:p>
        </w:tc>
      </w:tr>
      <w:tr w:rsidR="00E047D0" w:rsidRPr="00597EBF" w14:paraId="738BCC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692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CC5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9D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Parks/Reserves</w:t>
            </w:r>
          </w:p>
        </w:tc>
      </w:tr>
      <w:tr w:rsidR="00E047D0" w:rsidRPr="00597EBF" w14:paraId="031AF2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858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B83F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D10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Parks/Reserves</w:t>
            </w:r>
          </w:p>
        </w:tc>
      </w:tr>
      <w:tr w:rsidR="00E047D0" w:rsidRPr="00597EBF" w14:paraId="4BA136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50C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B5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5F9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Football (Australian)</w:t>
            </w:r>
          </w:p>
        </w:tc>
      </w:tr>
      <w:tr w:rsidR="00E047D0" w:rsidRPr="00597EBF" w14:paraId="1E2E11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5FB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BFE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D0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CFCE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6A97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BE3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7A9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0F0439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B4F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7F4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9B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DDD54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28B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D82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E66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73D0B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FB81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Karingal Drive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270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F31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3EEC7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A81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Katamatite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9D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5D7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4128F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B75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Katamatite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E19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36C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C63E9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8D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West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D92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251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06A14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F679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Katunga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2EA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454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5E0A8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545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Katunga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78FA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E58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09241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396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Kawarren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145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63B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B36E4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F420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461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E99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0E63E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7DA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East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FC2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297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41A14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F55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East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23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0FD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2238A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850C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East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F9C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D98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A6BD4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DCE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and Districts Softball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651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402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1D7D0D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139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096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A5E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ACDB3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8808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CC7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B1B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4954F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5E04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E0A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DE8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7810E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1A9B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Ancient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9D3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14C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48D311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95A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Ancient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2A8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234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F74D1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4A28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11A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E1F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6B9E8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087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07D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C06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BBCA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4F0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23A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837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9200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5739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Football &amp;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A44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3B1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AED99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F6A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Football &amp;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3B8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744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97E37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8CF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B119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83C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C4694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34A4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91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EEC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87618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A55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Stars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03F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C13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403F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6ED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D2D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964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6F5C4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3F3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0FC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C9D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Dancesport; Indoor Bowls; Lawn Bowls</w:t>
            </w:r>
          </w:p>
        </w:tc>
      </w:tr>
      <w:tr w:rsidR="00E047D0" w:rsidRPr="00597EBF" w14:paraId="1D2DCC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99F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DF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EB8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E047D0" w:rsidRPr="00597EBF" w14:paraId="56473B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F19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Lawn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B7A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9BB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3DC99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B628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Kerrimuir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094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B1C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B65D8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BB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Kerrimuir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06C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780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E4298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E23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293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3DE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383AD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C5F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BA9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8F6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BDC5D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B80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District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2AE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6BD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5662B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420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East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92E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8B3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5F049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8D22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21D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78F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4D260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DF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004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78D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0213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EE5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DD1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84D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2E02A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A5B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A7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587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D9F5D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8B0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EBA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A69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F5790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E306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FCE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D7E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73760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528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F30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6D5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8851E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CA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D90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2F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0E136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DFBC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D65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7692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C5AC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0C9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376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7D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24DC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6534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Keyzpark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E2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07C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18226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313D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Kiewa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1A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466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21528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A68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Kiewa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54E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17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C3A65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99C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Kilcunda Bass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1F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6F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49E18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AF2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Kilcunda Bass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BF2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3C6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B0D9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2E81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Kilcunda Bass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F96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E91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Sport/Recreation Planning</w:t>
            </w:r>
          </w:p>
        </w:tc>
      </w:tr>
      <w:tr w:rsidR="00E047D0" w:rsidRPr="00597EBF" w14:paraId="4BE810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A17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09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E51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4B265F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CB01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7F8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6DC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F7FA9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183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592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227F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5C112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854E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Field and Game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F20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B82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5F800E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210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D17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C33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DB46C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82B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A0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A26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62C7A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A9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771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69D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E687D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AFD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B78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CB8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2A69A0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0E3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51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163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68213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50C9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Kookaburra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D34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505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E94F3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349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997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E80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17A82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4C0C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Kilsyth Diamonds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1B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6FB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6D8278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EEAE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Kimekai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321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64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E047D0" w:rsidRPr="00597EBF" w14:paraId="2AB5FE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F6F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 River &amp; District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3AA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6E5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48D628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8A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 Valley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BFB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AE0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Playgrounds</w:t>
            </w:r>
          </w:p>
        </w:tc>
      </w:tr>
      <w:tr w:rsidR="00E047D0" w:rsidRPr="00597EBF" w14:paraId="3FB2D7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1A4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Kinglake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F44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4B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Football (Australian); Netball; Tennis</w:t>
            </w:r>
          </w:p>
        </w:tc>
      </w:tr>
      <w:tr w:rsidR="00E047D0" w:rsidRPr="00597EBF" w14:paraId="3CD899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970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Kinglake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11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3A1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472EE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7CCD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 Domain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C1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B3C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9E68B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29B7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 Swim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0BB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7CB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3FD0DD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79F0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35A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101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CF6F0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BE8D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65E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700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34E45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C93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3E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8EA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1A630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D013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66C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CC3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BF5B4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A4B5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E93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A60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D9349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2204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1FB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A62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38BE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31B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Kingsville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3A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F38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1AE63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0B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Kirinari Kayak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B7A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31B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</w:t>
            </w:r>
          </w:p>
        </w:tc>
      </w:tr>
      <w:tr w:rsidR="00E047D0" w:rsidRPr="00597EBF" w14:paraId="261E2B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32E5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Kiwi Hawthorn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476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73C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1C9B1F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75C5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BASKETBALL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2C6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6AA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7D894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219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F5E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1D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B0E88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D73E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19A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406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F0E9D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C24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34A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003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6B5B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1C7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Gardens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F0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C2A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859D1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DF8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033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388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1D66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CEA9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4B0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5E1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9B7CE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FCCE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FD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586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4DB66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F79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CF4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EE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E047D0" w:rsidRPr="00597EBF" w14:paraId="7AB565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F748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FDC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63C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Wheelchair Sports</w:t>
            </w:r>
          </w:p>
        </w:tc>
      </w:tr>
      <w:tr w:rsidR="00E047D0" w:rsidRPr="00597EBF" w14:paraId="2CEDB0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2DB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Knox-Boronia Churches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8F1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CC7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7FA0A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6BE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Koonung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648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946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4A266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7E63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F06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C26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CED24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5058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DB7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452D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D034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315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AC4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59B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65E08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6E2F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Koo-Wee-Rup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1CB3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584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F8FCF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0B0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64A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ECA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3B433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0B47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FC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42B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101F8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34A5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Koowinda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29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87E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97B0B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D37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Kooyong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69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513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25626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7B41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Football-Netball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1A7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D45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34ED0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0AB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ECB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B3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20A0ED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9D9B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9B5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2B9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BADDF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B502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C9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223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87DBE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57E6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0F0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70E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78196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2C2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Volleyball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FD7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874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6974EF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7928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Kotahitanga Netball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9D7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395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08F41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EE1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Blue Light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A5A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375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Fitness/gym facilities; Fitness/physical activity initiatives</w:t>
            </w:r>
          </w:p>
        </w:tc>
      </w:tr>
      <w:tr w:rsidR="00E047D0" w:rsidRPr="00597EBF" w14:paraId="66387D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C63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Blue Light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EC7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E7C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Fitness/gym facilities; Fitness/physical activity initiatives</w:t>
            </w:r>
          </w:p>
        </w:tc>
      </w:tr>
      <w:tr w:rsidR="00E047D0" w:rsidRPr="00597EBF" w14:paraId="77FE65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271A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574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313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2B3DFC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F94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29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EB9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A102A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098E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Fire Brigade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A05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891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538F7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722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54A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84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38F44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83A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7AB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628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BC51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BA2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8E4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243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56B707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984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EDF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5025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FE940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B3C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5EE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8AA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8674E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633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Parkland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9E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246C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Walking</w:t>
            </w:r>
          </w:p>
        </w:tc>
      </w:tr>
      <w:tr w:rsidR="00E047D0" w:rsidRPr="00597EBF" w14:paraId="42B550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2CF6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Parkland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B5D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506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80DFF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80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677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E3D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1BD81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A76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Valley View Golf &amp;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CD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787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E047D0" w:rsidRPr="00597EBF" w14:paraId="710C95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1E6C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Valley View Golf &amp;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122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3CA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E047D0" w:rsidRPr="00597EBF" w14:paraId="499411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C493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Youth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6BF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0C5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Hockey; Intellectual Disability</w:t>
            </w:r>
          </w:p>
        </w:tc>
      </w:tr>
      <w:tr w:rsidR="00E047D0" w:rsidRPr="00597EBF" w14:paraId="3787EE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7EF1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Youth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78D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722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Fitness/physical activity initiatives</w:t>
            </w:r>
          </w:p>
        </w:tc>
      </w:tr>
      <w:tr w:rsidR="00E047D0" w:rsidRPr="00597EBF" w14:paraId="3BDB5C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85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70F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30D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ABDEE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6735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482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E8E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Other Disabled Sports</w:t>
            </w:r>
          </w:p>
        </w:tc>
      </w:tr>
      <w:tr w:rsidR="00E047D0" w:rsidRPr="00597EBF" w14:paraId="142136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7B74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CE3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4DC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6EFA6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680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Little Athletics Centre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917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574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8CDC0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C7EC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Little Athletics Centre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64C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071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79FCD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540B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50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99F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E57F0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ACA0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Kyvalley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16A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7DD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98049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6A4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4B1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E35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462505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657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1D3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3BC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95D7C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4D5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D4E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724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2BC0BE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CED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Mountaineering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91A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D7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Climbing</w:t>
            </w:r>
          </w:p>
        </w:tc>
      </w:tr>
      <w:tr w:rsidR="00E047D0" w:rsidRPr="00597EBF" w14:paraId="26F4CD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C15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377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382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AADB9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6DF4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Taekwondo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415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CDC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E047D0" w:rsidRPr="00597EBF" w14:paraId="5875C7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441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Taekwondo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0AB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9DB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E047D0" w:rsidRPr="00597EBF" w14:paraId="12AE3B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6EDB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Labertouche Badminton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5B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342C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E047D0" w:rsidRPr="00597EBF" w14:paraId="691AC2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61E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507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4F5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A15B4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BF8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Guides (Wednesday Nights)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D31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DF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233F2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C57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Ladybird 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567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239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9DCC0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E862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Ladybird  Brownie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A31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BEB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62639E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CF0F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Sports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176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6C9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3EA46F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BEDE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Sports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82A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82B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0F4F4A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8A8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Riding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6CE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F88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2E9A9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E70D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08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9E6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17519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6E8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553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0435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797E71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4D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Purrumbete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40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91F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532F00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4CE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Wellington Yacht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CB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5C4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2BC97F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2706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Wendouree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63C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B2D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5F6D9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CCB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DBF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598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FB940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8C9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389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C445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5CA006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1E2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9D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F8F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8C298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F71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588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AA5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AD3C7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204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EF9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4D2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F0E26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A423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9B8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552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D864F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503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Lalbert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57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84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Football (Australian); Netball</w:t>
            </w:r>
          </w:p>
        </w:tc>
      </w:tr>
      <w:tr w:rsidR="00E047D0" w:rsidRPr="00597EBF" w14:paraId="026195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A1BD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0D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896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0B8D3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9F8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Lions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B8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3B0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B8AA8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908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E9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AD6F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596A5B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79C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D87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01B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Walking</w:t>
            </w:r>
          </w:p>
        </w:tc>
      </w:tr>
      <w:tr w:rsidR="00E047D0" w:rsidRPr="00597EBF" w14:paraId="11DC53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4BE5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2F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1F4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81538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9ED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United Junior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D71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907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9CE1D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6F5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B80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9B5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42239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D44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8463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B63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19092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17B2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A0C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8F3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07C0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790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Romsey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FF1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0C9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E047D0" w:rsidRPr="00597EBF" w14:paraId="5DC258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674E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Landmark Community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41E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664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55EEBD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BBD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D38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93F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08192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121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D76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0DA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27B6C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A9A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DE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5C6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43792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23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1A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8A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3C1BF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F40C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41E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C5D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23F97E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AEC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CCF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0E6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06111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7ED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023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31D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73808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FA50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D15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02B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31E91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AEA0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61C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D2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607FF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C39B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73B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12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4ABE89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DF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522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BC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A1CAE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CF6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6C8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28F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414CE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540B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5D4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547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5BEC44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22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Wildcats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DF7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9F9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71670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811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855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03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A4105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AC8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AE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6BD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E873B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831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527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C8A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A0F5E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FD2F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EF3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F53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DF57D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B4A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Sporting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C0A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1EFD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77DBE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E354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Sporting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824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0AD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Cricket; Football (Australian); Netball</w:t>
            </w:r>
          </w:p>
        </w:tc>
      </w:tr>
      <w:tr w:rsidR="00E047D0" w:rsidRPr="00597EBF" w14:paraId="1499C3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E7D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FB9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13C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3ABC3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898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D7C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F04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FFEC4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84C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Launching place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27A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1EF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400FC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559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AD7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B44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8F66E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F75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Multicultural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E3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DD0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7E31B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ED4A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6AD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FF1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CCEB8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AB1E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6A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857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EFB0A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85F9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Lauriston Lawn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31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512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ACA04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381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Lautoka Blues Soccer Club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800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205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9C76A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0904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668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159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5DA8E3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4C4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4D0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930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Pool; Swimming</w:t>
            </w:r>
          </w:p>
        </w:tc>
      </w:tr>
      <w:tr w:rsidR="00E047D0" w:rsidRPr="00597EBF" w14:paraId="00B34D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9C6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Magpies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E3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4D9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C9A11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41F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Lazio Marche Social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C81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8EA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</w:t>
            </w:r>
          </w:p>
        </w:tc>
      </w:tr>
      <w:tr w:rsidR="00E047D0" w:rsidRPr="00597EBF" w14:paraId="7B8E32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9BF9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 Page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EF7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1CB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FD38B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F2B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 Page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694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23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00F08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942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Learmonth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7F3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984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0D651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2DD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Leitchville &amp; Gunbower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B5A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82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A8967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08E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Leitchville &amp; Gunbower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795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017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560D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553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Leitchville Gunbower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F22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BD5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A10A2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367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Lemnos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DE7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104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663D9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200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Lemnos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540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DF4B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B9D98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5F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0CC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F0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C2FC2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172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C0C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A731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73E18E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A2C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8E8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139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69E587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AB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703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88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F3C1D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905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76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7E2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5F452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6B3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E58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79B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1A5925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81A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786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373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DCF14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0C3B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6A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5DA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47B40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001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Knights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80C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5CE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40AEB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531C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Knights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1FA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438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8A632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F415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Lizards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1B5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FDA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7C4D3C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E8CC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Lyrebird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163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02B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6097E2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216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Lakers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D9E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481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EE8AF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3A9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Lakers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867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7EE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C4ED7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9781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Lethbridge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539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F9A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204C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C39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Lexton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59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81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0D0C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FF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Lexton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922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CAE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EA787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90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Activities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7A5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53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70E36E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F2F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F26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8FD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291BA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313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A1F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3F6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80C7C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A885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and District Model Flying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078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078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08FC11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0D5F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385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478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4C3E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9C1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Lindenow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650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260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560E4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0F6A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Lismore Derrinallum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F86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FDE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3BE17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2CA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 Association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8D6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579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603947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65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Liz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81FC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816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Water Polo; Water Skiing</w:t>
            </w:r>
          </w:p>
        </w:tc>
      </w:tr>
      <w:tr w:rsidR="00E047D0" w:rsidRPr="00597EBF" w14:paraId="45A060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8434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Lochard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C5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E8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3086C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A96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&amp; District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7F6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BD1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DF5B8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E03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&amp; District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F414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0C1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4770A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B74E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Bamawm United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F9F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3C9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738B3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CBE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Bamawm United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569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CF4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8F09F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BB4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Bamawm United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D70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44D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E6864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7B5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398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10C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64A49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408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97A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D26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0FC99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EC9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Valley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8A75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DB5E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81F1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059D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 Beach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4E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06D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9B4B9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4D4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 Beach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78C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510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8B190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EFD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920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6ED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821F8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155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2B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3C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086A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116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709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FD7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FD49E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10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76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DBD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221E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EBD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C59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296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CC7D7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FFF2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C35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0ED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F0680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7D0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29D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274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A1BC8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7BE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Lonsdale Lodge Girl Guides Campsite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36B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C6A1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6717AB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223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Lorne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61F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468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D1979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D81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Lorne Football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2E3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54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39A41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5724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Lower Plenty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CA0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7A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205C9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27F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Lower Plenty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61E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307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D6064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D8F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Lubeck-Murtoa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D7E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D83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7172C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128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Lucyvale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B1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742E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Bocce; Croquet; Fitness/physical activity initiatives</w:t>
            </w:r>
          </w:p>
        </w:tc>
      </w:tr>
      <w:tr w:rsidR="00E047D0" w:rsidRPr="00597EBF" w14:paraId="0B4B68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03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52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CE0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EEA78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E69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Falcons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917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B93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Netball</w:t>
            </w:r>
          </w:p>
        </w:tc>
      </w:tr>
      <w:tr w:rsidR="00E047D0" w:rsidRPr="00597EBF" w14:paraId="185979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4D5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0C8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6FF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9F5A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8ACD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Greens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0ED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580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7A866B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6F2F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Greens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7C3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5FF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66DF38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26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7F2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1A7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AC906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8240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873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340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50895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13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Lynden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77A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2150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312D68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1C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Lynden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642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FC9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47506B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2117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District Trail Riders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AF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FA6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Other</w:t>
            </w:r>
          </w:p>
        </w:tc>
      </w:tr>
      <w:tr w:rsidR="00E047D0" w:rsidRPr="00597EBF" w14:paraId="6ABBBE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3722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F74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3FE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EBEFB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606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A273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EC1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DD3A9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BB22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449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9EE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EC82F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AED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39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776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8F66D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F20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Sailing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E6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34C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6CF6AA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FD7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Wolves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841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A6D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4D36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FFA4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M.V.P Softball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E90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B6B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1EC365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30FA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Macarthur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4F8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A6A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3282E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24D3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FC Caulfield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1C6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76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1B6F2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9275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FC Caulfield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B64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2F75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18CF5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808C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BCF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776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6787B1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BC63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FF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B597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7BE60D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A1B9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Blues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17D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1D7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21594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4F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Blues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52C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9401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31BA3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FFD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78A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5FD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B6148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874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F8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72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3F26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2DD1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239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AD1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9792B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D28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0D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E3B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D7CAF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7DE3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647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03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8D39A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6B47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Dressage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97F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4FD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0096D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D363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B06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CC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68A0E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C00A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12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C55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0F022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634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72A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7B8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7170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7634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29A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D62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510C0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AC2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FE0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B1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B7E6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AF36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339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ADC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AEFA4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16E8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CC4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37E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79B0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8602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Macorna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FB1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1AF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Football (Australian); Netball; Sport/Recreation Planning; Walking</w:t>
            </w:r>
          </w:p>
        </w:tc>
      </w:tr>
      <w:tr w:rsidR="00E047D0" w:rsidRPr="00597EBF" w14:paraId="5F2BA5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4D6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Macorna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94B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6D6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6C997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DC9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B02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EB7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9B19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D379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7BE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D4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0396C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1FD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CF4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665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85975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BEC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Maidstone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FF5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6D2C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12390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05F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Mailors Flat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DEA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082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39753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75DC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Main Ridge Bowls &amp; Petanque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20C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B4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E09A0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5EBE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DE6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851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708BB8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3A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Mallacoota Pony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200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DF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78719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D97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Mallacoota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3E3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8AD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E047D0" w:rsidRPr="00597EBF" w14:paraId="5CE1DC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D7E6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013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0F0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273F5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674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District Auskick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40A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E8A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A2C5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E98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Harriers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B69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228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7F791C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2D8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795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CB3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390E81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4B14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6B4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7C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779B5C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7904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Tigers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407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59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02577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4B6B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Mambourin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AC2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53A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2272E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5D3F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Mandurang South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321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871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477B6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F2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Cobras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9B9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C76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490F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B07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67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4FF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418C6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BFF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United Blues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8EF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934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814FA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6EF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D3A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F37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83D8D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FD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94D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462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C72F0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3B4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6E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A29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61F26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437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Junior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A09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CD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22165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B9A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789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D0B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C49D5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412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A0F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29D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</w:t>
            </w:r>
          </w:p>
        </w:tc>
      </w:tr>
      <w:tr w:rsidR="00E047D0" w:rsidRPr="00597EBF" w14:paraId="69BC54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B64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A2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440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70BC0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D31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Marcellin Old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35D7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6B7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E5A6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3EF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Mardan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C57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C30D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936C1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302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A18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5E2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239B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BC0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St. Mary's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9E9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7C4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3A9FD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EF8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18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E41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F9BD7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ED7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Marist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9B2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CB5C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5E8B9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56F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Marlo Angling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E2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D10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531C5A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5C5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051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FE9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6651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CA5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936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704D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75B1C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717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9E3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0BC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60CEF4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A7B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Titans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0D7B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74A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781B6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8A19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Titans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3AD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374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335A3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32BA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Alinta Olaves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1C0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B1C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5D9070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5D5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6BA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208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7ADEB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311E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CF1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2D1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65D875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3679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76C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E4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5988F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1A81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Marshall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C09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26A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9CFB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D3B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Marshall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F06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5DB2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5D11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ED2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Martha Cove Yacht Squadron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DC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715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Leisure/Community Centres; Sailing/Yachting</w:t>
            </w:r>
          </w:p>
        </w:tc>
      </w:tr>
      <w:tr w:rsidR="00E047D0" w:rsidRPr="00597EBF" w14:paraId="0F515D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716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and District Horse and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C9E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33F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3E1B3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E8A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94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4F9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713291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AE36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Castlemaine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7D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A06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6C06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02D9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Caterpillar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DB1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429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2AE5EB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435B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Caterpillar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FDF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758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214B40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9842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0A8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48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794D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E918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306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AFE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1F524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DBE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2C3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519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(Australian); Netball</w:t>
            </w:r>
          </w:p>
        </w:tc>
      </w:tr>
      <w:tr w:rsidR="00E047D0" w:rsidRPr="00597EBF" w14:paraId="04C753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8074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50A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1C4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Orienteering; Parks/Reserves; Playgrounds; Rogaining; Swimming; Walking</w:t>
            </w:r>
          </w:p>
        </w:tc>
      </w:tr>
      <w:tr w:rsidR="00E047D0" w:rsidRPr="00597EBF" w14:paraId="290DB5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D922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037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654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31E85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2A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979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472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Other</w:t>
            </w:r>
          </w:p>
        </w:tc>
      </w:tr>
      <w:tr w:rsidR="00E047D0" w:rsidRPr="00597EBF" w14:paraId="0B91A7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3E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219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7B9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C9CC2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D4BC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F1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683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1D334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E411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B7D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EC1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2AEB33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3B8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Marysville Community Golf and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8FA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D2B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668C1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AF2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Marysville Community Golf and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30B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E46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1B468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3D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Marysville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0B4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1B6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Orienteering; Parks/Reserves; Playgrounds</w:t>
            </w:r>
          </w:p>
        </w:tc>
      </w:tr>
      <w:tr w:rsidR="00E047D0" w:rsidRPr="00597EBF" w14:paraId="0235B3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53D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Marysville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2B0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091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Orienteering; Parks/Reserves; Playgrounds</w:t>
            </w:r>
          </w:p>
        </w:tc>
      </w:tr>
      <w:tr w:rsidR="00E047D0" w:rsidRPr="00597EBF" w14:paraId="457D8D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3273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Old Collegians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8B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F81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3CB2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9DE9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C86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8F6C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7827A7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54B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Meadow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606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D2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C14D1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54DE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Dumbalk United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92A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77B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5773E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FCA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All Abilities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F21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386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Disability; Other Disabled Sports</w:t>
            </w:r>
          </w:p>
        </w:tc>
      </w:tr>
      <w:tr w:rsidR="00E047D0" w:rsidRPr="00597EBF" w14:paraId="69F871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9A92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All Abilities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D86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737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Disability; Other Disabled Sports</w:t>
            </w:r>
          </w:p>
        </w:tc>
      </w:tr>
      <w:tr w:rsidR="00E047D0" w:rsidRPr="00597EBF" w14:paraId="3DF774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DED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Argonauts Queer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44B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A3A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Rowing</w:t>
            </w:r>
          </w:p>
        </w:tc>
      </w:tr>
      <w:tr w:rsidR="00E047D0" w:rsidRPr="00597EBF" w14:paraId="27AB82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448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Bowling Club 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72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D01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B2B01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A9A2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Chargers Ice Hockey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D07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5B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205FD0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8CF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Chargers Ice Hockey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E6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DEB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74F763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8AC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E4D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0ED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E7B88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356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A94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25F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3393D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C1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Crickeroos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264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C3F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F71D0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F436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Baseball Section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C00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0ED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Softball</w:t>
            </w:r>
          </w:p>
        </w:tc>
      </w:tr>
      <w:tr w:rsidR="00E047D0" w:rsidRPr="00597EBF" w14:paraId="344C70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5F7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Football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9DC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7C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2F90D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929F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Netball Section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C73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8AE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61D8A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7E6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Real Tennis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85A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4E2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AB10F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6C2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Cricket Club Target Shooting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B9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061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1907FB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C38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Deaf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ADA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A8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5F27A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5440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Deaf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CD0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9BF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96FB0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50D1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Disc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473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46F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E047D0" w:rsidRPr="00597EBF" w14:paraId="701790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F0C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Eagles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D7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0E1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443B7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1484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East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C25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943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3CD7C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AFC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Frontrunners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68C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630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23675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2ED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Frontrunners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25B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06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53BA1E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581B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Giants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E6C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D8F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657215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39F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H2O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A4B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F99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48606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AA3D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Handball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9B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BCC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E047D0" w:rsidRPr="00597EBF" w14:paraId="6E5765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C21E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Hellenic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DF8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8BF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49491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50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Hellenic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F3E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C40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47C4B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BC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High School Old Boys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243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697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CBA23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63A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Ice Wolves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F6F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6A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38D6BB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557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Ice Wolves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06E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9B0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4243F1B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645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Knights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53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79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Football (Soccer)</w:t>
            </w:r>
          </w:p>
        </w:tc>
      </w:tr>
      <w:tr w:rsidR="00E047D0" w:rsidRPr="00597EBF" w14:paraId="500F3D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9CE5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B63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81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178FF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B149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Manticores Quidditch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6979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A40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</w:t>
            </w:r>
          </w:p>
        </w:tc>
      </w:tr>
      <w:tr w:rsidR="00E047D0" w:rsidRPr="00597EBF" w14:paraId="677AB3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BA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Phoenix Touch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EF9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3C5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E047D0" w:rsidRPr="00597EBF" w14:paraId="44198D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9B7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E6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2F8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142855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4FC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821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B4D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7CC0D3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8C3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Sixers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5A1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1B4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311DC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76A3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Sixers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972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A77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26536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494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Smashers Badminton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36C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506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7A2234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E02D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Social Soccer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EA9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539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ACA7F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537A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Social Soccer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BB7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9F6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EFC5B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D0C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Softball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7A1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7E51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21C63A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FB9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Surge Water Polo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31B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CA9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606024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635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Tigers Women's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0A7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041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C44F8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17A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Tigers Women's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A2F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9F4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EAAC4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016D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and Alumni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3C8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EFA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023D84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169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Athletics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5DA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38E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FB01A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050A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Athletics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424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9F3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94895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5DC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Gridiron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B56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1B2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784374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9A63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0BF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E6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AA0E8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CBE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F30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491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2F35B2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0339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Kendo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00C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14F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9AD79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1A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Kendo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37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6D1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4EBF4E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24A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515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396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BF7E3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1BD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D50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362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61163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D06B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E0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09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FDE19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EF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Renegades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3E7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713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6633B0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8AA0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37E0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866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28A16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258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Walking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FD0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3F2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047D0" w:rsidRPr="00597EBF" w14:paraId="0B9FFC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8B2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Waverley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809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16C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3605F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20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Melita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DDE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5CA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E5FA7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2BB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and District Adult Riding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C4A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FA0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EB006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B733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ED5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0CF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C2FB7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928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8E6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BD3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0CA55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98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Broncos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4C4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C5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0652B1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3565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RUNNERS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80D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976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2C241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7A1B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07D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92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D7B5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EB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2BF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B73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D88B4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DCA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Dragons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350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3A8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9B0B4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7229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38E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0D3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B89D6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7F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CE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816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5EBE2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EAE1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Football Club Juniors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05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35D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C67C0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B68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Panthers Superrules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E11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D91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91F24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5581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15C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58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Pistol; Wheelchair Sports</w:t>
            </w:r>
          </w:p>
        </w:tc>
      </w:tr>
      <w:tr w:rsidR="00E047D0" w:rsidRPr="00597EBF" w14:paraId="23542A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6AC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EE4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E87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5E8B06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00CB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D06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D82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57D522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94C7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41B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893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788E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963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BE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C1C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4B7CE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F621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181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D1C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9D290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79BC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5F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D37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46B73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020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05D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C63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76A86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432A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BE22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8E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6A824B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0F3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Wildflower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AFD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C82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Orienteering; Parks/Reserves; Playgrounds</w:t>
            </w:r>
          </w:p>
        </w:tc>
      </w:tr>
      <w:tr w:rsidR="00E047D0" w:rsidRPr="00597EBF" w14:paraId="09B71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9C46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A06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560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438AF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3F9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CB7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0FC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7CC0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BBAE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8C6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EB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Orienteering; Parks/Reserves; Playgrounds</w:t>
            </w:r>
          </w:p>
        </w:tc>
      </w:tr>
      <w:tr w:rsidR="00E047D0" w:rsidRPr="00597EBF" w14:paraId="079B0B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15B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C1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55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Orienteering; Parks/Reserves; Playgrounds</w:t>
            </w:r>
          </w:p>
        </w:tc>
      </w:tr>
      <w:tr w:rsidR="00E047D0" w:rsidRPr="00597EBF" w14:paraId="351A86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BF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Mustangs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EBD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9ED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A48DE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A79B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Mercantile Kayak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B8E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A9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9FF67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64D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Mercantile Kayak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516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B5E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7576DB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2EC9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Meredith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4D4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059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3EE8ED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D4E7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Merinda Callisthenic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3A9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D8F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77A642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ECD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Meringur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2D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A1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77820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4DD7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Merricks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047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2A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10C94A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644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Merricks Yacht Club - Merricks Beach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023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19D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Sailing/Yachting</w:t>
            </w:r>
          </w:p>
        </w:tc>
      </w:tr>
      <w:tr w:rsidR="00E047D0" w:rsidRPr="00597EBF" w14:paraId="69EB17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D83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Merrigum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C9D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B6E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665C2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DF94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Merrigum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A2F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E21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Tennis</w:t>
            </w:r>
          </w:p>
        </w:tc>
      </w:tr>
      <w:tr w:rsidR="00E047D0" w:rsidRPr="00597EBF" w14:paraId="1A3DA4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3B4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Merrivale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180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21D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FFB81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E048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&amp; Southern Districts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310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B96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63D12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90D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&amp; Southern Districts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222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AB8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80F12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EE3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Metung Swan Reach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317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BB5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A8C78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FD2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Mickleham Darts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CB8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E3C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E047D0" w:rsidRPr="00597EBF" w14:paraId="47D108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735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Gippsland Badminton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C10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784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E047D0" w:rsidRPr="00597EBF" w14:paraId="73F428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50E5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Gippsland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706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109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A7997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C069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Gippsland Junior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F01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2B5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E047D0" w:rsidRPr="00597EBF" w14:paraId="7706A2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BAF3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Gippsland Junior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5D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FDF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1A966C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9324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 Murray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417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EDE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</w:t>
            </w:r>
          </w:p>
        </w:tc>
      </w:tr>
      <w:tr w:rsidR="00E047D0" w:rsidRPr="00597EBF" w14:paraId="5524F4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A8D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Indigo Primary School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33C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B01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Playgrounds; Rogaining; Swimming; Walking</w:t>
            </w:r>
          </w:p>
        </w:tc>
      </w:tr>
      <w:tr w:rsidR="00E047D0" w:rsidRPr="00597EBF" w14:paraId="617CBD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EEC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Park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A46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C31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80CD3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90F9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3BA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CAED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6DCF6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2249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62EF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2B9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3C5C1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DB25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Milawa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542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B92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62565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AB32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and District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5A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625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BF9E9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CBC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E1F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CFF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2A326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8D77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D6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B6A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047D0" w:rsidRPr="00597EBF" w14:paraId="06EFCC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E16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D27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411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65D8B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7594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54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97D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803A0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C92A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FD0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90F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7D442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2007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CB4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A07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51B2E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FC3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Golf Resort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1FB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78C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ED66F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D18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Lawn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548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179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448CB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756A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FCC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35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549D7E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752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Murray River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EE8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559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Playgrounds; Rogaining; Swimming; Walking</w:t>
            </w:r>
          </w:p>
        </w:tc>
      </w:tr>
      <w:tr w:rsidR="00E047D0" w:rsidRPr="00597EBF" w14:paraId="68EB12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5CF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Murray River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313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D3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Playgrounds; Rogaining; Swimming; Walking</w:t>
            </w:r>
          </w:p>
        </w:tc>
      </w:tr>
      <w:tr w:rsidR="00E047D0" w:rsidRPr="00597EBF" w14:paraId="352701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3990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6F9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B4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E047D0" w:rsidRPr="00597EBF" w14:paraId="091A70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FCE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Roller derby Leauge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2AB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D3D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Inline/Roller Sports</w:t>
            </w:r>
          </w:p>
        </w:tc>
      </w:tr>
      <w:tr w:rsidR="00E047D0" w:rsidRPr="00597EBF" w14:paraId="2A3719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51A9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Rosella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636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41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Playgrounds; Rogaining; Swimming; Walking</w:t>
            </w:r>
          </w:p>
        </w:tc>
      </w:tr>
      <w:tr w:rsidR="00E047D0" w:rsidRPr="00597EBF" w14:paraId="749056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930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Settlers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75C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CCC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324A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602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C70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D6E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5312A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538B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WANDERERS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E50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8FA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92C57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28AD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Warriors Rugby League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84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46C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555A20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70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Warriors Rugby League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FD3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7CB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00972E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D1F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0CD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646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DF4EE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71E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6A5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189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4F272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CBE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Mildura-Coomealla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824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D3B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2D302E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16C8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Mill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958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1D7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40E6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8182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Mininera and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679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647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2809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9FD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Minties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21F0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DDE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258D2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E32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Minyip Murtoa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A6E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35A0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505AE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44B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867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7DA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21C0D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F3D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D4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AD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21D77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09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Junior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B49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34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7649C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823F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United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EF2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7A5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368C7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26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MIS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9C8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699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002B99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628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Angling Club &amp; Fish Protection Society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E15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AAA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Fitness/physical activity initiatives</w:t>
            </w:r>
          </w:p>
        </w:tc>
      </w:tr>
      <w:tr w:rsidR="00E047D0" w:rsidRPr="00597EBF" w14:paraId="280642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B8B3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Baptist Church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847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B08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40142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515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Baptist Church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665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156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D512EB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3F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Basketball  Club Incorporation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730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3F0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D5E24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7A00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CE0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C89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F1DA7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9DB9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4E1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9D4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D1E8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C21D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25A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264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98A6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AF9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89C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490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31119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64B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Baseball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4A1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841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DEF77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987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FFA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E2C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9EE8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F31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Mitiamo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679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181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71E1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54B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Mitiamo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71C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AD9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1EC4CF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B851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Mitta United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0F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D3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F89E9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9B5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Moama Echuca Border Raiders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435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2BC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DA4F9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590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Modewarre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DA8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B9A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482BB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F61B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016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8CD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E6998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620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2E71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7A0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EFCB3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FDA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AC0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40E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83E0C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745C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Moe/Newborough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FC5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49F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47B765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7D2E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Benalla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21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C09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786A5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ABC8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Benalla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347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5247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5C69A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7987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Monarch Calisthenics College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DFF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155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A8181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4B8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- GLEN WAVERLEY JUNIOR CRICKETERS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3CE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6A9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65BA8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6133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Villarreal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2C2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19A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8FBF7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13C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82DB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7C1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8AE46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C77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BF2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0F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2C8157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D012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912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5CC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5ABE7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68B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demons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EF9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D49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</w:t>
            </w:r>
          </w:p>
        </w:tc>
      </w:tr>
      <w:tr w:rsidR="00E047D0" w:rsidRPr="00597EBF" w14:paraId="2CED5E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CC03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Magic Masters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AAD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79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504342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37C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Magic Masters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322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491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6899AE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5738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B3F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C1B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DCB68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7C9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9DA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F4A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3C63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8229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Blues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E62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322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D820B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C000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Cheerleading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06F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E893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Dancesport; Other</w:t>
            </w:r>
          </w:p>
        </w:tc>
      </w:tr>
      <w:tr w:rsidR="00E047D0" w:rsidRPr="00597EBF" w14:paraId="5B0898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EF0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EE5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58B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C3FB2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C9FB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Dodgeball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BB3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834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Other indoor sports</w:t>
            </w:r>
          </w:p>
        </w:tc>
      </w:tr>
      <w:tr w:rsidR="00E047D0" w:rsidRPr="00597EBF" w14:paraId="0FAA77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D2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BA2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1D2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9F5D9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2E3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86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96C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0474C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073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Jiu-Jitsu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B9E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EC2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Judo; Other</w:t>
            </w:r>
          </w:p>
        </w:tc>
      </w:tr>
      <w:tr w:rsidR="00E047D0" w:rsidRPr="00597EBF" w14:paraId="491F53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494C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0E8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4A8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343833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C74B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1F3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71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3B229F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2CF5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Waterpolo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48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2D5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4D4B72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A52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D3B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C33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530EF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CA4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C7E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9E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65DF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475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BD2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35B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47E6D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81E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D61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40D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Playgrounds; Rogaining; Swimming; Walking</w:t>
            </w:r>
          </w:p>
        </w:tc>
      </w:tr>
      <w:tr w:rsidR="00E047D0" w:rsidRPr="00597EBF" w14:paraId="017514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35A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461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7AD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7F0E8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A20B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21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A45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5260B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1735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04B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AF4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CE0D3B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626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029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707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A616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2708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046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08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B49C5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C53A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B7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18C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06B7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2E90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Montrose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ED7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0CF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546E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C139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Montrose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6DC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C50B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FB1AC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3141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Moodemere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7D6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362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Fitness/physical activity initiatives; Orienteering</w:t>
            </w:r>
          </w:p>
        </w:tc>
      </w:tr>
      <w:tr w:rsidR="00E047D0" w:rsidRPr="00597EBF" w14:paraId="70AEF0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2C05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Moolap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61F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112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1F4E7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E9D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Moomba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42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4A8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599FC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B47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Ponds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6D3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0DA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Wheelchair Sports</w:t>
            </w:r>
          </w:p>
        </w:tc>
      </w:tr>
      <w:tr w:rsidR="00E047D0" w:rsidRPr="00597EBF" w14:paraId="0B165E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7572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388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90A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A11DC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6CF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F05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A0F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12418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3920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BA8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846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5796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C5D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3FCF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7B3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576DF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A7C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6B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FB9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59175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747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285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AE0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BC8BE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5CDF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7F5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E47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EB1A9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3303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90E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692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8157D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D0C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BAB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896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6537A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7FCA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4A0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56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CCAE3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236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4BE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FB0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21DB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EE5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Magic Basketball Cub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F1E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BA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05F68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EE50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730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722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7910B0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47B1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Basketball Club (Flashes)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D3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4FC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42B74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4864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108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B23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0AFC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B73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797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49B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587FC3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5E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Heights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E7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1E9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DC05D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77C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A12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35C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81913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D628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596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3F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7EBF2A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0B80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921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6BC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EA11F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CE43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F88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373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01DC8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BF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708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FB0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Canoe/Kayak; Fitness/physical activity initiatives; Life Saving</w:t>
            </w:r>
          </w:p>
        </w:tc>
      </w:tr>
      <w:tr w:rsidR="00E047D0" w:rsidRPr="00597EBF" w14:paraId="11F9F2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9A67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F7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A03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0B44F2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628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0F5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5B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61AE74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269E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E12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70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C3F72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A709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2D6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CB9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BDC35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024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89B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03C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4A052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A0D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ARCHERS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E94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AC2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1162E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331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Flames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21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183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42E2C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0867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87B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959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2B100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7C6A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Youth Boxing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EF4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865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4B3616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70B7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Youth Boxing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966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F9D3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0DCAE3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0168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Eagles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227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FD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DE770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61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Eagles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50B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214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6014E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3CC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Morewell East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5F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1AE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90FF5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AEA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31E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6DC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DD71F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41A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Civic Bowls and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0C0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5DC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79257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D6A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Civic Bowls and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10F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14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4EBD2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503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415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C4C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49E9B8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3A9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AD6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9BF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098C3D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8F2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F60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EF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5A79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32AA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2A5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499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E5A19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55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E6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85F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Sport/Recreation Planning</w:t>
            </w:r>
          </w:p>
        </w:tc>
      </w:tr>
      <w:tr w:rsidR="00E047D0" w:rsidRPr="00597EBF" w14:paraId="545755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9AA0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AD8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209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6C0F0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6D3C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74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AF2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E5267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C4AA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Badminton Inc.*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019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A41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6BE63D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626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Badminton Inc.*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B8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7B9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5FED3D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C2D0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Bowls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812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72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F76F2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6A17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Bowmen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1A4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F6E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E047D0" w:rsidRPr="00597EBF" w14:paraId="6017ED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707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Cricket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25D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880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59FDE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2DA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B0A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CA4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D43BA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183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Nepean Football League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AE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6A6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82351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88A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Nepean Football League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F3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29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0D36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D39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Nepean Football League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E98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F25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B1B1B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71A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F24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B1C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1F49B6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3A8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Veterans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0DC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9EF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355FC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63F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381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1F0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77D67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925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ED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257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CBE59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FFF6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70A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EF2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F2F67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D6C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74D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73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5AF917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AF2E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1C9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269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52F4D7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C2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B10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3E3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Judo; Wrestling</w:t>
            </w:r>
          </w:p>
        </w:tc>
      </w:tr>
      <w:tr w:rsidR="00E047D0" w:rsidRPr="00597EBF" w14:paraId="555AC6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F09D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7D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099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Gymnastics; Intellectual Disability; Other Disabled Sports</w:t>
            </w:r>
          </w:p>
        </w:tc>
      </w:tr>
      <w:tr w:rsidR="00E047D0" w:rsidRPr="00597EBF" w14:paraId="05BCF8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89A7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CEA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62B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Judo; Wrestling</w:t>
            </w:r>
          </w:p>
        </w:tc>
      </w:tr>
      <w:tr w:rsidR="00E047D0" w:rsidRPr="00597EBF" w14:paraId="3534B8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34A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2C0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2A1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B5497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8ED1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Field and Game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303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FC7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4CD76F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428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423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731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FA13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D52B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Gemstone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E50C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15A2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70A112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8EA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875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D3D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D86BC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E75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B53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02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204D0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11C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Tigers Yinnar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B48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D0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7849F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CD5D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Tigers Yinnar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72F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C36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FF14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E7FD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683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491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98390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B4F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Dragon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C33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15B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Other</w:t>
            </w:r>
          </w:p>
        </w:tc>
      </w:tr>
      <w:tr w:rsidR="00E047D0" w:rsidRPr="00597EBF" w14:paraId="13D968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5914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Dragon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9FE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7A3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Other</w:t>
            </w:r>
          </w:p>
        </w:tc>
      </w:tr>
      <w:tr w:rsidR="00E047D0" w:rsidRPr="00597EBF" w14:paraId="0273E9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9B1A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DAD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56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E541F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F71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Clear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FD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C7B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EB45F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1F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Eliza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5B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40C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1E42E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B2B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Evelyn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6C3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7FE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6C94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EA5C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Evelyn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88F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53D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D5EE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F8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Martha Cricket and Sport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69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BC4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427D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F4E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Martha Golf Club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F0B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879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A9A18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E1F5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Martha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E2E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8E3B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Dinghy; Sailing/Yachting</w:t>
            </w:r>
          </w:p>
        </w:tc>
      </w:tr>
      <w:tr w:rsidR="00E047D0" w:rsidRPr="00597EBF" w14:paraId="6C478F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B60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Prospect District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180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956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FBC51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53C5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Prospect District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CE9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A84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3EB4F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A7D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Prospect District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788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93D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9EF59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6042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View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E9E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A82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3B5D6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599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8A3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1B7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BE2EF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16A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4E2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6A2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527C2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FCF0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City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60F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10C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C7A93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F1D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5D2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DB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C8491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8DD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North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A2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7FD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22BF5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C08E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Biking East Gippsland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129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A65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0DC2BF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7E53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632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F07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5EA5C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4905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Gate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94C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C22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754A3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E6A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Tigers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F6D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98B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0EEFC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15B9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Moyston Willaura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9A4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269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F40D3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651D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Beauty Gliding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7D7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321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Leisure/Community Centres; Other; Sport/Recreation Planning</w:t>
            </w:r>
          </w:p>
        </w:tc>
      </w:tr>
      <w:tr w:rsidR="00E047D0" w:rsidRPr="00597EBF" w14:paraId="3FB55E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E91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Beauty Gliding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302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FC1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Leisure/Community Centres; Parks/Reserves</w:t>
            </w:r>
          </w:p>
        </w:tc>
      </w:tr>
      <w:tr w:rsidR="00E047D0" w:rsidRPr="00597EBF" w14:paraId="3BC330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A6C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Beauty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ED9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159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B56BD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9B1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Beauty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296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216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38F7C1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A7CF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Beauty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E3C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B7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2BF21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D8D1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Buller Race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00B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F3B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047D0" w:rsidRPr="00597EBF" w14:paraId="0A41D0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8126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Clear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6DD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E9C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96407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F1AF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Duneed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AE2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CE8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656DB4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75F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Eliza Koala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083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55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518F75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C0B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Eliza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E9D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8FD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D574C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BF0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Evelyn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874C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154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5A4336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0DFC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Evelyn Caterpillar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B6E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27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681ABF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982E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Evelyn Netball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0B5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BA9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95092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0F6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Martha Bowls, Petanque &amp;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C0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4ED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178BD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12A3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Martha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010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506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28EB57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676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Waverley Chocolate Frogs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635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155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1F815A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93F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Waverley Kanyaka-Yakkana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CE5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FCD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4AC669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7060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Waverley Kiama Olave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9D0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917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036506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D2BE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Waverley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3EA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69F8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5A71F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6CA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Mt. Eliza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133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1CF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C5634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939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Mt. Eliza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AC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B0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7DA0A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C0C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Mt. Eliza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72F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6C3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C4D08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C6A6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Country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67F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702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DF7FA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EFA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B8F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466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4D53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47F6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8DF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778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F7D6F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958A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9DA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027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29A8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39F8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Wheelers Hill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F71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04F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8347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2F3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Wheelers Hill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AC7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643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CA797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4B2B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Multiclass Sports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947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9503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047D0" w:rsidRPr="00597EBF" w14:paraId="431DE0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5DDF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Murchison-Toolamba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8CE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862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EE04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26E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Murchison-Toolamba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5E9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784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F8327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1CBD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Murgheboluc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3C1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F8A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F6A24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888E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Darling Golf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9D9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B18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F6425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BBB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Cycle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98B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34D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6398EE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B8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A449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C6B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63B13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030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498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DF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D1C27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7A7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871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7EB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CE4C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571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240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11C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F43C9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5FCF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AEA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986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5BB90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132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7F7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1BB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Deaf Sports; Indoor Bowls; Intellectual Disability; Lawn Bowls</w:t>
            </w:r>
          </w:p>
        </w:tc>
      </w:tr>
      <w:tr w:rsidR="00E047D0" w:rsidRPr="00597EBF" w14:paraId="29C675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9D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750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693F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A996B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86AE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E9D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20D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A84DE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C3A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Swimming Pool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CCB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BB3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E047D0" w:rsidRPr="00597EBF" w14:paraId="29E77C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E74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499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E84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BBFEA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7E1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C45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0A6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</w:t>
            </w:r>
          </w:p>
        </w:tc>
      </w:tr>
      <w:tr w:rsidR="00E047D0" w:rsidRPr="00597EBF" w14:paraId="2CDF93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933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8B1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FCE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542B0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1779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6A8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212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F8628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11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3EF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80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98CC2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BBC7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INDOOR SPORTS COMPLEX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BA3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CD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Basketball; Fitness/physical activity initiatives; Football (Soccer)</w:t>
            </w:r>
          </w:p>
        </w:tc>
      </w:tr>
      <w:tr w:rsidR="00E047D0" w:rsidRPr="00597EBF" w14:paraId="654A23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F71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C3A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779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5D0B7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4352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Squash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4AD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21B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3777E8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17B1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Squash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FE4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41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6EA09A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110C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102A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4DB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3D2D4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4AD2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A9A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428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5558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913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0E5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110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CC8337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7A5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5E1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65D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525F4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B3A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Nambrok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E7B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F37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EE86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F07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Nambrok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6E9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858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B1EFE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778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Nangiloc and District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F91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12C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B5FE6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1057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Napoleons/Sebastopol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95D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E28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B9CAE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91A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00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372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C7E7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09F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B7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26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(Australian); Netball; Playgrounds</w:t>
            </w:r>
          </w:p>
        </w:tc>
      </w:tr>
      <w:tr w:rsidR="00E047D0" w:rsidRPr="00597EBF" w14:paraId="52091E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0AB4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B1A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087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F2E9B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EFF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C2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CD5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31AB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9F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Pony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D5E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6CC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1D8AE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EC9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North Foxes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297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210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3CB38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C72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F30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5E8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57880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B37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C6D0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84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F8F45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D9EF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Saints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78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24E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68955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D2B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Saints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901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CBF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B640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CF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Saints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ECB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85A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B6E3A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EAD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CEB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48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B4C3C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CF25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4EA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3D1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2CF1A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BB2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044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3DF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D6BD2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9B0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B33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D52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324D0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8019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27E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D2F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1EA53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C2F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43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589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93595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1B5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Northern Lights Rangers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D1D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4F1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40988A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ACB2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Northern Lights Rangers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DFB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924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6FB2D9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159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Nth Opal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07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6F9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2E5A4D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9B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Nth Opal Butterfly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27F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995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1DC466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53EA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Nth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F8E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F04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603E38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A7D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Nth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E97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5ED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543B27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0D85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Poppy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9AE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C47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74FBD3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1F4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Poppy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B0F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8AFC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Orienteering; Parks/Reserves; Playgrounds; Rogaining</w:t>
            </w:r>
          </w:p>
        </w:tc>
      </w:tr>
      <w:tr w:rsidR="00E047D0" w:rsidRPr="00597EBF" w14:paraId="505531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255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006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7E3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7B4EF2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AC8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South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7C0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F5F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7C0A4F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ADE2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South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BB6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14D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Canoe/Kayak; Orienteering</w:t>
            </w:r>
          </w:p>
        </w:tc>
      </w:tr>
      <w:tr w:rsidR="00E047D0" w:rsidRPr="00597EBF" w14:paraId="74E33D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044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South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7A6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395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B72B6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5EB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Association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543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E13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3A753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CF86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E1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66D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069B7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59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A19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A3F7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4309E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BC3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A5F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8A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C84B3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347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A36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CF3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E0D13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977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and District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387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252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Gymnastics</w:t>
            </w:r>
          </w:p>
        </w:tc>
      </w:tr>
      <w:tr w:rsidR="00E047D0" w:rsidRPr="00597EBF" w14:paraId="35C618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DC9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A7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48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E047D0" w:rsidRPr="00597EBF" w14:paraId="7F8978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7E7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85A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0CB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E4190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EB83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United Football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FD0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FE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9EDE4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537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Natte-Bealiba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A54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386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44D65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55D8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Natte-Bealiba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6CD7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B55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AE1C0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2A4E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58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F19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2C763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9A44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214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BA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88CBF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E68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555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D7C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01991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9149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51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0C11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5D2752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EC45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Neerim-Neerim South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FCA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0E8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F511B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8A5A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Neerim-Neerim South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BCF6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2D8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25DF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E81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Nepalese Association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B6D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B7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</w:t>
            </w:r>
          </w:p>
        </w:tc>
      </w:tr>
      <w:tr w:rsidR="00E047D0" w:rsidRPr="00597EBF" w14:paraId="476F8F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072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Nepean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4FD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E70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0EEEE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D100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Nerrena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1F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9B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2BB72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3D4B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Nesian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8C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EB3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9435B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2A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Nesian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36F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6B6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74709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0A5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Nestles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92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381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34DFD8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9EF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 Wodonga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9D8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7C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C8A2D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1A8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Bulldogs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9F9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29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F7265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4A9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Yallourn United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351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88E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B4128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F74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Yallourn United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57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612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25658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9C1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Newbridge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FBA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25D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6F6B2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C89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Newbridge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B47F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B40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7DDBF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FC9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1BC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AA0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4AF0B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B44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B9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09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8200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9F6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NewHope Services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907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24D5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FF2E5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C77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Newlands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1F5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BA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8A736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6C93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Newlands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C3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E59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5A742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F207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5B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356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DC197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D7C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Calisthenics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D17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935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6B7A1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E8FA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Calisthenics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15C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E595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AAAFE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73F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Digman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30B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D0D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938A4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AC5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859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0E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5D1C3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1BF7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0CD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7D2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0E04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3598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0F5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53B3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2B8EB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056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Islamic Society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2B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04A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D6646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3CE9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Islamic Society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3F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305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07CB5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A6AB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Ladies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27E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288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239E62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4BB7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Power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45E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0A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CC10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3665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&amp; Chilwell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023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7D4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1C064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299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&amp; District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34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8A5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6F923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DAAD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&amp; District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C0F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977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Hockey; Netball</w:t>
            </w:r>
          </w:p>
        </w:tc>
      </w:tr>
      <w:tr w:rsidR="00E047D0" w:rsidRPr="00597EBF" w14:paraId="44E403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C5C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&amp; District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904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62C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5A73B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5E2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DFE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BD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11436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A0DE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15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157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A8D9D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DE1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A0F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FC4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97FBA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E6A0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Nichols Point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A55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060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6FF79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2282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Nichols Point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D16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5E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06C3B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7E3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Nichols Point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685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55F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FC1E5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2FD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Niddrie Community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F10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302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54BCD6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7B0F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Emus Orienteering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DE3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76F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Orienteering</w:t>
            </w:r>
          </w:p>
        </w:tc>
      </w:tr>
      <w:tr w:rsidR="00E047D0" w:rsidRPr="00597EBF" w14:paraId="30AC4B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78D2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Nite Owls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116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F50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3F8B1B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D0A5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Nite Owls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ACD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C60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19A42B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9B53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Lowana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53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C3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EDB18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1BE8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Lowana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458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ACC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165B0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A7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FBF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9F9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D4176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629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FB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DE0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A0A48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6193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75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887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Tennis</w:t>
            </w:r>
          </w:p>
        </w:tc>
      </w:tr>
      <w:tr w:rsidR="00E047D0" w:rsidRPr="00597EBF" w14:paraId="0778E6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D11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Noradjuha Quantong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806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F1F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7EB7C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BAD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Noradjuha Quantong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C3A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5C1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37D2C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0FE7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Norlane West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D94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CD3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00D248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624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583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699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BA1FC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61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C34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841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31A7D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70CC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Balwyn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4A0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04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363A4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5912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A54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6A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823EE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A083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Football/Netball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5F4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1C3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86876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7F9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Football/Netball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8F0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12C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638F0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8A3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Football/Netball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C43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26B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33B51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CB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Carlton Railway Station Neighbourhood House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5FFE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51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E047D0" w:rsidRPr="00597EBF" w14:paraId="63EB87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D62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Coburg Rebels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F80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D2E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E9A3C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B896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Dandenong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074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5EF9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9ECA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0CCC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 Blaze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DB9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E89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421A7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C3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 Roller Derby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4AD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9D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Inline/Roller Sports; Other</w:t>
            </w:r>
          </w:p>
        </w:tc>
      </w:tr>
      <w:tr w:rsidR="00E047D0" w:rsidRPr="00597EBF" w14:paraId="058F17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260F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 Windsport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FC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425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0B7CD0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81D9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Eastern Car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A6E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E19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519D42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597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Eastern Knights RLFC VIC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E87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F20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5ECE3B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084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Eltham Wanderers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A39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C78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60902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0F1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Footscray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B75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D8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91F96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B29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Footscray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657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2EB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D3E5B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84B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7B0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35A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53600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3FB2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Warriors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60C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90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03DF5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C5A1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Melbourne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F66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8B2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3DE7E3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0B2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Melbourne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79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2F4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48E312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1FA4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Melbourne Willow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63F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8C9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902B9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273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Melbourne Willow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6D0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CB0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C3A41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8EC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CD1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C554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FFAA6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E8C8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EE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E08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CAB7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333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Ringwood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C1D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67B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4BA57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E72C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Shore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DBD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72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D05A3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BCA1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Shore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897B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CAA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463DB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7DF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4A0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DCE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FC523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99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EEB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1C0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C50FF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E670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FCF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2C0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CB7BA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74A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95E8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F637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78C19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6DB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Wolves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88A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ABB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024DDB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ED1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Western Titans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45F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08B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F0FC2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FA0B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CE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00F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625BD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38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1D9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C61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06E3A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E77C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81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B63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88275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44F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E7E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7D6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DD438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D7DA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911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544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4079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EFD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72E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8AA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3F5B5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79A0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Water Polo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75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78A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0DF1DE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3F76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Bobcats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0C8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679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8B2A7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903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60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EBF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18B04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DBD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A19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6E1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7A4331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3043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841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A4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305638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4F8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Softball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BC1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EF4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2FAE3C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0A1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Softball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4FE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D54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19A456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5038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Falcons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49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1DB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5074F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3C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1DA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16B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C07EB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838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697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A57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14A73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7DD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Gateway Bowls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DF6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763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0EE34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4FEC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Panther's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82A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466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31416D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BED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Pride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2F5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DE5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F935B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A40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Rebels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396F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850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89CD5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2C24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Rivers Equestrian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46B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4B0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DF5E6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C1A6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Saints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3F4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B0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AD64F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A69F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Saints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E3E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15C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45971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F3E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Socials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951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84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0431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042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VRI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438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798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69F21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6E0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Northvale Softball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66C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56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67291E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D489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Norwood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842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FD2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6E0D8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42F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Norwood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143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592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96915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D081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Notting Hill Brandon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C03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480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4CAE6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5AB5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Notting Hill Brandon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729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DB6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FDA7B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AA1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109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A1E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3E838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15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F02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8F3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747C7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C058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AFE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501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E047D0" w:rsidRPr="00597EBF" w14:paraId="3448A9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125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56A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054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AA589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AE70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A23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BBB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F5C47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D18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E689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2E96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578FF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E3F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8DB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EA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B9931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22A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A11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75B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83339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DA9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1D0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BE8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88642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1FF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City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CD38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156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07D88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3F1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City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A20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58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2D5FB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7CF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City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8B2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8EB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C77B4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2E8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D3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360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AFDCC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4753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669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198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29841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8D45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Kangas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B1F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4C9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A4523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02D7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200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B44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4EFE1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761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DD31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4E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3A512C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9C67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Nyah West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238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330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C9235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346A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Nyah West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53B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C5F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36A531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118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Two Bays/ Swan Hill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12F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FC2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0A4EF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802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West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58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E1C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4B115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93A0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Nyora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7AB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385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12CD5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83AD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Nyora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25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616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DFF59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15C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0E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4CDE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0D145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D7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B61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B30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89DD3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B4E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Coptic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03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0DC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Other</w:t>
            </w:r>
          </w:p>
        </w:tc>
      </w:tr>
      <w:tr w:rsidR="00E047D0" w:rsidRPr="00597EBF" w14:paraId="440156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F5C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District Senior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BCE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BDD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17DE55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56D8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7AF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DEE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7341A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8D86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DEF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AD94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60F720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E20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Youth Club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1C4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9B5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ACC23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A958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Youth Club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E7F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9F4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B4B19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6B6C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Oasis Otters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3B70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732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Swimming</w:t>
            </w:r>
          </w:p>
        </w:tc>
      </w:tr>
      <w:tr w:rsidR="00E047D0" w:rsidRPr="00597EBF" w14:paraId="7250B5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D3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/ Barwon Heads Little Athletics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F24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631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E047D0" w:rsidRPr="00597EBF" w14:paraId="1CBBD4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1F6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Calisthenics College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7A1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C4D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082E6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1E9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7A8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09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DCCDA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E00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4AC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D19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6DE380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EBF3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60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57D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7BB176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FF7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MIND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B5F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D5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3CBB0A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1EB0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Racing Club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DD8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21B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09B094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97C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Officer City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AA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8BA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79EC8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B4C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Officer Kangaroos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0DE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CE2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8A80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8ECC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Ohvale Australia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59D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A68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</w:t>
            </w:r>
          </w:p>
        </w:tc>
      </w:tr>
      <w:tr w:rsidR="00E047D0" w:rsidRPr="00597EBF" w14:paraId="0296C3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FC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Calypso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730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A8B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F2DA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D9F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CAMBERWELL GRAMMARIANS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07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13C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58739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BF9A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4A5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11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1F724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205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A50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7E4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9323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CF1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29C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98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B429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BFBB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5A0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EFA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075CE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9A4E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Collegians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1F1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F9B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49292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B77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Geelong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9B9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F8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6CA0E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36D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Geelong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EB7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E9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DA9B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A813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Ivanhoe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7E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D6A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A28B3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71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Ivanhoe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A85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E64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3A3C3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A53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Ivanhoe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F12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A6D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FB77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9E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Ivanhoe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793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994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29E75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73F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Melburnians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929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EFD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FB154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155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Melburnians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A0C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822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14589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D70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Paradians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502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666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21E40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B43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PENINSULA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45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C55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A9ED5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9886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Scotch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AF9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C70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106ED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7E1B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Students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1F6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AC0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7978E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F7C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Xaverians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3EB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B8E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Intellectual Disability; Tracks/Trails</w:t>
            </w:r>
          </w:p>
        </w:tc>
      </w:tr>
      <w:tr w:rsidR="00E047D0" w:rsidRPr="00597EBF" w14:paraId="08E8BF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6A0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Oldina Ski Club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EED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C11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Cycling; Snow Sports</w:t>
            </w:r>
          </w:p>
        </w:tc>
      </w:tr>
      <w:tr w:rsidR="00E047D0" w:rsidRPr="00597EBF" w14:paraId="317165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60D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379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685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4C78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C78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9CB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A5D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7648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0E3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Ferny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89C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72F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BB80B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B5FF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Omega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970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C4B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B7644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8E7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Omega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B7E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A51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D068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114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One Melbourne Sports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43B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5A2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65D9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533E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8DD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33C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95F9A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445F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1554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597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C9F32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C520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62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AD8A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CFAAE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4F9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CB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F15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6E1DA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1765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Otway Districts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0EC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C27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8D6F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F2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Otway Districts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6E8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9F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21687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00C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Otway Districts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864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B87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AAC9B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6AA0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Our Lady of Mt Carmel Tennis Club (Sunbury)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8D7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6B3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B250E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5BF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Our Lady of Mt Carmel Tennis Club (Sunbury)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2F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7D0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548B7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B23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Our Ladys Ringwood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8C5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F07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3AAD3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C2DA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Ouyen United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631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262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0EAA8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6F25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Overport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CB4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61B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662AF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F03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Padraig Pearse Gaelic Athletic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B23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F15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0128C8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A53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2A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111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29B9B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AEF9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282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51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2F2E3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96B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810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57C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FF2C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01E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F84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A3F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CAFE4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13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8E3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EA6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D697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ED8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Huskies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637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963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6B38D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C9C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Lions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C1E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1BF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64363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49A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Lions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CD8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6FA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F0B71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3C72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Moonbeam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ACE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85D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26EAE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0924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Moonbeam Gumnut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DA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74D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64547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CA2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8A7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6DD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FDD0F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E5C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Rainbow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1D1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BCB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6131B5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D75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Rainbow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FB2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D8F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67CF3A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0A2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EF0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B41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152E5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F4D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EA7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6DEE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A88B3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36A6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FF4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DD1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B9077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4B4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397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8E5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E82A8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41CD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Upper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82A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F23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E6111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3A9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Upper Toomuc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10A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B2A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0A47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DBEA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Pandas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30C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B4D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153801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8A8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Pandas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B1C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BD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7D1ACD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397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Paramount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DF4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7F6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288472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3F04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Cubs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A6C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313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05D60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3701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Cubs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5D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D74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B19A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78B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894D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08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0D6DA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FC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ED3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0E5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C741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80F9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B2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E11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BEC5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1686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Panthers Central Lynx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F52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615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B2544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B8B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B94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A0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93A131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15F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369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F32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05ED4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BF0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Vultures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395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DBB9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0DA1E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841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F0B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0F0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50DB8E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9B1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Parklands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B50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A71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5CB97C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7C7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Parklands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A22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C07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B08CB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F22D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Parkside Football Club (Footscray)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B31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65B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4009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832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Parkville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178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362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CE253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C8D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Central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061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BA6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683AC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4CD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Hadfield (Merlynston)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87A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50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C9407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BA0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Hadfield (Merlynston)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FD5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FF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5476F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F681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Panthers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5E6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97A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F4802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9C43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Patterson Lakes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B50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CB4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7299BB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9802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Patterson Lakes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758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089D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B4B42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B820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Paynesville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97D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9F0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CFC32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4B9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Baxter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17F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147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4B82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9A0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Baxter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DFC2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83B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AE8E2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D2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84D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732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6133B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394F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1B7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CF6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22359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DCD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77D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56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3DAD7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1AC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854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77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Other; Tennis</w:t>
            </w:r>
          </w:p>
        </w:tc>
      </w:tr>
      <w:tr w:rsidR="00E047D0" w:rsidRPr="00597EBF" w14:paraId="39E051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7B6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E4C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13D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7BB8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B5C9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B7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23D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6C28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6E4E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F6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6C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E0D12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4E51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76D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B8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4E079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9DAB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A48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8D3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FE637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9CA6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F1B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BD51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720DC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8E2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Bobcats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DB8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B3A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17E0B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8DB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Bobcats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7AF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AC2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5234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995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Bushwalking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EA2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AF2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E047D0" w:rsidRPr="00597EBF" w14:paraId="64D02F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719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Dragonflys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B60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756C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51AEB4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B2D3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Dragonflys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D34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380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1BF5EA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DAC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C79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7D2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701F1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1FC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Netball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F9E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786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3FA82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A501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Raiders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01F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05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F21B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1DF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A33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A81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35C205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25D1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9A2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736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F5B30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52DF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97B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62F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9D71D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6A31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Pentland Calisthenics College.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3AA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2E3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4AB98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D3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Pentland Calisthenics College.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11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433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585E4A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7CE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Peterborough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A2C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85B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Walking</w:t>
            </w:r>
          </w:p>
        </w:tc>
      </w:tr>
      <w:tr w:rsidR="00E047D0" w:rsidRPr="00597EBF" w14:paraId="6C31CE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86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Peterborough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03E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5B5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52A06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DBBC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6DD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CEB6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5446A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308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C0C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CE4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974B9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C09F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165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BCBB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453FC6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0FF2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0B9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384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6181F1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BD29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BB6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90C9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5CD90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1B94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Indoor Outdoor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8C4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60D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4239C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DF7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Phoenix United Basketball Development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7C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05B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AB8B1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2AF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Phoenix Weightlifting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4C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7A1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Weightlifting</w:t>
            </w:r>
          </w:p>
        </w:tc>
      </w:tr>
      <w:tr w:rsidR="00E047D0" w:rsidRPr="00597EBF" w14:paraId="285D4F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DEC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Pickleball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6D2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2F8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Sport/Recreation Planning</w:t>
            </w:r>
          </w:p>
        </w:tc>
      </w:tr>
      <w:tr w:rsidR="00E047D0" w:rsidRPr="00597EBF" w14:paraId="53E7C3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CBC0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Pilseung Taekwondo (Trading as Eltham Taekwondo)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A4A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6E0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E047D0" w:rsidRPr="00597EBF" w14:paraId="31CA64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53D6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Pinewood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41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94B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80C0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7A63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Pivot City Tip Rats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923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0C4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20245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769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Plenty RGU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D3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58B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514ED5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30C7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Centrals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6E7C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DA4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8AA2E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8AE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Centrals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1F4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789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B3E8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B78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B56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1FD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9D4DD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467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0B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411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E5902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F30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1C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14B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5777B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D238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Leo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F8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B76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Marching; Other Disabled Sports; Swimming</w:t>
            </w:r>
          </w:p>
        </w:tc>
      </w:tr>
      <w:tr w:rsidR="00E047D0" w:rsidRPr="00597EBF" w14:paraId="573209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C95F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Polwarth &amp; District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40E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CE1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87E06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8CC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Polwarth &amp; District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6F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829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69539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AF2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Pomborneit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666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ADA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BADD6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BBD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 Association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423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1AE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EC395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A69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Poowong and District Amateur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AEB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076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03BE9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43F1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Poowong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95D5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F93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F4F61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82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Porepunkah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3E2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120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64CEF0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B47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Colts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1A4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56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0B36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EF2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Colts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794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B9E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693A5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BEB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Adult &amp;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DB1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D0F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59E5A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48C4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Boardriders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0FC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813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6F6435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F62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AC7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663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AF08D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6D3E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4C4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4F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C6B66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7AE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71B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DE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D943F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4728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A33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071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667D82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5D4F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6BE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D50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2B477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F1C5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353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900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1D362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95D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BC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5DC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E047D0" w:rsidRPr="00597EBF" w14:paraId="30CEF8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05B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(Nea Ellas)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FCC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25E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B586E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088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FC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3A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2B9B2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80ED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EC9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170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58B20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08F5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33C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BA0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C1CC9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FDF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203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6DE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8A5A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E3D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5B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4E8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36148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B43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Show Jumping Club t/as Cora Lynn Show Jumping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747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85D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825B2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232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Spiders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A49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108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801F6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64B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Spiders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92C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FE5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EAC3D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5399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Welshpool and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705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C9F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89749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C0B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Welshpool and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A73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B4A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D28BB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C9F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17B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142D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01ED3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A2C2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AA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0C3A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5FD31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A9F1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Demons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9FB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6A3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FD50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AE2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Demons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FE3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0DF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67D5C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FBAD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5CE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FF3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EF1F4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407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FC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01F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49496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419B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CCD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086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18546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4E33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 Colts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276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128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4B244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326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38B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0EC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8C5E0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02A7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2DB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F0B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047D0" w:rsidRPr="00597EBF" w14:paraId="5222A9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3D17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Burswood Discovery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CB0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530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4AD1F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2DE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Burswood Discovery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270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8B2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94782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F39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05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15C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28B29C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74F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Football Netball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401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CBF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4E58AF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2F90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Football Netball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CBC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223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241C79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EB7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F87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918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16B2B5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8070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AA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B18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4E7219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DA70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B5E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6D2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9B953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EB1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FE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FBE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C5F9C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226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RSL Memorial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68C9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C1A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F4F59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01A6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EAB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76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45C244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B9C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Powelltown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2A1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6AF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4F768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AA1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035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92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34FA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710D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Junior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662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FA5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48C448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D5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134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74E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0E5E73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BFC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Street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ED15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4FD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FF9DC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FC6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&amp; St Kilda Districts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1D2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DAB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66FF8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8D8D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&amp; St Kilda Districts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FB6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FEC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FF584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900F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6C8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B30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EA623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D9BD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St Kilda Junior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F57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774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F4BCE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BF9C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68E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EB5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8231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2B3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308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0D0B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8A03B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F30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F49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AC7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AAC5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7D3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B74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CDF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1405E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66AB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Stonnington youth hub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BEA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EE2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283E36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71D5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Prahran Stonnington youth hub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752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05E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6BA488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C154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78F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EC7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14AE0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0511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A0D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7EC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50741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088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Lions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2FC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61D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F6325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2B8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Motorcycle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C8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AF6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</w:t>
            </w:r>
          </w:p>
        </w:tc>
      </w:tr>
      <w:tr w:rsidR="00E047D0" w:rsidRPr="00597EBF" w14:paraId="76DEF2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26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Princes Park Touch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F43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77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E047D0" w:rsidRPr="00597EBF" w14:paraId="0B3F13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A18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Prom Coast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5E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443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13246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62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Prom Coast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08B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EE2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58F7D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C64A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Pyalong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9BE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133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72312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B3E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D4D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FFF9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44357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901E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Quambatook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6F7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FF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9684A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8BDB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Bowling Tennis and Croquet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A75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28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Lawn Bowls; Tennis</w:t>
            </w:r>
          </w:p>
        </w:tc>
      </w:tr>
      <w:tr w:rsidR="00E047D0" w:rsidRPr="00597EBF" w14:paraId="40102F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F46F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79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34E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6728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E90A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AB9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EC6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0CBBC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B9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AB9A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9E5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A133B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8AD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Racing Rugby Club of Melbourne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350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BB7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363533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F15C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Raieburn Calisthenics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D39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12C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D638E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860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Raise the Roof Benalla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A92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B15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Other; Sport/Recreation Planning</w:t>
            </w:r>
          </w:p>
        </w:tc>
      </w:tr>
      <w:tr w:rsidR="00E047D0" w:rsidRPr="00597EBF" w14:paraId="24221B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66A8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Raise the Roof Benalla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B81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7C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Equestrian; Pony Club</w:t>
            </w:r>
          </w:p>
        </w:tc>
      </w:tr>
      <w:tr w:rsidR="00E047D0" w:rsidRPr="00597EBF" w14:paraId="411601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8F35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Ranges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E4B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9CD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78CC7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99B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Ranges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E8E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50E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347A5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FEB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Raywood Recreation Reserve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7C1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B5B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2D2D73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A5DD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Raywood Recreation Reserve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686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0EB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Football (Australian); Netball</w:t>
            </w:r>
          </w:p>
        </w:tc>
      </w:tr>
      <w:tr w:rsidR="00E047D0" w:rsidRPr="00597EBF" w14:paraId="02D8A1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F56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Raywood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2A0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BD5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92359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C13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RDA Knox - Riding for the Disabled Knox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C26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570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6A4CC4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814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RDA St Andrews.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4A6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1C7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E047D0" w:rsidRPr="00597EBF" w14:paraId="594FFB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15EA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RDA St Andrews.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FD5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DEB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E047D0" w:rsidRPr="00597EBF" w14:paraId="7B5B2F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C5F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Real Stallions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65A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AA5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A4D1B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82D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Real Stallions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4BC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1E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04B19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51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and Black Running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B6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70B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E047D0" w:rsidRPr="00597EBF" w14:paraId="431A06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1342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CE0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BB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05198C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785D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Devils Softball Club (Vic)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A7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8B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376202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976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Hill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148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3AA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26F17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80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Redan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DC9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DC3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BD589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6A9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27BD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B4C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5F1AD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184F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890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C10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97D63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A37A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Regency Calisthenic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DE7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F0D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7978D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638B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Regency Calisthenic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005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E42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52637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2A74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Regent Tennis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DD6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2C6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07BFD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CEB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 Eltham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8F5E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11E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</w:t>
            </w:r>
          </w:p>
        </w:tc>
      </w:tr>
      <w:tr w:rsidR="00E047D0" w:rsidRPr="00597EBF" w14:paraId="7E7AB6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7DA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 Eltham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AC7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DBA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</w:t>
            </w:r>
          </w:p>
        </w:tc>
      </w:tr>
      <w:tr w:rsidR="00E047D0" w:rsidRPr="00597EBF" w14:paraId="10F1EE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BEEA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Research-Lower Plenty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97A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9A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AF2BC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488D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Research-Lower Plenty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56B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AB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07428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3868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Research-Lower Plenty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EA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B792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0C222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72E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RSL Sub-Branch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0D0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E8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Leisure/Community Centres</w:t>
            </w:r>
          </w:p>
        </w:tc>
      </w:tr>
      <w:tr w:rsidR="00E047D0" w:rsidRPr="00597EBF" w14:paraId="695184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F91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Revolution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ACF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D9D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13E02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9A5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Revolution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C1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6E9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1B8E2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F6D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5BA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214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D45FA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A70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66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B2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3751F7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926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2AD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686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37B894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DC2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Union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700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57E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388A4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26B9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7FD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8D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015676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2D9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 District Football &amp;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DA5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0F20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355B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184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 District Football &amp;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0A4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53C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F4A8C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F17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354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5D2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2481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0EA6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C49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5F32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8B1EE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76CF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26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062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33340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2BE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Riddellscreek Volleyball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C7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F16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6E9D02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423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Disabled - Daylesford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64E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E84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E047D0" w:rsidRPr="00597EBF" w14:paraId="143E83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5B4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Disabled - Daylesford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0ED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A7A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E047D0" w:rsidRPr="00597EBF" w14:paraId="35E568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3CDF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- Knox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F4C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E79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CC7AC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5D5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Bairnsdale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DFD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CC8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8603E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185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of Victoria - Seymour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A6B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308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</w:t>
            </w:r>
          </w:p>
        </w:tc>
      </w:tr>
      <w:tr w:rsidR="00E047D0" w:rsidRPr="00597EBF" w14:paraId="2D6C52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4FE6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of Victoria Inc - Maryborough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177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6359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Deaf Sports; Equestrian; Intellectual Disability</w:t>
            </w:r>
          </w:p>
        </w:tc>
      </w:tr>
      <w:tr w:rsidR="00E047D0" w:rsidRPr="00597EBF" w14:paraId="6E4CF5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B11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Colac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A34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C4F7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</w:t>
            </w:r>
          </w:p>
        </w:tc>
      </w:tr>
      <w:tr w:rsidR="00E047D0" w:rsidRPr="00597EBF" w14:paraId="19E6F4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C17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Moorabbin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A5DE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168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058D8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F2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Oaklands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E06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50C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</w:t>
            </w:r>
          </w:p>
        </w:tc>
      </w:tr>
      <w:tr w:rsidR="00E047D0" w:rsidRPr="00597EBF" w14:paraId="3619B7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E2A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and District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B1D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6447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E2C3C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A27E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EA0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5D2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0887AF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D5D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AC1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B51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C2B74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C96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024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4EE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C306D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319C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7B7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9D7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704B8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F421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F10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06F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3E1A2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95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213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96DE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B42C9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87F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ACA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172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55F4A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421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9A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628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E28D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B993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6D92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5DA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CF71E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5BA0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074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4E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7CABF7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679A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A08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8F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E047D0" w:rsidRPr="00597EBF" w14:paraId="6D3E06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CDE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981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034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6E1200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96B9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Spiders All-abilities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6153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F1A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</w:t>
            </w:r>
          </w:p>
        </w:tc>
      </w:tr>
      <w:tr w:rsidR="00E047D0" w:rsidRPr="00597EBF" w14:paraId="68EE2E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75D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Rivaside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D1E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9AC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CB96C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7598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Riversdale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563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9CB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3CA4E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9157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Riversdale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51E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8B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33FCC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B31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Riverside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406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AF5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1AD683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9D1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RMIT University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2FC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69F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623FE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7095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RMIT Women's Football Academy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AD2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520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B153D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9D9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RNB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88D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6C8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Fitness/physical activity initiatives</w:t>
            </w:r>
          </w:p>
        </w:tc>
      </w:tr>
      <w:tr w:rsidR="00E047D0" w:rsidRPr="00597EBF" w14:paraId="1A5338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E1E9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AF2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26D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6BDDE7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B243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7F8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A0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D69B1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1E1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7C5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59DC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E9931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CAE0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8E6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C46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DBF3F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080D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and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D5B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6D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495F3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CD2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63D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273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2A10B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9973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E022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8537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07456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332E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9FF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426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1CD12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37CF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43F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119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B4A0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3A7D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FFA0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B46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BB9C4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8FB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E2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390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C83D3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48B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B2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829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4B0E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65EB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B6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552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0C447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797F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4D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A4E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B0E62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F9A0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D26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745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E996A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0FC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17B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53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Leisure/Community Centres; Sport/Recreation Planning; Tennis</w:t>
            </w:r>
          </w:p>
        </w:tc>
      </w:tr>
      <w:tr w:rsidR="00E047D0" w:rsidRPr="00597EBF" w14:paraId="69465E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D10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7B1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9C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7483D9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9EE9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5A9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6BA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034CA1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3C02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463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142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D8DB3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DA4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CFA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B3C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3AF7AB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71C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Rockbank Football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A19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898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D609D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356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Rogue Fencing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B85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D63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128EA7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7651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Corindhap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F9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4C3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Tennis</w:t>
            </w:r>
          </w:p>
        </w:tc>
      </w:tr>
      <w:tr w:rsidR="00E047D0" w:rsidRPr="00597EBF" w14:paraId="6D17C1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84A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Corindhap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C01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323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28CEE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6CC6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B34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71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16376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E8A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E3A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DBE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D9879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CF43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2A0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B6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CC92E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8A5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Junior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495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FCE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00722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862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FF6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194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459A1E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B94A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981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89C6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43E3C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9E2A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7D9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DEB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A61AD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A7B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DA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003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0392A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47DF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&amp; District Motorcycle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40F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583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</w:t>
            </w:r>
          </w:p>
        </w:tc>
      </w:tr>
      <w:tr w:rsidR="00E047D0" w:rsidRPr="00597EBF" w14:paraId="72BD02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20B2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and McCrae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D88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395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Leisure/Community Centres; Life Saving</w:t>
            </w:r>
          </w:p>
        </w:tc>
      </w:tr>
      <w:tr w:rsidR="00E047D0" w:rsidRPr="00597EBF" w14:paraId="79C882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06F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F85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EB2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2ED3C6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35B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B2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1FC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23EC35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64FE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Heart Junior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755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134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504B9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D671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072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24B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51C2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3B6D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C22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481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7E29F7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19E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7EF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ABD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4C47E0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A8D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FBB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8EF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A4AB1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883D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997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42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195075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C7E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8EA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BE3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7FB5E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03D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Kilmany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89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A76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51515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4D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Rifle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1E3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F47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047D0" w:rsidRPr="00597EBF" w14:paraId="1E3E62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E621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Roselind Calisthenics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FCA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1D1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6C0087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57B9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Roselind Calisthenics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919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F4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7EA4B1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BDC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Ross Creek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EA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832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601C4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7BD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Rowellyn Rockets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83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F81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95DB7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BE0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126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DF8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78C255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CF3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5FB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69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27C178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4687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886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15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590644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2BC2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CAF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5EA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08BD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EAF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23E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2DB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6CE6E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61E1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Knights Community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A9F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551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C880E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6FE5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Magpies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91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F9B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AB6B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FD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Broadmeadows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C3C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1FC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4DC8F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247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Broadmeadows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B5D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DC2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E047D0" w:rsidRPr="00597EBF" w14:paraId="5C79A9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385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Magpies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4F1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5C0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83320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68E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237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8B4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2450A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FA6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733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CAD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BC09E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A839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Rise Primary School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0CF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C36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433FC0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D82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Rise Primary School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2C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633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Kayak; Climbing; Leisure/Community Centres; Orienteering</w:t>
            </w:r>
          </w:p>
        </w:tc>
      </w:tr>
      <w:tr w:rsidR="00E047D0" w:rsidRPr="00597EBF" w14:paraId="35349A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CDA6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Bengal Sports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3BB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DE7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1BB58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0C0F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Reds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93E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B69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46819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92A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ECE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1EA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7F433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340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Rhinos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74E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F4F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CEDFA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839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Rhinos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220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0370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A7177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AF52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Yacht Club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C97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64A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Dinghy; Sailing/Yachting</w:t>
            </w:r>
          </w:p>
        </w:tc>
      </w:tr>
      <w:tr w:rsidR="00E047D0" w:rsidRPr="00597EBF" w14:paraId="713A49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950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Yacht Club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B26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432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Dinghy; Sailing/Yachting</w:t>
            </w:r>
          </w:p>
        </w:tc>
      </w:tr>
      <w:tr w:rsidR="00E047D0" w:rsidRPr="00597EBF" w14:paraId="275EFC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340D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05F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05F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CB7D3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580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E4B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C46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0F1F81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4CB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720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776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9FA05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E3B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D3B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91F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8D534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693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EC5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22E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0C5DB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D98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131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47A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E0855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F42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0F8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264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54128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59D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126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51A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DCCA3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A93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Corowa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0E9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CBD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D392E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C52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Corowa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7B9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11A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6AF173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59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Swimming And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D8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F7E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02F22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1D5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FB9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F7F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A1618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547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79A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D5B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28F8A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3B1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FA5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8DC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25926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B614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1FF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257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71FDA2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6AD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Rythdale Officer Cardinia Football Club, Past Players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A8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280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34E19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45B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Sacred Heart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049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5AE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57A05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2E5E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Sacred Heart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388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700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68953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464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Saints Monachs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94C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017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05DBD8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65D5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Saints Monachs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EB1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70F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2841B6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7EF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A55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DEC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6548B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92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FE6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D28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58EF0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66A4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AC5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3CF4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5E0F23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A2F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352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310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76A073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F3D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Field and Game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3CF4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AF3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4D8819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966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F53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31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3A550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2CB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Keenagers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49C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348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Table Tennis</w:t>
            </w:r>
          </w:p>
        </w:tc>
      </w:tr>
      <w:tr w:rsidR="00E047D0" w:rsidRPr="00597EBF" w14:paraId="75E235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1AAB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FDE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3FA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346996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585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835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BE5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D00FB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964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A9E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B6C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32F7C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C6BF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A6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813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9D7F9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BF0C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Salesian Old Boys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C95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50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D0F69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7BD0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Sanctuary Lakes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B73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B77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671B3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5F9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Sanctuary Lakes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88A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2A4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5D9D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12B7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Sandbelt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7DB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7FE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0F8E6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13B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Sandhurst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6A2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55A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3BA13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023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Sandhurst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C84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5D5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(Australian); Netball</w:t>
            </w:r>
          </w:p>
        </w:tc>
      </w:tr>
      <w:tr w:rsidR="00E047D0" w:rsidRPr="00597EBF" w14:paraId="68E712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914A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Sandown Cobras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7B6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B8D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52BB2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C7B1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Sandown Cobras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BE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731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49028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7D6C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Sandridge Elderley Citizens and Trugo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BEC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3DF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Other</w:t>
            </w:r>
          </w:p>
        </w:tc>
      </w:tr>
      <w:tr w:rsidR="00E047D0" w:rsidRPr="00597EBF" w14:paraId="46072E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CD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ANGLERS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F98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7AD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6A25C7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7F10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6AB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A51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E047D0" w:rsidRPr="00597EBF" w14:paraId="2636A2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92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A0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BEB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237B19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323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little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D96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5F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B0BD5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14B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Sang-Rok Wonthaggi Judo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504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03D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E047D0" w:rsidRPr="00597EBF" w14:paraId="196B12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1B5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Sassy Ferny Creek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CC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429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17A7A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AA3E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Scoresby Football and Social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A0B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7E7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526B0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C75E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Scots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315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BE7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ABA6B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6B2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Seabrook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262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45F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Cycling; Leisure/Community Centres; Orienteering; Parks/Reserves</w:t>
            </w:r>
          </w:p>
        </w:tc>
      </w:tr>
      <w:tr w:rsidR="00E047D0" w:rsidRPr="00597EBF" w14:paraId="786B3C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62E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64F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8F6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Cycling; Leisure/Community Centres; Orienteering; Parks/Reserves</w:t>
            </w:r>
          </w:p>
        </w:tc>
      </w:tr>
      <w:tr w:rsidR="00E047D0" w:rsidRPr="00597EBF" w14:paraId="129857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FC36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F6F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76E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8B827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6B8D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056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572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218C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690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426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8B2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Other Disabled Sports</w:t>
            </w:r>
          </w:p>
        </w:tc>
      </w:tr>
      <w:tr w:rsidR="00E047D0" w:rsidRPr="00597EBF" w14:paraId="2BB440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614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EAC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939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E047D0" w:rsidRPr="00597EBF" w14:paraId="62F47E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28D7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Seaspray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1BB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610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54B5F6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B396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Seaview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588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7FC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E047D0" w:rsidRPr="00597EBF" w14:paraId="00B79E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B0FF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Sebastopol Vikings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92B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687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7595C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35E4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Seddon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470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C61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5C379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2D7B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Seddon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0F6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40E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1771E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1119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Seddon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F13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8B06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556CB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DB8C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Selby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A2E6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B40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52C9B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CCFE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979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C14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2488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D92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C5B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A90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EF93E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A233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664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BE6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66990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D6A6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Broadford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CF1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85F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26841A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9B0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47BB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8EC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E4AEF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0A6B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EEF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60D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06C9C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2A6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Sharks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9A6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AE6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E4903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9A4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Sharks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F66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34D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5AF6A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C83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&amp; Youth Club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D47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D98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41DD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A7AD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&amp; Youth Club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8EE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00A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435A0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DD0E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007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51F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719102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48DF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B72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17A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576054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1EAC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C9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F86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4D7356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318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Demons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EAE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696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96EC7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D9FC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East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54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28B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8A0EE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EC15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Junior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026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D39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92488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63E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Nathalia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378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ADA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047D0" w:rsidRPr="00597EBF" w14:paraId="7499E1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934F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0B8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95F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81CDB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7ED5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Riding for the Disabled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13E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22C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7DE33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D9A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Rugby Union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CEF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21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Union; Touch Football</w:t>
            </w:r>
          </w:p>
        </w:tc>
      </w:tr>
      <w:tr w:rsidR="00E047D0" w:rsidRPr="00597EBF" w14:paraId="5EB859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0CD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524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2807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46AA7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559E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91F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199B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C40CC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EEC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3A3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6EC9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2F47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B2D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Shuttlecats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E56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4F0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32F633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372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Silvan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ED4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D28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867B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31A2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EE9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C4CA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A2813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80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Car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0F06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B0A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Karting; Motor Sport</w:t>
            </w:r>
          </w:p>
        </w:tc>
      </w:tr>
      <w:tr w:rsidR="00E047D0" w:rsidRPr="00597EBF" w14:paraId="566C03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2DF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Car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D13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73D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Karting; Motor Sport</w:t>
            </w:r>
          </w:p>
        </w:tc>
      </w:tr>
      <w:tr w:rsidR="00E047D0" w:rsidRPr="00597EBF" w14:paraId="7E35E1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C387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DC0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45B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(Australian); Netball</w:t>
            </w:r>
          </w:p>
        </w:tc>
      </w:tr>
      <w:tr w:rsidR="00E047D0" w:rsidRPr="00597EBF" w14:paraId="0993C7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1CC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Sinn Fein GAC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B7D6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C6C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43BE75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461C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Sinn Fein Gaelic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3EC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1B4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0E76F5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B138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Sk8house Figure Skating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19E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B010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561963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BE46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Sk8House PTY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A2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8C1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32275F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0A0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Sk8House PTY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DE5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9AD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6F4EA1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76FD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Skate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AEB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946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4A0513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94B6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Skipton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1CB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C14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1D6C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BA6E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Skye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F7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84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422A0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CE64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Skye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77A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372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31C76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8670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SKYE SONICS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CD5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6C6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23B92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A47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Skye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C5D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A58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CBD16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736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Small Sided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AAF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0FEB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827C6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1FA1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Small Sided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13B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240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2EF45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004B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Smythesdale Petanque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31D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933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Leisure/Community Centres; Other Disabled Sports; Petanque</w:t>
            </w:r>
          </w:p>
        </w:tc>
      </w:tr>
      <w:tr w:rsidR="00E047D0" w:rsidRPr="00597EBF" w14:paraId="074AF77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B53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5F0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A04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19287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044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33D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9BD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5BCCB3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7770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48F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BCE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9048F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1C2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A24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4DA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777B5E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F36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Soo Bahk Do Moo Duk Kwan Association Victoria Region 5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6D1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3C9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E047D0" w:rsidRPr="00597EBF" w14:paraId="18393B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EC2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8C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91D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7D8DC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7E6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E17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75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320A3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0DA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8F5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236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8F391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220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81D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313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F6E6C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21A8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Bendigo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5691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715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5F018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42D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Bendigo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91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1E13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46E41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44F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Bendigo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A24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130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Other Disabled Sports</w:t>
            </w:r>
          </w:p>
        </w:tc>
      </w:tr>
      <w:tr w:rsidR="00E047D0" w:rsidRPr="00597EBF" w14:paraId="632CC8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491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Bendigo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1F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31A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Other Disabled Sports</w:t>
            </w:r>
          </w:p>
        </w:tc>
      </w:tr>
      <w:tr w:rsidR="00E047D0" w:rsidRPr="00597EBF" w14:paraId="54D929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183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Camberwell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D88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E7F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E9209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9DE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Camberwell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6D1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F20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94DB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764E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Coast Boardriders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222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781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2CAD60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1FB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Colac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773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DDC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Cycling; Fitness/physical activity initiatives; Football (Australian); Netball</w:t>
            </w:r>
          </w:p>
        </w:tc>
      </w:tr>
      <w:tr w:rsidR="00E047D0" w:rsidRPr="00597EBF" w14:paraId="2D4EEC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8AC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Colac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158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54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22C4E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545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014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067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F1169D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D64F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39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5D3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EBF1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1574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1C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10A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966485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F9A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9A3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FD5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C5676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0EA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Juniors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D8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5B8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D36A4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1E85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United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47E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E72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623B0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4BB2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United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E1C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6DB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8B35E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DE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Warriors Baseball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5C6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D63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04CA18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5011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Warriors Baseball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C637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6B6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0534F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FA3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Warriors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FEB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5AE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C71FB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0E1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Standardbred Riding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9FD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713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3121A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CB0F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Superules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BE1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207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32DA9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C7C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End Spirit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DFA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7F7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899B4E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938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Geelong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1DF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FCE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6EBC0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BD57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Bass Swimming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8B7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714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D6032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5496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BMX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01B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DCD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047D0" w:rsidRPr="00597EBF" w14:paraId="0A85F9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D1B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Walking and Adventure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2A8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D9D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Canoe/Kayak; Cycling</w:t>
            </w:r>
          </w:p>
        </w:tc>
      </w:tr>
      <w:tr w:rsidR="00E047D0" w:rsidRPr="00597EBF" w14:paraId="65737D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D175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874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6F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E047D0" w:rsidRPr="00597EBF" w14:paraId="4CF2E4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7D6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Gisborne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AD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6461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Disabled Sports; Tennis</w:t>
            </w:r>
          </w:p>
        </w:tc>
      </w:tr>
      <w:tr w:rsidR="00E047D0" w:rsidRPr="00597EBF" w14:paraId="6FBDD6B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4475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District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39B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169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Football (Australian)</w:t>
            </w:r>
          </w:p>
        </w:tc>
      </w:tr>
      <w:tr w:rsidR="00E047D0" w:rsidRPr="00597EBF" w14:paraId="251DE3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E348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159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0C3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2B246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B1B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1D9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46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0ABC0B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4035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EBF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560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651589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F76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Powerchair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8D2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F95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Wheelchair Sports</w:t>
            </w:r>
          </w:p>
        </w:tc>
      </w:tr>
      <w:tr w:rsidR="00E047D0" w:rsidRPr="00597EBF" w14:paraId="58640B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FCB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Trugo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A0E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D8D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C04F3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030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Women's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064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AAC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D59C5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F77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Metro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84C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661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381DF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6FD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Metro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54A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D1E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7A04D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5CA8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Mornington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6A0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E82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7B7C6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C21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Mornington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87C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59B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3A0C0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4A8E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Mornington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525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9F9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34FF6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1331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Oakleigh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CBE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33F5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A6BBB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B5AA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Pines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BB2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4C3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26E095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1717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Portland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ED4D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E98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5CC55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C38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Rovers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A54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88D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7D8F5B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0685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Rovers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B43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58D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21363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5785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Shepparton Senior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53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8EE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Cycling; Leisure/Community Centres; Orienteering; Parks/Reserves</w:t>
            </w:r>
          </w:p>
        </w:tc>
      </w:tr>
      <w:tr w:rsidR="00E047D0" w:rsidRPr="00597EBF" w14:paraId="6F8DBF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D178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Sudanese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EE3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C4C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Cycling; Leisure/Community Centres; Orienteering; Parks/Reserves</w:t>
            </w:r>
          </w:p>
        </w:tc>
      </w:tr>
      <w:tr w:rsidR="00E047D0" w:rsidRPr="00597EBF" w14:paraId="1C4EF2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2F6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Warrnambool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E24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DC5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Disability; Netball</w:t>
            </w:r>
          </w:p>
        </w:tc>
      </w:tr>
      <w:tr w:rsidR="00E047D0" w:rsidRPr="00597EBF" w14:paraId="4EA69E3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BEB3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Warrnambool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66F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E37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FB279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0FF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Academy of Sport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4C2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690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677BF0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6FB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Cricket Association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C4A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D5E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F6600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D0E6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Cricket Associations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212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EB21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C42C2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1D51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Golf Associastion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75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2EB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D4C66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3D0E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Sport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5BC5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69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0A9DFA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04EF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Strikers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B9C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CE2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E274F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672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Victorian Football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CAB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897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65F2B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709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2BF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6A2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79652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09B2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166F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4F7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5BEE6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1F1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9CA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07A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45F71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47D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32F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ED3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FC3F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9B99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A4E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6021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0C1B0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AA4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409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DC0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5BE06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9FC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F19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CFE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5B9A7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00EA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08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539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7BE15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521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A0C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FC1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AE514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479F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838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E92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72BB1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1D3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Districts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EF1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CCE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047D0" w:rsidRPr="00597EBF" w14:paraId="3663DF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4972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5E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804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8053B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467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56E9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F08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DFF28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562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Lights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D0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80C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047D0" w:rsidRPr="00597EBF" w14:paraId="736530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47A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Mallee Giants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A24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F7C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FFAD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1559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Masters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69E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BCC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Intellectual Disability; Other Disabled Sports</w:t>
            </w:r>
          </w:p>
        </w:tc>
      </w:tr>
      <w:tr w:rsidR="00E047D0" w:rsidRPr="00597EBF" w14:paraId="0238D0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A514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CDC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525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4B510F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104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343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3CD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EE6F5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C8C6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Saints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32F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9D3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D31E7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C04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Stars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7D2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FA0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06A91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9D31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Storm Paddle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426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E94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Other</w:t>
            </w:r>
          </w:p>
        </w:tc>
      </w:tr>
      <w:tr w:rsidR="00E047D0" w:rsidRPr="00597EBF" w14:paraId="3B2CA8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5D3B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United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DB5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B16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C3DF5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736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Waters Ski Show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FF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581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Aquatic Rec Facilities; Aquatic Rec Initiatives; Dancesport</w:t>
            </w:r>
          </w:p>
        </w:tc>
      </w:tr>
      <w:tr w:rsidR="00E047D0" w:rsidRPr="00597EBF" w14:paraId="5A917B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FA9F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Southside East 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47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783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B919E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25A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Southside East 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921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427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E2E55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8287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Sovereign Calisthenic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BF6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41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49112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302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Spatha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437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32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31FEEF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80E9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Australia (Victoria) Ballarat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B14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021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</w:t>
            </w:r>
          </w:p>
        </w:tc>
      </w:tr>
      <w:tr w:rsidR="00E047D0" w:rsidRPr="00597EBF" w14:paraId="7D81BB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8DE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Australia (Victoria) Melbourne Inner East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553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FC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Tennis</w:t>
            </w:r>
          </w:p>
        </w:tc>
      </w:tr>
      <w:tr w:rsidR="00E047D0" w:rsidRPr="00597EBF" w14:paraId="516519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FD6F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Melbourne Eastern Ranges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FA2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E25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A32BD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9AAD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SPNC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A68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392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21014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A7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Sporting Moreland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8B5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82C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2D095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EB95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Sporting Moreland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17F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FC1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9E7AF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F8EF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Sporting Shooters Association of Australia (Victoria)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641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5C5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09008E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51EF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 Gully United Soccer Club*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0A8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7B3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E8BEA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5F41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Springbank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BAF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65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35066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AC93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Springhurst Primary School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1B8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9A0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Climbing; Cycling; Leisure/Community Centres; Orienteering; Parks/Reserves</w:t>
            </w:r>
          </w:p>
        </w:tc>
      </w:tr>
      <w:tr w:rsidR="00E047D0" w:rsidRPr="00597EBF" w14:paraId="02F4D4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6B41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Lions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C79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D1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4603B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7E9B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1DD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149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7998AB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6F6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9F4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E07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42E846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9BB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9CD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F36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E55C1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7FF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398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BEA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2AA26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4DD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Big Game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256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901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2A656F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A134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Daylesford Spa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0C6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DCC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E047D0" w:rsidRPr="00597EBF" w14:paraId="6230D1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8CA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Kyneton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748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7CB4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462C32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E88B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Little River Raiders Single Action Shooting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EBD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B58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Rifle; Shooting</w:t>
            </w:r>
          </w:p>
        </w:tc>
      </w:tr>
      <w:tr w:rsidR="00E047D0" w:rsidRPr="00597EBF" w14:paraId="4D9EDA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9CEF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Little River Sporting Clays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ECA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296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78005B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1E34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Mildura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DC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049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1DA6F7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C268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Nhill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CE4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912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65B2BF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7FD2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Portland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08E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C79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Rifle; Shooting</w:t>
            </w:r>
          </w:p>
        </w:tc>
      </w:tr>
      <w:tr w:rsidR="00E047D0" w:rsidRPr="00597EBF" w14:paraId="081A12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648D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Practical Pistol League of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6B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906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Rifle; Shooting</w:t>
            </w:r>
          </w:p>
        </w:tc>
      </w:tr>
      <w:tr w:rsidR="00E047D0" w:rsidRPr="00597EBF" w14:paraId="557A89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5F1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Shepparton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444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86C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0B69C8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A4A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Terang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1FC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2F2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E047D0" w:rsidRPr="00597EBF" w14:paraId="697452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3E37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Warrnambool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D8E2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5C7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E047D0" w:rsidRPr="00597EBF" w14:paraId="5DEEE0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B6A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SSAA Victoria - Wodonga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B929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BB5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Pistol; Rifle; Shooting</w:t>
            </w:r>
          </w:p>
        </w:tc>
      </w:tr>
      <w:tr w:rsidR="00E047D0" w:rsidRPr="00597EBF" w14:paraId="0991B1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3857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328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ED2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4765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171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D3C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EA1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E45A9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1A28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CB9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96D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C9879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7A5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Gardiner Cricket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1C8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B32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AC7CC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DAB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Gardiner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B8A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A28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72BCE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D4C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9E7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70B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4D611B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980C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Recreation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A6D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B62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Parks/Reserves; Petanque; Tennis</w:t>
            </w:r>
          </w:p>
        </w:tc>
      </w:tr>
      <w:tr w:rsidR="00E047D0" w:rsidRPr="00597EBF" w14:paraId="20D3F8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6F1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4DA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B3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C086E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F9D8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Arnaud and District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2E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CD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479D4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A79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Arnaud and District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4B2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789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650AF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C53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Arnaud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E26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16A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A08C5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5E41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Bede's Mentone Tigers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841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6F7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B908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7B18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Bede's Mentone Tigers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760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2B5D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19C0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766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Bernards Old Collegians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5D9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6CF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D26881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767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Brigids/St Louis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CB8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2D4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30A5D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404C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Christophers Airport West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A4C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BB1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263DD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A68D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Fidelis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C59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1BB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1B358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468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Fidelis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63BC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D1F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C7106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5400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George Scouts Group Victorian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4A9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E0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19DD58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0CE4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George Scouts Group Victorian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38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7D1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047D0" w:rsidRPr="00597EBF" w14:paraId="2997D2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AACE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GEORGE'S ANTIOCHIAN ORTHODOX CHURCH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DC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93F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4AC87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57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Helena Saints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E7F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2B3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7C612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99B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John's Catholic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5A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C5C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190B5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D0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John's Catholic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871A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018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11890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9AD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John's Heidelberg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C5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8FE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A0FD9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6AA1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C1E8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0A7A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B4665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1D50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07C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4A1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D57A9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D0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Kevin's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56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DCE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CCA22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FC4A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City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801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0F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2E179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99DE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CD9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D57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26F8B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039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DDC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442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0DB87B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3B91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40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4E6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Canoe/Kayak; Fitness/physical activity initiatives</w:t>
            </w:r>
          </w:p>
        </w:tc>
      </w:tr>
      <w:tr w:rsidR="00E047D0" w:rsidRPr="00597EBF" w14:paraId="7FEA80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3B8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3DF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CF7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29D6B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4AE7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933A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3D7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A74C2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5A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Leonard's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E0A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330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56BAD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F3C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Macartans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5A4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44F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3ABFB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ED4A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Marks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288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56D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68700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91D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Marks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372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C62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C4608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3773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Marys 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5B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EB77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891B0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C001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Marys 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386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BE2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015AE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B77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22A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20F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49F65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A79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0BD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4F0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E9DF8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41E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Tennis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AB2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9A9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55061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5700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Michael's Basketball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3EB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04A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34AA1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BCE6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D28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8F4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68F6C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F38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0DE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2F9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FFEC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3770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45F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DD2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BCB91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1B71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Monica's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CDF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A52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421F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8D78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Monica's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6B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D9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7E89BD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BC2D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Patricks Lilydale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5FA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433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9B252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4301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Patricks Mentone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D60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A36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53B60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CC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Patricks Mentone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022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A89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CCE8A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E77C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Pauls McKinnon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F1F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FC8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01BF7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B03E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Pauls McKinnon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9C4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AEE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A1025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208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Pauls McKinnon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6A92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4CF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249BD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55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Paul's Warriors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1E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AD5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34BE7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0A9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Silas &amp; St Hilary's Anglican Church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288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BF0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281B3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EF6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Silas &amp; St Hilary's Anglican Church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729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82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1B155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C271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Stephens Greythorn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5EF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8C8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22BB5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4A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Stephens Greythorn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98A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D65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3DC17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D894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Thereses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39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DCB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11D7E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7A44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Thomas Greensborough North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3EE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419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ACCCE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9CD9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Thomas Greensborough North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60D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1EE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71B4B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1FF3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Albans Saints Soccer Club: Dinamo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DBC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910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E073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286A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Albans Saints Soccer Club: Dinamo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531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F38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5E134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E6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C4A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07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FCA1D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7FC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53B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884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67EAA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DAA9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Country Club Golf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89F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E6E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04960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6A7F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Country Club Golf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9F42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86E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E047D0" w:rsidRPr="00597EBF" w14:paraId="0DC4E5E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07B6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Gun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479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89B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047D0" w:rsidRPr="00597EBF" w14:paraId="136163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3EA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D15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C67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160D2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27F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Arnaud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0D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6FA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C3FBF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C64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61E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151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733E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A0D4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2F9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289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AA7C1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397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Kevin's Old Boys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0EB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53C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63789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C754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Kevin's Old Boys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03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696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475C0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919C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Kilda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F6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F79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086ECC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3B4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Basketball Club (Greensborough)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851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D15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9A445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A92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Basketball Club (Greensborough)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C5A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455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A1AC1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1051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Marys Seymour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38E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98E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C1E6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6B96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Marys Seymour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57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333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6AAC0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BC7A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Sporting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25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B1C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85372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D84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St.Marys Salesian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D7D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06F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C027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4D2B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St.Marys Salesian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90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5DB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A48AE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C7C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Standardbred Pleasure and Performance Horse Association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05D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E24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5F91C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E5B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Stanhope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7FF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299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848C9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B7F1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and Ararat Cross Country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9F5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2FE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Parks/Reserves; Tracks/Trails</w:t>
            </w:r>
          </w:p>
        </w:tc>
      </w:tr>
      <w:tr w:rsidR="00E047D0" w:rsidRPr="00597EBF" w14:paraId="56F8BA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9E0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27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3D6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5E682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2A9A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774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058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3158D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28DD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A43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A75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84268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E79C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9D9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332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5EA702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B854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0D7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864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D32A2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1452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Womens Day Basketball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1E3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8DF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56E25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9571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Stella Clavisque Club (Australia-Mauritius)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A37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8DDD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E047D0" w:rsidRPr="00597EBF" w14:paraId="5EDD34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9D1C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Stony Creek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7F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978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FB4A3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4262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2C1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CD4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7EFE5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CA2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2A54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7DC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E7C7E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CE4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55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A65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A151C0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206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Strathdale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BF9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CFA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E07DF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E168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Strathdale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657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BF2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A6948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D04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Strathdale-Maristians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73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020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EC29D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16DE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Cookie Crumbs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E29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A1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4546EED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841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Cookie Crumbs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13F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38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338D48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45F4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C85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87B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326DF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2C00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Dodgers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0B5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60E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Other</w:t>
            </w:r>
          </w:p>
        </w:tc>
      </w:tr>
      <w:tr w:rsidR="00E047D0" w:rsidRPr="00597EBF" w14:paraId="55C6914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259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Dodgers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029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EDB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Other</w:t>
            </w:r>
          </w:p>
        </w:tc>
      </w:tr>
      <w:tr w:rsidR="00E047D0" w:rsidRPr="00597EBF" w14:paraId="409732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C078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25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226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4B77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85DD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528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E72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E12B7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223A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Strathmore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8D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8BF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0492F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0DBA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Strathmore Heights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4BB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F1E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34B4B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F69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Strathmore Heights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07D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EB0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D045A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8E43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Straycats Futsal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0F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63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13716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E3F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Street Roller Hockey League Melbourne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8D1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874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2897DA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5D6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Strzelecki Showtime Scout Show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69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3D3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74EA2D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9A10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Success Sports Club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C6B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368D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C7F0F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D27E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Success Sports Club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50F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337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Netball</w:t>
            </w:r>
          </w:p>
        </w:tc>
      </w:tr>
      <w:tr w:rsidR="00E047D0" w:rsidRPr="00597EBF" w14:paraId="0519F2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386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and District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63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3DD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0B7D27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7FA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F90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6A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426FC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F5E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08D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098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2DF41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EAE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Community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FA0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E9B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5F9F2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D434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E26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68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3D7B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D3D6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ED7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CCE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44FA5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40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F7E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73A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9C5ED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72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Gymnastic College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C35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A92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Gymnastics; Other indoor sports</w:t>
            </w:r>
          </w:p>
        </w:tc>
      </w:tr>
      <w:tr w:rsidR="00E047D0" w:rsidRPr="00597EBF" w14:paraId="090456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657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Kangaroos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95D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118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4414E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BA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Kangaroos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C8F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8CE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76A1B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63C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Kangaroos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512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66B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38D2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A71C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653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D60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A6B62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7F8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Petanque Players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5B1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660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40CECB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AAA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School of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448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D07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43538D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721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School of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901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2BF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459C4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D1BB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Baseball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7E8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2CC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4459FAC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D356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184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016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EC147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633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Gliding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A11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376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29E936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E884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C9A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11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39A40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CA0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and District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92C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6F7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53F937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D2B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C2A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82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59AC0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B8C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1F4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6A1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D98FC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E10F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C1F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01A8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262B6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424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F77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1C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71316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E94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71D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41C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5206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57BD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985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77E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3433B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EC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B4C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AB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23EE3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378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E53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A67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49782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9731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0A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B70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A65D0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890F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F02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DBC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1E1DA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96C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74A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C3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48B68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9B6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RSL Memorial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D3F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42A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7A8C9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3750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RSL Memorial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91A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376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007F2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62B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Women Badminton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45A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3E7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63DECE6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934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Women Badminton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06E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E93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047D0" w:rsidRPr="00597EBF" w14:paraId="4BD361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A030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 Vic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D14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926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Fitness/physical activity initiatives; Surfing</w:t>
            </w:r>
          </w:p>
        </w:tc>
      </w:tr>
      <w:tr w:rsidR="00E047D0" w:rsidRPr="00597EBF" w14:paraId="43FCD3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4531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 Vic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B8B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44B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Fitness/physical activity initiatives; Surfing</w:t>
            </w:r>
          </w:p>
        </w:tc>
      </w:tr>
      <w:tr w:rsidR="00E047D0" w:rsidRPr="00597EBF" w14:paraId="51A769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E98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Supercats NorthGeelong Indoor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6D4B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7A7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indoor sports</w:t>
            </w:r>
          </w:p>
        </w:tc>
      </w:tr>
      <w:tr w:rsidR="00E047D0" w:rsidRPr="00597EBF" w14:paraId="568858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D04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Supercats NorthGeelong Indoor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B3C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CEC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indoor sports</w:t>
            </w:r>
          </w:p>
        </w:tc>
      </w:tr>
      <w:tr w:rsidR="00E047D0" w:rsidRPr="00597EBF" w14:paraId="034427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BF0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7C5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C34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AC306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AB21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1BB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746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CEE36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C1B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Mountain Bike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D01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4CC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Other</w:t>
            </w:r>
          </w:p>
        </w:tc>
      </w:tr>
      <w:tr w:rsidR="00E047D0" w:rsidRPr="00597EBF" w14:paraId="5252E4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A481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Surfcoast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911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F2FF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A0DF8D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1B85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Surfcoast Women’s Boardrider’s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DE7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45D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594C22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115F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FE4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6A2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19C634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492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Surfside Waves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C00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1ED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118FF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E53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Surfside Waves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104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A3A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CAADA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CCB3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4B4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54F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318C5B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7CE7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039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08D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137AFA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944F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252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56E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3EEF72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99D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FDF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674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6731C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1899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AA3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A17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67B677E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BA7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4C6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DDD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9CE4F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227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546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D9D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056209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BB73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Guides (Wednesday)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63D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A14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071207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164E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Gymnastics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7C5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DA5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7D50D45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AE8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Gymnastics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CB7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2B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2AA378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F5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Lawn Tennis and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62E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F82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35A07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4797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96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EB8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08CED2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E1E0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Motor Racing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B70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36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09BC2A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5E68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Motor Racing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B5C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112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602305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318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2CA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28C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9AA38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D47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1D7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557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AE977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3D6B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Swell Mamas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41F1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7B2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3E2392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797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Swinburne University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20F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5A09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6EA08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C8AA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4E0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68C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7AD54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A16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Sydenham/Hillside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8A7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4D0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117702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9F9B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 Monbulk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7BF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45D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682D38A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726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Talbot Football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305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E4A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0A02EB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473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Talbot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8A4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80E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19EAD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50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&amp;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84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8F6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F8AB6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565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C40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C304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81DA1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809E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808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CA1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7DDE5F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D981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Tallawalla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A75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AB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5EF44C4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F5E9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088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C70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4ACAC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FAD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A0D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20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574B2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67A2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Tambo Valley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05A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A1A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F4DFA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739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D00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A5B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9B1C5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877D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31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968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066B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F886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955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E0D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596E10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EFF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76D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729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099800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048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Table Tennis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4C9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E3F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1A780D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91E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Titans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763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A16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048646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D9A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Titans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EAA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4C5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70FE1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0E5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Tarrington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0C1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E7E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3DAE3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453F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Tarwin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A02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0C1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5A525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61B4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Tarwin Lower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765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82B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36C37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A9E6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Tatts Bowlers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D8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2BF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5A150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A5A5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13D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8FF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28B2B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895E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BF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7C3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669C2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906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F11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BEF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B4BE1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D90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022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0C0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D641C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FDD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Tatyoon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F58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DED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C8F1A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2CB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Tatyoon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5A4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1BF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Leisure/Community Centres; Tennis</w:t>
            </w:r>
          </w:p>
        </w:tc>
      </w:tr>
      <w:tr w:rsidR="00E047D0" w:rsidRPr="00597EBF" w14:paraId="4349B0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F2F8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Tawonga Mount Beauty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3AE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0DF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E72F6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39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97B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550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7C445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5ACD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C28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97C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FE5C5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A3E5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6BE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701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ECE1F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DBD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03B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1319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88FC1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3B2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277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C21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DB65E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B5F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957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FFE9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87FEE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64D2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C17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32C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C84C5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FC9C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United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6A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C50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17014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E0A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United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CE3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7C2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04043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0C7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448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820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94F7B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702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D0E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EA9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1D605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91E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12C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E16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0228A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9C21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D28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BE7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3F1042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355B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458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F46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6C328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3902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BA9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3FA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8E0F2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0384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395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F77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85940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C152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Mortlake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94C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9C1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ABC58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088E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Association of Hazaras in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851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03D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76771D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355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Ballarat Regional Tennis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493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2DA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064E0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84E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BD89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19E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DC1E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428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4C9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772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4B1B6A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88FD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Beach Melbas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18A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819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E047D0" w:rsidRPr="00597EBF" w14:paraId="799F05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114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Beechworth Chain Gang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24A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95F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5F1FB4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91B3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Carmelite (Middle Park)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DC9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03A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DC3D8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5CD9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Elsternwick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89B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84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78C2799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6F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Elsternwick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E27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18D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0AA70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C0CD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Fitzroy Doncaster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415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9D9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9C479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E04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Fitzroy Doncaster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07F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732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1E8A6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7ED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Greenhills Amateur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0EB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84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E24E4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E2D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Himalayan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1A2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175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725A8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FFC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Lakes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419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285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8DECA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B655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Malvern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D22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6E9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8FC974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0926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Monbulk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26E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9A1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8AE41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578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Park Orchards B.M.X.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440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9B0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BMX; Cycling</w:t>
            </w:r>
          </w:p>
        </w:tc>
      </w:tr>
      <w:tr w:rsidR="00E047D0" w:rsidRPr="00597EBF" w14:paraId="396898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078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Pegasus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A67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D59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335E06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C252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Pegasus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BD1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FB6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2A985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F2F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Red Tag Fly Fishers'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F32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067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7BEC5C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69A0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Scout Association Of Australia, Victoria Branch, Williams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B77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25B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E047D0" w:rsidRPr="00597EBF" w14:paraId="2C01587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E79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Southern Boat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7AC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76D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7C7FD3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CBE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Southern Fly Fishers Aust.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42C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0D76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134501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D119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Wahgunyah Lions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77A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CA5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8FCD7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4F9A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Werribee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97F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F10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047D0" w:rsidRPr="00597EBF" w14:paraId="3662A2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D24E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Woodvale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B59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28C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94B45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357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2D4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F68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2104C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AAC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A26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8CA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D5C19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F2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175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59E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CE48E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4C7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BCF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2FC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66CCD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4251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Athletic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6F0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4DF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60B79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1F6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Athletic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ADB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77E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D9C64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080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390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8014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F9D67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7BA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Turf Strokers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8A1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635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A5FB9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9A5F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Thornton District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BB0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42A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2046C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C3E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Thornton Eildon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880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9B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4D5A5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B9B3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Thorpdale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812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186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AFB83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322C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Thorpdale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4FF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6AB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69945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2D7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7A66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BEE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4D828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79C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Tigersharks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FF2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48B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218A60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A5E6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A1D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778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E047D0" w:rsidRPr="00597EBF" w14:paraId="559D48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A6A1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069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A2B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7B29FEB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F87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Titans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71B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44A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A2CE4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DB6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TNC Futsal / Indoor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E6AF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8C5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C09033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4C4A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Tomahawk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247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CF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CC108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D8F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ECF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4A6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40132D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ED0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95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3AD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44155A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2EE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Toolamba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F9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56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683D5A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47F4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7546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381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258E3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769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Tooradin - Dalmore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007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A2D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E00E4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0B69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Tooradin - Dalmore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DD1B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19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13B0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3FEF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0A2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099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D521D2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D68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 East Malvern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F14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7B6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551F1C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341D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 East Malvern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99B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D82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BCA53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C19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Toorak-Prahran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977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C5D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D3280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23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Toorak-Prahran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F92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70B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0E58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74FD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Cricket &amp;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8BF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A41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</w:t>
            </w:r>
          </w:p>
        </w:tc>
      </w:tr>
      <w:tr w:rsidR="00E047D0" w:rsidRPr="00597EBF" w14:paraId="338C90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3E9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7F4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C7B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E529B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047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8B3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5E36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1D86C8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C78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0EB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5F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07701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C7FB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Park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9B3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7DD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067ED4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7C0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Park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94E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6C4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Indoor Bowls</w:t>
            </w:r>
          </w:p>
        </w:tc>
      </w:tr>
      <w:tr w:rsidR="00E047D0" w:rsidRPr="00597EBF" w14:paraId="4A6293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B2A6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878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BD2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AAA4D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CB15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0A66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C58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56F16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48A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47A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F3C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3E20338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BE7E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793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BD6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78E8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66A6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332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056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C08FB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804D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3408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269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43A85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D9D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FD5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F0D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58EF2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1E1C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76D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A33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12C3F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0A93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AF1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A93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</w:t>
            </w:r>
          </w:p>
        </w:tc>
      </w:tr>
      <w:tr w:rsidR="00E047D0" w:rsidRPr="00597EBF" w14:paraId="0FC3B38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9B74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282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06A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11F8CA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A3C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Table Tennis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AE0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56B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0C8C3F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072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51F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F54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88817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664E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38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71F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D18CD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F962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Tyers United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9CD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7A9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F729A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952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A2A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9A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B3FCC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9FD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Trentham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F8F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5F7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96BCF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105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DEE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7F26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D2F6C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F80F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84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EC1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78D571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60C1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8AB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96C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97562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8189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21D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5D5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B56BF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4A83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9E5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08A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0D7B66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036A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580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A35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Sport/Recreation Planning</w:t>
            </w:r>
          </w:p>
        </w:tc>
      </w:tr>
      <w:tr w:rsidR="00E047D0" w:rsidRPr="00597EBF" w14:paraId="6F8EF4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7C5A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TWENTIETH MAN FUND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290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9DB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81D43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37E7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Birra-Li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755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9ED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640376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B713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339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CC7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E0C18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9A4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6B0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F7A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6C9C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2084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92C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35A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5A7D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A97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167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F22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2DC5C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EFF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B3B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435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CF84D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348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Tynong North Girl Guides Campsite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C5B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BA3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2D9177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44F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Tyrendarra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9BD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FA0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DD4BE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9031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Tyrendarra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022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848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50A41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844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Ultima Tyntynder United Football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4638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7DC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6F45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6E65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 Hills Eagles FC (Soccer)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7B1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03A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BBAD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C0D4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 Hills Eagles FC (Soccer)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84F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415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1CAA6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F40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Unimelb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D08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3D6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762E58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674C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Unimelb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6E9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25E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38E55B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DBA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Cricket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FA3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24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E047D0" w:rsidRPr="00597EBF" w14:paraId="793232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EADE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Cricket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B21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4A0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D6299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D0C9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Devils FC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FB0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0DC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D4FA2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AB7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Devils FC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074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905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89C5C7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1AB2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E4E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672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597D4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948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High School Old Boys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F45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742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13823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AFDC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B27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7C6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1A0FD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B6F3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363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68E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D2314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3C3F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88F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482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05F1E1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A3C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Beaconsfield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B4A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29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FDD15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131E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Beaconsfield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3C2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91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BFC84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9DF9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Ferntree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B31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F36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6173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2CE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Ferntree Gully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5EE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A93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6CA5FF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917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Murray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854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BB2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B405B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16F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Upway Junior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29E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848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584F5E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0D1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 Tecoma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43E4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C0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0CFB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DF7B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 Tecoma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10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875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0810A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0E45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BFA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DBF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DDCA2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6B7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109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70F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A537C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06D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7B0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C67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096BD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D221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5AA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186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9AA20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FF28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Veterans Cricket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810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7F3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15136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B9C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Veterans Cricket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969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C9B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1DB98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B508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 Country Veterans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005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3D0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08C18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7388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 Masters Rugby Union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94C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ACC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Union; Touch Football</w:t>
            </w:r>
          </w:p>
        </w:tc>
      </w:tr>
      <w:tr w:rsidR="00E047D0" w:rsidRPr="00597EBF" w14:paraId="74A1AC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571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Vicsens Softball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B99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3FB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552B95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725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Vicsens Softball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B76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A78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3B9082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08F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Artists Envision Health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B4A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4D1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05C7B8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E1A4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4EE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ECE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561D2A5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9D7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Stormers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E31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D5F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League; Touch Football</w:t>
            </w:r>
          </w:p>
        </w:tc>
      </w:tr>
      <w:tr w:rsidR="00E047D0" w:rsidRPr="00597EBF" w14:paraId="1A7799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EF30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Stormers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40B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D4F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Rugby League; Touch Football</w:t>
            </w:r>
          </w:p>
        </w:tc>
      </w:tr>
      <w:tr w:rsidR="00E047D0" w:rsidRPr="00597EBF" w14:paraId="712FFF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4AF5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Stormers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517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13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02F0A6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60D2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University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5FE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E4B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0FF1EA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430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University Vultures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7B1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011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9FCCE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CFE1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University Vultures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B72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EA1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193226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372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Arrow Catamaran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BF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C01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61299BB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9AE5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Athletics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5F3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49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069AC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70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Athletics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A63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593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3A8752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FAAB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Bangladeshi Community Foundation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6A3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8A9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87344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689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Blind Cricket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96CE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DBA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</w:t>
            </w:r>
          </w:p>
        </w:tc>
      </w:tr>
      <w:tr w:rsidR="00E047D0" w:rsidRPr="00597EBF" w14:paraId="0F6514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35B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Blokart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D98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D4A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59EB78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9D2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Churches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906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B11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4D4230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6C6B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Curling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E00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FC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E047D0" w:rsidRPr="00597EBF" w14:paraId="32C815D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03B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Curling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E32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41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E047D0" w:rsidRPr="00597EBF" w14:paraId="4A1206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FB04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Game Fishing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173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AEC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3D2643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446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Goalball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275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703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</w:t>
            </w:r>
          </w:p>
        </w:tc>
      </w:tr>
      <w:tr w:rsidR="00E047D0" w:rsidRPr="00597EBF" w14:paraId="03744F6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F171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5D4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A67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32EC86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1795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Indoor Bias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D59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0BD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E047D0" w:rsidRPr="00597EBF" w14:paraId="20858B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EA2F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Kendo Renmei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EDC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7C5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45B2CD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3367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Masters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12E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3BD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56C19B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6F6D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Masters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925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993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DBB507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23C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Men's and Mixed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135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0B4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FDDFF5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0B55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Multicultural Sports Organisation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E22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7EB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A1AD3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8E3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Quidditch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E6E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808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</w:t>
            </w:r>
          </w:p>
        </w:tc>
      </w:tr>
      <w:tr w:rsidR="00E047D0" w:rsidRPr="00597EBF" w14:paraId="4387BB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0DB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Rogaining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F5F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C49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Rogaining</w:t>
            </w:r>
          </w:p>
        </w:tc>
      </w:tr>
      <w:tr w:rsidR="00E047D0" w:rsidRPr="00597EBF" w14:paraId="4A476D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2948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Rogaining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0F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B77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Rogaining</w:t>
            </w:r>
          </w:p>
        </w:tc>
      </w:tr>
      <w:tr w:rsidR="00E047D0" w:rsidRPr="00597EBF" w14:paraId="277E9E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4F58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Roller Derby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491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A49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507976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05E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RSL Lawn Bowls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6D7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710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Bowls; Other</w:t>
            </w:r>
          </w:p>
        </w:tc>
      </w:tr>
      <w:tr w:rsidR="00E047D0" w:rsidRPr="00597EBF" w14:paraId="2F5E665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510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Rugby League Referees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44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4DE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117FD20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88B0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Rugby League Referees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8E4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098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444EE4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8B1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Sikh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B4D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AB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87397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A2E1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Sikh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60B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809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2EAD05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A6D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Slalom Technical Committee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B52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F99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0E7155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47476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Sub District Cricket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A7A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C23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F0C7C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F09F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Trugo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A4A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6E3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75DFF8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0B00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Vikings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E7B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61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7FE62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CAD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Womens Cricket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23E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DEE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1CB07C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2B2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Youth Polo Academy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40A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4B9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63CDAD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532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Youth Polo Academy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20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353F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71E07E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73CD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Viewbank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5AC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1B0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0D215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F9E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Villages of the Old Golfields (VOGA) Cycle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274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935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0B4860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84E1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Violet Town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49B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B6B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56294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A357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Violet 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CD1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5CC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3A262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144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Volaire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E8FEA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F38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18CE526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E99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 Horsham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6CA1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2F2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0CCEAF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3BD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 Horsham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956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593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16823D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3A41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VU Western Spurs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3A8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DDF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37070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8AB4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Wallaloo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20F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342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1173126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616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&amp; District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7950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5A5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7F2DB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6B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D39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2D0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1EF4A8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EAA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E47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1D8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FA80C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A50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Secondary College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94C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836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4945A1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F3AA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Secondary College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310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2AD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5049AF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4EA2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Wallington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747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D44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7B4BF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E39F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Wanderers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C21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80B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C18D59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3EA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Wanderers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8FE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67A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153029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7A7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365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EF3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72D7E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A28E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&amp; DISTRICT SPORTFISHING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1EA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D3C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0C3DF93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09B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86D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766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3A2C9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F66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City Colts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14E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A9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917281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B6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44C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569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BMX; Cycling; Fitness/gym facilities</w:t>
            </w:r>
          </w:p>
        </w:tc>
      </w:tr>
      <w:tr w:rsidR="00E047D0" w:rsidRPr="00597EBF" w14:paraId="210D194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9FA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Fly Fishing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C991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08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339FB76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8FA3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E44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16A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0D0C8F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4BB1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1C9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A9D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38A779B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D721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8D3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82C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67B552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60FA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Kangaroos Junior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C3DB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9E8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78580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3ACE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72E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5F9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29D1F7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A274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Motorsports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6D57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675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047D0" w:rsidRPr="00597EBF" w14:paraId="2061D02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02E6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C3F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850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23928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ABB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PICKLEBALL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A01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C4F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1FD42F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C9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Rovers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D83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D54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EC86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976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Rovers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3C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F1D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94B48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B21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F5B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6EB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Sport/Recreation Planning</w:t>
            </w:r>
          </w:p>
        </w:tc>
      </w:tr>
      <w:tr w:rsidR="00E047D0" w:rsidRPr="00597EBF" w14:paraId="17C08F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2ADD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Ski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2A5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C85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Biathlon; Snow Sports</w:t>
            </w:r>
          </w:p>
        </w:tc>
      </w:tr>
      <w:tr w:rsidR="00E047D0" w:rsidRPr="00597EBF" w14:paraId="36D7329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FB4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Ski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E33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A66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Biathlon; Snow Sports</w:t>
            </w:r>
          </w:p>
        </w:tc>
      </w:tr>
      <w:tr w:rsidR="00E047D0" w:rsidRPr="00597EBF" w14:paraId="1A42B6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BDAF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185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E4C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9761C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5267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722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664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ECEF0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F8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E4B6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9A1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23BE2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EB8A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4D8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F3B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876BA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7260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Waratah 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C68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223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047D0" w:rsidRPr="00597EBF" w14:paraId="77A11E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D338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Waratahs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AB8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D7C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44D9BE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91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Warburton Millgrove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D6C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BB4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E3E80C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6F6D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Warncoort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E33A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018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AAE74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00B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 Eagles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5C4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059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06D00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BE2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89A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2AB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4CE7FF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F1C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Blooming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983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8B8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1844BDE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8D3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Blooming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4FD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6BA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58A019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369A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Rifle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0F1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7B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047D0" w:rsidRPr="00597EBF" w14:paraId="19E464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E66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Trap and Skeet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681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02A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476399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EEC7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Trap and Skeet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B41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BD2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047D0" w:rsidRPr="00597EBF" w14:paraId="68DFA6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1613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&amp; District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380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A6FA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35EC5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427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and District Junior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352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394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662F8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9FF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892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D50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5D2D54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9ED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Industrial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C7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8FE8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2D1A73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4C47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Industrial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519B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50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C050B9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085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EDA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EEA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263BC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9ACC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3C4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394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C39C1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304F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C72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5CC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33B8C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224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0B6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340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4F366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EBB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391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E36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35BB0C3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BCBB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C25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744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7BDAC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0F4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3B2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E0A2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65803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86BB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BF9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1020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CBA7D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7D36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Warranor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CFF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AD8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8D26B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5BDE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Warranwood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09D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2DC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8131B6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C4E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Warranwood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A2A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CF0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AB5E0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0E82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Warrion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18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6F2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9A04D1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CFC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Warrion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301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012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C729D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9B2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Gridiron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F7D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0B6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0C2592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0B83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Gridiron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7FE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B502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E047D0" w:rsidRPr="00597EBF" w14:paraId="330F7E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EB7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Action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4AD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5B6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Squash</w:t>
            </w:r>
          </w:p>
        </w:tc>
      </w:tr>
      <w:tr w:rsidR="00E047D0" w:rsidRPr="00597EBF" w14:paraId="335AE1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69F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And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451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15D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DFE6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73D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Arkana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DE9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E7F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2AD3C9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8EE0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Basketball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00F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D70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Other Disabled Sports; Wheelchair Sports</w:t>
            </w:r>
          </w:p>
        </w:tc>
      </w:tr>
      <w:tr w:rsidR="00E047D0" w:rsidRPr="00597EBF" w14:paraId="7C5E4A9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DB04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BMX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2BF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8870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047D0" w:rsidRPr="00597EBF" w14:paraId="65F11C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15D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Booval Park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46E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C63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Rogaining; Walking</w:t>
            </w:r>
          </w:p>
        </w:tc>
      </w:tr>
      <w:tr w:rsidR="00E047D0" w:rsidRPr="00597EBF" w14:paraId="13E06C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DD85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8A6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9F4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Cycling</w:t>
            </w:r>
          </w:p>
        </w:tc>
      </w:tr>
      <w:tr w:rsidR="00E047D0" w:rsidRPr="00597EBF" w14:paraId="39FAE1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A986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CB7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30C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292373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9880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EFA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30F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FAD31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1247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63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CE5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1F2269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48DB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6BF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C60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047D0" w:rsidRPr="00597EBF" w14:paraId="0F32370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1B3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0EF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2ED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B2481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764B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7A7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928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0B5D6A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8628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Little Athletics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965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785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2A2328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36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Masters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084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7EA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</w:t>
            </w:r>
          </w:p>
        </w:tc>
      </w:tr>
      <w:tr w:rsidR="00E047D0" w:rsidRPr="00597EBF" w14:paraId="6FE8C27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C7F4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Olympic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90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BC9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Rifle; Shooting</w:t>
            </w:r>
          </w:p>
        </w:tc>
      </w:tr>
      <w:tr w:rsidR="00E047D0" w:rsidRPr="00597EBF" w14:paraId="1ABF15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79F6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Rangers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BE6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B83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08A24BC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A68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Rock n Rollers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F9C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112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65C829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42D3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Rock n Rollers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397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69B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047D0" w:rsidRPr="00597EBF" w14:paraId="294A02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9E3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Tri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9EF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3FDE9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E047D0" w:rsidRPr="00597EBF" w14:paraId="2D808A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420C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4E4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F7E7B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4A19E9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087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Washington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D8A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9C0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BD131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EA1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B22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1F5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6BEC0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70EA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981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6B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2E27B3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3E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1C1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9B5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242D5A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1758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Tennis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5E4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BAE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D36745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0B1E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Warriors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BA6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C61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20C62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193F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Warriors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32C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D15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0B930E7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28D0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Wattle Glen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B72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085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C62C92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9E6D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Wattle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C0B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683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2DCA0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B06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Waubra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E8A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E5D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CBD05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06C5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Waubra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994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19B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889F2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9AC5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Waubra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1C1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526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21CE6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1952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Waurn Ponds Deakin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E3D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2E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C8814A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0A0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Waurn Ponds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512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32C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59058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CCA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Waurn Ponds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3F3C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DE0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5CFF0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881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and District Anglers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CEB5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D01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19077A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7BE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7B91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57C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7026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BB7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57A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79E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63F41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404D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Blues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AD2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F2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EE30C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BB43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Blues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D36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29A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D0477E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F89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City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5D8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B04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Archery; Blind Sports</w:t>
            </w:r>
          </w:p>
        </w:tc>
      </w:tr>
      <w:tr w:rsidR="00E047D0" w:rsidRPr="00597EBF" w14:paraId="51A309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8B8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City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1A3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0ACE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E2922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CC3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Gymnastics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D70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1D3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047D0" w:rsidRPr="00597EBF" w14:paraId="1F6B64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175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9CA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488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98F46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B45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Oakleigh Panthers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EAC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480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047D0" w:rsidRPr="00597EBF" w14:paraId="651A10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024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Park Hawks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146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989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5448F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AEB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Park Hawks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7E4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DE1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9C6B2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CA2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0A5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1EF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43B08B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C405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02D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366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13871F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D292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Valley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F24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8DB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Climbing; Orienteering</w:t>
            </w:r>
          </w:p>
        </w:tc>
      </w:tr>
      <w:tr w:rsidR="00E047D0" w:rsidRPr="00597EBF" w14:paraId="7019AC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DA98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Wanderers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412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16B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2FCA5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FCE2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Wanderers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AF3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269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14982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DC9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Wanderers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44B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31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C2E760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04E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Warriors Masters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AE2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0B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F55DC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7415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Warriors Masters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BEF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B53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9D980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5E9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Wildcats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D7D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270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6DA94A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6FC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Webbcona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16A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64A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D16D97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473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Webbcona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A4E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06F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20EEF7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269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Wedderburn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AAC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16E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E9395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E91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EIGHT 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9C6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575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E047D0" w:rsidRPr="00597EBF" w14:paraId="041045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EB96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HORSE RIDING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546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9DF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ADCA2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5692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Welshpool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D5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CFE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3F3100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57FF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Wembley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CA1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30F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441EF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11F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Wendouree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3B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64C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3D3A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0E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Adventure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33D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CF7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88F36D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6F1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Auskick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F2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1798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4467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681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2F3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D71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047D0" w:rsidRPr="00597EBF" w14:paraId="052EE93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CD7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4EC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F9A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51D07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B6B9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C21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272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0B68B2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C273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Centrals Sports &amp;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7C9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3A1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02AD0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65E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Giants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F23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825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7DC3995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0C5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2F5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35E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366E92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DF7D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Junior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E3C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743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1C55D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9DB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Masters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893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0C8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3EB78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8DC8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Masters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5882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205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6A1431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A04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9E6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984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0B80656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98A5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Coburg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994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E00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5BB7D7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EF9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Coburg Redbacks Softball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F688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ADF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216758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C949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Devils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247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7D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ED8CB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58F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Devils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91F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4D26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583304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0A41B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Footscray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857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149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4C67A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FF7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Footscray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4C0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CEA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9FB369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4FB3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1089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39B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B82A1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6929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Cricket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C12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982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B2D0D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9C0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06DD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AA5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6FC96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894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Ivanhoe Roosters Junior Football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B10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B80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C7CC83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2CE2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Ivanhoe Roosters Junior Football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A0F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D12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044310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1910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Ivanhoe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5DB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1F2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1C34CB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1A29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Point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A3C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1FA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8A8FD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66AF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Point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1D7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B1F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CA114A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173F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Preston - Lakeside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D20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EC1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46B328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145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Warrnambool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C59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570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7FA77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E68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Westall Social Tennis Club Incorporation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8ED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669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Tennis</w:t>
            </w:r>
          </w:p>
        </w:tc>
      </w:tr>
      <w:tr w:rsidR="00E047D0" w:rsidRPr="00597EBF" w14:paraId="6843C2E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C9B1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Westall Social Tennis Club Incorporation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B87F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002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Tennis</w:t>
            </w:r>
          </w:p>
        </w:tc>
      </w:tr>
      <w:tr w:rsidR="00E047D0" w:rsidRPr="00597EBF" w14:paraId="399EE09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9BF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Westbourne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C2E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D32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30CB8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1A61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Westcoast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121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12B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44AB67D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0ABE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Westcoast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C5C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EB3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047D0" w:rsidRPr="00597EBF" w14:paraId="0ECCCA7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BC3F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Westerfoldians Inclusive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B51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01D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183ACD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F7C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Beach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932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BEF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047D0" w:rsidRPr="00597EBF" w14:paraId="6A9C1E1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AE2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Districts Australian Football Commission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7D2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570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175030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C6D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Districts Australian Football Commission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439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EDD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7E5192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1D7E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Eagles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52A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D07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2F3E0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1F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Gems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8D3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9F9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F3865E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034C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Gems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4B73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4A9F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2CEDBD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AA49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Melbourne Propulsion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57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CF3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62B085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3AAA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Port Riding Develops Abilities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6BE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DF6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Sports; Wheelchair Sports</w:t>
            </w:r>
          </w:p>
        </w:tc>
      </w:tr>
      <w:tr w:rsidR="00E047D0" w:rsidRPr="00597EBF" w14:paraId="541A2B7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90E3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335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9B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AC071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0375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2DC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483C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BB83B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D550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Junior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863A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5A9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7CADD0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D360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Volleyball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556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3A6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047D0" w:rsidRPr="00597EBF" w14:paraId="7725C30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8D23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United (Wyndham FC)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FA3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D1E0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3A6BB9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B74D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Victorian Climbing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2AB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C80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</w:t>
            </w:r>
          </w:p>
        </w:tc>
      </w:tr>
      <w:tr w:rsidR="00E047D0" w:rsidRPr="00597EBF" w14:paraId="0B73CC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2328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Vipers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8F2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BDA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047D0" w:rsidRPr="00597EBF" w14:paraId="076C2D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4E6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Wildcats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F41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341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1DC3C20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389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Wildcats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608A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234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45B1AC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F83A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AA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39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1330AF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1E33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7A5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5328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CB93B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D7F2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889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D77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Other Disabled Sports</w:t>
            </w:r>
          </w:p>
        </w:tc>
      </w:tr>
      <w:tr w:rsidR="00E047D0" w:rsidRPr="00597EBF" w14:paraId="723CA7A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3243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Westgarth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6B5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3B3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500C30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9B5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C5E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652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A708D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EF8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13B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A275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391B072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0349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3D8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BFC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E0A1C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EDEA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1D6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C2462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Other Disabled Sports; Sport/Recreation Planning</w:t>
            </w:r>
          </w:p>
        </w:tc>
      </w:tr>
      <w:tr w:rsidR="00E047D0" w:rsidRPr="00597EBF" w14:paraId="0BFB7B5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FF23F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ROLLER DERBY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35F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8D2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047D0" w:rsidRPr="00597EBF" w14:paraId="6F96BC8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B822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Warriors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059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9A2C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061AF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CB7A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Warriors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952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1C4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3B79E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90FF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Westvale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6388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440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25866F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4F95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Westvale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D58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613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1D01646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3A8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WestVic Academy of Sport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FC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AA8F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E047D0" w:rsidRPr="00597EBF" w14:paraId="2B5DC4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7668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Wheelers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DDF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02EB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096C0C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4C2D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Wheelers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4D9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5A7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0E80D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A5D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EA9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ABD9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01DE3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E3B7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CF7E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E92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1FC990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09F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Star Dandenong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FB7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EC4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2C0EBF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86D2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Whitefriars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054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77D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E860A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8F3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Whitefriars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C90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B9B7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7536B3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1A01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78A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BF6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</w:t>
            </w:r>
          </w:p>
        </w:tc>
      </w:tr>
      <w:tr w:rsidR="00E047D0" w:rsidRPr="00597EBF" w14:paraId="3876228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442B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5864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C2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3A06C70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166B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7C6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963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047D0" w:rsidRPr="00597EBF" w14:paraId="5FC91F8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0E06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Colts Junior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B77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824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923A7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CC22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Colts Junior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3ED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ADF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84FA1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5D1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District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4FC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DDEF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75F9EE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E3D6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29D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E4D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9CB5F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6F4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73E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02A1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D7A8C3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EF6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DB4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4F9E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7660A79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61A45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Whites Lane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9BA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828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0CEFF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0940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Whites Lane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19A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DD3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0FA95E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DCE3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and District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DE6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3B5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658914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55D1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7D9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2AA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4DF94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CA9C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816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2B2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78771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43AE5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U3A Walking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49B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0BC5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E047D0" w:rsidRPr="00597EBF" w14:paraId="495CCCE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ACD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Wickliffe Lake Bolac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940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7A1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0B3C95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2E76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Wickliffe Lake Bolac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5C3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67EE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0C78EC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36A4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Wildcats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B19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77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3F71C2F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C71F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D8B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57F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047D0" w:rsidRPr="00597EBF" w14:paraId="2C5D3C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1E3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Congregational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92DC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3C4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8864F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DC272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CYMS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7ECB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052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8A03D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71B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CYMS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7EB2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61C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1B80B3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EEE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Imperial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2FE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6B2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FF011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33B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Imperial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868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26D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6A220A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DD98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Juniors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176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BC6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E047D0" w:rsidRPr="00597EBF" w14:paraId="6E923B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CA98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B9C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04AC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047D0" w:rsidRPr="00597EBF" w14:paraId="595DE37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04F4A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Magic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9D0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1B7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62E0FFD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B44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Seagulls FIDA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256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52B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7520C1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3E1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Seagulls FIDA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72D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728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FC025D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A744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149E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C11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8728F4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78A8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Superules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8EF4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19A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2EBFE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EE726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Willinda Park Management Committee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79F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81F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3A93809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9F5F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Willinda Park Management Committee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D6D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DBDB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4968FB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B99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Girls Cricket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D6A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395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55592B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C83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D7B8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89C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ED27DE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E48F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D43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D6F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C0109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537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Mallee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74E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5FE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9ADB97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D98A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Winchelsea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D3D6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9F7A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2C109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B042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Winchelsea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E96F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975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D9166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8925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3CB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CA0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6C1E2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28787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11E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EEE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B0C358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20FC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Belvoir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79B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CCC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67647B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6F82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F49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5D2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04860B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AA2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Diamonds Football Club (Soccer)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58D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AF7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125AFC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6373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Football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1C2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505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013A8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6146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Heart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89C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A6D6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62E44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2DD3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Heart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C2F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C0A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CC2E88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0DD9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149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EA8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781DC7E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5E92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159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D45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73E9B6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C12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Murray Munchkins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A7A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EBD8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FE0F64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C46D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Raiders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699B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40C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44565C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491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Raiders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E88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C07D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Parks/Reserves</w:t>
            </w:r>
          </w:p>
        </w:tc>
      </w:tr>
      <w:tr w:rsidR="00E047D0" w:rsidRPr="00597EBF" w14:paraId="3701C3F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1A778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Saints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909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BE1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08374A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C6F24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Saints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986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88F0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94485C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2004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Squash Racquetball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9A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5F9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E047D0" w:rsidRPr="00597EBF" w14:paraId="69BCBA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CCEA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Stonleigh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C13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A67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519F3D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562A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Stonleigh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C31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E7A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23477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0123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Tennis Centre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E3B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CD14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4BB75CA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D03E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Tennis Centre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043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9B8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6459A1E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6A9C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85F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CB4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E047D0" w:rsidRPr="00597EBF" w14:paraId="206B48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433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Wolfe Tones GAC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655C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6C5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</w:t>
            </w:r>
          </w:p>
        </w:tc>
      </w:tr>
      <w:tr w:rsidR="00E047D0" w:rsidRPr="00597EBF" w14:paraId="6FA6391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C28A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Wombat Fight Club - Daylesford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923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C250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2174D8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E8B6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Scout Group*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F0D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27D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Walking</w:t>
            </w:r>
          </w:p>
        </w:tc>
      </w:tr>
      <w:tr w:rsidR="00E047D0" w:rsidRPr="00597EBF" w14:paraId="6BBD4DB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7AF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Scout Group*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1C8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2ED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Other indoor sports; Walking</w:t>
            </w:r>
          </w:p>
        </w:tc>
      </w:tr>
      <w:tr w:rsidR="00E047D0" w:rsidRPr="00597EBF" w14:paraId="7ECCC64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B234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5EEE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AFB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Netball</w:t>
            </w:r>
          </w:p>
        </w:tc>
      </w:tr>
      <w:tr w:rsidR="00E047D0" w:rsidRPr="00597EBF" w14:paraId="3BB19FD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EAA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Wizards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CE4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420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B177C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4D5B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Wizards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CCA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F63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0256C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DD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Amateur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7BB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433A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5EB5B0F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BE2D2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Amateur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60B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2D7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4ED8B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1CD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Amatuer Swim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5844D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5D58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56B44AA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4AB2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and District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653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E44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4A4A61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0FC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Boxing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202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977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E047D0" w:rsidRPr="00597EBF" w14:paraId="1FD973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4C5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Boxing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117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E5F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Boxing; Taekwondo; Wrestling</w:t>
            </w:r>
          </w:p>
        </w:tc>
      </w:tr>
      <w:tr w:rsidR="00E047D0" w:rsidRPr="00597EBF" w14:paraId="0A9E88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40CB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7B4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4500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584D1A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DA7D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DE4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9C1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5B911DA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466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D4F4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E82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5FEB63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2C123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4CE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8DF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047D0" w:rsidRPr="00597EBF" w14:paraId="40F421E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5F52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8ABA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E5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A81AF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54FE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6C7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AF12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4AD6CEF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3199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Yandiah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38F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371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652B4A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EBE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3E75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F10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39A1B8D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EFD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District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2F1C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9217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BADFA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C9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Hesket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0F5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C0B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CC53B1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78E5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Hesket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3B0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773F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Parks/Reserves</w:t>
            </w:r>
          </w:p>
        </w:tc>
      </w:tr>
      <w:tr w:rsidR="00E047D0" w:rsidRPr="00597EBF" w14:paraId="2F46657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7845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429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272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1E8922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E46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5EA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23DC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EEBD4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0461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D36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D405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1CA46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4EE9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Woodside 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917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18C2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047D0" w:rsidRPr="00597EBF" w14:paraId="59E87EF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1AF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Woolamai Beach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37D1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30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14D13AC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5B4FC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Woolamai Beach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13A4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652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047D0" w:rsidRPr="00597EBF" w14:paraId="5879765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808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 Yallock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569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774D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A878C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E41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 Yallock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AE7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E42D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67A998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2F56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Woorinen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DA1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A13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BFA86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4F00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Woorndoo Mortlake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81C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5FD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7C3C52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F6DF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Woorndoo Mortlake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890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22B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403D9B5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023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Working Equitation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FB1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C5F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7D9015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7D5B0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Working Equitation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B0AF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1831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293D04F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9E55C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 Yung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D07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548F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E9CDDF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F484B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9567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BE5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047D0" w:rsidRPr="00597EBF" w14:paraId="34FC26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FB3DE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 Narraport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332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C49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2CC4A0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6C30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Wye River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5B1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5A44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E047D0" w:rsidRPr="00597EBF" w14:paraId="58605E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41C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Wynbay Jets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E76B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E0C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40157DF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21A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Sharks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2BDD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988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7E8D298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8EAF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Sharks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FAAE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B51C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35C129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F82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Dragons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5F8B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2C5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F5B98B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4BE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Netball Association.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155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3EC4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0D80755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FD63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Netball Association.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7E9E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5F8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53858D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2E4F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5FD4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2F6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6115C2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4FB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7C2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F2A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4E9B53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094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A90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509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7003EA4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A9A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Track and Field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1DE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6C8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1BF4862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3F57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Track and Field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00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3DF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047D0" w:rsidRPr="00597EBF" w14:paraId="558CA15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CBB4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Vale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7CBD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50E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5A9FFD7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17AB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Victory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76B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177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2FFDE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CADE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Victory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B5C4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07D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4448F2C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E44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Warriors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4F00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864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047D0" w:rsidRPr="00597EBF" w14:paraId="2D3826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7D9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Wombat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C39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06F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B25100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1EE8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Wyndhamvale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AF6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7EC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49926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E3B66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A590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71F5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7DD5AFD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4CE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Y.C.W. Sporting and Social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7FD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E685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05831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89E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Y.C.W. Sporting and Social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3BB0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A00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5B365D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6D21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Yachting Western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086D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289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047D0" w:rsidRPr="00597EBF" w14:paraId="463E5EB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A2F2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28BF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012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047D0" w:rsidRPr="00597EBF" w14:paraId="36E222D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585C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8F1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DC0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B64A0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079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363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43A7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164179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7CBEE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Yallourn North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4F5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37DE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63DDA6D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9943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Yaloak Polo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790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A3B3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408C44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71A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Yan Yean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116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B7FA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719ACC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1CE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Yanac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B451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607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171F7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06703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Power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BB5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3146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1175026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A1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B80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CB3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16B8A3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EA297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5CAB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DC9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705E4E9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D93C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ABB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F3C87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6EEBDB7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FA4D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876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477F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6D8B48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4EFA5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67F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A85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851F08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3040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E379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86F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2F734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8631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Junior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32B7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855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227010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8692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5C9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E09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3295AAE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9BD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0383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8AE5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420BE21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C961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Jets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D8F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9E46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70E5223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EC64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47A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BDDB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156C39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ECA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55D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4B0B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047D0" w:rsidRPr="00597EBF" w14:paraId="46AA7D8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9F48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7751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442F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6BA07D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EC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1CC5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8729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D27DBB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F0A5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A0B7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5CE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13233B9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257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0C58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5CA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Tennis</w:t>
            </w:r>
          </w:p>
        </w:tc>
      </w:tr>
      <w:tr w:rsidR="00E047D0" w:rsidRPr="00597EBF" w14:paraId="084EFAB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B11B9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B7E1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202B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Football (Soccer); Netball; Other Disabled Sports; Tennis</w:t>
            </w:r>
          </w:p>
        </w:tc>
      </w:tr>
      <w:tr w:rsidR="00E047D0" w:rsidRPr="00597EBF" w14:paraId="241576F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4852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Junior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5517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2CDF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3749D52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81DEE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Junior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264A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CD8E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B5D721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8345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D2F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01426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2575933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E9B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Plenty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C9B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0EA9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047D0" w:rsidRPr="00597EBF" w14:paraId="6F30C89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9D09A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75A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D3C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047D0" w:rsidRPr="00597EBF" w14:paraId="588058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8B910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River Dragons Dragon Boat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7D3D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5F90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Other</w:t>
            </w:r>
          </w:p>
        </w:tc>
      </w:tr>
      <w:tr w:rsidR="00E047D0" w:rsidRPr="00597EBF" w14:paraId="7C2F91A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DB1A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391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0224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993C55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36C5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F1F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C64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1BC1FA5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05737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A86A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D5F6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047D0" w:rsidRPr="00597EBF" w14:paraId="0860028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ADA21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Yarra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1097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4759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047D0" w:rsidRPr="00597EBF" w14:paraId="6F61F79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4D419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Yarragon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939A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6B8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5B8CF94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4796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34A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DEC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29E5A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398C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&amp; District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97D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63B52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020133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5BDF8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And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B30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36F4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30010C2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8DEF7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Football Netball 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84A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DDE2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63AB6965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B5F8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Football Netball 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B819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7AB1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793BFA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F731F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3B3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3DE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047D0" w:rsidRPr="00597EBF" w14:paraId="48F7D3B9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CA48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11C6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C305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047D0" w:rsidRPr="00597EBF" w14:paraId="62FEE4B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8230C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5401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7B1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08F0E1E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9834B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Yarra-United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C19B7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360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0000F7B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817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Ladybird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8C19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761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431F1B2B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D1D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Seddon Eagles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F8E1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89AF8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270C5D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620DA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Seddon Eagles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B268A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5B63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047D0" w:rsidRPr="00597EBF" w14:paraId="5CAE413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6186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26B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923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047D0" w:rsidRPr="00597EBF" w14:paraId="7D03F72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979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Turtle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BBB0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1B33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Archery; Bushwalking; Camping</w:t>
            </w:r>
          </w:p>
        </w:tc>
      </w:tr>
      <w:tr w:rsidR="00E047D0" w:rsidRPr="00597EBF" w14:paraId="08F1401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2D6E4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C953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24A59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7D583842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34689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DC94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F101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Swimming; Tennis</w:t>
            </w:r>
          </w:p>
        </w:tc>
      </w:tr>
      <w:tr w:rsidR="00E047D0" w:rsidRPr="00597EBF" w14:paraId="5C6D410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73453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Amateur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452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6CFC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047D0" w:rsidRPr="00597EBF" w14:paraId="4E5F0AE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64BDE6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6134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E1B6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268CBF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310AE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Yarrawonga-Mulwala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BACA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BB57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047D0" w:rsidRPr="00597EBF" w14:paraId="2FA456C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97252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Yarroweyah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97AD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9BD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047D0" w:rsidRPr="00597EBF" w14:paraId="3CDC205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A174A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Yarrunga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4B6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5E70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initiatives; Indoor Bowls</w:t>
            </w:r>
          </w:p>
        </w:tc>
      </w:tr>
      <w:tr w:rsidR="00E047D0" w:rsidRPr="00597EBF" w14:paraId="0775B8C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0FF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Yarrunga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4E12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F9361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initiatives; Indoor Bowls</w:t>
            </w:r>
          </w:p>
        </w:tc>
      </w:tr>
      <w:tr w:rsidR="00E047D0" w:rsidRPr="00597EBF" w14:paraId="4D29FECA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3E30D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YCW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36DD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96F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32C05FC8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05A2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Yea &amp; District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EA0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0E3C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047D0" w:rsidRPr="00597EBF" w14:paraId="05E5F0D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273E7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Yeti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5428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57428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2040026F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54EE1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Yidnekachew Tessema Social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F23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3A223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(Soccer); Gymnastics</w:t>
            </w:r>
          </w:p>
        </w:tc>
      </w:tr>
      <w:tr w:rsidR="00E047D0" w:rsidRPr="00597EBF" w14:paraId="46C3674E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A1D5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Yidnekachew Tessema Social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545B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C12C0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047D0" w:rsidRPr="00597EBF" w14:paraId="6A58FF4D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EF5D9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Ying Yang Taekwondo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A6FD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71FF3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Taekwondo</w:t>
            </w:r>
          </w:p>
        </w:tc>
      </w:tr>
      <w:tr w:rsidR="00E047D0" w:rsidRPr="00597EBF" w14:paraId="01E6FD96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4725C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Ying Yang Taekwondo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06CD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BC37A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Taekwondo</w:t>
            </w:r>
          </w:p>
        </w:tc>
      </w:tr>
      <w:tr w:rsidR="00E047D0" w:rsidRPr="00597EBF" w14:paraId="38495364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B0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Yinnar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2DA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9B45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047D0" w:rsidRPr="00597EBF" w14:paraId="1618D02C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10E39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YMCA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8F864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E05F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Gymnastics</w:t>
            </w:r>
          </w:p>
        </w:tc>
      </w:tr>
      <w:tr w:rsidR="00E047D0" w:rsidRPr="00597EBF" w14:paraId="0E7A2311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F6D4D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Youlden Parkville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11AEC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2942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7F8BE697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9FEB8F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Young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CC97B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A495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6AFE930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A2F35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Youth Club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1E3F0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2464E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047D0" w:rsidRPr="00597EBF" w14:paraId="494FC4A3" w14:textId="77777777" w:rsidTr="00F74C4A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1C1E2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Zagreb Irymple Knights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7E713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893ED" w14:textId="77777777" w:rsidR="00597EBF" w:rsidRPr="00597EBF" w:rsidRDefault="00597EBF" w:rsidP="00E047D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597EBF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</w:tbl>
    <w:p w14:paraId="3C61A713" w14:textId="77777777" w:rsidR="00FA6B0B" w:rsidRDefault="00FA6B0B"/>
    <w:p w14:paraId="33785105" w14:textId="77777777" w:rsidR="00FA6B0B" w:rsidRDefault="00FA6B0B"/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721A1A3F" w:rsidR="00F26E23" w:rsidRPr="005723C8" w:rsidRDefault="00F74C4A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284AE6">
                      <w:rPr>
                        <w:noProof/>
                      </w:rPr>
                      <w:t>2020-2021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2C7DE2D0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284AE6">
                    <w:rPr>
                      <w:rStyle w:val="PageNumber"/>
                      <w:noProof/>
                    </w:rPr>
                    <w:t>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A0B1B"/>
    <w:rsid w:val="000B4C3C"/>
    <w:rsid w:val="000C48EF"/>
    <w:rsid w:val="000E5CB8"/>
    <w:rsid w:val="00123BB4"/>
    <w:rsid w:val="00173A23"/>
    <w:rsid w:val="00196A86"/>
    <w:rsid w:val="00197D16"/>
    <w:rsid w:val="001C7344"/>
    <w:rsid w:val="001D0FA8"/>
    <w:rsid w:val="001E1CC4"/>
    <w:rsid w:val="00221F56"/>
    <w:rsid w:val="00261742"/>
    <w:rsid w:val="002829B6"/>
    <w:rsid w:val="00284AE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97EBF"/>
    <w:rsid w:val="005A48BD"/>
    <w:rsid w:val="005D3BBE"/>
    <w:rsid w:val="006269E1"/>
    <w:rsid w:val="00634595"/>
    <w:rsid w:val="00654FE7"/>
    <w:rsid w:val="006A017E"/>
    <w:rsid w:val="006B1F1B"/>
    <w:rsid w:val="006C61FF"/>
    <w:rsid w:val="00712F03"/>
    <w:rsid w:val="007175C0"/>
    <w:rsid w:val="00757920"/>
    <w:rsid w:val="00781E7F"/>
    <w:rsid w:val="007D260F"/>
    <w:rsid w:val="007D6AB9"/>
    <w:rsid w:val="00822532"/>
    <w:rsid w:val="00834A26"/>
    <w:rsid w:val="00845FAB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2B55"/>
    <w:rsid w:val="008F2231"/>
    <w:rsid w:val="009406AA"/>
    <w:rsid w:val="00944B80"/>
    <w:rsid w:val="00956EA5"/>
    <w:rsid w:val="00965663"/>
    <w:rsid w:val="00967906"/>
    <w:rsid w:val="009810B0"/>
    <w:rsid w:val="009B546D"/>
    <w:rsid w:val="009D7819"/>
    <w:rsid w:val="00A06EE5"/>
    <w:rsid w:val="00A27E6D"/>
    <w:rsid w:val="00A3623B"/>
    <w:rsid w:val="00A40ABE"/>
    <w:rsid w:val="00A6306A"/>
    <w:rsid w:val="00A67EEC"/>
    <w:rsid w:val="00A96D8F"/>
    <w:rsid w:val="00A976CE"/>
    <w:rsid w:val="00A977A0"/>
    <w:rsid w:val="00AE5382"/>
    <w:rsid w:val="00B604A2"/>
    <w:rsid w:val="00B60FED"/>
    <w:rsid w:val="00BE6257"/>
    <w:rsid w:val="00BF3966"/>
    <w:rsid w:val="00C47FD4"/>
    <w:rsid w:val="00C61B23"/>
    <w:rsid w:val="00C73704"/>
    <w:rsid w:val="00CA1771"/>
    <w:rsid w:val="00CB6F81"/>
    <w:rsid w:val="00D145E4"/>
    <w:rsid w:val="00D240E7"/>
    <w:rsid w:val="00D25938"/>
    <w:rsid w:val="00D503E4"/>
    <w:rsid w:val="00D648C7"/>
    <w:rsid w:val="00D862D5"/>
    <w:rsid w:val="00D94539"/>
    <w:rsid w:val="00DA23A2"/>
    <w:rsid w:val="00DB2321"/>
    <w:rsid w:val="00DD248F"/>
    <w:rsid w:val="00DD3CF3"/>
    <w:rsid w:val="00E019ED"/>
    <w:rsid w:val="00E047D0"/>
    <w:rsid w:val="00E26E60"/>
    <w:rsid w:val="00E46734"/>
    <w:rsid w:val="00E6749C"/>
    <w:rsid w:val="00E94AA0"/>
    <w:rsid w:val="00EB10F4"/>
    <w:rsid w:val="00F16089"/>
    <w:rsid w:val="00F2506D"/>
    <w:rsid w:val="00F26E23"/>
    <w:rsid w:val="00F74C4A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5B03E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AC66-479F-419F-8B42-58D127F4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00f7c5-28dc-4306-8f10-8a9512a5e4ad"/>
    <ds:schemaRef ds:uri="http://schemas.microsoft.com/office/infopath/2007/PartnerControls"/>
    <ds:schemaRef ds:uri="http://purl.org/dc/elements/1.1/"/>
    <ds:schemaRef ds:uri="1f719339-6f13-4064-b85e-7c3330d425d2"/>
    <ds:schemaRef ds:uri="http://www.w3.org/XML/1998/namespace"/>
    <ds:schemaRef ds:uri="http://purl.org/dc/dcmitype/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4</Pages>
  <Words>45894</Words>
  <Characters>261596</Characters>
  <Application>Microsoft Office Word</Application>
  <DocSecurity>4</DocSecurity>
  <Lines>2179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2023-08-22T04:38:00Z</dcterms:created>
  <dcterms:modified xsi:type="dcterms:W3CDTF">2023-08-22T04:38:00Z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2023-08-17T04:07:21Z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ea5ac71a-cffd-4a2e-bfb4-4795ac4ffcd5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