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bCs w:val="0"/>
          <w:szCs w:val="18"/>
        </w:rPr>
      </w:sdtEndPr>
      <w:sdtContent>
        <w:bookmarkStart w:id="0" w:name="_Hlk158033003" w:displacedByCustomXml="next"/>
        <w:sdt>
          <w:sdtPr>
            <w:rPr>
              <w:b/>
              <w:bCs/>
              <w:caps w:val="0"/>
              <w:noProof/>
              <w:color w:val="auto"/>
              <w:spacing w:val="-4"/>
              <w:sz w:val="28"/>
              <w:lang w:val="en-GB"/>
            </w:rPr>
            <w:id w:val="-518473900"/>
            <w:placeholder>
              <w:docPart w:val="9A571CB08C3D486C9EF65DB1588A9F01"/>
            </w:placeholder>
          </w:sdtPr>
          <w:sdtEndPr>
            <w:rPr>
              <w:b w:val="0"/>
              <w:bCs w:val="0"/>
              <w:caps/>
            </w:rPr>
          </w:sdtEndPr>
          <w:sdtContent>
            <w:bookmarkStart w:id="1" w:name="_Hlk124935526" w:displacedByCustomXml="prev"/>
            <w:p w14:paraId="4C5F61E2" w14:textId="2ED49086" w:rsidR="0045144F" w:rsidRDefault="0045144F" w:rsidP="0045144F">
              <w:pPr>
                <w:pStyle w:val="Title"/>
                <w:rPr>
                  <w:rStyle w:val="TitleChar"/>
                  <w:bCs/>
                  <w:szCs w:val="16"/>
                </w:rPr>
              </w:pPr>
              <w:r>
                <w:rPr>
                  <w:rStyle w:val="TitleChar"/>
                  <w:bCs/>
                  <w:szCs w:val="16"/>
                </w:rPr>
                <w:t>Aboriginal Sport Participation Grant 202</w:t>
              </w:r>
              <w:r w:rsidR="001E4C24">
                <w:rPr>
                  <w:rStyle w:val="TitleChar"/>
                  <w:bCs/>
                  <w:szCs w:val="16"/>
                </w:rPr>
                <w:t>4</w:t>
              </w:r>
            </w:p>
            <w:bookmarkEnd w:id="0"/>
            <w:p w14:paraId="023B098D" w14:textId="77777777" w:rsidR="0045144F" w:rsidRDefault="0045144F" w:rsidP="0045144F">
              <w:pPr>
                <w:pStyle w:val="Reporttitle"/>
              </w:pPr>
            </w:p>
            <w:p w14:paraId="6244ACC8" w14:textId="2AD7E727" w:rsidR="00A976CE" w:rsidRPr="0045144F" w:rsidRDefault="0045144F" w:rsidP="0045144F">
              <w:pPr>
                <w:pStyle w:val="Subtitle"/>
                <w:rPr>
                  <w:sz w:val="24"/>
                  <w:szCs w:val="16"/>
                </w:rPr>
              </w:pPr>
              <w:bookmarkStart w:id="2" w:name="_Hlk158033018"/>
              <w:r>
                <w:rPr>
                  <w:sz w:val="24"/>
                  <w:szCs w:val="16"/>
                </w:rPr>
                <w:t xml:space="preserve">Approved applicants at </w:t>
              </w:r>
              <w:r w:rsidR="001E4C24">
                <w:rPr>
                  <w:sz w:val="24"/>
                  <w:szCs w:val="16"/>
                </w:rPr>
                <w:t>FEBRUARY</w:t>
              </w:r>
              <w:r>
                <w:rPr>
                  <w:sz w:val="24"/>
                  <w:szCs w:val="16"/>
                </w:rPr>
                <w:t xml:space="preserve"> 202</w:t>
              </w:r>
              <w:bookmarkEnd w:id="1"/>
              <w:r w:rsidR="001E4C24">
                <w:rPr>
                  <w:sz w:val="24"/>
                  <w:szCs w:val="16"/>
                </w:rPr>
                <w:t>4</w:t>
              </w:r>
            </w:p>
          </w:sdtContent>
        </w:sdt>
        <w:p w14:paraId="7FA571EF" w14:textId="2658B933" w:rsidR="00A976CE" w:rsidRDefault="00000000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bookmarkEnd w:id="2" w:displacedByCustomXml="prev"/>
    <w:tbl>
      <w:tblPr>
        <w:tblStyle w:val="TableGridLight"/>
        <w:tblW w:w="16160" w:type="dxa"/>
        <w:tblInd w:w="-761" w:type="dxa"/>
        <w:tblLook w:val="04A0" w:firstRow="1" w:lastRow="0" w:firstColumn="1" w:lastColumn="0" w:noHBand="0" w:noVBand="1"/>
      </w:tblPr>
      <w:tblGrid>
        <w:gridCol w:w="4112"/>
        <w:gridCol w:w="6940"/>
        <w:gridCol w:w="5108"/>
      </w:tblGrid>
      <w:tr w:rsidR="0016277E" w:rsidRPr="002E6F99" w14:paraId="771A2F03" w14:textId="77777777" w:rsidTr="002A50EC">
        <w:tc>
          <w:tcPr>
            <w:tcW w:w="4112" w:type="dxa"/>
            <w:shd w:val="clear" w:color="auto" w:fill="D9D9D6"/>
            <w:hideMark/>
          </w:tcPr>
          <w:p w14:paraId="4BA859D6" w14:textId="77777777" w:rsidR="0016277E" w:rsidRPr="002E6F99" w:rsidRDefault="0016277E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lastRenderedPageBreak/>
              <w:t>Organisation</w:t>
            </w:r>
          </w:p>
        </w:tc>
        <w:tc>
          <w:tcPr>
            <w:tcW w:w="6940" w:type="dxa"/>
            <w:shd w:val="clear" w:color="auto" w:fill="D9D9D6"/>
            <w:hideMark/>
          </w:tcPr>
          <w:p w14:paraId="148B550A" w14:textId="7D97A911" w:rsidR="0016277E" w:rsidRPr="002E6F99" w:rsidRDefault="0045144F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S</w:t>
            </w:r>
            <w: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  <w:t>port</w:t>
            </w:r>
          </w:p>
        </w:tc>
        <w:tc>
          <w:tcPr>
            <w:tcW w:w="5108" w:type="dxa"/>
            <w:shd w:val="clear" w:color="auto" w:fill="D9D9D6"/>
            <w:hideMark/>
          </w:tcPr>
          <w:p w14:paraId="404A227F" w14:textId="1EADAF29" w:rsidR="0016277E" w:rsidRPr="002E6F99" w:rsidRDefault="00143136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Location</w:t>
            </w:r>
          </w:p>
        </w:tc>
      </w:tr>
      <w:tr w:rsidR="0016277E" w:rsidRPr="002E6F99" w14:paraId="4AB5BADA" w14:textId="77777777" w:rsidTr="002A50EC">
        <w:tc>
          <w:tcPr>
            <w:tcW w:w="4112" w:type="dxa"/>
            <w:shd w:val="clear" w:color="auto" w:fill="B4C6E7"/>
            <w:hideMark/>
          </w:tcPr>
          <w:p w14:paraId="428A6DDE" w14:textId="40D1F58C" w:rsidR="0016277E" w:rsidRPr="002E6F99" w:rsidRDefault="0045144F" w:rsidP="008D7A2C">
            <w:pP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Category 1 - Aboriginal Sporting Carnivals</w:t>
            </w:r>
          </w:p>
        </w:tc>
        <w:tc>
          <w:tcPr>
            <w:tcW w:w="6940" w:type="dxa"/>
            <w:shd w:val="clear" w:color="auto" w:fill="B4C6E7"/>
            <w:hideMark/>
          </w:tcPr>
          <w:p w14:paraId="53A5A727" w14:textId="77777777" w:rsidR="0016277E" w:rsidRPr="002E6F99" w:rsidRDefault="0016277E" w:rsidP="008D7A2C">
            <w:pPr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  <w:t> </w:t>
            </w:r>
          </w:p>
        </w:tc>
        <w:tc>
          <w:tcPr>
            <w:tcW w:w="5108" w:type="dxa"/>
            <w:shd w:val="clear" w:color="auto" w:fill="B4C6E7"/>
            <w:hideMark/>
          </w:tcPr>
          <w:p w14:paraId="150A6447" w14:textId="77777777" w:rsidR="0016277E" w:rsidRPr="002E6F99" w:rsidRDefault="0016277E" w:rsidP="008D7A2C">
            <w:pPr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  <w:t> </w:t>
            </w:r>
          </w:p>
        </w:tc>
      </w:tr>
      <w:tr w:rsidR="00143136" w:rsidRPr="002E6F99" w14:paraId="497BC4AC" w14:textId="77777777" w:rsidTr="002A50EC">
        <w:tc>
          <w:tcPr>
            <w:tcW w:w="4112" w:type="dxa"/>
            <w:shd w:val="clear" w:color="auto" w:fill="auto"/>
          </w:tcPr>
          <w:p w14:paraId="3631EE11" w14:textId="6F060C1D" w:rsidR="00143136" w:rsidRPr="002E6F9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Southern Lightning Basketball</w:t>
            </w:r>
          </w:p>
        </w:tc>
        <w:tc>
          <w:tcPr>
            <w:tcW w:w="6940" w:type="dxa"/>
            <w:shd w:val="clear" w:color="auto" w:fill="auto"/>
          </w:tcPr>
          <w:p w14:paraId="3486DB91" w14:textId="08D7465E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08" w:type="dxa"/>
            <w:shd w:val="clear" w:color="auto" w:fill="auto"/>
          </w:tcPr>
          <w:p w14:paraId="34A217E7" w14:textId="01967C87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Mill Park</w:t>
            </w:r>
          </w:p>
        </w:tc>
      </w:tr>
      <w:tr w:rsidR="00143136" w:rsidRPr="002E6F99" w14:paraId="117EF2C6" w14:textId="77777777" w:rsidTr="002A50EC">
        <w:tc>
          <w:tcPr>
            <w:tcW w:w="4112" w:type="dxa"/>
            <w:shd w:val="clear" w:color="auto" w:fill="auto"/>
          </w:tcPr>
          <w:p w14:paraId="56547B6F" w14:textId="3C88025C" w:rsidR="00143136" w:rsidRPr="002E6F9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Southern Lightning Basketball</w:t>
            </w:r>
          </w:p>
        </w:tc>
        <w:tc>
          <w:tcPr>
            <w:tcW w:w="6940" w:type="dxa"/>
            <w:shd w:val="clear" w:color="auto" w:fill="auto"/>
          </w:tcPr>
          <w:p w14:paraId="021043E5" w14:textId="33604314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08" w:type="dxa"/>
            <w:shd w:val="clear" w:color="auto" w:fill="auto"/>
          </w:tcPr>
          <w:p w14:paraId="45095141" w14:textId="06ACCA8D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Mill Park</w:t>
            </w:r>
          </w:p>
        </w:tc>
      </w:tr>
      <w:tr w:rsidR="00143136" w:rsidRPr="002E6F99" w14:paraId="412AF87C" w14:textId="77777777" w:rsidTr="002A50EC">
        <w:tc>
          <w:tcPr>
            <w:tcW w:w="4112" w:type="dxa"/>
            <w:shd w:val="clear" w:color="auto" w:fill="auto"/>
          </w:tcPr>
          <w:p w14:paraId="06ACDCC3" w14:textId="332532C6" w:rsidR="00143136" w:rsidRPr="002E6F9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Yakapna Sporting Club</w:t>
            </w:r>
          </w:p>
        </w:tc>
        <w:tc>
          <w:tcPr>
            <w:tcW w:w="6940" w:type="dxa"/>
            <w:shd w:val="clear" w:color="auto" w:fill="auto"/>
          </w:tcPr>
          <w:p w14:paraId="309DCF66" w14:textId="04ED1952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</w:t>
            </w:r>
            <w:r>
              <w:rPr>
                <w:rFonts w:ascii="Calibri" w:hAnsi="Calibri" w:cs="Calibri"/>
                <w:sz w:val="20"/>
                <w:lang w:eastAsia="en-AU"/>
              </w:rPr>
              <w:t>ll AFL &amp;</w:t>
            </w:r>
            <w:r w:rsidRPr="0064661F">
              <w:rPr>
                <w:rFonts w:ascii="Calibri" w:hAnsi="Calibri" w:cs="Calibri"/>
                <w:sz w:val="20"/>
                <w:lang w:eastAsia="en-AU"/>
              </w:rPr>
              <w:t xml:space="preserve"> Netball</w:t>
            </w:r>
          </w:p>
        </w:tc>
        <w:tc>
          <w:tcPr>
            <w:tcW w:w="5108" w:type="dxa"/>
            <w:shd w:val="clear" w:color="auto" w:fill="auto"/>
          </w:tcPr>
          <w:p w14:paraId="312A5C7D" w14:textId="17649872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Tatura</w:t>
            </w:r>
          </w:p>
        </w:tc>
      </w:tr>
      <w:tr w:rsidR="00143136" w:rsidRPr="002E6F99" w14:paraId="11F6C83E" w14:textId="77777777" w:rsidTr="002A50EC">
        <w:tc>
          <w:tcPr>
            <w:tcW w:w="4112" w:type="dxa"/>
            <w:shd w:val="clear" w:color="auto" w:fill="auto"/>
          </w:tcPr>
          <w:p w14:paraId="436A6075" w14:textId="1D790770" w:rsidR="00143136" w:rsidRPr="002E6F9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First Nations Calisthenics Club Incorporated</w:t>
            </w:r>
          </w:p>
        </w:tc>
        <w:tc>
          <w:tcPr>
            <w:tcW w:w="6940" w:type="dxa"/>
            <w:shd w:val="clear" w:color="auto" w:fill="auto"/>
          </w:tcPr>
          <w:p w14:paraId="630331B5" w14:textId="650E76B9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Calisthenics</w:t>
            </w:r>
          </w:p>
        </w:tc>
        <w:tc>
          <w:tcPr>
            <w:tcW w:w="5108" w:type="dxa"/>
            <w:shd w:val="clear" w:color="auto" w:fill="auto"/>
          </w:tcPr>
          <w:p w14:paraId="0C96D85B" w14:textId="75F8F4D3" w:rsidR="00143136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Tullamarine</w:t>
            </w:r>
          </w:p>
        </w:tc>
      </w:tr>
      <w:tr w:rsidR="00B24149" w:rsidRPr="002E6F99" w14:paraId="2CD07E42" w14:textId="77777777" w:rsidTr="002A50EC">
        <w:tc>
          <w:tcPr>
            <w:tcW w:w="4112" w:type="dxa"/>
            <w:shd w:val="clear" w:color="auto" w:fill="auto"/>
          </w:tcPr>
          <w:p w14:paraId="405DFD3F" w14:textId="0B7135C5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West Vic Eels Sporting Club</w:t>
            </w:r>
          </w:p>
        </w:tc>
        <w:tc>
          <w:tcPr>
            <w:tcW w:w="6940" w:type="dxa"/>
            <w:shd w:val="clear" w:color="auto" w:fill="auto"/>
          </w:tcPr>
          <w:p w14:paraId="70C92F61" w14:textId="726BAAD2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</w:t>
            </w:r>
            <w:r>
              <w:rPr>
                <w:rFonts w:ascii="Calibri" w:hAnsi="Calibri" w:cs="Calibri"/>
                <w:sz w:val="20"/>
                <w:lang w:eastAsia="en-AU"/>
              </w:rPr>
              <w:t xml:space="preserve"> AFL</w:t>
            </w:r>
          </w:p>
        </w:tc>
        <w:tc>
          <w:tcPr>
            <w:tcW w:w="5108" w:type="dxa"/>
            <w:shd w:val="clear" w:color="auto" w:fill="auto"/>
          </w:tcPr>
          <w:p w14:paraId="712B7FBE" w14:textId="7694E86B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Smythes Creek</w:t>
            </w:r>
          </w:p>
        </w:tc>
      </w:tr>
      <w:tr w:rsidR="00B24149" w:rsidRPr="002E6F99" w14:paraId="726C2D2B" w14:textId="77777777" w:rsidTr="002A50EC">
        <w:tc>
          <w:tcPr>
            <w:tcW w:w="4112" w:type="dxa"/>
            <w:shd w:val="clear" w:color="auto" w:fill="auto"/>
          </w:tcPr>
          <w:p w14:paraId="61BAFCBA" w14:textId="34C85619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Diamonds Senior Netball Team</w:t>
            </w:r>
          </w:p>
        </w:tc>
        <w:tc>
          <w:tcPr>
            <w:tcW w:w="6940" w:type="dxa"/>
            <w:shd w:val="clear" w:color="auto" w:fill="auto"/>
          </w:tcPr>
          <w:p w14:paraId="5D7E5B70" w14:textId="19ED66F3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8" w:type="dxa"/>
            <w:shd w:val="clear" w:color="auto" w:fill="auto"/>
          </w:tcPr>
          <w:p w14:paraId="5386B8CB" w14:textId="27E283BC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Lalor</w:t>
            </w:r>
          </w:p>
        </w:tc>
      </w:tr>
      <w:tr w:rsidR="00B24149" w:rsidRPr="002E6F99" w14:paraId="7878EA87" w14:textId="77777777" w:rsidTr="002A50EC">
        <w:tc>
          <w:tcPr>
            <w:tcW w:w="4112" w:type="dxa"/>
            <w:shd w:val="clear" w:color="auto" w:fill="auto"/>
          </w:tcPr>
          <w:p w14:paraId="577BA0B1" w14:textId="7A22C275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Fitzroy Stars Football and Netball Club</w:t>
            </w:r>
          </w:p>
        </w:tc>
        <w:tc>
          <w:tcPr>
            <w:tcW w:w="6940" w:type="dxa"/>
            <w:shd w:val="clear" w:color="auto" w:fill="auto"/>
          </w:tcPr>
          <w:p w14:paraId="3CD07DD1" w14:textId="4DB448BD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8" w:type="dxa"/>
            <w:shd w:val="clear" w:color="auto" w:fill="auto"/>
          </w:tcPr>
          <w:p w14:paraId="25779AC3" w14:textId="655487AA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Thornbury</w:t>
            </w:r>
          </w:p>
        </w:tc>
      </w:tr>
      <w:tr w:rsidR="00B24149" w:rsidRPr="002E6F99" w14:paraId="3D56C680" w14:textId="77777777" w:rsidTr="002A50EC">
        <w:tc>
          <w:tcPr>
            <w:tcW w:w="4112" w:type="dxa"/>
            <w:shd w:val="clear" w:color="auto" w:fill="auto"/>
          </w:tcPr>
          <w:p w14:paraId="4DC3F0DD" w14:textId="629197CF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Burnanga Indigenous Fishing Club Inc</w:t>
            </w:r>
          </w:p>
        </w:tc>
        <w:tc>
          <w:tcPr>
            <w:tcW w:w="6940" w:type="dxa"/>
            <w:shd w:val="clear" w:color="auto" w:fill="auto"/>
          </w:tcPr>
          <w:p w14:paraId="70FC2BF1" w14:textId="199DB4D1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8" w:type="dxa"/>
            <w:shd w:val="clear" w:color="auto" w:fill="auto"/>
          </w:tcPr>
          <w:p w14:paraId="152EBEB4" w14:textId="77807861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Kialla</w:t>
            </w:r>
          </w:p>
        </w:tc>
      </w:tr>
      <w:tr w:rsidR="00B24149" w:rsidRPr="002E6F99" w14:paraId="60939F3B" w14:textId="77777777" w:rsidTr="002A50EC">
        <w:tc>
          <w:tcPr>
            <w:tcW w:w="4112" w:type="dxa"/>
            <w:shd w:val="clear" w:color="auto" w:fill="auto"/>
          </w:tcPr>
          <w:p w14:paraId="7970129D" w14:textId="0CE63812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Melbourne Warriors Junior Sports Club Incorporated</w:t>
            </w:r>
          </w:p>
        </w:tc>
        <w:tc>
          <w:tcPr>
            <w:tcW w:w="6940" w:type="dxa"/>
            <w:shd w:val="clear" w:color="auto" w:fill="auto"/>
          </w:tcPr>
          <w:p w14:paraId="5B870E17" w14:textId="461F538A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</w:t>
            </w:r>
            <w:r>
              <w:rPr>
                <w:rFonts w:ascii="Calibri" w:hAnsi="Calibri" w:cs="Calibri"/>
                <w:sz w:val="20"/>
                <w:lang w:eastAsia="en-AU"/>
              </w:rPr>
              <w:t xml:space="preserve"> AFL </w:t>
            </w:r>
            <w:r w:rsidRPr="0064661F">
              <w:rPr>
                <w:rFonts w:ascii="Calibri" w:hAnsi="Calibri" w:cs="Calibri"/>
                <w:sz w:val="20"/>
                <w:lang w:eastAsia="en-AU"/>
              </w:rPr>
              <w:t>&amp; Netball</w:t>
            </w:r>
          </w:p>
        </w:tc>
        <w:tc>
          <w:tcPr>
            <w:tcW w:w="5108" w:type="dxa"/>
            <w:shd w:val="clear" w:color="auto" w:fill="auto"/>
          </w:tcPr>
          <w:p w14:paraId="67346856" w14:textId="57D89217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B24149" w:rsidRPr="002E6F99" w14:paraId="07FA684C" w14:textId="77777777" w:rsidTr="002A50EC">
        <w:tc>
          <w:tcPr>
            <w:tcW w:w="4112" w:type="dxa"/>
            <w:shd w:val="clear" w:color="auto" w:fill="auto"/>
          </w:tcPr>
          <w:p w14:paraId="01B503A0" w14:textId="34D6E837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Southern Storm Football Netball</w:t>
            </w:r>
          </w:p>
        </w:tc>
        <w:tc>
          <w:tcPr>
            <w:tcW w:w="6940" w:type="dxa"/>
            <w:shd w:val="clear" w:color="auto" w:fill="auto"/>
          </w:tcPr>
          <w:p w14:paraId="1858CBCC" w14:textId="02746BD0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 AFL &amp; Netball</w:t>
            </w:r>
          </w:p>
        </w:tc>
        <w:tc>
          <w:tcPr>
            <w:tcW w:w="5108" w:type="dxa"/>
            <w:shd w:val="clear" w:color="auto" w:fill="auto"/>
          </w:tcPr>
          <w:p w14:paraId="218F0D35" w14:textId="577E0CC6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Mill Park</w:t>
            </w:r>
          </w:p>
        </w:tc>
      </w:tr>
      <w:tr w:rsidR="00B24149" w:rsidRPr="002E6F99" w14:paraId="6C88D0E7" w14:textId="77777777" w:rsidTr="002A50EC">
        <w:tc>
          <w:tcPr>
            <w:tcW w:w="4112" w:type="dxa"/>
            <w:shd w:val="clear" w:color="auto" w:fill="auto"/>
          </w:tcPr>
          <w:p w14:paraId="22E7B065" w14:textId="1B6E715B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Lake Tyers Health &amp; Childrens Services Association Inc</w:t>
            </w:r>
          </w:p>
        </w:tc>
        <w:tc>
          <w:tcPr>
            <w:tcW w:w="6940" w:type="dxa"/>
            <w:shd w:val="clear" w:color="auto" w:fill="auto"/>
          </w:tcPr>
          <w:p w14:paraId="2D66E8EF" w14:textId="6DA8F7AC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 AFL &amp; Netball</w:t>
            </w:r>
          </w:p>
        </w:tc>
        <w:tc>
          <w:tcPr>
            <w:tcW w:w="5108" w:type="dxa"/>
            <w:shd w:val="clear" w:color="auto" w:fill="auto"/>
          </w:tcPr>
          <w:p w14:paraId="6002F549" w14:textId="5933ED43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Lakes Entrance</w:t>
            </w:r>
          </w:p>
        </w:tc>
      </w:tr>
      <w:tr w:rsidR="00B24149" w:rsidRPr="002E6F99" w14:paraId="1B0ADCAC" w14:textId="77777777" w:rsidTr="002A50EC">
        <w:tc>
          <w:tcPr>
            <w:tcW w:w="4112" w:type="dxa"/>
            <w:shd w:val="clear" w:color="auto" w:fill="auto"/>
          </w:tcPr>
          <w:p w14:paraId="69D29A43" w14:textId="4A34297D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Bairnsdale Regional Unlimited Sports (Aboriginal Incorporation)</w:t>
            </w:r>
          </w:p>
        </w:tc>
        <w:tc>
          <w:tcPr>
            <w:tcW w:w="6940" w:type="dxa"/>
            <w:shd w:val="clear" w:color="auto" w:fill="auto"/>
          </w:tcPr>
          <w:p w14:paraId="4F74DFFE" w14:textId="1C394B6C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 AFL &amp; Netball</w:t>
            </w:r>
          </w:p>
        </w:tc>
        <w:tc>
          <w:tcPr>
            <w:tcW w:w="5108" w:type="dxa"/>
            <w:shd w:val="clear" w:color="auto" w:fill="auto"/>
          </w:tcPr>
          <w:p w14:paraId="51C20371" w14:textId="65271B63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Bairnsdale</w:t>
            </w:r>
          </w:p>
        </w:tc>
      </w:tr>
      <w:tr w:rsidR="00B24149" w:rsidRPr="002E6F99" w14:paraId="4749DB6A" w14:textId="77777777" w:rsidTr="002A50EC">
        <w:tc>
          <w:tcPr>
            <w:tcW w:w="4112" w:type="dxa"/>
            <w:shd w:val="clear" w:color="auto" w:fill="auto"/>
          </w:tcPr>
          <w:p w14:paraId="45C5A6F9" w14:textId="2B040E62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Yakapna Sporting Club</w:t>
            </w:r>
          </w:p>
        </w:tc>
        <w:tc>
          <w:tcPr>
            <w:tcW w:w="6940" w:type="dxa"/>
            <w:shd w:val="clear" w:color="auto" w:fill="auto"/>
          </w:tcPr>
          <w:p w14:paraId="4AA36E1B" w14:textId="1549901D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 AFL &amp; Netball</w:t>
            </w:r>
          </w:p>
        </w:tc>
        <w:tc>
          <w:tcPr>
            <w:tcW w:w="5108" w:type="dxa"/>
            <w:shd w:val="clear" w:color="auto" w:fill="auto"/>
          </w:tcPr>
          <w:p w14:paraId="7AC3DEDE" w14:textId="296C2BF7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Tatura</w:t>
            </w:r>
          </w:p>
        </w:tc>
      </w:tr>
      <w:tr w:rsidR="00B24149" w:rsidRPr="002E6F99" w14:paraId="6DF43127" w14:textId="77777777" w:rsidTr="002A50EC">
        <w:tc>
          <w:tcPr>
            <w:tcW w:w="4112" w:type="dxa"/>
            <w:shd w:val="clear" w:color="auto" w:fill="auto"/>
          </w:tcPr>
          <w:p w14:paraId="7749C2DC" w14:textId="67BCB02A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Mallee Tigers Football Netball Club Incorporated</w:t>
            </w:r>
          </w:p>
        </w:tc>
        <w:tc>
          <w:tcPr>
            <w:tcW w:w="6940" w:type="dxa"/>
            <w:shd w:val="clear" w:color="auto" w:fill="auto"/>
          </w:tcPr>
          <w:p w14:paraId="63C57977" w14:textId="7E0F4513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 AFL &amp; Netball</w:t>
            </w:r>
          </w:p>
        </w:tc>
        <w:tc>
          <w:tcPr>
            <w:tcW w:w="5108" w:type="dxa"/>
            <w:shd w:val="clear" w:color="auto" w:fill="auto"/>
          </w:tcPr>
          <w:p w14:paraId="29D1BAB3" w14:textId="204E1759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  <w:tr w:rsidR="00B24149" w:rsidRPr="002E6F99" w14:paraId="5B917D98" w14:textId="77777777" w:rsidTr="002A50EC">
        <w:tc>
          <w:tcPr>
            <w:tcW w:w="4112" w:type="dxa"/>
            <w:shd w:val="clear" w:color="auto" w:fill="auto"/>
          </w:tcPr>
          <w:p w14:paraId="7613694D" w14:textId="23C58F2F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Cummeragunja Football Club</w:t>
            </w:r>
          </w:p>
        </w:tc>
        <w:tc>
          <w:tcPr>
            <w:tcW w:w="6940" w:type="dxa"/>
            <w:shd w:val="clear" w:color="auto" w:fill="auto"/>
          </w:tcPr>
          <w:p w14:paraId="61BBACDA" w14:textId="6A300114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Football </w:t>
            </w:r>
          </w:p>
        </w:tc>
        <w:tc>
          <w:tcPr>
            <w:tcW w:w="5108" w:type="dxa"/>
            <w:shd w:val="clear" w:color="auto" w:fill="auto"/>
          </w:tcPr>
          <w:p w14:paraId="77E30707" w14:textId="231EFE4E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Shepparton</w:t>
            </w:r>
          </w:p>
        </w:tc>
      </w:tr>
      <w:tr w:rsidR="00B24149" w:rsidRPr="002E6F99" w14:paraId="704201F4" w14:textId="77777777" w:rsidTr="002A50EC">
        <w:tc>
          <w:tcPr>
            <w:tcW w:w="4112" w:type="dxa"/>
            <w:shd w:val="clear" w:color="auto" w:fill="auto"/>
          </w:tcPr>
          <w:p w14:paraId="32F7CF00" w14:textId="4B81E401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Black Eagles Netball Club</w:t>
            </w:r>
          </w:p>
        </w:tc>
        <w:tc>
          <w:tcPr>
            <w:tcW w:w="6940" w:type="dxa"/>
            <w:shd w:val="clear" w:color="auto" w:fill="auto"/>
          </w:tcPr>
          <w:p w14:paraId="67CD0100" w14:textId="7F02DCE8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Netball </w:t>
            </w:r>
          </w:p>
        </w:tc>
        <w:tc>
          <w:tcPr>
            <w:tcW w:w="5108" w:type="dxa"/>
            <w:shd w:val="clear" w:color="auto" w:fill="auto"/>
          </w:tcPr>
          <w:p w14:paraId="3EAC3A36" w14:textId="18B7D3E2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Shepparton</w:t>
            </w:r>
          </w:p>
        </w:tc>
      </w:tr>
      <w:tr w:rsidR="00B24149" w:rsidRPr="002E6F99" w14:paraId="201734C3" w14:textId="77777777" w:rsidTr="002A50EC">
        <w:tc>
          <w:tcPr>
            <w:tcW w:w="4112" w:type="dxa"/>
            <w:shd w:val="clear" w:color="auto" w:fill="auto"/>
          </w:tcPr>
          <w:p w14:paraId="4EB934C5" w14:textId="274E3156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Mallee Tigers Football Netball Club Incorporated</w:t>
            </w:r>
          </w:p>
        </w:tc>
        <w:tc>
          <w:tcPr>
            <w:tcW w:w="6940" w:type="dxa"/>
            <w:shd w:val="clear" w:color="auto" w:fill="auto"/>
          </w:tcPr>
          <w:p w14:paraId="322A3A57" w14:textId="37AAB9C4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 AFL &amp; Netball</w:t>
            </w:r>
          </w:p>
        </w:tc>
        <w:tc>
          <w:tcPr>
            <w:tcW w:w="5108" w:type="dxa"/>
            <w:shd w:val="clear" w:color="auto" w:fill="auto"/>
          </w:tcPr>
          <w:p w14:paraId="190CEE1B" w14:textId="651452A6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  <w:tr w:rsidR="00B24149" w:rsidRPr="002E6F99" w14:paraId="6D5B58EE" w14:textId="77777777" w:rsidTr="002A50EC">
        <w:tc>
          <w:tcPr>
            <w:tcW w:w="4112" w:type="dxa"/>
            <w:shd w:val="clear" w:color="auto" w:fill="auto"/>
          </w:tcPr>
          <w:p w14:paraId="20F14AB7" w14:textId="5D33D8E9" w:rsidR="00B24149" w:rsidRPr="00B24149" w:rsidRDefault="00B24149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B24149">
              <w:rPr>
                <w:rFonts w:ascii="Calibri" w:hAnsi="Calibri" w:cs="Calibri"/>
                <w:sz w:val="20"/>
                <w:lang w:eastAsia="en-AU"/>
              </w:rPr>
              <w:t>Bairnsdale Regional Unlimited Sports (Aboriginal Incorporation)</w:t>
            </w:r>
          </w:p>
        </w:tc>
        <w:tc>
          <w:tcPr>
            <w:tcW w:w="6940" w:type="dxa"/>
            <w:shd w:val="clear" w:color="auto" w:fill="auto"/>
          </w:tcPr>
          <w:p w14:paraId="63CC113D" w14:textId="2953E218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Football AFL &amp; Netball</w:t>
            </w:r>
          </w:p>
        </w:tc>
        <w:tc>
          <w:tcPr>
            <w:tcW w:w="5108" w:type="dxa"/>
            <w:shd w:val="clear" w:color="auto" w:fill="auto"/>
          </w:tcPr>
          <w:p w14:paraId="26BE4B4C" w14:textId="5BEAFBE3" w:rsidR="00B24149" w:rsidRPr="002E6F99" w:rsidRDefault="0064661F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 w:rsidRPr="0064661F">
              <w:rPr>
                <w:rFonts w:ascii="Calibri" w:hAnsi="Calibri" w:cs="Calibri"/>
                <w:sz w:val="20"/>
                <w:lang w:eastAsia="en-AU"/>
              </w:rPr>
              <w:t>Bairnsdale</w:t>
            </w:r>
          </w:p>
        </w:tc>
      </w:tr>
    </w:tbl>
    <w:p w14:paraId="0C6C4619" w14:textId="77777777" w:rsidR="0016277E" w:rsidRPr="003307B8" w:rsidRDefault="0016277E" w:rsidP="0016277E">
      <w:pPr>
        <w:spacing w:after="0"/>
        <w:rPr>
          <w:sz w:val="8"/>
          <w:szCs w:val="10"/>
        </w:rPr>
      </w:pPr>
    </w:p>
    <w:tbl>
      <w:tblPr>
        <w:tblpPr w:leftFromText="180" w:rightFromText="180" w:vertAnchor="text" w:horzAnchor="margin" w:tblpXSpec="center" w:tblpY="252"/>
        <w:tblW w:w="16155" w:type="dxa"/>
        <w:tblLook w:val="04A0" w:firstRow="1" w:lastRow="0" w:firstColumn="1" w:lastColumn="0" w:noHBand="0" w:noVBand="1"/>
      </w:tblPr>
      <w:tblGrid>
        <w:gridCol w:w="4139"/>
        <w:gridCol w:w="6913"/>
        <w:gridCol w:w="5103"/>
      </w:tblGrid>
      <w:tr w:rsidR="00143136" w:rsidRPr="0056594C" w14:paraId="34E93453" w14:textId="77777777" w:rsidTr="00143136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3955A8FB" w14:textId="77777777" w:rsidR="00143136" w:rsidRPr="0056594C" w:rsidRDefault="00143136" w:rsidP="00143136">
            <w:pPr>
              <w:tabs>
                <w:tab w:val="right" w:pos="4741"/>
              </w:tabs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Organisation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ab/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26406AA5" w14:textId="77777777" w:rsidR="00143136" w:rsidRPr="0056594C" w:rsidRDefault="00143136" w:rsidP="00143136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eastAsia="en-AU"/>
              </w:rPr>
              <w:t>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1047FE08" w14:textId="6DC48E73" w:rsidR="00143136" w:rsidRPr="0056594C" w:rsidRDefault="00F721BC" w:rsidP="00143136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Location</w:t>
            </w:r>
          </w:p>
        </w:tc>
      </w:tr>
      <w:tr w:rsidR="00143136" w:rsidRPr="0056594C" w14:paraId="36F2983B" w14:textId="77777777" w:rsidTr="00143136">
        <w:trPr>
          <w:trHeight w:val="394"/>
        </w:trPr>
        <w:tc>
          <w:tcPr>
            <w:tcW w:w="16155" w:type="dxa"/>
            <w:gridSpan w:val="3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71892F90" w14:textId="77777777" w:rsidR="00143136" w:rsidRPr="0056594C" w:rsidRDefault="00143136" w:rsidP="00143136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45144F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Category 2 - Uniforms and Equipment</w:t>
            </w:r>
          </w:p>
        </w:tc>
      </w:tr>
      <w:tr w:rsidR="00143136" w:rsidRPr="00561020" w14:paraId="7A69981F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7B42794" w14:textId="74682176" w:rsidR="00143136" w:rsidRPr="00561020" w:rsidRDefault="00130DB0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30DB0">
              <w:rPr>
                <w:rFonts w:ascii="Calibri" w:hAnsi="Calibri" w:cs="Calibri"/>
                <w:sz w:val="20"/>
                <w:lang w:eastAsia="en-AU"/>
              </w:rPr>
              <w:t>Desert Roses Sports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55F3BD2" w14:textId="046D1E89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Basketball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186C614" w14:textId="383C9A03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Wollert</w:t>
            </w:r>
          </w:p>
        </w:tc>
      </w:tr>
      <w:tr w:rsidR="00143136" w:rsidRPr="00561020" w14:paraId="4B02A645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FFDD991" w14:textId="4B4B2DD3" w:rsidR="00143136" w:rsidRPr="00561020" w:rsidRDefault="00130DB0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30DB0">
              <w:rPr>
                <w:rFonts w:ascii="Calibri" w:hAnsi="Calibri" w:cs="Calibri"/>
                <w:sz w:val="20"/>
                <w:lang w:eastAsia="en-AU"/>
              </w:rPr>
              <w:t>Koorie Academy Ltd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89076B5" w14:textId="4F1CBD54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926A7DE" w14:textId="6598589C" w:rsidR="00143136" w:rsidRPr="00A37733" w:rsidRDefault="00A94C2C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Melbourne </w:t>
            </w:r>
          </w:p>
        </w:tc>
      </w:tr>
      <w:tr w:rsidR="00143136" w:rsidRPr="00561020" w14:paraId="7780B151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FB18EDE" w14:textId="3E584AAA" w:rsidR="00143136" w:rsidRPr="00561020" w:rsidRDefault="00130DB0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30DB0">
              <w:rPr>
                <w:rFonts w:ascii="Calibri" w:hAnsi="Calibri" w:cs="Calibri"/>
                <w:sz w:val="20"/>
                <w:lang w:eastAsia="en-AU"/>
              </w:rPr>
              <w:t>Melbourne Warriors Junior Sports Club Incorporated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9C2A069" w14:textId="64A17107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A9093BD" w14:textId="7BCA87AC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143136" w:rsidRPr="00561020" w14:paraId="4F9CB8FD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512D54F" w14:textId="53774DDA" w:rsidR="00143136" w:rsidRPr="00561020" w:rsidRDefault="00130DB0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30DB0">
              <w:rPr>
                <w:rFonts w:ascii="Calibri" w:hAnsi="Calibri" w:cs="Calibri"/>
                <w:sz w:val="20"/>
                <w:lang w:eastAsia="en-AU"/>
              </w:rPr>
              <w:t>Southern Storm Football Netball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E8DF020" w14:textId="022C0350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Football AFL - Netball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641A67B" w14:textId="25C13B62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MILL PARK</w:t>
            </w:r>
          </w:p>
        </w:tc>
      </w:tr>
      <w:tr w:rsidR="0036171F" w:rsidRPr="00561020" w14:paraId="4F8A7696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EC6E571" w14:textId="6CB776E4" w:rsidR="0036171F" w:rsidRPr="00130DB0" w:rsidRDefault="0036171F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6171F">
              <w:rPr>
                <w:rFonts w:ascii="Calibri" w:hAnsi="Calibri" w:cs="Calibri"/>
                <w:sz w:val="20"/>
                <w:lang w:eastAsia="en-AU"/>
              </w:rPr>
              <w:t>Southern Lightning Basketball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F5D092E" w14:textId="2220D968" w:rsidR="0036171F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F35D71D" w14:textId="4C081C88" w:rsidR="0036171F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MILL PARK</w:t>
            </w:r>
          </w:p>
        </w:tc>
      </w:tr>
      <w:tr w:rsidR="00143136" w:rsidRPr="00561020" w14:paraId="2FCA6A0A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A71A8F0" w14:textId="2DF16BDC" w:rsidR="00143136" w:rsidRPr="00561020" w:rsidRDefault="00130DB0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30DB0">
              <w:rPr>
                <w:rFonts w:ascii="Calibri" w:hAnsi="Calibri" w:cs="Calibri"/>
                <w:sz w:val="20"/>
                <w:lang w:eastAsia="en-AU"/>
              </w:rPr>
              <w:t>Frankston Life Saving Club Incorporated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56ACFAA" w14:textId="0A242A19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Life Saving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DAD6361" w14:textId="6CBBEA1B" w:rsidR="00143136" w:rsidRPr="00A37733" w:rsidRDefault="00A94C2C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94C2C">
              <w:rPr>
                <w:rFonts w:ascii="Calibri" w:hAnsi="Calibri" w:cs="Calibri"/>
                <w:sz w:val="20"/>
                <w:lang w:eastAsia="en-AU"/>
              </w:rPr>
              <w:t>Melbourne</w:t>
            </w:r>
          </w:p>
        </w:tc>
      </w:tr>
      <w:tr w:rsidR="00143136" w:rsidRPr="00561020" w14:paraId="46C1649F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0B917ED" w14:textId="158B69D5" w:rsidR="00143136" w:rsidRPr="00561020" w:rsidRDefault="0036171F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6171F">
              <w:rPr>
                <w:rFonts w:ascii="Calibri" w:hAnsi="Calibri" w:cs="Calibri"/>
                <w:sz w:val="20"/>
                <w:lang w:eastAsia="en-AU"/>
              </w:rPr>
              <w:t>Titans Basketball Incorporated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7D79725" w14:textId="19CB96C3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4CE3B30" w14:textId="1716DEF8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South Morang</w:t>
            </w:r>
          </w:p>
        </w:tc>
      </w:tr>
      <w:tr w:rsidR="00143136" w:rsidRPr="00561020" w14:paraId="3472A26C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91ABE00" w14:textId="70EFB555" w:rsidR="00143136" w:rsidRPr="00561020" w:rsidRDefault="0036171F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6171F">
              <w:rPr>
                <w:rFonts w:ascii="Calibri" w:hAnsi="Calibri" w:cs="Calibri"/>
                <w:sz w:val="20"/>
                <w:lang w:eastAsia="en-AU"/>
              </w:rPr>
              <w:t>Lalor Lions Sporting Club Inc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1F7E78F" w14:textId="5EA35FD5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E7B1F75" w14:textId="29D92B6F" w:rsidR="00143136" w:rsidRPr="00A37733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MILL PARK</w:t>
            </w:r>
          </w:p>
        </w:tc>
      </w:tr>
      <w:tr w:rsidR="00143136" w:rsidRPr="00561020" w14:paraId="205C3147" w14:textId="77777777" w:rsidTr="00143136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06C6C01" w14:textId="69B07B04" w:rsidR="00143136" w:rsidRPr="00561020" w:rsidRDefault="0036171F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6171F">
              <w:rPr>
                <w:rFonts w:ascii="Calibri" w:hAnsi="Calibri" w:cs="Calibri"/>
                <w:sz w:val="20"/>
                <w:lang w:eastAsia="en-AU"/>
              </w:rPr>
              <w:t>Bruthen Cricket Club Incorporated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A7823EC" w14:textId="2F8BA09A" w:rsidR="00143136" w:rsidRPr="00561020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Cricket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E071276" w14:textId="4BE4C8FF" w:rsidR="00143136" w:rsidRPr="00561020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Bruthen</w:t>
            </w:r>
          </w:p>
        </w:tc>
      </w:tr>
      <w:tr w:rsidR="00143136" w:rsidRPr="00561020" w14:paraId="03D1BF09" w14:textId="77777777" w:rsidTr="00B569A8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E86F476" w14:textId="074ACD8A" w:rsidR="00143136" w:rsidRPr="004A7C8B" w:rsidRDefault="0036171F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6171F">
              <w:rPr>
                <w:rFonts w:ascii="Calibri" w:hAnsi="Calibri" w:cs="Calibri"/>
                <w:sz w:val="20"/>
                <w:lang w:eastAsia="en-AU"/>
              </w:rPr>
              <w:t>Naarm Angels Netball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A5D4B6D" w14:textId="6FB65770" w:rsidR="00143136" w:rsidRPr="00394C2A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8237879" w14:textId="62A97F10" w:rsidR="00143136" w:rsidRPr="004A7C8B" w:rsidRDefault="00750933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36171F" w:rsidRPr="00561020" w14:paraId="0CB35258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5FA8BB8" w14:textId="438B5520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Naarm Angels Netball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7CEB79B" w14:textId="5F2414AA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066A420" w14:textId="7E012CE3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36171F" w:rsidRPr="00561020" w14:paraId="38A6780C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46304FB" w14:textId="6CBB4F96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Naarm Angels Netball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5C2FE95" w14:textId="2FF6B44E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4AD5518" w14:textId="07FABE9E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36171F" w:rsidRPr="00561020" w14:paraId="42D99EFF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FAF648E" w14:textId="0E8B5670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Naarm Angels Netball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6B14A91" w14:textId="067D8B97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A86723E" w14:textId="622D4E02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36171F" w:rsidRPr="00561020" w14:paraId="23CF82F7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DD3B78B" w14:textId="5CFCB206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Naarm Angels Netball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E351255" w14:textId="21D8AC6A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50D219E" w14:textId="49CBEF0B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36171F" w:rsidRPr="00561020" w14:paraId="3B3A5DB8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865823A" w14:textId="21BFC86B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Naarm Angels Netball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941BC11" w14:textId="21B2164A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9D8BF93" w14:textId="1D72FED7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36171F" w:rsidRPr="00561020" w14:paraId="6E989258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0B900C6" w14:textId="4CCF3408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Old Carey Cricket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45F8698" w14:textId="496E063E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Cricket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FBB46D1" w14:textId="0B5C8590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Bulleen</w:t>
            </w:r>
          </w:p>
        </w:tc>
      </w:tr>
      <w:tr w:rsidR="0036171F" w:rsidRPr="00561020" w14:paraId="11DF8160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95DB3F2" w14:textId="691C571B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Ballarat Basketball Association Inc.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ACD19D1" w14:textId="44EF5E21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Basketball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96424AA" w14:textId="2FE9CA35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Wendouree</w:t>
            </w:r>
          </w:p>
        </w:tc>
      </w:tr>
      <w:tr w:rsidR="0036171F" w:rsidRPr="00561020" w14:paraId="67E101A8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D7428BF" w14:textId="492BC2D3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Naarm Angels Netball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C4BF8D6" w14:textId="4D848708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Netball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995EE3A" w14:textId="70CB3795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36171F" w:rsidRPr="00561020" w14:paraId="711052A3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24C359D" w14:textId="39616347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Point Cook Centrals Football Club Inc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0B185D9" w14:textId="2948B014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Football AFL  Netball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568D06B" w14:textId="691D0D98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Point Cook </w:t>
            </w:r>
          </w:p>
        </w:tc>
      </w:tr>
      <w:tr w:rsidR="0036171F" w:rsidRPr="00561020" w14:paraId="358D94F4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64DF123" w14:textId="07DFE922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Koorie Academy Ltd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7289405" w14:textId="6A223ED2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Basketball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AC36884" w14:textId="7001C498" w:rsidR="0036171F" w:rsidRPr="004A7C8B" w:rsidRDefault="00A94C2C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94C2C">
              <w:rPr>
                <w:rFonts w:ascii="Calibri" w:hAnsi="Calibri" w:cs="Calibri"/>
                <w:sz w:val="20"/>
                <w:lang w:eastAsia="en-AU"/>
              </w:rPr>
              <w:t>Melbourne</w:t>
            </w:r>
          </w:p>
        </w:tc>
      </w:tr>
      <w:tr w:rsidR="0036171F" w:rsidRPr="00561020" w14:paraId="290953EC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2693F2C" w14:textId="7312659D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Burnanga Indigenous Fishing Club Inc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AA95B6B" w14:textId="126273BA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Netball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E24E8F2" w14:textId="1AA22A40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Kialla</w:t>
            </w:r>
          </w:p>
        </w:tc>
      </w:tr>
      <w:tr w:rsidR="0036171F" w:rsidRPr="00561020" w14:paraId="1F09518B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008CE71" w14:textId="61FED4BC" w:rsidR="0036171F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Melbourne Warriors Junior Sports Club Incorporated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CE4B0F3" w14:textId="420E5D69" w:rsidR="0036171F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Football AFL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C652356" w14:textId="655B9BF3" w:rsidR="0036171F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Reservoir</w:t>
            </w:r>
          </w:p>
        </w:tc>
      </w:tr>
      <w:tr w:rsidR="000947D2" w:rsidRPr="00561020" w14:paraId="32FE36F4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07FF6DE" w14:textId="071750A8" w:rsidR="000947D2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First Nations Calisthenics Club Incorporated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82E74FE" w14:textId="44888EF5" w:rsidR="000947D2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Calisthenics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94B2603" w14:textId="4447011C" w:rsidR="000947D2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Heidelberg West</w:t>
            </w:r>
          </w:p>
        </w:tc>
      </w:tr>
      <w:tr w:rsidR="000947D2" w:rsidRPr="00561020" w14:paraId="30FE762C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258B102" w14:textId="0E50FFC3" w:rsidR="000947D2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First Nations Calisthenics Club Incorporated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F8B6A5A" w14:textId="1B3042CA" w:rsidR="000947D2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Calisthenics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27BC342" w14:textId="17DC2119" w:rsidR="000947D2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Heidelberg West</w:t>
            </w:r>
          </w:p>
        </w:tc>
      </w:tr>
      <w:tr w:rsidR="000947D2" w:rsidRPr="00561020" w14:paraId="64339C00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1B3CE69" w14:textId="055B2ADB" w:rsidR="000947D2" w:rsidRPr="004A7C8B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Mallee Tigers Football Netball Club Incorporated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A0251C2" w14:textId="7D5AC187" w:rsidR="000947D2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Netball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607617D" w14:textId="05031275" w:rsidR="000947D2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750933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  <w:tr w:rsidR="000947D2" w:rsidRPr="00561020" w14:paraId="0A590E08" w14:textId="77777777" w:rsidTr="00B569A8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B36EF01" w14:textId="7788BB0A" w:rsidR="000947D2" w:rsidRPr="000947D2" w:rsidRDefault="000947D2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Yakapna Sporting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57BCE2F" w14:textId="339C72A2" w:rsidR="000947D2" w:rsidRPr="00394C2A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 xml:space="preserve">Football AFL Netball 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9A1AC3A" w14:textId="1A2D3851" w:rsidR="000947D2" w:rsidRPr="004A7C8B" w:rsidRDefault="00750933" w:rsidP="0036171F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Tatu</w:t>
            </w:r>
            <w:r w:rsidR="007E7D35">
              <w:rPr>
                <w:rFonts w:ascii="Calibri" w:hAnsi="Calibri" w:cs="Calibri"/>
                <w:sz w:val="20"/>
                <w:lang w:eastAsia="en-AU"/>
              </w:rPr>
              <w:t>ra</w:t>
            </w:r>
          </w:p>
        </w:tc>
      </w:tr>
    </w:tbl>
    <w:p w14:paraId="6E3BB80E" w14:textId="77777777" w:rsidR="00F721BC" w:rsidRDefault="00F721BC"/>
    <w:p w14:paraId="30F36025" w14:textId="3731028D" w:rsidR="006F78CA" w:rsidRDefault="006F78CA">
      <w:r>
        <w:br w:type="page"/>
      </w:r>
    </w:p>
    <w:tbl>
      <w:tblPr>
        <w:tblpPr w:leftFromText="180" w:rightFromText="180" w:vertAnchor="text" w:horzAnchor="margin" w:tblpXSpec="center" w:tblpY="49"/>
        <w:tblW w:w="16191" w:type="dxa"/>
        <w:tblBorders>
          <w:top w:val="single" w:sz="4" w:space="0" w:color="D5D3D1"/>
          <w:left w:val="single" w:sz="4" w:space="0" w:color="D5D3D1"/>
          <w:bottom w:val="single" w:sz="4" w:space="0" w:color="D5D3D1"/>
          <w:right w:val="single" w:sz="4" w:space="0" w:color="D5D3D1"/>
          <w:insideH w:val="single" w:sz="4" w:space="0" w:color="D5D3D1"/>
          <w:insideV w:val="single" w:sz="4" w:space="0" w:color="D5D3D1"/>
        </w:tblBorders>
        <w:tblLook w:val="04A0" w:firstRow="1" w:lastRow="0" w:firstColumn="1" w:lastColumn="0" w:noHBand="0" w:noVBand="1"/>
      </w:tblPr>
      <w:tblGrid>
        <w:gridCol w:w="4167"/>
        <w:gridCol w:w="6885"/>
        <w:gridCol w:w="5139"/>
      </w:tblGrid>
      <w:tr w:rsidR="00D81CC7" w:rsidRPr="0056594C" w14:paraId="3B6061A1" w14:textId="77777777" w:rsidTr="00D81CC7">
        <w:trPr>
          <w:trHeight w:val="315"/>
        </w:trPr>
        <w:tc>
          <w:tcPr>
            <w:tcW w:w="4167" w:type="dxa"/>
            <w:shd w:val="clear" w:color="auto" w:fill="D9D9D9" w:themeFill="background1" w:themeFillShade="D9"/>
            <w:vAlign w:val="bottom"/>
          </w:tcPr>
          <w:p w14:paraId="55422E77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Organisation</w:t>
            </w:r>
          </w:p>
        </w:tc>
        <w:tc>
          <w:tcPr>
            <w:tcW w:w="6885" w:type="dxa"/>
            <w:shd w:val="clear" w:color="auto" w:fill="D9D9D9" w:themeFill="background1" w:themeFillShade="D9"/>
            <w:vAlign w:val="bottom"/>
          </w:tcPr>
          <w:p w14:paraId="66FD7F5E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Sport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bottom"/>
          </w:tcPr>
          <w:p w14:paraId="260C27D2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Location</w:t>
            </w:r>
          </w:p>
        </w:tc>
      </w:tr>
      <w:tr w:rsidR="00D81CC7" w:rsidRPr="0056594C" w14:paraId="549D7AFA" w14:textId="77777777" w:rsidTr="00D81CC7">
        <w:trPr>
          <w:trHeight w:val="388"/>
        </w:trPr>
        <w:tc>
          <w:tcPr>
            <w:tcW w:w="11052" w:type="dxa"/>
            <w:gridSpan w:val="2"/>
            <w:shd w:val="clear" w:color="000000" w:fill="B4C6E7"/>
            <w:hideMark/>
          </w:tcPr>
          <w:p w14:paraId="7B8E3C1F" w14:textId="77777777" w:rsidR="00D81CC7" w:rsidRPr="00416863" w:rsidRDefault="00D81CC7" w:rsidP="00D81CC7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45144F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Category 3 - Athlete Participation Support</w:t>
            </w:r>
          </w:p>
        </w:tc>
        <w:tc>
          <w:tcPr>
            <w:tcW w:w="5139" w:type="dxa"/>
            <w:shd w:val="clear" w:color="000000" w:fill="B4C6E7"/>
            <w:vAlign w:val="bottom"/>
            <w:hideMark/>
          </w:tcPr>
          <w:p w14:paraId="1AA55AEA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D81CC7" w:rsidRPr="001948CE" w14:paraId="4AC06812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3883BCF6" w14:textId="5265376D" w:rsidR="00D81CC7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Ballarat Sebastopol Cycling Club Inc</w:t>
            </w:r>
          </w:p>
        </w:tc>
        <w:tc>
          <w:tcPr>
            <w:tcW w:w="6885" w:type="dxa"/>
            <w:shd w:val="clear" w:color="000000" w:fill="FFFFFF"/>
          </w:tcPr>
          <w:p w14:paraId="30F4F1AD" w14:textId="6CCA3E74" w:rsidR="00D81CC7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BMX</w:t>
            </w:r>
          </w:p>
        </w:tc>
        <w:tc>
          <w:tcPr>
            <w:tcW w:w="5139" w:type="dxa"/>
            <w:shd w:val="clear" w:color="000000" w:fill="FFFFFF"/>
          </w:tcPr>
          <w:p w14:paraId="3FE83830" w14:textId="61B486DC" w:rsidR="00D81CC7" w:rsidRPr="00A37733" w:rsidRDefault="00F5652E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F5652E">
              <w:rPr>
                <w:rFonts w:ascii="Calibri" w:hAnsi="Calibri" w:cs="Calibri"/>
                <w:sz w:val="20"/>
                <w:lang w:eastAsia="en-AU"/>
              </w:rPr>
              <w:t>Sebastopol</w:t>
            </w:r>
          </w:p>
        </w:tc>
      </w:tr>
      <w:tr w:rsidR="0064661F" w:rsidRPr="001948CE" w14:paraId="2FB1718C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4B29153F" w14:textId="26478995" w:rsidR="0064661F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Mildura Basketball Association</w:t>
            </w:r>
          </w:p>
        </w:tc>
        <w:tc>
          <w:tcPr>
            <w:tcW w:w="6885" w:type="dxa"/>
            <w:shd w:val="clear" w:color="000000" w:fill="FFFFFF"/>
          </w:tcPr>
          <w:p w14:paraId="0220F851" w14:textId="6F4A2625" w:rsidR="0064661F" w:rsidRPr="00A37733" w:rsidRDefault="004528B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528B2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39" w:type="dxa"/>
            <w:shd w:val="clear" w:color="000000" w:fill="FFFFFF"/>
          </w:tcPr>
          <w:p w14:paraId="45E2FA84" w14:textId="1E1BF2D1" w:rsidR="0064661F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  <w:tr w:rsidR="0064661F" w:rsidRPr="001948CE" w14:paraId="3CC67DC9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0A55759C" w14:textId="5AE6A48C" w:rsidR="0064661F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First Nations &amp; Torres Strait Islander Jiu Jitsu Inc</w:t>
            </w:r>
          </w:p>
        </w:tc>
        <w:tc>
          <w:tcPr>
            <w:tcW w:w="6885" w:type="dxa"/>
            <w:shd w:val="clear" w:color="000000" w:fill="FFFFFF"/>
          </w:tcPr>
          <w:p w14:paraId="0B8DAB08" w14:textId="1769171C" w:rsidR="0064661F" w:rsidRPr="00A37733" w:rsidRDefault="004528B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528B2">
              <w:rPr>
                <w:rFonts w:ascii="Calibri" w:hAnsi="Calibri" w:cs="Calibri"/>
                <w:sz w:val="20"/>
                <w:lang w:eastAsia="en-AU"/>
              </w:rPr>
              <w:t>Jiu Jitsu</w:t>
            </w:r>
          </w:p>
        </w:tc>
        <w:tc>
          <w:tcPr>
            <w:tcW w:w="5139" w:type="dxa"/>
            <w:shd w:val="clear" w:color="000000" w:fill="FFFFFF"/>
          </w:tcPr>
          <w:p w14:paraId="54E6FEB6" w14:textId="0C8E0300" w:rsidR="0064661F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  <w:tr w:rsidR="0064661F" w:rsidRPr="001948CE" w14:paraId="04A5F30E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7E3EA60E" w14:textId="45CABE87" w:rsidR="0064661F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Mildura Basketball Association</w:t>
            </w:r>
          </w:p>
        </w:tc>
        <w:tc>
          <w:tcPr>
            <w:tcW w:w="6885" w:type="dxa"/>
            <w:shd w:val="clear" w:color="000000" w:fill="FFFFFF"/>
          </w:tcPr>
          <w:p w14:paraId="44756112" w14:textId="3C6223EE" w:rsidR="0064661F" w:rsidRPr="00A37733" w:rsidRDefault="004528B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528B2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39" w:type="dxa"/>
            <w:shd w:val="clear" w:color="000000" w:fill="FFFFFF"/>
          </w:tcPr>
          <w:p w14:paraId="6619BE49" w14:textId="5A1D840B" w:rsidR="0064661F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</w:tbl>
    <w:p w14:paraId="1F1EFC21" w14:textId="3D80F5EF" w:rsidR="0016277E" w:rsidRDefault="0016277E" w:rsidP="000C301C">
      <w:pPr>
        <w:spacing w:after="0" w:line="276" w:lineRule="auto"/>
      </w:pPr>
    </w:p>
    <w:p w14:paraId="0E6AD478" w14:textId="77777777" w:rsidR="0016277E" w:rsidRPr="00317A84" w:rsidRDefault="0016277E" w:rsidP="0016277E">
      <w:pPr>
        <w:spacing w:after="0"/>
      </w:pPr>
    </w:p>
    <w:p w14:paraId="3B9E57BE" w14:textId="77777777" w:rsidR="00DD248F" w:rsidRDefault="00DD248F" w:rsidP="002A095A">
      <w:pPr>
        <w:spacing w:before="480" w:line="340" w:lineRule="atLeast"/>
      </w:pPr>
    </w:p>
    <w:sectPr w:rsidR="00DD248F" w:rsidSect="001948CE">
      <w:headerReference w:type="default" r:id="rId17"/>
      <w:headerReference w:type="first" r:id="rId18"/>
      <w:type w:val="oddPage"/>
      <w:pgSz w:w="16838" w:h="11906" w:orient="landscape" w:code="9"/>
      <w:pgMar w:top="908" w:right="1134" w:bottom="1134" w:left="1134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6A1D" w14:textId="77777777" w:rsidR="009A3BD5" w:rsidRDefault="009A3BD5" w:rsidP="00123BB4">
      <w:r>
        <w:separator/>
      </w:r>
    </w:p>
  </w:endnote>
  <w:endnote w:type="continuationSeparator" w:id="0">
    <w:p w14:paraId="6FB765AE" w14:textId="77777777" w:rsidR="009A3BD5" w:rsidRDefault="009A3BD5" w:rsidP="00123BB4">
      <w:r>
        <w:continuationSeparator/>
      </w:r>
    </w:p>
  </w:endnote>
  <w:endnote w:type="continuationNotice" w:id="1">
    <w:p w14:paraId="39B34AA8" w14:textId="77777777" w:rsidR="009A3BD5" w:rsidRDefault="009A3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34AE60AD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FA20B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EE009BA" wp14:editId="53E1FEEF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3FD52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E009BA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F3FD52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7D8" w14:textId="55969172" w:rsidR="00A976CE" w:rsidRDefault="004A187B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91" behindDoc="0" locked="0" layoutInCell="0" allowOverlap="1" wp14:anchorId="0C56AE64" wp14:editId="6B9DC226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5" name="MSIPCM3d374df5afb2972545e0109b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A7E204" w14:textId="39ACE4E8" w:rsidR="004A187B" w:rsidRPr="004A187B" w:rsidRDefault="004A187B" w:rsidP="004A187B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4A187B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6AE64" id="_x0000_t202" coordsize="21600,21600" o:spt="202" path="m,l,21600r21600,l21600,xe">
              <v:stroke joinstyle="miter"/>
              <v:path gradientshapeok="t" o:connecttype="rect"/>
            </v:shapetype>
            <v:shape id="MSIPCM3d374df5afb2972545e0109b" o:spid="_x0000_s1031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64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iotYvB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31A7E204" w14:textId="39ACE4E8" w:rsidR="004A187B" w:rsidRPr="004A187B" w:rsidRDefault="004A187B" w:rsidP="004A187B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4A187B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A797BBD" wp14:editId="392D8011">
              <wp:simplePos x="0" y="0"/>
              <wp:positionH relativeFrom="page">
                <wp:posOffset>0</wp:posOffset>
              </wp:positionH>
              <wp:positionV relativeFrom="page">
                <wp:posOffset>7117397</wp:posOffset>
              </wp:positionV>
              <wp:extent cx="10692130" cy="252095"/>
              <wp:effectExtent l="0" t="0" r="0" b="14605"/>
              <wp:wrapNone/>
              <wp:docPr id="10" name="Text Box 10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633A2" w14:textId="37CB9DC2" w:rsidR="00E4688A" w:rsidRPr="00E4688A" w:rsidRDefault="001E4C24" w:rsidP="001E4C2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97BBD" id="Text Box 10" o:spid="_x0000_s1032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v+Fw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SFF4ZFdlCdcD8HPfXe8rXCGTbM&#10;h2fmkGscG/UbnvCQGrAXnC1KanC//uaP+UgBRilpUTsl9T8PzAlK9A+D5MzHt7dRbOkHDffeuxu8&#10;5tDcA8pyjC/E8mTG3KAHUzpo3lDeq9gNQ8xw7FnS3WDeh17J+Dy4WK1SEsrKsrAxW8tj6YhmRPal&#10;e2POnuEPyNwjDOpixQcW+tyeh9UhgFSJoohvj+YZdpRkIvn8fKLm3/+nrOsjX/4G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2x2r/h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46E633A2" w14:textId="37CB9DC2" w:rsidR="00E4688A" w:rsidRPr="00E4688A" w:rsidRDefault="001E4C24" w:rsidP="001E4C2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610" w14:textId="14F8AA6F" w:rsidR="00A976CE" w:rsidRDefault="004A187B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71" behindDoc="0" locked="0" layoutInCell="0" allowOverlap="1" wp14:anchorId="22AF10C2" wp14:editId="5FF75A54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a35f492ebd805057a78ca6b5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8B41C" w14:textId="6D989715" w:rsidR="004A187B" w:rsidRPr="004A187B" w:rsidRDefault="004A187B" w:rsidP="004A187B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4A187B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F10C2" id="_x0000_t202" coordsize="21600,21600" o:spt="202" path="m,l,21600r21600,l21600,xe">
              <v:stroke joinstyle="miter"/>
              <v:path gradientshapeok="t" o:connecttype="rect"/>
            </v:shapetype>
            <v:shape id="MSIPCMa35f492ebd805057a78ca6b5" o:spid="_x0000_s1035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9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1AF8B41C" w14:textId="6D989715" w:rsidR="004A187B" w:rsidRPr="004A187B" w:rsidRDefault="004A187B" w:rsidP="004A187B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4A187B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965E7E" wp14:editId="7177DB83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1" name="Text Box 11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7F085" w14:textId="196FE61C" w:rsidR="00E4688A" w:rsidRPr="001E4C24" w:rsidRDefault="001E4C24" w:rsidP="00E4688A">
                          <w:pPr>
                            <w:spacing w:after="0"/>
                            <w:jc w:val="center"/>
                            <w:rPr>
                              <w:sz w:val="24"/>
                              <w:szCs w:val="12"/>
                            </w:rPr>
                          </w:pPr>
                          <w:r w:rsidRPr="001E4C24">
                            <w:rPr>
                              <w:sz w:val="24"/>
                              <w:szCs w:val="1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965E7E" id="Text Box 11" o:spid="_x0000_s1036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8RFwIAAC0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QVZxo22UF1wgUd9Nx7y9cKh9gw&#10;H56ZQ7JxbhRweMJDasBmcLYoqcH9+ps/5iMHGKWkRfGU1P88MCco0T8MsjMf395GtaUfNNx7727w&#10;mkNzD6jLMT4Ry5MZc4MeTOmgeUN9r2I3DDHDsWdJd4N5H3op4/vgYrVKSagry8LGbC2PpSOcEdqX&#10;7o05e8Y/IHWPMMiLFR9o6HN7IlaHAFIljiLAPZpn3FGTieXz+4mif/+fsq6vfPkb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mG3fERcCAAAt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39B7F085" w14:textId="196FE61C" w:rsidR="00E4688A" w:rsidRPr="001E4C24" w:rsidRDefault="001E4C24" w:rsidP="00E4688A">
                    <w:pPr>
                      <w:spacing w:after="0"/>
                      <w:jc w:val="center"/>
                      <w:rPr>
                        <w:sz w:val="24"/>
                        <w:szCs w:val="12"/>
                      </w:rPr>
                    </w:pPr>
                    <w:r w:rsidRPr="001E4C24">
                      <w:rPr>
                        <w:sz w:val="24"/>
                        <w:szCs w:val="1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B92" w14:textId="77777777" w:rsidR="009A3BD5" w:rsidRDefault="009A3BD5" w:rsidP="00123BB4">
      <w:r>
        <w:separator/>
      </w:r>
    </w:p>
  </w:footnote>
  <w:footnote w:type="continuationSeparator" w:id="0">
    <w:p w14:paraId="73BDC858" w14:textId="77777777" w:rsidR="009A3BD5" w:rsidRDefault="009A3BD5" w:rsidP="00123BB4">
      <w:r>
        <w:continuationSeparator/>
      </w:r>
    </w:p>
  </w:footnote>
  <w:footnote w:type="continuationNotice" w:id="1">
    <w:p w14:paraId="0C079A3C" w14:textId="77777777" w:rsidR="009A3BD5" w:rsidRDefault="009A3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6DB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9F8D20C" wp14:editId="599F17D6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C3C83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F8D20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7C3C83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BD8" w14:textId="5797039B" w:rsidR="00A976CE" w:rsidRDefault="004A187B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0295" behindDoc="0" locked="0" layoutInCell="0" allowOverlap="1" wp14:anchorId="577247EB" wp14:editId="01996BC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5" name="MSIPCMdba34839a71cdfb665dffa73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81135" w14:textId="3C435786" w:rsidR="004A187B" w:rsidRPr="004A187B" w:rsidRDefault="004A187B" w:rsidP="004A187B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4A187B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247EB" id="_x0000_t202" coordsize="21600,21600" o:spt="202" path="m,l,21600r21600,l21600,xe">
              <v:stroke joinstyle="miter"/>
              <v:path gradientshapeok="t" o:connecttype="rect"/>
            </v:shapetype>
            <v:shape id="MSIPCMdba34839a71cdfb665dffa73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60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07E81135" w14:textId="3C435786" w:rsidR="004A187B" w:rsidRPr="004A187B" w:rsidRDefault="004A187B" w:rsidP="004A187B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4A187B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D0CE72A" wp14:editId="6D3B2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Text Box 13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D0E48" w14:textId="0CD45E1C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CE72A" id="Text Box 13" o:spid="_x0000_s1028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rI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UwyL7KA64X4Oeuq95esGZ9gw&#10;H56ZQ65xbNRveMJDKsBecLYoqcH9+ps/5iMFGKWkRe2U1P88MCcoUT8MkjMf395GsaUfNNx7727w&#10;moO+B5TlGF+I5cmMuUENpnSg31Deq9gNQ8xw7FnSMJj3oVcyPg8uVquUhLKyLGzM1vJYOqIZkX3p&#10;3pizZ/gDMvcIg7pY8YGFPrfnYXUIIJtEUcS3R/MMO0oykXx+PlHz7/9T1vWRL38D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HYGsg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075D0E48" w14:textId="0CD45E1C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476241C9" wp14:editId="1F829C1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5509D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76241C9" id="Text Box 5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B5509D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70AA7FDB" wp14:editId="57F7F7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EB62" w14:textId="3D48E5CD" w:rsidR="00A976CE" w:rsidRDefault="004A187B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9" behindDoc="0" locked="0" layoutInCell="0" allowOverlap="1" wp14:anchorId="30A4B214" wp14:editId="42D299E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6" name="MSIPCMecd84130a5e88194aee087f4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5B7D87" w14:textId="01873306" w:rsidR="004A187B" w:rsidRPr="004A187B" w:rsidRDefault="004A187B" w:rsidP="004A187B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4A187B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4B214" id="_x0000_t202" coordsize="21600,21600" o:spt="202" path="m,l,21600r21600,l21600,xe">
              <v:stroke joinstyle="miter"/>
              <v:path gradientshapeok="t" o:connecttype="rect"/>
            </v:shapetype>
            <v:shape id="MSIPCMecd84130a5e88194aee087f4" o:spid="_x0000_s1033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61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4P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aRjM+9ArGZ8HF6tVSkJZWRY2Zmt5LB3RjMi+&#10;dK/M2TP8AZl7hEFdrHjHQp/b87A6BJBNoiji26N5hh0lmUg+P5+o+bf/Kev6yJe/AQ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BiYg4P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465B7D87" w14:textId="01873306" w:rsidR="004A187B" w:rsidRPr="004A187B" w:rsidRDefault="004A187B" w:rsidP="004A187B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4A187B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3715146" wp14:editId="5D75B8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4" name="Text Box 14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C0F9D" w14:textId="74DB7059" w:rsidR="00E4688A" w:rsidRPr="00E4688A" w:rsidRDefault="001E4C24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15146" id="Text Box 14" o:spid="_x0000_s1034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7CEC0F9D" w14:textId="74DB7059" w:rsidR="00E4688A" w:rsidRPr="00E4688A" w:rsidRDefault="001E4C24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1" behindDoc="1" locked="1" layoutInCell="1" allowOverlap="1" wp14:anchorId="3BFA6D12" wp14:editId="11372515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6F3" w14:textId="0EF408DE" w:rsidR="009F0056" w:rsidRDefault="004A187B" w:rsidP="00934E6A">
    <w:pPr>
      <w:pStyle w:val="Header"/>
      <w:ind w:left="-868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62343" behindDoc="0" locked="0" layoutInCell="0" allowOverlap="1" wp14:anchorId="4304D4E3" wp14:editId="2ECA2DE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9" name="MSIPCMfa6a469ea0400cf5ac8a2f7d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79DCF" w14:textId="51D844D2" w:rsidR="004A187B" w:rsidRPr="004A187B" w:rsidRDefault="004A187B" w:rsidP="004A187B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4A187B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4D4E3" id="_x0000_t202" coordsize="21600,21600" o:spt="202" path="m,l,21600r21600,l21600,xe">
              <v:stroke joinstyle="miter"/>
              <v:path gradientshapeok="t" o:connecttype="rect"/>
            </v:shapetype>
            <v:shape id="MSIPCMfa6a469ea0400cf5ac8a2f7d" o:spid="_x0000_s1037" type="#_x0000_t202" alt="{&quot;HashCode&quot;:352122633,&quot;Height&quot;:595.0,&quot;Width&quot;:841.0,&quot;Placement&quot;:&quot;Header&quot;,&quot;Index&quot;:&quot;Primary&quot;,&quot;Section&quot;:2,&quot;Top&quot;:0.0,&quot;Left&quot;:0.0}" style="position:absolute;left:0;text-align:left;margin-left:0;margin-top:15pt;width:841.9pt;height:19.85pt;z-index:251662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CESeuAXAgAALQ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40079DCF" w14:textId="51D844D2" w:rsidR="004A187B" w:rsidRPr="004A187B" w:rsidRDefault="004A187B" w:rsidP="004A187B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4A187B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4C24"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198A24AA" wp14:editId="00211C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Text Box 1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6DB66" w14:textId="15EFB639" w:rsidR="001E4C24" w:rsidRPr="001E4C24" w:rsidRDefault="001E4C24" w:rsidP="001E4C2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1E4C2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A24AA" id="Text Box 1" o:spid="_x0000_s1038" type="#_x0000_t202" alt="{&quot;HashCode&quot;:352122633,&quot;Height&quot;:595.0,&quot;Width&quot;:841.0,&quot;Placement&quot;:&quot;Header&quot;,&quot;Index&quot;:&quot;Primary&quot;,&quot;Section&quot;:2,&quot;Top&quot;:0.0,&quot;Left&quot;:0.0}" style="position:absolute;left:0;text-align:left;margin-left:0;margin-top:15pt;width:841.9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BwhImiGAIAAC0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2626DB66" w14:textId="15EFB639" w:rsidR="001E4C24" w:rsidRPr="001E4C24" w:rsidRDefault="001E4C24" w:rsidP="001E4C2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1E4C2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27FEDD47" wp14:editId="623753DB">
          <wp:extent cx="10296525" cy="312409"/>
          <wp:effectExtent l="0" t="0" r="0" b="0"/>
          <wp:docPr id="23" name="Picture 2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2320" cy="31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FBF5" w14:textId="081422F2" w:rsidR="009F0056" w:rsidRDefault="004A187B" w:rsidP="00934E6A">
    <w:pPr>
      <w:pStyle w:val="Header"/>
      <w:ind w:left="-851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63367" behindDoc="0" locked="0" layoutInCell="0" allowOverlap="1" wp14:anchorId="078D4807" wp14:editId="0621215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2" name="MSIPCM79b04a4589f4e43b08e342bd" descr="{&quot;HashCode&quot;:352122633,&quot;Height&quot;:595.0,&quot;Width&quot;:841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AEC936" w14:textId="438A3384" w:rsidR="004A187B" w:rsidRPr="004A187B" w:rsidRDefault="004A187B" w:rsidP="004A187B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4A187B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D4807" id="_x0000_t202" coordsize="21600,21600" o:spt="202" path="m,l,21600r21600,l21600,xe">
              <v:stroke joinstyle="miter"/>
              <v:path gradientshapeok="t" o:connecttype="rect"/>
            </v:shapetype>
            <v:shape id="MSIPCM79b04a4589f4e43b08e342bd" o:spid="_x0000_s1039" type="#_x0000_t202" alt="{&quot;HashCode&quot;:352122633,&quot;Height&quot;:595.0,&quot;Width&quot;:841.0,&quot;Placement&quot;:&quot;Header&quot;,&quot;Index&quot;:&quot;FirstPage&quot;,&quot;Section&quot;:2,&quot;Top&quot;:0.0,&quot;Left&quot;:0.0}" style="position:absolute;left:0;text-align:left;margin-left:0;margin-top:15pt;width:841.9pt;height:19.85pt;z-index:251663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gqGAIAAC0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rCmabDJjuoTrigg557b/lG4RAP&#10;zIdn5pBsnBsFHJ7wkBqwGZwtSmpwv/7mj/nIAUYpaVE8JfU/D8wJSvQPg+wsxjc3UW3pBw333rsb&#10;vObQ3AHqcoxPxPJkxtygB1M6aN5Q3+vYDUPMcOxZ0jCYd6GXMr4PLtbrlIS6siw8mK3lsXSEM0L7&#10;0r0xZ8/4B6TuEQZ5seIDDX1uT8T6EECqxFEEuEfzjDtqMrF8fj9R9O//U9b1la9+Aw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CACwgqGAIAAC0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0CAEC936" w14:textId="438A3384" w:rsidR="004A187B" w:rsidRPr="004A187B" w:rsidRDefault="004A187B" w:rsidP="004A187B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4A187B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4C24"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54B802D3" wp14:editId="562A39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" name="Text Box 2" descr="{&quot;HashCode&quot;:352122633,&quot;Height&quot;:595.0,&quot;Width&quot;:841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A34359" w14:textId="5C6B1467" w:rsidR="001E4C24" w:rsidRPr="001E4C24" w:rsidRDefault="001E4C24" w:rsidP="001E4C2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1E4C2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B802D3" id="Text Box 2" o:spid="_x0000_s1040" type="#_x0000_t202" alt="{&quot;HashCode&quot;:352122633,&quot;Height&quot;:595.0,&quot;Width&quot;:841.0,&quot;Placement&quot;:&quot;Header&quot;,&quot;Index&quot;:&quot;FirstPage&quot;,&quot;Section&quot;:2,&quot;Top&quot;:0.0,&quot;Left&quot;:0.0}" style="position:absolute;left:0;text-align:left;margin-left:0;margin-top:15pt;width:841.9pt;height:19.8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4nGAIAAC0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gKZ5oOm+ygOuGCDnruveUbhUM8&#10;MB+emUOycW4UcHjCQ2rAZnC2KKnB/fqbP+YjBxilpEXxlNT/PDAnKNE/DLKzGE+nUW3pBw333rsb&#10;vObQ3AHqcoxPxPJkxtygB1M6aN5Q3+vYDUPMcOxZ0jCYd6GXMr4PLtbrlIS6siw8mK3lsXSEM0L7&#10;0r0xZ8/4B6TuEQZ5seIDDX1uT8T6EECqxFEEuEfzjDtqMrF8fj9R9O//U9b1la9+Aw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DSqG4nGAIAAC0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4DA34359" w14:textId="5C6B1467" w:rsidR="001E4C24" w:rsidRPr="001E4C24" w:rsidRDefault="001E4C24" w:rsidP="001E4C2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1E4C2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1EF0FFA3" wp14:editId="11FD0D76">
          <wp:extent cx="10287000" cy="347980"/>
          <wp:effectExtent l="0" t="0" r="0" b="0"/>
          <wp:docPr id="24" name="Picture 2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pStyle w:val="bullet4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CB62C0"/>
    <w:multiLevelType w:val="hybridMultilevel"/>
    <w:tmpl w:val="A6B62864"/>
    <w:lvl w:ilvl="0" w:tplc="068808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B83717"/>
    <w:multiLevelType w:val="hybridMultilevel"/>
    <w:tmpl w:val="EDDEE0CE"/>
    <w:lvl w:ilvl="0" w:tplc="D07E1FA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pStyle w:val="bulle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66087"/>
    <w:multiLevelType w:val="hybridMultilevel"/>
    <w:tmpl w:val="4BAA3F9A"/>
    <w:lvl w:ilvl="0" w:tplc="8682BA8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ED5"/>
    <w:multiLevelType w:val="hybridMultilevel"/>
    <w:tmpl w:val="BB484362"/>
    <w:lvl w:ilvl="0" w:tplc="7B0AAD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42F2"/>
    <w:multiLevelType w:val="multilevel"/>
    <w:tmpl w:val="6B503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2744B"/>
    <w:multiLevelType w:val="multilevel"/>
    <w:tmpl w:val="0C09001F"/>
    <w:lvl w:ilvl="0">
      <w:start w:val="1"/>
      <w:numFmt w:val="decimal"/>
      <w:pStyle w:val="bullet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629802">
    <w:abstractNumId w:val="27"/>
  </w:num>
  <w:num w:numId="2" w16cid:durableId="891381666">
    <w:abstractNumId w:val="21"/>
  </w:num>
  <w:num w:numId="3" w16cid:durableId="148399369">
    <w:abstractNumId w:val="31"/>
  </w:num>
  <w:num w:numId="4" w16cid:durableId="1708800925">
    <w:abstractNumId w:val="29"/>
  </w:num>
  <w:num w:numId="5" w16cid:durableId="1467044057">
    <w:abstractNumId w:val="13"/>
  </w:num>
  <w:num w:numId="6" w16cid:durableId="53747815">
    <w:abstractNumId w:val="11"/>
  </w:num>
  <w:num w:numId="7" w16cid:durableId="1835729381">
    <w:abstractNumId w:val="12"/>
  </w:num>
  <w:num w:numId="8" w16cid:durableId="1887062063">
    <w:abstractNumId w:val="20"/>
  </w:num>
  <w:num w:numId="9" w16cid:durableId="544682658">
    <w:abstractNumId w:val="17"/>
  </w:num>
  <w:num w:numId="10" w16cid:durableId="1204949571">
    <w:abstractNumId w:val="19"/>
  </w:num>
  <w:num w:numId="11" w16cid:durableId="2016229593">
    <w:abstractNumId w:val="0"/>
  </w:num>
  <w:num w:numId="12" w16cid:durableId="397173057">
    <w:abstractNumId w:val="1"/>
  </w:num>
  <w:num w:numId="13" w16cid:durableId="1708020768">
    <w:abstractNumId w:val="2"/>
  </w:num>
  <w:num w:numId="14" w16cid:durableId="999161972">
    <w:abstractNumId w:val="3"/>
  </w:num>
  <w:num w:numId="15" w16cid:durableId="1996832897">
    <w:abstractNumId w:val="4"/>
  </w:num>
  <w:num w:numId="16" w16cid:durableId="60905478">
    <w:abstractNumId w:val="9"/>
  </w:num>
  <w:num w:numId="17" w16cid:durableId="649409983">
    <w:abstractNumId w:val="5"/>
  </w:num>
  <w:num w:numId="18" w16cid:durableId="616454414">
    <w:abstractNumId w:val="6"/>
  </w:num>
  <w:num w:numId="19" w16cid:durableId="625548935">
    <w:abstractNumId w:val="7"/>
  </w:num>
  <w:num w:numId="20" w16cid:durableId="2045788641">
    <w:abstractNumId w:val="8"/>
  </w:num>
  <w:num w:numId="21" w16cid:durableId="1790859665">
    <w:abstractNumId w:val="10"/>
  </w:num>
  <w:num w:numId="22" w16cid:durableId="1793789450">
    <w:abstractNumId w:val="15"/>
  </w:num>
  <w:num w:numId="23" w16cid:durableId="403795272">
    <w:abstractNumId w:val="16"/>
  </w:num>
  <w:num w:numId="24" w16cid:durableId="100230209">
    <w:abstractNumId w:val="24"/>
  </w:num>
  <w:num w:numId="25" w16cid:durableId="314115097">
    <w:abstractNumId w:val="30"/>
  </w:num>
  <w:num w:numId="26" w16cid:durableId="771784493">
    <w:abstractNumId w:val="26"/>
  </w:num>
  <w:num w:numId="27" w16cid:durableId="585267780">
    <w:abstractNumId w:val="25"/>
  </w:num>
  <w:num w:numId="28" w16cid:durableId="9869306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9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47D2"/>
    <w:rsid w:val="000C301C"/>
    <w:rsid w:val="00102D21"/>
    <w:rsid w:val="00104C69"/>
    <w:rsid w:val="00107D3E"/>
    <w:rsid w:val="00123BB4"/>
    <w:rsid w:val="00130DB0"/>
    <w:rsid w:val="001372CD"/>
    <w:rsid w:val="00143136"/>
    <w:rsid w:val="00154517"/>
    <w:rsid w:val="0016277E"/>
    <w:rsid w:val="00165AD0"/>
    <w:rsid w:val="00193D13"/>
    <w:rsid w:val="001948CE"/>
    <w:rsid w:val="001B5E2C"/>
    <w:rsid w:val="001C7344"/>
    <w:rsid w:val="001D0929"/>
    <w:rsid w:val="001E1CC4"/>
    <w:rsid w:val="001E4C24"/>
    <w:rsid w:val="00221F56"/>
    <w:rsid w:val="00261742"/>
    <w:rsid w:val="002829B6"/>
    <w:rsid w:val="002A095A"/>
    <w:rsid w:val="002A3A03"/>
    <w:rsid w:val="002A50EC"/>
    <w:rsid w:val="002B0B71"/>
    <w:rsid w:val="002B18A6"/>
    <w:rsid w:val="002D389E"/>
    <w:rsid w:val="002E0B93"/>
    <w:rsid w:val="002E5AB6"/>
    <w:rsid w:val="002F6398"/>
    <w:rsid w:val="00325807"/>
    <w:rsid w:val="00337BC1"/>
    <w:rsid w:val="00357B70"/>
    <w:rsid w:val="0036171F"/>
    <w:rsid w:val="00376434"/>
    <w:rsid w:val="0039460F"/>
    <w:rsid w:val="00396914"/>
    <w:rsid w:val="003A300D"/>
    <w:rsid w:val="003A70E7"/>
    <w:rsid w:val="003C51F8"/>
    <w:rsid w:val="003C7116"/>
    <w:rsid w:val="003E4AB1"/>
    <w:rsid w:val="003E5586"/>
    <w:rsid w:val="003F152E"/>
    <w:rsid w:val="00411ED1"/>
    <w:rsid w:val="00442F54"/>
    <w:rsid w:val="00445E20"/>
    <w:rsid w:val="0045144F"/>
    <w:rsid w:val="004528B2"/>
    <w:rsid w:val="00466FF5"/>
    <w:rsid w:val="0047378C"/>
    <w:rsid w:val="00480EB2"/>
    <w:rsid w:val="00484ADA"/>
    <w:rsid w:val="004A05A1"/>
    <w:rsid w:val="004A187B"/>
    <w:rsid w:val="004B661B"/>
    <w:rsid w:val="004E19DF"/>
    <w:rsid w:val="004E5AC7"/>
    <w:rsid w:val="004F6674"/>
    <w:rsid w:val="00513813"/>
    <w:rsid w:val="0053232B"/>
    <w:rsid w:val="005359F8"/>
    <w:rsid w:val="005736B7"/>
    <w:rsid w:val="00584D9D"/>
    <w:rsid w:val="00596E3D"/>
    <w:rsid w:val="005B5AED"/>
    <w:rsid w:val="006310A4"/>
    <w:rsid w:val="0064661F"/>
    <w:rsid w:val="00654FE7"/>
    <w:rsid w:val="0067538F"/>
    <w:rsid w:val="006A017E"/>
    <w:rsid w:val="006B1F1B"/>
    <w:rsid w:val="006C61FF"/>
    <w:rsid w:val="006F78CA"/>
    <w:rsid w:val="00706C38"/>
    <w:rsid w:val="00712F03"/>
    <w:rsid w:val="00716087"/>
    <w:rsid w:val="007354B6"/>
    <w:rsid w:val="00750933"/>
    <w:rsid w:val="007D260F"/>
    <w:rsid w:val="007E7D35"/>
    <w:rsid w:val="008120D7"/>
    <w:rsid w:val="00822532"/>
    <w:rsid w:val="00841DD9"/>
    <w:rsid w:val="00845FAB"/>
    <w:rsid w:val="00877F71"/>
    <w:rsid w:val="008806B7"/>
    <w:rsid w:val="008818C5"/>
    <w:rsid w:val="00881AFB"/>
    <w:rsid w:val="00886C96"/>
    <w:rsid w:val="00897F02"/>
    <w:rsid w:val="008D2B55"/>
    <w:rsid w:val="008D66D7"/>
    <w:rsid w:val="008F2231"/>
    <w:rsid w:val="00934E6A"/>
    <w:rsid w:val="009406AA"/>
    <w:rsid w:val="00944B80"/>
    <w:rsid w:val="00946E30"/>
    <w:rsid w:val="00956EA5"/>
    <w:rsid w:val="009830F0"/>
    <w:rsid w:val="009A3BD5"/>
    <w:rsid w:val="009D7819"/>
    <w:rsid w:val="009F0056"/>
    <w:rsid w:val="009F1960"/>
    <w:rsid w:val="00A06EE5"/>
    <w:rsid w:val="00A27E6D"/>
    <w:rsid w:val="00A3623B"/>
    <w:rsid w:val="00A40ABE"/>
    <w:rsid w:val="00A52C8F"/>
    <w:rsid w:val="00A6306A"/>
    <w:rsid w:val="00A94C2C"/>
    <w:rsid w:val="00A96D8F"/>
    <w:rsid w:val="00A976CE"/>
    <w:rsid w:val="00AB68D5"/>
    <w:rsid w:val="00AB7557"/>
    <w:rsid w:val="00AE5382"/>
    <w:rsid w:val="00B24149"/>
    <w:rsid w:val="00B569A8"/>
    <w:rsid w:val="00B604A2"/>
    <w:rsid w:val="00B60FED"/>
    <w:rsid w:val="00B77DCF"/>
    <w:rsid w:val="00BA6127"/>
    <w:rsid w:val="00BE0005"/>
    <w:rsid w:val="00BE6257"/>
    <w:rsid w:val="00BF3966"/>
    <w:rsid w:val="00C155EF"/>
    <w:rsid w:val="00C245E5"/>
    <w:rsid w:val="00C47FD4"/>
    <w:rsid w:val="00C61B23"/>
    <w:rsid w:val="00C73704"/>
    <w:rsid w:val="00C94138"/>
    <w:rsid w:val="00CA4FF9"/>
    <w:rsid w:val="00CC4D45"/>
    <w:rsid w:val="00CC4DA7"/>
    <w:rsid w:val="00D103C2"/>
    <w:rsid w:val="00D145E4"/>
    <w:rsid w:val="00D15633"/>
    <w:rsid w:val="00D25938"/>
    <w:rsid w:val="00D364CF"/>
    <w:rsid w:val="00D503E4"/>
    <w:rsid w:val="00D648C7"/>
    <w:rsid w:val="00D81CC7"/>
    <w:rsid w:val="00D911D7"/>
    <w:rsid w:val="00D923D3"/>
    <w:rsid w:val="00DA23A2"/>
    <w:rsid w:val="00DB2321"/>
    <w:rsid w:val="00DC2976"/>
    <w:rsid w:val="00DD248F"/>
    <w:rsid w:val="00E019ED"/>
    <w:rsid w:val="00E076E6"/>
    <w:rsid w:val="00E46734"/>
    <w:rsid w:val="00E4688A"/>
    <w:rsid w:val="00E6749C"/>
    <w:rsid w:val="00E951AA"/>
    <w:rsid w:val="00EA6132"/>
    <w:rsid w:val="00F16089"/>
    <w:rsid w:val="00F2506D"/>
    <w:rsid w:val="00F26E23"/>
    <w:rsid w:val="00F34363"/>
    <w:rsid w:val="00F51707"/>
    <w:rsid w:val="00F5652E"/>
    <w:rsid w:val="00F721BC"/>
    <w:rsid w:val="00F95489"/>
    <w:rsid w:val="00FB68BD"/>
    <w:rsid w:val="00FC6FA8"/>
    <w:rsid w:val="00FE5C5E"/>
    <w:rsid w:val="00FF082C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0ADD"/>
  <w15:chartTrackingRefBased/>
  <w15:docId w15:val="{F266BC97-4397-49B6-A79E-E779762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862" w:hanging="862"/>
      <w:textAlignment w:val="auto"/>
      <w:outlineLvl w:val="3"/>
    </w:pPr>
    <w:rPr>
      <w:rFonts w:eastAsia="Times New Roman" w:cs="Times New Roman"/>
      <w:b/>
      <w:bCs/>
      <w:iCs/>
      <w:color w:val="100249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1009" w:hanging="1009"/>
      <w:textAlignment w:val="auto"/>
      <w:outlineLvl w:val="4"/>
    </w:pPr>
    <w:rPr>
      <w:rFonts w:eastAsia="Times New Roman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152" w:hanging="1152"/>
      <w:textAlignment w:val="auto"/>
      <w:outlineLvl w:val="5"/>
    </w:pPr>
    <w:rPr>
      <w:rFonts w:eastAsia="Times New Roman" w:cs="Times New Roman"/>
      <w:i/>
      <w:iCs/>
      <w:color w:val="0F0A23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296" w:hanging="1296"/>
      <w:textAlignment w:val="auto"/>
      <w:outlineLvl w:val="6"/>
    </w:pPr>
    <w:rPr>
      <w:rFonts w:eastAsia="Times New Roman" w:cs="Times New Roman"/>
      <w:i/>
      <w:iCs/>
      <w:color w:val="40404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440" w:hanging="1440"/>
      <w:textAlignment w:val="auto"/>
      <w:outlineLvl w:val="7"/>
    </w:pPr>
    <w:rPr>
      <w:rFonts w:eastAsia="Times New Roman" w:cs="Times New Roman"/>
      <w:color w:val="40404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584" w:hanging="1584"/>
      <w:textAlignment w:val="auto"/>
      <w:outlineLvl w:val="8"/>
    </w:pPr>
    <w:rPr>
      <w:rFonts w:eastAsia="Times New Roman" w:cs="Times New Roman"/>
      <w:i/>
      <w:iCs/>
      <w:color w:val="4040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tabs>
        <w:tab w:val="left" w:pos="283"/>
      </w:tabs>
      <w:spacing w:line="240" w:lineRule="atLeast"/>
      <w:ind w:left="360" w:hanging="360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28"/>
      </w:numPr>
    </w:pPr>
  </w:style>
  <w:style w:type="numbering" w:customStyle="1" w:styleId="CurrentList2">
    <w:name w:val="Current List2"/>
    <w:uiPriority w:val="99"/>
    <w:rsid w:val="00822532"/>
    <w:pPr>
      <w:numPr>
        <w:numId w:val="27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porttitle">
    <w:name w:val="Report title"/>
    <w:basedOn w:val="Normal"/>
    <w:qFormat/>
    <w:rsid w:val="00E4688A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06C38"/>
    <w:rPr>
      <w:rFonts w:ascii="Arial" w:eastAsia="Times New Roman" w:hAnsi="Arial" w:cs="Times New Roman"/>
      <w:b/>
      <w:bCs/>
      <w:iCs/>
      <w:color w:val="100249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C38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C38"/>
    <w:rPr>
      <w:rFonts w:ascii="Arial" w:eastAsia="Times New Roman" w:hAnsi="Arial" w:cs="Times New Roman"/>
      <w:i/>
      <w:iCs/>
      <w:color w:val="0F0A23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C38"/>
    <w:rPr>
      <w:rFonts w:ascii="Arial" w:eastAsia="Times New Roman" w:hAnsi="Arial" w:cs="Times New Roman"/>
      <w:color w:val="40404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styleId="FollowedHyperlink">
    <w:name w:val="FollowedHyperlink"/>
    <w:uiPriority w:val="99"/>
    <w:semiHidden/>
    <w:unhideWhenUsed/>
    <w:rsid w:val="00706C38"/>
    <w:rPr>
      <w:color w:val="78BE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8"/>
    <w:p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ahoma"/>
      <w:color w:val="53565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8"/>
    <w:rPr>
      <w:rFonts w:ascii="Arial" w:eastAsia="Times New Roman" w:hAnsi="Arial" w:cs="Tahoma"/>
      <w:color w:val="53565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706C38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53565A"/>
      <w:sz w:val="36"/>
      <w:szCs w:val="48"/>
      <w:lang w:val="en-AU"/>
    </w:rPr>
  </w:style>
  <w:style w:type="table" w:customStyle="1" w:styleId="DOT1">
    <w:name w:val="DOT 1"/>
    <w:basedOn w:val="TableNormal"/>
    <w:uiPriority w:val="99"/>
    <w:locked/>
    <w:rsid w:val="00706C38"/>
    <w:rPr>
      <w:rFonts w:ascii="Arial" w:eastAsia="Arial" w:hAnsi="Arial" w:cs="Times New Roman"/>
      <w:sz w:val="20"/>
      <w:szCs w:val="20"/>
      <w:lang w:eastAsia="en-A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706C38"/>
    <w:rPr>
      <w:rFonts w:ascii="Arial" w:eastAsia="Arial" w:hAnsi="Arial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06C38"/>
    <w:pPr>
      <w:tabs>
        <w:tab w:val="left" w:pos="1134"/>
        <w:tab w:val="left" w:pos="1701"/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134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ntroparagraph0">
    <w:name w:val="# intro paragraph"/>
    <w:basedOn w:val="Normal"/>
    <w:qFormat/>
    <w:rsid w:val="00706C38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color w:val="53565A"/>
      <w:sz w:val="28"/>
      <w:szCs w:val="20"/>
      <w:lang w:val="en-AU"/>
    </w:rPr>
  </w:style>
  <w:style w:type="paragraph" w:styleId="ListBullet">
    <w:name w:val="List Bullet"/>
    <w:basedOn w:val="Normal"/>
    <w:uiPriority w:val="99"/>
    <w:unhideWhenUsed/>
    <w:rsid w:val="00706C38"/>
    <w:pPr>
      <w:numPr>
        <w:numId w:val="1"/>
      </w:numPr>
      <w:suppressAutoHyphens w:val="0"/>
      <w:autoSpaceDE/>
      <w:autoSpaceDN/>
      <w:adjustRightInd/>
      <w:spacing w:after="120" w:line="240" w:lineRule="auto"/>
      <w:ind w:left="357" w:hanging="357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ListBullet2">
    <w:name w:val="List Bullet 2"/>
    <w:basedOn w:val="Normal"/>
    <w:uiPriority w:val="99"/>
    <w:unhideWhenUsed/>
    <w:rsid w:val="00706C38"/>
    <w:pPr>
      <w:numPr>
        <w:numId w:val="10"/>
      </w:numPr>
      <w:suppressAutoHyphens w:val="0"/>
      <w:autoSpaceDE/>
      <w:autoSpaceDN/>
      <w:adjustRightInd/>
      <w:spacing w:after="120" w:line="240" w:lineRule="auto"/>
      <w:ind w:left="709" w:hanging="284"/>
      <w:textAlignment w:val="auto"/>
    </w:pPr>
    <w:rPr>
      <w:rFonts w:eastAsia="Times New Roman" w:cs="Times New Roman"/>
      <w:color w:val="53565A"/>
      <w:szCs w:val="20"/>
      <w:lang w:val="en-AU"/>
    </w:rPr>
  </w:style>
  <w:style w:type="character" w:styleId="Strong">
    <w:name w:val="Strong"/>
    <w:uiPriority w:val="22"/>
    <w:qFormat/>
    <w:rsid w:val="00706C38"/>
    <w:rPr>
      <w:b/>
      <w:bCs/>
    </w:rPr>
  </w:style>
  <w:style w:type="character" w:styleId="IntenseEmphasis">
    <w:name w:val="Intense Emphasis"/>
    <w:uiPriority w:val="21"/>
    <w:qFormat/>
    <w:rsid w:val="00706C38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72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90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08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26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44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instructions">
    <w:name w:val="# iinstructions"/>
    <w:basedOn w:val="Normal"/>
    <w:link w:val="iinstructionsChar"/>
    <w:qFormat/>
    <w:locked/>
    <w:rsid w:val="00706C38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  <w:lang w:val="en-AU"/>
    </w:rPr>
  </w:style>
  <w:style w:type="character" w:customStyle="1" w:styleId="iinstructionsChar">
    <w:name w:val="# iinstructions Char"/>
    <w:link w:val="iinstructions"/>
    <w:rsid w:val="00706C38"/>
    <w:rPr>
      <w:rFonts w:ascii="Arial" w:eastAsia="Times New Roman" w:hAnsi="Arial" w:cs="Times New Roman"/>
      <w:sz w:val="18"/>
      <w:szCs w:val="20"/>
    </w:rPr>
  </w:style>
  <w:style w:type="paragraph" w:customStyle="1" w:styleId="Tabletitle">
    <w:name w:val="Table title"/>
    <w:basedOn w:val="Normal"/>
    <w:qFormat/>
    <w:rsid w:val="00706C38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eastAsia="Times New Roman" w:cs="Times New Roman"/>
      <w:color w:val="FFFFFF"/>
      <w:szCs w:val="20"/>
      <w:lang w:val="en-AU"/>
    </w:rPr>
  </w:style>
  <w:style w:type="paragraph" w:customStyle="1" w:styleId="ListBulletLast">
    <w:name w:val="List Bullet Last"/>
    <w:basedOn w:val="ListBullet"/>
    <w:qFormat/>
    <w:rsid w:val="00706C38"/>
    <w:pPr>
      <w:spacing w:after="200"/>
    </w:pPr>
  </w:style>
  <w:style w:type="paragraph" w:customStyle="1" w:styleId="ListBullet1">
    <w:name w:val="List Bullet 1"/>
    <w:basedOn w:val="ListBullet"/>
    <w:qFormat/>
    <w:rsid w:val="00706C38"/>
  </w:style>
  <w:style w:type="paragraph" w:customStyle="1" w:styleId="msonormal0">
    <w:name w:val="msonormal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3">
    <w:name w:val="xl63"/>
    <w:basedOn w:val="Normal"/>
    <w:rsid w:val="00706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4">
    <w:name w:val="xl64"/>
    <w:basedOn w:val="Normal"/>
    <w:rsid w:val="00706C3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5">
    <w:name w:val="xl65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6">
    <w:name w:val="xl66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0707"/>
      <w:sz w:val="24"/>
      <w:szCs w:val="24"/>
      <w:lang w:val="en-AU" w:eastAsia="en-AU"/>
    </w:rPr>
  </w:style>
  <w:style w:type="paragraph" w:customStyle="1" w:styleId="xl68">
    <w:name w:val="xl68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9">
    <w:name w:val="xl6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1">
    <w:name w:val="xl71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NoSpacing">
    <w:name w:val="No Spacing"/>
    <w:link w:val="NoSpacingChar"/>
    <w:uiPriority w:val="1"/>
    <w:qFormat/>
    <w:rsid w:val="00706C38"/>
    <w:rPr>
      <w:rFonts w:ascii="Arial" w:eastAsia="Times New Roman" w:hAnsi="Arial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06C38"/>
    <w:rPr>
      <w:rFonts w:ascii="Arial" w:eastAsia="Times New Roman" w:hAnsi="Arial" w:cs="Times New Roman"/>
      <w:sz w:val="22"/>
      <w:szCs w:val="22"/>
      <w:lang w:val="en-US"/>
    </w:rPr>
  </w:style>
  <w:style w:type="paragraph" w:customStyle="1" w:styleId="xl72">
    <w:name w:val="xl72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3">
    <w:name w:val="xl7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xl78">
    <w:name w:val="xl78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80">
    <w:name w:val="xl8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1">
    <w:name w:val="xl8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2">
    <w:name w:val="xl8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3">
    <w:name w:val="xl8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4">
    <w:name w:val="xl8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5">
    <w:name w:val="xl8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6">
    <w:name w:val="xl8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7">
    <w:name w:val="xl87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36"/>
      <w:szCs w:val="36"/>
      <w:lang w:val="en-AU" w:eastAsia="en-AU"/>
    </w:rPr>
  </w:style>
  <w:style w:type="paragraph" w:customStyle="1" w:styleId="xl88">
    <w:name w:val="xl88"/>
    <w:basedOn w:val="Normal"/>
    <w:rsid w:val="00706C38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customStyle="1" w:styleId="xl89">
    <w:name w:val="xl89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0">
    <w:name w:val="xl9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1">
    <w:name w:val="xl9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2">
    <w:name w:val="xl9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3">
    <w:name w:val="xl9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4">
    <w:name w:val="xl9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5">
    <w:name w:val="xl95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r75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71CB08C3D486C9EF65DB1588A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E393-1ACF-42AA-91F0-C8C0F0E2085B}"/>
      </w:docPartPr>
      <w:docPartBody>
        <w:p w:rsidR="00767CEF" w:rsidRDefault="00D32D54">
          <w:pPr>
            <w:pStyle w:val="9A571CB08C3D486C9EF65DB1588A9F01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8"/>
    <w:rsid w:val="000B65E6"/>
    <w:rsid w:val="000D72EA"/>
    <w:rsid w:val="0026321A"/>
    <w:rsid w:val="003304CF"/>
    <w:rsid w:val="00352C00"/>
    <w:rsid w:val="00573481"/>
    <w:rsid w:val="006A0318"/>
    <w:rsid w:val="00767CEF"/>
    <w:rsid w:val="00883BE8"/>
    <w:rsid w:val="008D3C03"/>
    <w:rsid w:val="00CF776A"/>
    <w:rsid w:val="00D234E0"/>
    <w:rsid w:val="00D32D54"/>
    <w:rsid w:val="00E5643B"/>
    <w:rsid w:val="00F31067"/>
    <w:rsid w:val="00F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318"/>
    <w:rPr>
      <w:color w:val="808080"/>
    </w:rPr>
  </w:style>
  <w:style w:type="paragraph" w:customStyle="1" w:styleId="9A571CB08C3D486C9EF65DB1588A9F01">
    <w:name w:val="9A571CB08C3D486C9EF65DB1588A9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0a9b-ab5b-4648-9ddb-74715e1dcde9">
      <Terms xmlns="http://schemas.microsoft.com/office/infopath/2007/PartnerControls"/>
    </lcf76f155ced4ddcb4097134ff3c332f>
    <TaxCatchAll xmlns="498a0cc5-c2a5-4cf9-8fa4-b0a7e7f68826" xsi:nil="true"/>
    <Relationship_x0020_Manager xmlns="bc440a9b-ab5b-4648-9ddb-74715e1dcde9" xsi:nil="true"/>
    <Notes xmlns="bc440a9b-ab5b-4648-9ddb-74715e1dcde9" xsi:nil="true"/>
    <DateandTime xmlns="bc440a9b-ab5b-4648-9ddb-74715e1dcde9" xsi:nil="true"/>
    <NumericalOrder xmlns="bc440a9b-ab5b-4648-9ddb-74715e1dcd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b02101135aec897f0372c592a60b0853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0866a90625ab566cb1e4ed9470cc7ba5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4.xml><?xml version="1.0" encoding="utf-8"?>
<ds:datastoreItem xmlns:ds="http://schemas.openxmlformats.org/officeDocument/2006/customXml" ds:itemID="{904D20EC-F3C2-4ECC-8756-C440028B0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Sport Participation Grant Program 2024 grant recipients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Sport Participation Grant Program 2024 grant recipients</dc:title>
  <dc:subject/>
  <dc:creator>Dom Jurcec (DEDJTR)</dc:creator>
  <cp:keywords>Aboriginal Sport Participation Grant Program 2024 grant recipients</cp:keywords>
  <dc:description/>
  <cp:lastModifiedBy>Dom Jurcec (DJSIR)</cp:lastModifiedBy>
  <cp:revision>4</cp:revision>
  <cp:lastPrinted>2022-12-14T22:32:00Z</cp:lastPrinted>
  <dcterms:created xsi:type="dcterms:W3CDTF">2024-02-12T04:39:00Z</dcterms:created>
  <dcterms:modified xsi:type="dcterms:W3CDTF">2024-02-12T21:23:00Z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2024-02-12T21:23:24Z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166cb673-8519-46a3-b63c-fa991cccde32</vt:lpwstr>
  </property>
  <property fmtid="{D5CDD505-2E9C-101B-9397-08002B2CF9AE}" pid="10" name="MSIP_Label_d00a4df9-c942-4b09-b23a-6c1023f6de27_ContentBits">
    <vt:lpwstr>3</vt:lpwstr>
  </property>
</Properties>
</file>