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aps w:val="0"/>
          <w:spacing w:val="0"/>
          <w:sz w:val="18"/>
          <w:szCs w:val="36"/>
        </w:rPr>
        <w:id w:val="-1190906142"/>
        <w:docPartObj>
          <w:docPartGallery w:val="Cover Pages"/>
          <w:docPartUnique/>
        </w:docPartObj>
      </w:sdtPr>
      <w:sdtEndPr>
        <w:rPr>
          <w:szCs w:val="18"/>
        </w:rPr>
      </w:sdtEndPr>
      <w:sdtContent>
        <w:p w14:paraId="2B34D9AF" w14:textId="369B748E" w:rsidR="00A976CE" w:rsidRPr="00F26E23" w:rsidRDefault="005D28DD" w:rsidP="00F26E23">
          <w:pPr>
            <w:pStyle w:val="Title"/>
            <w:rPr>
              <w:szCs w:val="36"/>
            </w:rPr>
          </w:pPr>
          <w:sdt>
            <w:sdtPr>
              <w:rPr>
                <w:szCs w:val="36"/>
              </w:rPr>
              <w:id w:val="-1805535528"/>
              <w:placeholder>
                <w:docPart w:val="57CB9D0E95124AE492D2423459807334"/>
              </w:placeholder>
            </w:sdtPr>
            <w:sdtEndPr/>
            <w:sdtContent>
              <w:r w:rsidR="004B000A">
                <w:rPr>
                  <w:szCs w:val="36"/>
                </w:rPr>
                <w:t>2025-26</w:t>
              </w:r>
              <w:r w:rsidR="00D240E7">
                <w:rPr>
                  <w:szCs w:val="36"/>
                </w:rPr>
                <w:t xml:space="preserve"> </w:t>
              </w:r>
              <w:r w:rsidR="00FC4EEF">
                <w:rPr>
                  <w:szCs w:val="36"/>
                </w:rPr>
                <w:t>Regional All Abilities Participation Grants</w:t>
              </w:r>
            </w:sdtContent>
          </w:sdt>
        </w:p>
        <w:sdt>
          <w:sdtPr>
            <w:id w:val="-518473900"/>
            <w:placeholder>
              <w:docPart w:val="298B9700AF634B50923612437B6D1C70"/>
            </w:placeholder>
          </w:sdtPr>
          <w:sdtEndPr/>
          <w:sdtContent>
            <w:p w14:paraId="258FDED3" w14:textId="22C25180" w:rsidR="00A976CE" w:rsidRPr="00845FAB" w:rsidRDefault="00D862D5" w:rsidP="005A48BD">
              <w:pPr>
                <w:pStyle w:val="Sectionsubtitle"/>
              </w:pPr>
              <w:r>
                <w:t>successful recip</w:t>
              </w:r>
              <w:r w:rsidR="005A48BD">
                <w:t>ients</w:t>
              </w:r>
            </w:p>
          </w:sdtContent>
        </w:sdt>
        <w:p w14:paraId="1B640CBC" w14:textId="602617A2" w:rsidR="00A976CE" w:rsidRDefault="005D28DD" w:rsidP="00442F54">
          <w:pPr>
            <w:rPr>
              <w:sz w:val="28"/>
              <w:szCs w:val="28"/>
            </w:rPr>
            <w:sectPr w:rsidR="00A976CE" w:rsidSect="00FC44AB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6838" w:h="11906" w:orient="landscape" w:code="9"/>
              <w:pgMar w:top="1985" w:right="2268" w:bottom="1701" w:left="1985" w:header="284" w:footer="340" w:gutter="0"/>
              <w:pgNumType w:start="0"/>
              <w:cols w:space="708"/>
              <w:titlePg/>
              <w:docGrid w:linePitch="360"/>
            </w:sectPr>
          </w:pPr>
        </w:p>
      </w:sdtContent>
    </w:sdt>
    <w:tbl>
      <w:tblPr>
        <w:tblW w:w="1459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820"/>
        <w:gridCol w:w="3402"/>
        <w:gridCol w:w="5374"/>
      </w:tblGrid>
      <w:tr w:rsidR="00D633DD" w:rsidRPr="000A7876" w14:paraId="50E07C25" w14:textId="77777777" w:rsidTr="004470A2">
        <w:tc>
          <w:tcPr>
            <w:tcW w:w="14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C4C0" w:themeFill="background2" w:themeFillShade="E6"/>
          </w:tcPr>
          <w:p w14:paraId="2DFCA8B2" w14:textId="7232AE2A" w:rsidR="00D633DD" w:rsidRPr="000A7876" w:rsidRDefault="0044162E" w:rsidP="0080602E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16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Category 1: Equipment and Travel</w:t>
            </w:r>
          </w:p>
        </w:tc>
      </w:tr>
      <w:tr w:rsidR="00A435B4" w:rsidRPr="000A7876" w14:paraId="6514B880" w14:textId="77777777" w:rsidTr="004470A2">
        <w:tc>
          <w:tcPr>
            <w:tcW w:w="5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23B23266" w14:textId="45DB1F78" w:rsidR="00A435B4" w:rsidRPr="000A7876" w:rsidRDefault="00A435B4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color w:val="FFFFFF" w:themeColor="background1"/>
                <w:sz w:val="20"/>
                <w:szCs w:val="20"/>
                <w:lang w:val="en-AU" w:eastAsia="en-AU"/>
              </w:rPr>
            </w:pPr>
            <w:bookmarkStart w:id="0" w:name="_Hlk166567264"/>
            <w:r w:rsidRPr="000A787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Organisation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064439D4" w14:textId="09733A28" w:rsidR="00225D6F" w:rsidRPr="000A7876" w:rsidRDefault="00A435B4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</w:pPr>
            <w:r w:rsidRPr="000A787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Local Government Authority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026B2FC8" w14:textId="48701A8C" w:rsidR="00A435B4" w:rsidRPr="000A7876" w:rsidRDefault="00A435B4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0A787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Sport</w:t>
            </w:r>
          </w:p>
        </w:tc>
      </w:tr>
      <w:bookmarkEnd w:id="0"/>
      <w:tr w:rsidR="00776AD0" w14:paraId="50D49EAA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B2E056" w14:textId="7FF35636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Ballarat Bulldogs Football Netball Club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5529E5" w14:textId="23349045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Ballarat City Council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50A30" w14:textId="40F1452E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Football (Australian/AFL)</w:t>
            </w:r>
          </w:p>
        </w:tc>
      </w:tr>
      <w:tr w:rsidR="00776AD0" w:rsidRPr="0080602E" w14:paraId="178949C9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D7C7B0" w14:textId="353F44E3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Basketball Victoria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145BF0" w14:textId="4400F098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Wodonga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7FE73" w14:textId="77976941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Wheelchair Basketball</w:t>
            </w:r>
          </w:p>
        </w:tc>
      </w:tr>
      <w:tr w:rsidR="00776AD0" w:rsidRPr="0080602E" w14:paraId="048C72DF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E06CDB" w14:textId="57428843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Bell Park Sport and Recreation Club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BCAFF4" w14:textId="677F765C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6E56D" w14:textId="56A16316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Football (Australian/AFL)</w:t>
            </w:r>
          </w:p>
        </w:tc>
      </w:tr>
      <w:tr w:rsidR="00776AD0" w:rsidRPr="0080602E" w14:paraId="79975F1C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1F9A9F" w14:textId="2E725D57" w:rsidR="00776AD0" w:rsidRDefault="00776AD0" w:rsidP="00776AD0">
            <w:pPr>
              <w:spacing w:after="0" w:line="12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Bendigo Basketball Association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7B95C9" w14:textId="524C94CD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Greater Bendigo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E198E" w14:textId="5C16D768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Basketball</w:t>
            </w:r>
          </w:p>
        </w:tc>
      </w:tr>
      <w:tr w:rsidR="00776AD0" w14:paraId="7BD57458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289F32" w14:textId="747394C4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Biathlon Australia Limited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701BE8" w14:textId="0478D2B0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Alpine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B457C" w14:textId="401B6D41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Biathlon</w:t>
            </w:r>
          </w:p>
        </w:tc>
      </w:tr>
      <w:tr w:rsidR="00776AD0" w14:paraId="59347D32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DD4D0E" w14:textId="111F0BF5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Churchill United Soccer Club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E1D9F1" w14:textId="28A001D6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Latrobe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2D3CF" w14:textId="33BBEF74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Football (Soccer)</w:t>
            </w:r>
          </w:p>
        </w:tc>
      </w:tr>
      <w:tr w:rsidR="00776AD0" w14:paraId="3E407D52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B3CE91" w14:textId="6F1A6714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Disabled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Wintersport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Australia Limited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085DA2" w14:textId="69DF975E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Alpine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CB1DF" w14:textId="1EF79B9E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Wintersports</w:t>
            </w:r>
            <w:proofErr w:type="spellEnd"/>
          </w:p>
        </w:tc>
      </w:tr>
      <w:tr w:rsidR="00776AD0" w14:paraId="6DD394B8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148D4D" w14:textId="62F1697E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East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Shepparton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Bowls Club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7DACFE" w14:textId="54E1DF81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Greater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Shepparton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28D4C" w14:textId="25A17AD1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Lawn Bowls</w:t>
            </w:r>
          </w:p>
        </w:tc>
      </w:tr>
      <w:tr w:rsidR="00776AD0" w14:paraId="00E0FC72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FD3733" w14:textId="6268F118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Forrest MTB and Cycling Club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3B9025" w14:textId="071A3BE0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Colac-Otway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5B581" w14:textId="503C27D7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Mountain Bike</w:t>
            </w:r>
          </w:p>
        </w:tc>
      </w:tr>
      <w:tr w:rsidR="00776AD0" w14:paraId="71703D97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414814" w14:textId="6EF61C41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Freedom Sports Foundation Limited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76F69E" w14:textId="4CC32052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Surf Coast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FD80D" w14:textId="2F7FFA88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Football (Australian/AFL)</w:t>
            </w:r>
          </w:p>
        </w:tc>
      </w:tr>
      <w:tr w:rsidR="00776AD0" w14:paraId="486D44B4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F7C602" w14:textId="72A6D116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Geelong All-Abilities Sports Club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743A2E" w14:textId="601F223F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8CF80" w14:textId="2F5D1990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Cycling</w:t>
            </w:r>
          </w:p>
        </w:tc>
      </w:tr>
      <w:tr w:rsidR="00776AD0" w14:paraId="2F4AEADA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F19A1D" w14:textId="04B0335B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Geelong Little Athletics Centre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B21384" w14:textId="188C0E69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385A5" w14:textId="24F206CA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Athletics</w:t>
            </w:r>
          </w:p>
        </w:tc>
      </w:tr>
      <w:tr w:rsidR="00776AD0" w14:paraId="3469B2DE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2073DA" w14:textId="76AECEFF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Gippsland Lakes Roller Derby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09570D" w14:textId="4DC99935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Wellington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D53EE" w14:textId="0A66DA0A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Inline/Roller Sports</w:t>
            </w:r>
          </w:p>
        </w:tc>
      </w:tr>
      <w:tr w:rsidR="00776AD0" w14:paraId="541A1BD4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FFCD95" w14:textId="2B47FB88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Hanging Rock Cricket Club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7EAC49" w14:textId="1654DD89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Macedon Ranges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46096" w14:textId="49AFBE28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Cricket</w:t>
            </w:r>
          </w:p>
        </w:tc>
      </w:tr>
      <w:tr w:rsidR="00776AD0" w14:paraId="0A74216F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AA7CD8" w14:textId="038963A8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Highton Bowls Club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84225E" w14:textId="770E7E0E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736F4" w14:textId="17AD868D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Bowls</w:t>
            </w:r>
          </w:p>
        </w:tc>
      </w:tr>
      <w:tr w:rsidR="00776AD0" w14:paraId="4C90DDFE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335D4B" w14:textId="48C0CFF0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Longwood Football Netball Club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8EC20A" w14:textId="5DF2DD25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Strathbogie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6D186" w14:textId="2A7A4EAA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Football (Australian/AFL)</w:t>
            </w:r>
          </w:p>
        </w:tc>
      </w:tr>
      <w:tr w:rsidR="00776AD0" w14:paraId="4673818C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6B05A1" w14:textId="27F614F6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Mitchell River Hockey Club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C3B17B" w14:textId="2068FFA7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East Gippsland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C73CE" w14:textId="7E1C39FA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Hockey</w:t>
            </w:r>
          </w:p>
        </w:tc>
      </w:tr>
      <w:tr w:rsidR="00776AD0" w14:paraId="46D32E29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3DBE49" w14:textId="268EF4FD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North Geelong Warriors FC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B9DBF9" w14:textId="49CE1DD6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8B70D" w14:textId="5B7E7199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Football (Soccer)</w:t>
            </w:r>
          </w:p>
        </w:tc>
      </w:tr>
      <w:tr w:rsidR="00776AD0" w14:paraId="70CB8C45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A12AB8" w14:textId="55595CA9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OCEAN MIND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F0BFB0" w14:textId="6740C20A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Surf Coast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6C40B" w14:textId="46B5D542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Surfing</w:t>
            </w:r>
          </w:p>
        </w:tc>
      </w:tr>
      <w:tr w:rsidR="00776AD0" w14:paraId="528DDB5C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D12EB3" w14:textId="6044958F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Riding For The Disabled Association - Hamilton Branch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F957C7" w14:textId="32BCB6AD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Southern Grampians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94376" w14:textId="0073AA40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Equestrian</w:t>
            </w:r>
          </w:p>
        </w:tc>
      </w:tr>
      <w:tr w:rsidR="00776AD0" w14:paraId="63D8F910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253BEE" w14:textId="422A8ACE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Riding for the Disabled Association of Victoria - Seymour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78D554" w14:textId="2CE1FD55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Mitchell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CD65F" w14:textId="53D58CAB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Equestrian</w:t>
            </w:r>
          </w:p>
        </w:tc>
      </w:tr>
      <w:tr w:rsidR="00776AD0" w14:paraId="39E61CFC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D7D300" w14:textId="751BE456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Rowing Victoria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C667F7" w14:textId="18974004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Regional Victoria Wide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F34B7" w14:textId="1F6D35EB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Rowing</w:t>
            </w:r>
          </w:p>
        </w:tc>
      </w:tr>
      <w:tr w:rsidR="00776AD0" w14:paraId="07AE19F7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F2B47B" w14:textId="4A13BFD6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Rutherglen Golf Club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02B0B8" w14:textId="25A9A5F5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Indigo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25B1C" w14:textId="71DA625C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Golf</w:t>
            </w:r>
          </w:p>
        </w:tc>
      </w:tr>
      <w:tr w:rsidR="00776AD0" w14:paraId="3F6AC9FB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26D593" w14:textId="72B353AC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Scouts Victoria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Rockclimbing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Team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DC2EC3" w14:textId="3F9E3AAA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Horsham Rural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AB7D2" w14:textId="2B0AFCED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Climbing</w:t>
            </w:r>
          </w:p>
        </w:tc>
      </w:tr>
      <w:tr w:rsidR="00776AD0" w14:paraId="154D9804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D38217" w14:textId="649DF301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Seaspray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Surf Life Saving Club Incorporated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329961" w14:textId="314FFD30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Wellington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2DCCE" w14:textId="10CD00F2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Surf Life Saving</w:t>
            </w:r>
          </w:p>
        </w:tc>
      </w:tr>
      <w:tr w:rsidR="00776AD0" w14:paraId="74A29977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4049FA" w14:textId="1A806194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Seymour Cricket Club Incorporated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62D309" w14:textId="720B6B4F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Mitchell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6EA99" w14:textId="4CEE8D32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Cricket</w:t>
            </w:r>
          </w:p>
        </w:tc>
      </w:tr>
      <w:tr w:rsidR="00776AD0" w14:paraId="26379B7F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E658AD" w14:textId="4A2C3A0A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Shepparton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Riding for the Disabled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E4B4CC" w14:textId="6FDB3D14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Greater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Shepparton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8C8AF" w14:textId="2E488C26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Equestrian</w:t>
            </w:r>
          </w:p>
        </w:tc>
      </w:tr>
      <w:tr w:rsidR="00776AD0" w14:paraId="4AD5930B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551A46" w14:textId="1DBB7238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Solve-TAD Limited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DDBFAD" w14:textId="7EFA97AF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F3E4C" w14:textId="0B407D57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Cycling</w:t>
            </w:r>
          </w:p>
        </w:tc>
      </w:tr>
      <w:tr w:rsidR="00776AD0" w14:paraId="707F8C15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76F7FD" w14:textId="3B1986FD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South Gippsland Bass Swimming Club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14B3CD" w14:textId="27109425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Bass Coast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281EE" w14:textId="7DAFDF47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Swimming</w:t>
            </w:r>
          </w:p>
        </w:tc>
      </w:tr>
      <w:tr w:rsidR="00776AD0" w14:paraId="7E38238D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2DEEF2" w14:textId="5D5C7E09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Swan Hill Gymnastics Club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34BAB7" w14:textId="7D46AC47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Swan Hill Rural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BE18A" w14:textId="594A7DB3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Gymnastics</w:t>
            </w:r>
          </w:p>
        </w:tc>
      </w:tr>
      <w:tr w:rsidR="00776AD0" w14:paraId="376D9669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B8CFCF" w14:textId="405C0F36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Team Baw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Baw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Alpine Sports Club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090E25" w14:textId="52ED05F3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Baw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Baw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06209" w14:textId="37E4E2D5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Snow Sports</w:t>
            </w:r>
          </w:p>
        </w:tc>
      </w:tr>
      <w:tr w:rsidR="00776AD0" w14:paraId="7958FA2E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301B41" w14:textId="26C072B2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Toongabbie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and District Pony Club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924FAD" w14:textId="23A1A5FD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Latrobe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76922" w14:textId="188E36E5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Equestrian</w:t>
            </w:r>
          </w:p>
        </w:tc>
      </w:tr>
      <w:tr w:rsidR="00776AD0" w14:paraId="429804F3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82BA8C" w14:textId="3FFCD59B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Tyers Soccer Club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3B6A71" w14:textId="700EA984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Latrobe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F6C3B" w14:textId="0436F8DC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Football (Soccer)</w:t>
            </w:r>
          </w:p>
        </w:tc>
      </w:tr>
      <w:tr w:rsidR="00776AD0" w14:paraId="2C6A57A7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02BF4F" w14:textId="619B64F6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Victorian Blind Cricket Association Incorporated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721C28" w14:textId="37359D40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EF7EF" w14:textId="2D675C76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Blind Sports</w:t>
            </w:r>
          </w:p>
        </w:tc>
      </w:tr>
      <w:tr w:rsidR="00776AD0" w14:paraId="54DB627C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B1749E" w14:textId="217D206A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Wodonga Rifle Club Incorporated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D387CB" w14:textId="55EDADD2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Towong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D7201" w14:textId="15F5BBC4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Shooting</w:t>
            </w:r>
          </w:p>
        </w:tc>
      </w:tr>
      <w:tr w:rsidR="00776AD0" w14:paraId="450007E3" w14:textId="77777777" w:rsidTr="000C016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5E0BE1" w14:textId="58513D53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YMCA Camping Ltd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FAB8F6" w14:textId="1602F0BE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Moorabool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96A9E2" w14:textId="678FF111" w:rsidR="00776AD0" w:rsidRDefault="00776AD0" w:rsidP="00776AD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Camping</w:t>
            </w:r>
          </w:p>
        </w:tc>
      </w:tr>
      <w:tr w:rsidR="00024650" w:rsidRPr="000A7876" w14:paraId="49F1445A" w14:textId="77777777" w:rsidTr="004470A2">
        <w:tc>
          <w:tcPr>
            <w:tcW w:w="14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C4C0" w:themeFill="background2" w:themeFillShade="E6"/>
          </w:tcPr>
          <w:p w14:paraId="1A0842A4" w14:textId="6CF9B5D9" w:rsidR="00024650" w:rsidRPr="000A7876" w:rsidRDefault="00F87D90" w:rsidP="0080602E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87D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Category 2: Inclusion Workforce</w:t>
            </w:r>
          </w:p>
        </w:tc>
      </w:tr>
      <w:tr w:rsidR="007B4835" w:rsidRPr="000A7876" w14:paraId="7779BF0D" w14:textId="77777777" w:rsidTr="004470A2">
        <w:tc>
          <w:tcPr>
            <w:tcW w:w="5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124209EE" w14:textId="77777777" w:rsidR="007B4835" w:rsidRPr="000A7876" w:rsidRDefault="007B4835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0A787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Organisation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0A83AF74" w14:textId="77777777" w:rsidR="007B4835" w:rsidRPr="000A7876" w:rsidRDefault="007B4835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</w:pPr>
            <w:r w:rsidRPr="000A787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Local Government Authority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78EEAD42" w14:textId="77777777" w:rsidR="007B4835" w:rsidRPr="000A7876" w:rsidRDefault="007B4835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0A787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Sport</w:t>
            </w:r>
          </w:p>
        </w:tc>
      </w:tr>
      <w:tr w:rsidR="00EE30E9" w14:paraId="12787D06" w14:textId="77777777" w:rsidTr="00146C5B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D5020D" w14:textId="1DEA6880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Badminton Victoria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BC72A2" w14:textId="4443EBEE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Greater Geelong City Council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67664" w14:textId="59320B67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Badminton</w:t>
            </w:r>
          </w:p>
        </w:tc>
      </w:tr>
      <w:tr w:rsidR="00EE30E9" w14:paraId="59D18339" w14:textId="77777777" w:rsidTr="00146C5B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61067A" w14:textId="44B7C4A6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Ballarat Bulldogs Football Netball Club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42521C" w14:textId="4305E86E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Ballarat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4C335" w14:textId="5A7C9108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Football (Australian/AFL)</w:t>
            </w:r>
          </w:p>
        </w:tc>
      </w:tr>
      <w:tr w:rsidR="00EE30E9" w14:paraId="30D6B044" w14:textId="77777777" w:rsidTr="00146C5B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A3F9AC" w14:textId="58FFFF73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Barwon Sports Academy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AE1EC5" w14:textId="608273FE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Regional Victoria Wide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F1287" w14:textId="367F2AB7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Paralympics</w:t>
            </w:r>
          </w:p>
        </w:tc>
      </w:tr>
      <w:tr w:rsidR="00EE30E9" w14:paraId="587C20D0" w14:textId="77777777" w:rsidTr="00146C5B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34F7C5" w14:textId="6FF7D53D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Bell Park Sport and Recreation Club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121CF5" w14:textId="6F31E519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D950D" w14:textId="74298CC5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Football (Australian/AFL)</w:t>
            </w:r>
          </w:p>
        </w:tc>
      </w:tr>
      <w:tr w:rsidR="00EE30E9" w14:paraId="6D21F1DB" w14:textId="77777777" w:rsidTr="00146C5B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03A69A" w14:textId="11BC65AC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Bendigo City Football Club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1B3006" w14:textId="6B7A35A0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Greater Bendigo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E13FF" w14:textId="1CBD66AE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Football (Soccer)</w:t>
            </w:r>
          </w:p>
        </w:tc>
      </w:tr>
      <w:tr w:rsidR="00EE30E9" w14:paraId="7644E772" w14:textId="77777777" w:rsidTr="00146C5B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484D14" w14:textId="0395292A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Boots For All Inc.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C1CF1B" w14:textId="1B8239A6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Surf Coast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32CA7" w14:textId="3B16D96B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</w:t>
            </w:r>
          </w:p>
        </w:tc>
      </w:tr>
      <w:tr w:rsidR="00EE30E9" w14:paraId="1DD230CD" w14:textId="77777777" w:rsidTr="00146C5B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6FE617" w14:textId="0C58F425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Disabled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Wintersport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Australia Limited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DAECEC" w14:textId="50221063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Falls Creek, Mt Hotham and Mt Buller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02182" w14:textId="65DF2F3D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Wintersports</w:t>
            </w:r>
            <w:proofErr w:type="spellEnd"/>
          </w:p>
        </w:tc>
      </w:tr>
      <w:tr w:rsidR="00EE30E9" w14:paraId="7BB89DBD" w14:textId="77777777" w:rsidTr="00146C5B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A6E145" w14:textId="4B9AF8A5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Drouin Junior Football Club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1CE1C4" w14:textId="12F07A6C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Baw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Baw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E03E7" w14:textId="0C44D54B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Football (Australian/AFL)</w:t>
            </w:r>
          </w:p>
        </w:tc>
      </w:tr>
      <w:tr w:rsidR="00EE30E9" w14:paraId="6BEEC4D7" w14:textId="77777777" w:rsidTr="00146C5B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88605B" w14:textId="1341BD8B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Freedom Sports Foundation Limited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E57746" w14:textId="2DEE71F6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Surf Coast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D87C8" w14:textId="5C8DD17C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Football (Australian/AFL)</w:t>
            </w:r>
          </w:p>
        </w:tc>
      </w:tr>
      <w:tr w:rsidR="00EE30E9" w14:paraId="1A66DDE0" w14:textId="77777777" w:rsidTr="00146C5B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026D5B" w14:textId="5C112AAD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Glenthompson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Pool Committee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2A22A2" w14:textId="44EF4291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Southern Grampians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F943D" w14:textId="6F0F5410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Swimming</w:t>
            </w:r>
          </w:p>
        </w:tc>
      </w:tr>
      <w:tr w:rsidR="00EE30E9" w14:paraId="680285D5" w14:textId="77777777" w:rsidTr="00146C5B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5A9B8F" w14:textId="199F1CFF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Mallee Sports Assembly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0EBE33" w14:textId="18434664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Mildura Rural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3911A" w14:textId="67BCB9DF" w:rsidR="00EE30E9" w:rsidRDefault="00EE30E9" w:rsidP="00EE3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Athletics</w:t>
            </w:r>
          </w:p>
        </w:tc>
      </w:tr>
      <w:tr w:rsidR="00EE30E9" w14:paraId="380BCDA7" w14:textId="77777777" w:rsidTr="00146C5B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8D96D5" w14:textId="08281691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North Geelong Warriors FC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E04623" w14:textId="67F019C1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FA7F9" w14:textId="4E339499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Football (Soccer)</w:t>
            </w:r>
          </w:p>
        </w:tc>
      </w:tr>
      <w:tr w:rsidR="00EE30E9" w14:paraId="7039361B" w14:textId="77777777" w:rsidTr="00146C5B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DD6379" w14:textId="04F6676F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Riding for Disabled Association Horsham Centre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3DF0B3" w14:textId="0119007F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Horsham Rural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7D167" w14:textId="2BD8A3B3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Equestrian</w:t>
            </w:r>
          </w:p>
        </w:tc>
      </w:tr>
      <w:tr w:rsidR="00EE30E9" w14:paraId="4FDC79D8" w14:textId="77777777" w:rsidTr="00146C5B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DD93E8" w14:textId="7BEACDFC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Riding For The Disabled Association Of Victoria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800CEA" w14:textId="3734B385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Multi-Regional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C3A7D" w14:textId="310CD602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 Disabled Sports</w:t>
            </w:r>
          </w:p>
        </w:tc>
      </w:tr>
      <w:tr w:rsidR="00EE30E9" w14:paraId="7205C87C" w14:textId="77777777" w:rsidTr="00146C5B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3B224B" w14:textId="79ED3361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Solve-TAD Limited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9F7461" w14:textId="7BD7D5AC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0A4F9" w14:textId="547AC53F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Cycling</w:t>
            </w:r>
          </w:p>
        </w:tc>
      </w:tr>
      <w:tr w:rsidR="00EE30E9" w14:paraId="78147CB5" w14:textId="77777777" w:rsidTr="00146C5B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E929B1" w14:textId="1BD913BD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South West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Academy of Sport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F153D4" w14:textId="222D236B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Regional Victoria Wide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9AE67" w14:textId="04EDD669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Paralympics</w:t>
            </w:r>
          </w:p>
        </w:tc>
      </w:tr>
      <w:tr w:rsidR="00EE30E9" w14:paraId="40272709" w14:textId="77777777" w:rsidTr="00146C5B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011D0C" w14:textId="71D70B1B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Sport Inclusion Australia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C42169" w14:textId="38B48422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Benalla Rural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2A0FF" w14:textId="3347296D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Intellectual Impairment Sports</w:t>
            </w:r>
          </w:p>
        </w:tc>
      </w:tr>
      <w:tr w:rsidR="00EE30E9" w14:paraId="3DE9F7CE" w14:textId="77777777" w:rsidTr="00146C5B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115A4A" w14:textId="61D1F5A8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WestVic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Academy of Sport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C19070" w14:textId="003DD20A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Regional Victoria Wide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F046F" w14:textId="4C0D05AD" w:rsidR="00EE30E9" w:rsidRDefault="00EE30E9" w:rsidP="00EE30E9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Paralympics</w:t>
            </w:r>
          </w:p>
        </w:tc>
      </w:tr>
      <w:tr w:rsidR="005E7CB2" w:rsidRPr="000A7876" w14:paraId="3ED7E5B7" w14:textId="77777777" w:rsidTr="004470A2">
        <w:tc>
          <w:tcPr>
            <w:tcW w:w="14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C4C0" w:themeFill="background2" w:themeFillShade="E6"/>
          </w:tcPr>
          <w:p w14:paraId="18D1AC9E" w14:textId="46AD102D" w:rsidR="005E7CB2" w:rsidRPr="000A7876" w:rsidRDefault="005E7CB2" w:rsidP="0080602E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A78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Category 3 – </w:t>
            </w:r>
            <w:r w:rsidR="00361086" w:rsidRPr="000A78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Access and engagement</w:t>
            </w:r>
          </w:p>
        </w:tc>
      </w:tr>
      <w:tr w:rsidR="007B4835" w:rsidRPr="000A7876" w14:paraId="0D907BDA" w14:textId="77777777" w:rsidTr="004470A2">
        <w:tc>
          <w:tcPr>
            <w:tcW w:w="5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7C12349C" w14:textId="77777777" w:rsidR="007B4835" w:rsidRPr="000A7876" w:rsidRDefault="007B4835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0A787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Organisation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61794133" w14:textId="77777777" w:rsidR="007B4835" w:rsidRPr="000A7876" w:rsidRDefault="007B4835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</w:pPr>
            <w:r w:rsidRPr="000A787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Local Government Authority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03C73D8A" w14:textId="77777777" w:rsidR="007B4835" w:rsidRPr="000A7876" w:rsidRDefault="007B4835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0A787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Sport</w:t>
            </w:r>
          </w:p>
        </w:tc>
      </w:tr>
      <w:tr w:rsidR="00903BE0" w14:paraId="3F30A421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D93F24" w14:textId="34C832D9" w:rsidR="00903BE0" w:rsidRDefault="00903BE0" w:rsidP="00903BE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Asteria Services Inc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581256" w14:textId="5F9C0566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Central Goldfields Shire Council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420F1" w14:textId="5198D259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Walking</w:t>
            </w:r>
          </w:p>
        </w:tc>
      </w:tr>
      <w:tr w:rsidR="00903BE0" w14:paraId="29382838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155304" w14:textId="7F5384D9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AUSactive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1E8FCD" w14:textId="1DEC46A2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Greater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Shepparton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F9306" w14:textId="6AA9458A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</w:t>
            </w:r>
          </w:p>
        </w:tc>
      </w:tr>
      <w:tr w:rsidR="00903BE0" w14:paraId="240CA2B0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6BBA6B" w14:textId="421C66C1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Baseball Victoria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DB7F0D" w14:textId="1E959C04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5E9F2" w14:textId="25D47101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Baseball</w:t>
            </w:r>
          </w:p>
        </w:tc>
      </w:tr>
      <w:tr w:rsidR="00903BE0" w14:paraId="6CD2E355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C9EF24" w14:textId="569EBF92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Bocce Federation of Victoria Inc.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E7EA35" w14:textId="4543C4DF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Latrobe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0BA97" w14:textId="360A60F2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Bocce</w:t>
            </w:r>
          </w:p>
        </w:tc>
      </w:tr>
      <w:tr w:rsidR="00903BE0" w14:paraId="13BC99FD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6821B9" w14:textId="23282C7E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Castlemaine Circus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E29B23" w14:textId="00C9002E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Mount Alexander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65AF8" w14:textId="7A1E8BC5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Disabled Sports</w:t>
            </w:r>
          </w:p>
        </w:tc>
      </w:tr>
      <w:tr w:rsidR="00903BE0" w14:paraId="1F9E3330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6C33BC" w14:textId="573F9931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Christie Centre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098F4F" w14:textId="5B6E084D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Mildura Rural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BA5A4" w14:textId="6B4B5E73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</w:t>
            </w:r>
          </w:p>
        </w:tc>
      </w:tr>
      <w:tr w:rsidR="00903BE0" w14:paraId="622F835C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1E6B2B" w14:textId="3DE4C837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Clunes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Neighbourhood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House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020E7A" w14:textId="106D8C12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Hepburn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222D8" w14:textId="76E752DD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Physical Literacy</w:t>
            </w:r>
          </w:p>
        </w:tc>
      </w:tr>
      <w:tr w:rsidR="00903BE0" w14:paraId="5333E906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CF3C2C" w14:textId="0CE1B08A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Community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Accessability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Incorporated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443AC0" w14:textId="76616001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Wangaratta Rural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EBEA0" w14:textId="25A5E7EA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Disabled Sports</w:t>
            </w:r>
          </w:p>
        </w:tc>
      </w:tr>
      <w:tr w:rsidR="00903BE0" w14:paraId="0104BB99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7F7069" w14:textId="493E4758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Deaf Victoria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082ED4" w14:textId="59CA8FDF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Ballarat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96E2E" w14:textId="780586B4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Bowls</w:t>
            </w:r>
          </w:p>
        </w:tc>
      </w:tr>
      <w:tr w:rsidR="00903BE0" w14:paraId="5AB8C1A5" w14:textId="77777777" w:rsidTr="00A20F0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D8ABD" w14:textId="7543D10F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Friend In Me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04A4F" w14:textId="175804DC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68EB" w14:textId="330596D4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Football (Australian/AFL)</w:t>
            </w:r>
          </w:p>
        </w:tc>
      </w:tr>
      <w:tr w:rsidR="00903BE0" w14:paraId="06AC5309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E9B6F5" w14:textId="45B82156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GippSport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Inc.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1CDF9F" w14:textId="0E46B0AB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Latrobe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BB219" w14:textId="33C3E60D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Boccia</w:t>
            </w:r>
          </w:p>
        </w:tc>
      </w:tr>
      <w:tr w:rsidR="00903BE0" w14:paraId="6678C5B4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FA2D9B" w14:textId="43E3C7DE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Horsham Cricket Association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B442A9" w14:textId="5E9E2D12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Horsham Rural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E45CF" w14:textId="7DBF0224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Cricket</w:t>
            </w:r>
          </w:p>
        </w:tc>
      </w:tr>
      <w:tr w:rsidR="00903BE0" w14:paraId="46E8F974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456A60" w14:textId="14777182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Longford Cricket Club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0EB27F" w14:textId="650753FC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Wellington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2B93B" w14:textId="69425E62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Cricket</w:t>
            </w:r>
          </w:p>
        </w:tc>
      </w:tr>
      <w:tr w:rsidR="00903BE0" w14:paraId="55B8B62E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B6BBFE" w14:textId="454A443E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Mallee Sports Assembly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56EBD8" w14:textId="288053E1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Mildura Rural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29EF4" w14:textId="5537C2B5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</w:t>
            </w:r>
          </w:p>
        </w:tc>
      </w:tr>
      <w:tr w:rsidR="00903BE0" w14:paraId="3670B599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31DDC0" w14:textId="4D28EB52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Murray Human Services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14DCD3" w14:textId="58FB35B3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Campaspe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86ED4" w14:textId="3A35ADA8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Disabled Sports</w:t>
            </w:r>
          </w:p>
        </w:tc>
      </w:tr>
      <w:tr w:rsidR="00903BE0" w14:paraId="3F9196BE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F38EB8" w14:textId="35D878BD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Neurothrive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Australia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B6DE0B" w14:textId="3B35270B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1247C" w14:textId="03D76A2A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Fitness/Gym Programs</w:t>
            </w:r>
          </w:p>
        </w:tc>
      </w:tr>
      <w:tr w:rsidR="00903BE0" w14:paraId="04286FCF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50CDDD" w14:textId="4C9CBD3B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Next Ability Academy Pty Ltd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F68521" w14:textId="6A785DE9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Mitchell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E27C5" w14:textId="645E7288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Football (Australian/AFL)</w:t>
            </w:r>
          </w:p>
        </w:tc>
      </w:tr>
      <w:tr w:rsidR="00903BE0" w14:paraId="65127D9C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56175E" w14:textId="341460B8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Open House Melbourne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CB2958" w14:textId="6F16F900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Regional Victoria Wide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DF7A5" w14:textId="7BA3AEE6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</w:t>
            </w:r>
          </w:p>
        </w:tc>
      </w:tr>
      <w:tr w:rsidR="00903BE0" w14:paraId="2DA6E59A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69AF81" w14:textId="0CCF35FC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Pax Hill Tennis Club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7E9592" w14:textId="533EB71E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Latrobe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CD43B" w14:textId="44BDF535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Tennis</w:t>
            </w:r>
          </w:p>
        </w:tc>
      </w:tr>
      <w:tr w:rsidR="00903BE0" w14:paraId="0761D798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C31CAF" w14:textId="0456AE70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Reclink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Australia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305A50" w14:textId="3523F3BD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588E6" w14:textId="06F506DB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 indoor sports</w:t>
            </w:r>
          </w:p>
        </w:tc>
      </w:tr>
      <w:tr w:rsidR="00903BE0" w14:paraId="459FF744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989565" w14:textId="0C6EA069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Riding For The Disabled Association Of Victoria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A81FDB" w14:textId="2612A91D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Multiple Project Locations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AD811" w14:textId="11DD552D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Equestrian</w:t>
            </w:r>
          </w:p>
        </w:tc>
      </w:tr>
      <w:tr w:rsidR="00903BE0" w14:paraId="2667AF64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DDC58B" w14:textId="0B0C8595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Rowing Victoria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F0372A" w14:textId="3DE4CA0F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Regional Victoria Wide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14603" w14:textId="316AF936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Rowing</w:t>
            </w:r>
          </w:p>
        </w:tc>
      </w:tr>
      <w:tr w:rsidR="00903BE0" w14:paraId="5F3AFE0C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C0620C" w14:textId="7A6D69C3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SalamFest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7E5494" w14:textId="651CF6E8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Ballarat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F9319" w14:textId="175E95B4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Dance (all styles)</w:t>
            </w:r>
          </w:p>
        </w:tc>
      </w:tr>
      <w:tr w:rsidR="00903BE0" w14:paraId="0A422A39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30F5A3" w14:textId="527F465D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Sale Tennis Club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4C61E7" w14:textId="5EC5050F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Wellington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4C623" w14:textId="33441C41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Tennis</w:t>
            </w:r>
          </w:p>
        </w:tc>
      </w:tr>
      <w:tr w:rsidR="00903BE0" w14:paraId="4FFB8E79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5A89C7" w14:textId="77BB469B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Shepparton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Access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644C31" w14:textId="46ABBF0B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Greater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Shepparton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CBD6C8" w14:textId="38565CA9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Disabled Sports</w:t>
            </w:r>
          </w:p>
        </w:tc>
      </w:tr>
      <w:tr w:rsidR="00903BE0" w14:paraId="2841B3EB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958D4E" w14:textId="6690ACEE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Snow Australia Limited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5A988B" w14:textId="629C8117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Mansfield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AD09C" w14:textId="434870E2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Para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Wintersports</w:t>
            </w:r>
            <w:proofErr w:type="spellEnd"/>
          </w:p>
        </w:tc>
      </w:tr>
      <w:tr w:rsidR="00903BE0" w14:paraId="18F0C656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9FFE3F" w14:textId="574713C8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Specialisthoops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E99E1A" w14:textId="150F7630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Moorabool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31A31" w14:textId="4A9E064E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Basketball</w:t>
            </w:r>
          </w:p>
        </w:tc>
      </w:tr>
      <w:tr w:rsidR="00903BE0" w14:paraId="789F07D6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F58085" w14:textId="5CCEBA05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Surfcoast Basketball Association Incorporated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505FC2" w14:textId="658E59A1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Surf Coast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66F77" w14:textId="5489CA88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Basketball</w:t>
            </w:r>
          </w:p>
        </w:tc>
      </w:tr>
      <w:tr w:rsidR="00903BE0" w14:paraId="7BE16ED8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FC9442" w14:textId="01C32DE8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Team Baw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Baw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Alpine Sports Club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D050A9" w14:textId="3527C11F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Baw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Baw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3556F" w14:textId="38166AB6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Snow Sports</w:t>
            </w:r>
          </w:p>
        </w:tc>
      </w:tr>
      <w:tr w:rsidR="00903BE0" w14:paraId="27E68951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66477D" w14:textId="37C4D9D3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Vic Country Veterans Cricket Club Incorporated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D132FD" w14:textId="1C921349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Campaspe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E170A" w14:textId="17851956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Cricket</w:t>
            </w:r>
          </w:p>
        </w:tc>
      </w:tr>
      <w:tr w:rsidR="00903BE0" w14:paraId="4005BFF1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2EA21F" w14:textId="15E54481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Victorian Blind Cricket Association Incorporated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0E53DB" w14:textId="6B176EC3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3D52B" w14:textId="237F2E91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Blind Sports</w:t>
            </w:r>
          </w:p>
        </w:tc>
      </w:tr>
      <w:tr w:rsidR="00903BE0" w14:paraId="427450F9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A15AEA" w14:textId="1781D2F8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West Gippsland Hockey Association Inc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299F18" w14:textId="2C54E5EC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Baw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Baw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93EA1" w14:textId="2C18170B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Hockey</w:t>
            </w:r>
          </w:p>
        </w:tc>
      </w:tr>
      <w:tr w:rsidR="00903BE0" w14:paraId="787F4512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5339ED" w14:textId="6A874038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Wimmera Regional Sports Assembly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E1E7EE" w14:textId="775945CD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Horsham Rural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B5D18" w14:textId="25D16532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Croquet</w:t>
            </w:r>
          </w:p>
        </w:tc>
      </w:tr>
      <w:tr w:rsidR="00903BE0" w14:paraId="0A9BB933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89BE32" w14:textId="61B79329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Wodonga Tennis Centre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526B57" w14:textId="0C7B24F7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Wodonga City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CC705" w14:textId="1544790C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Tennis</w:t>
            </w:r>
          </w:p>
        </w:tc>
      </w:tr>
      <w:tr w:rsidR="00903BE0" w14:paraId="2731A1D7" w14:textId="77777777" w:rsidTr="00240FFE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1C9DB7" w14:textId="5A957E89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Wonthaggi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Life Saving Club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DB3432" w14:textId="6EE7E98E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Bass Coast Shire Council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E3D47" w14:textId="1C719248" w:rsidR="00903BE0" w:rsidRDefault="00903BE0" w:rsidP="00903BE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Life Saving</w:t>
            </w:r>
          </w:p>
        </w:tc>
      </w:tr>
    </w:tbl>
    <w:p w14:paraId="0B9D3938" w14:textId="3776DBA6" w:rsidR="00902689" w:rsidRDefault="00902689">
      <w:pPr>
        <w:suppressAutoHyphens w:val="0"/>
        <w:autoSpaceDE/>
        <w:autoSpaceDN/>
        <w:adjustRightInd/>
        <w:spacing w:after="0" w:line="240" w:lineRule="auto"/>
        <w:textAlignment w:val="auto"/>
      </w:pPr>
    </w:p>
    <w:p w14:paraId="0656D1BC" w14:textId="77777777" w:rsidR="00902689" w:rsidRDefault="00902689"/>
    <w:p w14:paraId="23724510" w14:textId="77777777" w:rsidR="00A435B4" w:rsidRDefault="00A435B4" w:rsidP="00DD248F"/>
    <w:sectPr w:rsidR="00A435B4" w:rsidSect="00FC44AB">
      <w:headerReference w:type="default" r:id="rId17"/>
      <w:footerReference w:type="default" r:id="rId18"/>
      <w:type w:val="oddPage"/>
      <w:pgSz w:w="16838" w:h="11906" w:orient="landscape" w:code="9"/>
      <w:pgMar w:top="993" w:right="567" w:bottom="284" w:left="567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B6E4" w14:textId="77777777" w:rsidR="005D28DD" w:rsidRDefault="005D28DD" w:rsidP="00123BB4">
      <w:r>
        <w:separator/>
      </w:r>
    </w:p>
  </w:endnote>
  <w:endnote w:type="continuationSeparator" w:id="0">
    <w:p w14:paraId="568FE08A" w14:textId="77777777" w:rsidR="005D28DD" w:rsidRDefault="005D28DD" w:rsidP="00123BB4">
      <w:r>
        <w:continuationSeparator/>
      </w:r>
    </w:p>
  </w:endnote>
  <w:endnote w:type="continuationNotice" w:id="1">
    <w:p w14:paraId="4372C295" w14:textId="77777777" w:rsidR="005D28DD" w:rsidRDefault="005D28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A76361" w14:textId="77777777" w:rsidR="00A976CE" w:rsidRDefault="00A976C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9C5C06" w14:textId="77777777" w:rsidR="00A976CE" w:rsidRDefault="00A976CE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53F5E6FF" wp14:editId="1BAB9783">
              <wp:extent cx="443865" cy="443865"/>
              <wp:effectExtent l="0" t="0" r="18415" b="0"/>
              <wp:docPr id="57" name="Text Box 5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725AF" w14:textId="77777777" w:rsidR="00A976CE" w:rsidRPr="00E6749C" w:rsidRDefault="00A976CE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3F5E6FF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9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CD725AF" w14:textId="77777777" w:rsidR="00A976CE" w:rsidRPr="00E6749C" w:rsidRDefault="00A976CE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CBBB" w14:textId="5B1329F2" w:rsidR="00A976CE" w:rsidRDefault="00D240E7" w:rsidP="00123B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3" behindDoc="0" locked="0" layoutInCell="0" allowOverlap="1" wp14:anchorId="093D0E25" wp14:editId="146C1138">
              <wp:simplePos x="0" y="7117397"/>
              <wp:positionH relativeFrom="page">
                <wp:posOffset>0</wp:posOffset>
              </wp:positionH>
              <wp:positionV relativeFrom="page">
                <wp:posOffset>7117080</wp:posOffset>
              </wp:positionV>
              <wp:extent cx="10692130" cy="252095"/>
              <wp:effectExtent l="0" t="0" r="0" b="14605"/>
              <wp:wrapNone/>
              <wp:docPr id="18" name="MSIPCM86114597b66392861f4a071c" descr="{&quot;HashCode&quot;:37626020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D10D3A" w14:textId="3C3EEC56" w:rsidR="00D240E7" w:rsidRPr="00D240E7" w:rsidRDefault="00D240E7" w:rsidP="00D240E7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D240E7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D0E25" id="_x0000_t202" coordsize="21600,21600" o:spt="202" path="m,l,21600r21600,l21600,xe">
              <v:stroke joinstyle="miter"/>
              <v:path gradientshapeok="t" o:connecttype="rect"/>
            </v:shapetype>
            <v:shape id="MSIPCM86114597b66392861f4a071c" o:spid="_x0000_s1030" type="#_x0000_t202" alt="{&quot;HashCode&quot;:376260202,&quot;Height&quot;:595.0,&quot;Width&quot;:841.0,&quot;Placement&quot;:&quot;Footer&quot;,&quot;Index&quot;:&quot;Primary&quot;,&quot;Section&quot;:1,&quot;Top&quot;:0.0,&quot;Left&quot;:0.0}" style="position:absolute;left:0;text-align:left;margin-left:0;margin-top:560.4pt;width:841.9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" o:allowincell="f" filled="f" stroked="f" strokeweight=".5pt">
              <v:textbox inset=",0,,0">
                <w:txbxContent>
                  <w:p w14:paraId="68D10D3A" w14:textId="3C3EEC56" w:rsidR="00D240E7" w:rsidRPr="00D240E7" w:rsidRDefault="00D240E7" w:rsidP="00D240E7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D240E7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6CE">
      <w:rPr>
        <w:noProof/>
      </w:rPr>
      <mc:AlternateContent>
        <mc:Choice Requires="wps">
          <w:drawing>
            <wp:inline distT="0" distB="0" distL="0" distR="0" wp14:anchorId="20E02C06" wp14:editId="530594D5">
              <wp:extent cx="443865" cy="443865"/>
              <wp:effectExtent l="0" t="0" r="18415" b="0"/>
              <wp:docPr id="58" name="Text Box 5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3A3FC" w14:textId="77777777" w:rsidR="00A976CE" w:rsidRPr="00E6749C" w:rsidRDefault="00A976CE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20E02C06" id="Text Box 58" o:spid="_x0000_s1031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8F3A3FC" w14:textId="77777777" w:rsidR="00A976CE" w:rsidRPr="00E6749C" w:rsidRDefault="00A976CE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7816" w14:textId="7471DDF8" w:rsidR="00A976CE" w:rsidRDefault="006D00A5" w:rsidP="00A976CE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4F5D73E5" wp14:editId="1AB5F966">
              <wp:simplePos x="0" y="0"/>
              <wp:positionH relativeFrom="page">
                <wp:posOffset>0</wp:posOffset>
              </wp:positionH>
              <wp:positionV relativeFrom="page">
                <wp:posOffset>7117080</wp:posOffset>
              </wp:positionV>
              <wp:extent cx="10692130" cy="252095"/>
              <wp:effectExtent l="0" t="0" r="0" b="14605"/>
              <wp:wrapNone/>
              <wp:docPr id="4" name="MSIPCM33674be494489d68d5f525ed" descr="{&quot;HashCode&quot;:376260202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A9AB9E" w14:textId="5048EB99" w:rsidR="006D00A5" w:rsidRPr="006D00A5" w:rsidRDefault="006D00A5" w:rsidP="006D00A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6D00A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D73E5" id="_x0000_t202" coordsize="21600,21600" o:spt="202" path="m,l,21600r21600,l21600,xe">
              <v:stroke joinstyle="miter"/>
              <v:path gradientshapeok="t" o:connecttype="rect"/>
            </v:shapetype>
            <v:shape id="MSIPCM33674be494489d68d5f525ed" o:spid="_x0000_s1033" type="#_x0000_t202" alt="{&quot;HashCode&quot;:376260202,&quot;Height&quot;:595.0,&quot;Width&quot;:841.0,&quot;Placement&quot;:&quot;Footer&quot;,&quot;Index&quot;:&quot;FirstPage&quot;,&quot;Section&quot;:1,&quot;Top&quot;:0.0,&quot;Left&quot;:0.0}" style="position:absolute;margin-left:0;margin-top:560.4pt;width:841.9pt;height:19.8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" o:allowincell="f" filled="f" stroked="f" strokeweight=".5pt">
              <v:textbox inset=",0,,0">
                <w:txbxContent>
                  <w:p w14:paraId="03A9AB9E" w14:textId="5048EB99" w:rsidR="006D00A5" w:rsidRPr="006D00A5" w:rsidRDefault="006D00A5" w:rsidP="006D00A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6D00A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BEF3" w14:textId="2F89DBE7" w:rsidR="00F26E23" w:rsidRDefault="00F26E23" w:rsidP="008806B7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15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54"/>
      <w:gridCol w:w="4326"/>
      <w:gridCol w:w="6367"/>
    </w:tblGrid>
    <w:sdt>
      <w:sdtPr>
        <w:id w:val="1097994085"/>
        <w:docPartObj>
          <w:docPartGallery w:val="Page Numbers (Bottom of Page)"/>
          <w:docPartUnique/>
        </w:docPartObj>
      </w:sdtPr>
      <w:sdtEndPr/>
      <w:sdtContent>
        <w:sdt>
          <w:sdtPr>
            <w:id w:val="-726373178"/>
            <w:docPartObj>
              <w:docPartGallery w:val="Page Numbers (Top of Page)"/>
              <w:docPartUnique/>
            </w:docPartObj>
          </w:sdtPr>
          <w:sdtEndPr/>
          <w:sdtContent>
            <w:tr w:rsidR="00F8352B" w:rsidRPr="00FB0DEA" w14:paraId="327056DA" w14:textId="77777777" w:rsidTr="00F8352B">
              <w:trPr>
                <w:trHeight w:val="343"/>
              </w:trPr>
              <w:tc>
                <w:tcPr>
                  <w:tcW w:w="5054" w:type="dxa"/>
                </w:tcPr>
                <w:p w14:paraId="71AA0424" w14:textId="7635249F" w:rsidR="00F8352B" w:rsidRDefault="00F8352B" w:rsidP="00F26E23">
                  <w:pPr>
                    <w:pStyle w:val="Footer"/>
                    <w:spacing w:after="0"/>
                    <w:jc w:val="left"/>
                  </w:pPr>
                  <w:r>
                    <w:t>2025-26 Regional All Abilities Participation Grants</w:t>
                  </w:r>
                </w:p>
              </w:tc>
              <w:tc>
                <w:tcPr>
                  <w:tcW w:w="4326" w:type="dxa"/>
                  <w:vAlign w:val="center"/>
                </w:tcPr>
                <w:p w14:paraId="42478BA9" w14:textId="3B5294C8" w:rsidR="00F8352B" w:rsidRPr="005723C8" w:rsidRDefault="00F8352B" w:rsidP="00F26E23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EA6ECA">
                    <w:rPr>
                      <w:rStyle w:val="PageNumber"/>
                      <w:noProof/>
                    </w:rPr>
                    <w:t>3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6367" w:type="dxa"/>
                </w:tcPr>
                <w:p w14:paraId="4DC5A5A4" w14:textId="35BB20F9" w:rsidR="00F8352B" w:rsidRPr="00FB0DEA" w:rsidRDefault="00F8352B" w:rsidP="00F26E23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127A5E7B" wp14:editId="7B8751AC">
                        <wp:extent cx="1335600" cy="402043"/>
                        <wp:effectExtent l="0" t="0" r="0" b="0"/>
                        <wp:docPr id="1348866956" name="Picture 1348866956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" name="Picture 129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1AC0AD9C" w14:textId="77777777" w:rsidR="00F26E23" w:rsidRPr="005723C8" w:rsidRDefault="00F26E23" w:rsidP="00F26E23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20DDB" w14:textId="77777777" w:rsidR="005D28DD" w:rsidRDefault="005D28DD" w:rsidP="00123BB4">
      <w:r>
        <w:separator/>
      </w:r>
    </w:p>
  </w:footnote>
  <w:footnote w:type="continuationSeparator" w:id="0">
    <w:p w14:paraId="48A4F9B4" w14:textId="77777777" w:rsidR="005D28DD" w:rsidRDefault="005D28DD" w:rsidP="00123BB4">
      <w:r>
        <w:continuationSeparator/>
      </w:r>
    </w:p>
  </w:footnote>
  <w:footnote w:type="continuationNotice" w:id="1">
    <w:p w14:paraId="7DEB54B9" w14:textId="77777777" w:rsidR="005D28DD" w:rsidRDefault="005D28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602F" w14:textId="77777777" w:rsidR="00A976CE" w:rsidRDefault="00A976CE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717978DB" wp14:editId="5C1E6C62">
              <wp:extent cx="443865" cy="443865"/>
              <wp:effectExtent l="0" t="0" r="18415" b="6350"/>
              <wp:docPr id="55" name="Text Box 5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BBF8A" w14:textId="77777777" w:rsidR="00A976CE" w:rsidRPr="00E6749C" w:rsidRDefault="00A976CE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17978DB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1CBBF8A" w14:textId="77777777" w:rsidR="00A976CE" w:rsidRPr="00E6749C" w:rsidRDefault="00A976CE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ACFC" w14:textId="4E06D564" w:rsidR="00A976CE" w:rsidRDefault="007175C0" w:rsidP="00123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8245" behindDoc="0" locked="0" layoutInCell="0" allowOverlap="1" wp14:anchorId="77352ED9" wp14:editId="10D80BA2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3" name="MSIPCM80eb4577a58093ffc309e63c" descr="{&quot;HashCode&quot;:35212263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DF6DE2" w14:textId="4F52A9BD" w:rsidR="007175C0" w:rsidRPr="007175C0" w:rsidRDefault="007175C0" w:rsidP="007175C0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7175C0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52ED9" id="_x0000_t202" coordsize="21600,21600" o:spt="202" path="m,l,21600r21600,l21600,xe">
              <v:stroke joinstyle="miter"/>
              <v:path gradientshapeok="t" o:connecttype="rect"/>
            </v:shapetype>
            <v:shape id="MSIPCM80eb4577a58093ffc309e63c" o:spid="_x0000_s1027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" o:allowincell="f" filled="f" stroked="f" strokeweight=".5pt">
              <v:textbox inset=",0,,0">
                <w:txbxContent>
                  <w:p w14:paraId="35DF6DE2" w14:textId="4F52A9BD" w:rsidR="007175C0" w:rsidRPr="007175C0" w:rsidRDefault="007175C0" w:rsidP="007175C0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7175C0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6CE">
      <w:rPr>
        <w:noProof/>
      </w:rPr>
      <mc:AlternateContent>
        <mc:Choice Requires="wps">
          <w:drawing>
            <wp:inline distT="0" distB="0" distL="0" distR="0" wp14:anchorId="1630CB23" wp14:editId="68EDC7E4">
              <wp:extent cx="443865" cy="443865"/>
              <wp:effectExtent l="0" t="0" r="18415" b="6350"/>
              <wp:docPr id="56" name="Text Box 5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9E621" w14:textId="77777777" w:rsidR="00A976CE" w:rsidRPr="00E6749C" w:rsidRDefault="00A976CE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1630CB23" id="Text Box 56" o:spid="_x0000_s1028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BC9E621" w14:textId="77777777" w:rsidR="00A976CE" w:rsidRPr="00E6749C" w:rsidRDefault="00A976CE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A976CE">
      <w:rPr>
        <w:noProof/>
      </w:rPr>
      <w:drawing>
        <wp:anchor distT="0" distB="0" distL="114300" distR="114300" simplePos="0" relativeHeight="251658241" behindDoc="1" locked="1" layoutInCell="1" allowOverlap="1" wp14:anchorId="051A6F4A" wp14:editId="622C2E3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0684510"/>
          <wp:effectExtent l="0" t="0" r="9525" b="2540"/>
          <wp:wrapNone/>
          <wp:docPr id="1554298807" name="Picture 15542988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77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C49F" w14:textId="41E01255" w:rsidR="00A976CE" w:rsidRDefault="007175C0" w:rsidP="00123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4C2C236A" wp14:editId="605E305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4" name="MSIPCM844044f088acc914b567af97" descr="{&quot;HashCode&quot;:352122633,&quot;Height&quot;:595.0,&quot;Width&quot;:841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80696D" w14:textId="64C7D9BB" w:rsidR="007175C0" w:rsidRPr="007175C0" w:rsidRDefault="007175C0" w:rsidP="007175C0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7175C0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236A" id="_x0000_t202" coordsize="21600,21600" o:spt="202" path="m,l,21600r21600,l21600,xe">
              <v:stroke joinstyle="miter"/>
              <v:path gradientshapeok="t" o:connecttype="rect"/>
            </v:shapetype>
            <v:shape id="MSIPCM844044f088acc914b567af97" o:spid="_x0000_s1032" type="#_x0000_t202" alt="{&quot;HashCode&quot;:352122633,&quot;Height&quot;:595.0,&quot;Width&quot;:841.0,&quot;Placement&quot;:&quot;Header&quot;,&quot;Index&quot;:&quot;FirstPage&quot;,&quot;Section&quot;:1,&quot;Top&quot;:0.0,&quot;Left&quot;:0.0}" style="position:absolute;margin-left:0;margin-top:15pt;width:841.9pt;height:19.8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" o:allowincell="f" filled="f" stroked="f" strokeweight=".5pt">
              <v:textbox inset=",0,,0">
                <w:txbxContent>
                  <w:p w14:paraId="5B80696D" w14:textId="64C7D9BB" w:rsidR="007175C0" w:rsidRPr="007175C0" w:rsidRDefault="007175C0" w:rsidP="007175C0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7175C0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B93">
      <w:rPr>
        <w:noProof/>
      </w:rPr>
      <w:drawing>
        <wp:anchor distT="0" distB="0" distL="114300" distR="114300" simplePos="0" relativeHeight="251658242" behindDoc="1" locked="1" layoutInCell="1" allowOverlap="1" wp14:anchorId="182B8121" wp14:editId="580588FB">
          <wp:simplePos x="1258432" y="448147"/>
          <wp:positionH relativeFrom="page">
            <wp:align>right</wp:align>
          </wp:positionH>
          <wp:positionV relativeFrom="page">
            <wp:align>top</wp:align>
          </wp:positionV>
          <wp:extent cx="10680700" cy="7550150"/>
          <wp:effectExtent l="0" t="0" r="6350" b="0"/>
          <wp:wrapNone/>
          <wp:docPr id="1328156883" name="Picture 13281568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0" cy="755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A1F8" w14:textId="596F889E" w:rsidR="00DD248F" w:rsidRDefault="007175C0" w:rsidP="00225D6F">
    <w:pPr>
      <w:pStyle w:val="Header"/>
      <w:tabs>
        <w:tab w:val="clear" w:pos="4513"/>
        <w:tab w:val="clear" w:pos="9026"/>
        <w:tab w:val="left" w:pos="4305"/>
        <w:tab w:val="center" w:pos="78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3DAD7CAC" wp14:editId="32356C1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5" name="MSIPCMe1294275869af18b7ad61262" descr="{&quot;HashCode&quot;:352122633,&quot;Height&quot;:595.0,&quot;Width&quot;:841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A7FD4F" w14:textId="5C52BB4A" w:rsidR="007175C0" w:rsidRPr="007175C0" w:rsidRDefault="007175C0" w:rsidP="007175C0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7175C0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D7CAC" id="_x0000_t202" coordsize="21600,21600" o:spt="202" path="m,l,21600r21600,l21600,xe">
              <v:stroke joinstyle="miter"/>
              <v:path gradientshapeok="t" o:connecttype="rect"/>
            </v:shapetype>
            <v:shape id="MSIPCMe1294275869af18b7ad61262" o:spid="_x0000_s1034" type="#_x0000_t202" alt="{&quot;HashCode&quot;:352122633,&quot;Height&quot;:595.0,&quot;Width&quot;:841.0,&quot;Placement&quot;:&quot;Header&quot;,&quot;Index&quot;:&quot;Primary&quot;,&quot;Section&quot;:2,&quot;Top&quot;:0.0,&quot;Left&quot;:0.0}" style="position:absolute;margin-left:0;margin-top:15pt;width:841.9pt;height:19.8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" o:allowincell="f" filled="f" stroked="f" strokeweight=".5pt">
              <v:textbox inset=",0,,0">
                <w:txbxContent>
                  <w:p w14:paraId="11A7FD4F" w14:textId="5C52BB4A" w:rsidR="007175C0" w:rsidRPr="007175C0" w:rsidRDefault="007175C0" w:rsidP="007175C0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7175C0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248F">
      <w:rPr>
        <w:noProof/>
      </w:rPr>
      <w:drawing>
        <wp:anchor distT="0" distB="0" distL="114300" distR="114300" simplePos="0" relativeHeight="251658240" behindDoc="1" locked="1" layoutInCell="1" allowOverlap="1" wp14:anchorId="64E7DE08" wp14:editId="2E3DC34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7050" cy="6414135"/>
          <wp:effectExtent l="0" t="0" r="0" b="5715"/>
          <wp:wrapNone/>
          <wp:docPr id="1353443520" name="Picture 13534435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107"/>
                  <a:stretch/>
                </pic:blipFill>
                <pic:spPr bwMode="auto">
                  <a:xfrm>
                    <a:off x="0" y="0"/>
                    <a:ext cx="10688400" cy="6414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1771">
      <w:tab/>
    </w:r>
    <w:r w:rsidR="00225D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62C0"/>
    <w:multiLevelType w:val="hybridMultilevel"/>
    <w:tmpl w:val="A6B62864"/>
    <w:lvl w:ilvl="0" w:tplc="068808E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83717"/>
    <w:multiLevelType w:val="hybridMultilevel"/>
    <w:tmpl w:val="EDDEE0CE"/>
    <w:lvl w:ilvl="0" w:tplc="D07E1FAE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66087"/>
    <w:multiLevelType w:val="hybridMultilevel"/>
    <w:tmpl w:val="4BAA3F9A"/>
    <w:lvl w:ilvl="0" w:tplc="8682BA84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4ED5"/>
    <w:multiLevelType w:val="hybridMultilevel"/>
    <w:tmpl w:val="BB484362"/>
    <w:lvl w:ilvl="0" w:tplc="7B0AAD12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90061">
    <w:abstractNumId w:val="0"/>
  </w:num>
  <w:num w:numId="2" w16cid:durableId="1809278906">
    <w:abstractNumId w:val="3"/>
  </w:num>
  <w:num w:numId="3" w16cid:durableId="931281025">
    <w:abstractNumId w:val="2"/>
  </w:num>
  <w:num w:numId="4" w16cid:durableId="1507742249">
    <w:abstractNumId w:val="5"/>
  </w:num>
  <w:num w:numId="5" w16cid:durableId="70277522">
    <w:abstractNumId w:val="1"/>
  </w:num>
  <w:num w:numId="6" w16cid:durableId="262424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BE"/>
    <w:rsid w:val="00001771"/>
    <w:rsid w:val="0000440C"/>
    <w:rsid w:val="00004B66"/>
    <w:rsid w:val="0000590D"/>
    <w:rsid w:val="00024650"/>
    <w:rsid w:val="000458D8"/>
    <w:rsid w:val="0005253D"/>
    <w:rsid w:val="000676C9"/>
    <w:rsid w:val="000720D4"/>
    <w:rsid w:val="00082B27"/>
    <w:rsid w:val="000848B5"/>
    <w:rsid w:val="000865C3"/>
    <w:rsid w:val="00091C78"/>
    <w:rsid w:val="000951DF"/>
    <w:rsid w:val="000A0B1B"/>
    <w:rsid w:val="000A7876"/>
    <w:rsid w:val="000B4C3C"/>
    <w:rsid w:val="000C2D19"/>
    <w:rsid w:val="000C48EF"/>
    <w:rsid w:val="000E5CB8"/>
    <w:rsid w:val="000F6B30"/>
    <w:rsid w:val="0011192E"/>
    <w:rsid w:val="00114D7C"/>
    <w:rsid w:val="00123BB4"/>
    <w:rsid w:val="00140068"/>
    <w:rsid w:val="001405C9"/>
    <w:rsid w:val="001574E2"/>
    <w:rsid w:val="00173A23"/>
    <w:rsid w:val="00174327"/>
    <w:rsid w:val="00177DC2"/>
    <w:rsid w:val="00196A86"/>
    <w:rsid w:val="00197D16"/>
    <w:rsid w:val="001C7344"/>
    <w:rsid w:val="001D0FA8"/>
    <w:rsid w:val="001E1CC4"/>
    <w:rsid w:val="00211087"/>
    <w:rsid w:val="00221D8E"/>
    <w:rsid w:val="00221F56"/>
    <w:rsid w:val="00225D6F"/>
    <w:rsid w:val="002367AB"/>
    <w:rsid w:val="0025261D"/>
    <w:rsid w:val="00261742"/>
    <w:rsid w:val="0026543F"/>
    <w:rsid w:val="002829B6"/>
    <w:rsid w:val="002846E3"/>
    <w:rsid w:val="0028748B"/>
    <w:rsid w:val="002B0B71"/>
    <w:rsid w:val="002B1D45"/>
    <w:rsid w:val="002B49DB"/>
    <w:rsid w:val="002C635F"/>
    <w:rsid w:val="002D2616"/>
    <w:rsid w:val="002E0B93"/>
    <w:rsid w:val="002E5AB6"/>
    <w:rsid w:val="002F15A7"/>
    <w:rsid w:val="002F5773"/>
    <w:rsid w:val="002F5DEC"/>
    <w:rsid w:val="002F6398"/>
    <w:rsid w:val="00317009"/>
    <w:rsid w:val="003255D7"/>
    <w:rsid w:val="00325807"/>
    <w:rsid w:val="00331A97"/>
    <w:rsid w:val="00340290"/>
    <w:rsid w:val="00344419"/>
    <w:rsid w:val="00361086"/>
    <w:rsid w:val="00376434"/>
    <w:rsid w:val="0039460F"/>
    <w:rsid w:val="003D3675"/>
    <w:rsid w:val="003E4AB1"/>
    <w:rsid w:val="003E6B78"/>
    <w:rsid w:val="003F152E"/>
    <w:rsid w:val="00401CA1"/>
    <w:rsid w:val="00411278"/>
    <w:rsid w:val="0042210E"/>
    <w:rsid w:val="00430221"/>
    <w:rsid w:val="004307F1"/>
    <w:rsid w:val="0044162E"/>
    <w:rsid w:val="00442F54"/>
    <w:rsid w:val="00443EF1"/>
    <w:rsid w:val="004470A2"/>
    <w:rsid w:val="004709D8"/>
    <w:rsid w:val="004711F9"/>
    <w:rsid w:val="0047378C"/>
    <w:rsid w:val="00480EB2"/>
    <w:rsid w:val="00484ADA"/>
    <w:rsid w:val="00497A7A"/>
    <w:rsid w:val="004A05A1"/>
    <w:rsid w:val="004A074A"/>
    <w:rsid w:val="004B000A"/>
    <w:rsid w:val="004B1B30"/>
    <w:rsid w:val="004B661B"/>
    <w:rsid w:val="004C3953"/>
    <w:rsid w:val="004E19DF"/>
    <w:rsid w:val="004F0862"/>
    <w:rsid w:val="004F6674"/>
    <w:rsid w:val="00513813"/>
    <w:rsid w:val="00526F28"/>
    <w:rsid w:val="005309CD"/>
    <w:rsid w:val="00531BA0"/>
    <w:rsid w:val="0053232B"/>
    <w:rsid w:val="00551A24"/>
    <w:rsid w:val="005550FF"/>
    <w:rsid w:val="0057172E"/>
    <w:rsid w:val="005736B7"/>
    <w:rsid w:val="00596E3D"/>
    <w:rsid w:val="00597EBF"/>
    <w:rsid w:val="005A48BD"/>
    <w:rsid w:val="005A5CF2"/>
    <w:rsid w:val="005A7E3C"/>
    <w:rsid w:val="005D28DD"/>
    <w:rsid w:val="005D3935"/>
    <w:rsid w:val="005D3BBE"/>
    <w:rsid w:val="005E4519"/>
    <w:rsid w:val="005E7CB2"/>
    <w:rsid w:val="00610E38"/>
    <w:rsid w:val="006269E1"/>
    <w:rsid w:val="00634595"/>
    <w:rsid w:val="00654FE7"/>
    <w:rsid w:val="00665C42"/>
    <w:rsid w:val="00681443"/>
    <w:rsid w:val="00682315"/>
    <w:rsid w:val="00682390"/>
    <w:rsid w:val="006A017E"/>
    <w:rsid w:val="006B1F1B"/>
    <w:rsid w:val="006C61FF"/>
    <w:rsid w:val="006D00A5"/>
    <w:rsid w:val="007045D9"/>
    <w:rsid w:val="007128DC"/>
    <w:rsid w:val="00712EAB"/>
    <w:rsid w:val="00712F03"/>
    <w:rsid w:val="007175C0"/>
    <w:rsid w:val="00724C2B"/>
    <w:rsid w:val="00757920"/>
    <w:rsid w:val="00776AD0"/>
    <w:rsid w:val="00781E7F"/>
    <w:rsid w:val="007B4835"/>
    <w:rsid w:val="007C1146"/>
    <w:rsid w:val="007C6C0C"/>
    <w:rsid w:val="007D260F"/>
    <w:rsid w:val="007D37DD"/>
    <w:rsid w:val="007D6AB9"/>
    <w:rsid w:val="007E2B45"/>
    <w:rsid w:val="007F361A"/>
    <w:rsid w:val="008042BF"/>
    <w:rsid w:val="0080602E"/>
    <w:rsid w:val="008072DB"/>
    <w:rsid w:val="00822532"/>
    <w:rsid w:val="00834A26"/>
    <w:rsid w:val="00844FEC"/>
    <w:rsid w:val="00845FAB"/>
    <w:rsid w:val="00874F09"/>
    <w:rsid w:val="00877F71"/>
    <w:rsid w:val="008806B7"/>
    <w:rsid w:val="008818C5"/>
    <w:rsid w:val="00881930"/>
    <w:rsid w:val="00881AFB"/>
    <w:rsid w:val="008849D0"/>
    <w:rsid w:val="00886C96"/>
    <w:rsid w:val="00897F02"/>
    <w:rsid w:val="008B34D5"/>
    <w:rsid w:val="008C4B7C"/>
    <w:rsid w:val="008C697F"/>
    <w:rsid w:val="008D1EA5"/>
    <w:rsid w:val="008D2B55"/>
    <w:rsid w:val="008F2231"/>
    <w:rsid w:val="00902689"/>
    <w:rsid w:val="00903BE0"/>
    <w:rsid w:val="00910E6E"/>
    <w:rsid w:val="00930CDA"/>
    <w:rsid w:val="009406AA"/>
    <w:rsid w:val="00944B80"/>
    <w:rsid w:val="0094579B"/>
    <w:rsid w:val="00952EA0"/>
    <w:rsid w:val="00956EA5"/>
    <w:rsid w:val="00965663"/>
    <w:rsid w:val="00967906"/>
    <w:rsid w:val="009765B3"/>
    <w:rsid w:val="009810B0"/>
    <w:rsid w:val="009A5CA7"/>
    <w:rsid w:val="009B546D"/>
    <w:rsid w:val="009C698B"/>
    <w:rsid w:val="009D5568"/>
    <w:rsid w:val="009D57E0"/>
    <w:rsid w:val="009D7819"/>
    <w:rsid w:val="009E50B6"/>
    <w:rsid w:val="009F55AB"/>
    <w:rsid w:val="00A02659"/>
    <w:rsid w:val="00A06EE5"/>
    <w:rsid w:val="00A20F0D"/>
    <w:rsid w:val="00A27E6D"/>
    <w:rsid w:val="00A3623B"/>
    <w:rsid w:val="00A40ABE"/>
    <w:rsid w:val="00A435B4"/>
    <w:rsid w:val="00A6306A"/>
    <w:rsid w:val="00A67EEC"/>
    <w:rsid w:val="00A71827"/>
    <w:rsid w:val="00A73AED"/>
    <w:rsid w:val="00A96D8F"/>
    <w:rsid w:val="00A976CE"/>
    <w:rsid w:val="00A977A0"/>
    <w:rsid w:val="00AA22FC"/>
    <w:rsid w:val="00AB3AD7"/>
    <w:rsid w:val="00AC201A"/>
    <w:rsid w:val="00AE5382"/>
    <w:rsid w:val="00AE7848"/>
    <w:rsid w:val="00AF0F89"/>
    <w:rsid w:val="00B10831"/>
    <w:rsid w:val="00B20F37"/>
    <w:rsid w:val="00B52F17"/>
    <w:rsid w:val="00B604A2"/>
    <w:rsid w:val="00B60FED"/>
    <w:rsid w:val="00B70734"/>
    <w:rsid w:val="00B8324C"/>
    <w:rsid w:val="00BC4AAB"/>
    <w:rsid w:val="00BD70FA"/>
    <w:rsid w:val="00BE6257"/>
    <w:rsid w:val="00BF3966"/>
    <w:rsid w:val="00C12264"/>
    <w:rsid w:val="00C13E9B"/>
    <w:rsid w:val="00C229F5"/>
    <w:rsid w:val="00C32447"/>
    <w:rsid w:val="00C47FD4"/>
    <w:rsid w:val="00C61B23"/>
    <w:rsid w:val="00C73704"/>
    <w:rsid w:val="00C8598A"/>
    <w:rsid w:val="00CA1771"/>
    <w:rsid w:val="00CB6F81"/>
    <w:rsid w:val="00CE1427"/>
    <w:rsid w:val="00D11A2B"/>
    <w:rsid w:val="00D145E4"/>
    <w:rsid w:val="00D240E7"/>
    <w:rsid w:val="00D25938"/>
    <w:rsid w:val="00D503E4"/>
    <w:rsid w:val="00D6253F"/>
    <w:rsid w:val="00D633DD"/>
    <w:rsid w:val="00D648C7"/>
    <w:rsid w:val="00D75B9A"/>
    <w:rsid w:val="00D862D5"/>
    <w:rsid w:val="00D94539"/>
    <w:rsid w:val="00D95CD5"/>
    <w:rsid w:val="00DA23A2"/>
    <w:rsid w:val="00DB2321"/>
    <w:rsid w:val="00DC1E7C"/>
    <w:rsid w:val="00DD248F"/>
    <w:rsid w:val="00DD3CF3"/>
    <w:rsid w:val="00DE0A79"/>
    <w:rsid w:val="00E019ED"/>
    <w:rsid w:val="00E047D0"/>
    <w:rsid w:val="00E15084"/>
    <w:rsid w:val="00E202E1"/>
    <w:rsid w:val="00E253DB"/>
    <w:rsid w:val="00E26E60"/>
    <w:rsid w:val="00E46734"/>
    <w:rsid w:val="00E64041"/>
    <w:rsid w:val="00E6749C"/>
    <w:rsid w:val="00E94AA0"/>
    <w:rsid w:val="00EA6CA8"/>
    <w:rsid w:val="00EA6ECA"/>
    <w:rsid w:val="00EA7DA7"/>
    <w:rsid w:val="00EB10F4"/>
    <w:rsid w:val="00EE1D87"/>
    <w:rsid w:val="00EE30E9"/>
    <w:rsid w:val="00F037B7"/>
    <w:rsid w:val="00F16089"/>
    <w:rsid w:val="00F2009A"/>
    <w:rsid w:val="00F224DD"/>
    <w:rsid w:val="00F2506D"/>
    <w:rsid w:val="00F26E23"/>
    <w:rsid w:val="00F40052"/>
    <w:rsid w:val="00F74C4A"/>
    <w:rsid w:val="00F76ED1"/>
    <w:rsid w:val="00F8352B"/>
    <w:rsid w:val="00F87D90"/>
    <w:rsid w:val="00FA6B0B"/>
    <w:rsid w:val="00FB4503"/>
    <w:rsid w:val="00FB4D0A"/>
    <w:rsid w:val="00FB68BD"/>
    <w:rsid w:val="00FC44AB"/>
    <w:rsid w:val="00FC4EEF"/>
    <w:rsid w:val="00FC5724"/>
    <w:rsid w:val="00FD088D"/>
    <w:rsid w:val="00FD0EFF"/>
    <w:rsid w:val="00FF1022"/>
    <w:rsid w:val="00FF3931"/>
    <w:rsid w:val="00FF4BF9"/>
    <w:rsid w:val="06094858"/>
    <w:rsid w:val="1B1D7CE7"/>
    <w:rsid w:val="3526387C"/>
    <w:rsid w:val="455FD9A6"/>
    <w:rsid w:val="5209A477"/>
    <w:rsid w:val="74A4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73240"/>
  <w15:chartTrackingRefBased/>
  <w15:docId w15:val="{9222A322-2A73-497F-BBE0-669E92A9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F03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FD4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FD4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Sectionheading"/>
    <w:next w:val="Normal"/>
    <w:link w:val="TitleChar"/>
    <w:uiPriority w:val="10"/>
    <w:qFormat/>
    <w:rsid w:val="00F26E23"/>
    <w:pPr>
      <w:spacing w:before="3000"/>
    </w:pPr>
    <w:rPr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26E23"/>
    <w:rPr>
      <w:rFonts w:ascii="Arial" w:hAnsi="Arial" w:cs="Arial"/>
      <w:caps/>
      <w:color w:val="000000"/>
      <w:spacing w:val="-5"/>
      <w:sz w:val="36"/>
      <w:szCs w:val="1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AB"/>
    <w:pPr>
      <w:spacing w:before="480" w:after="800" w:line="240" w:lineRule="auto"/>
      <w:ind w:left="5103"/>
      <w:jc w:val="right"/>
    </w:pPr>
    <w:rPr>
      <w:caps/>
      <w:noProof/>
      <w:color w:val="auto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45FAB"/>
    <w:rPr>
      <w:rFonts w:ascii="Arial" w:hAnsi="Arial" w:cs="Arial"/>
      <w:caps/>
      <w:noProof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12F03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480EB2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7FD4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47FD4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DA23A2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C47FD4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221F56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5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C47FD4"/>
    <w:pPr>
      <w:keepNext/>
    </w:pPr>
    <w:rPr>
      <w:b/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47378C"/>
    <w:pPr>
      <w:spacing w:before="24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378C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47378C"/>
    <w:rPr>
      <w:color w:val="006864" w:themeColor="hyperlink"/>
      <w:u w:val="single"/>
    </w:rPr>
  </w:style>
  <w:style w:type="paragraph" w:customStyle="1" w:styleId="Sectionheading">
    <w:name w:val="Section heading"/>
    <w:next w:val="Normal"/>
    <w:qFormat/>
    <w:rsid w:val="00C61B23"/>
    <w:pPr>
      <w:spacing w:before="2880" w:after="227"/>
      <w:ind w:left="6237"/>
      <w:jc w:val="right"/>
    </w:pPr>
    <w:rPr>
      <w:rFonts w:ascii="Arial" w:hAnsi="Arial" w:cs="Arial"/>
      <w:caps/>
      <w:color w:val="000000"/>
      <w:spacing w:val="-5"/>
      <w:sz w:val="36"/>
      <w:szCs w:val="18"/>
      <w:lang w:val="en-GB"/>
    </w:rPr>
  </w:style>
  <w:style w:type="paragraph" w:customStyle="1" w:styleId="Sectionsubtitle">
    <w:name w:val="Section subtitle"/>
    <w:qFormat/>
    <w:rsid w:val="00C61B23"/>
    <w:pPr>
      <w:spacing w:before="480" w:after="800"/>
      <w:ind w:left="6237"/>
      <w:jc w:val="right"/>
    </w:pPr>
    <w:rPr>
      <w:rFonts w:ascii="Arial" w:hAnsi="Arial" w:cs="Arial"/>
      <w:caps/>
      <w:noProof/>
      <w:spacing w:val="-4"/>
      <w:sz w:val="28"/>
      <w:szCs w:val="18"/>
      <w:lang w:val="en-GB"/>
    </w:rPr>
  </w:style>
  <w:style w:type="table" w:styleId="TableGridLight">
    <w:name w:val="Grid Table Light"/>
    <w:basedOn w:val="TableNormal"/>
    <w:uiPriority w:val="40"/>
    <w:rsid w:val="00A06E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3BBE"/>
    <w:rPr>
      <w:color w:val="954F72"/>
      <w:u w:val="single"/>
    </w:rPr>
  </w:style>
  <w:style w:type="paragraph" w:customStyle="1" w:styleId="msonormal0">
    <w:name w:val="msonormal"/>
    <w:basedOn w:val="Normal"/>
    <w:rsid w:val="005D3BBE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65">
    <w:name w:val="xl65"/>
    <w:basedOn w:val="Normal"/>
    <w:rsid w:val="005D3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AU" w:eastAsia="en-AU"/>
    </w:rPr>
  </w:style>
  <w:style w:type="paragraph" w:customStyle="1" w:styleId="xl66">
    <w:name w:val="xl66"/>
    <w:basedOn w:val="Normal"/>
    <w:rsid w:val="005D3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67">
    <w:name w:val="xl67"/>
    <w:basedOn w:val="Normal"/>
    <w:rsid w:val="00A435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numbering" w:customStyle="1" w:styleId="NoList1">
    <w:name w:val="No List1"/>
    <w:next w:val="NoList"/>
    <w:uiPriority w:val="99"/>
    <w:semiHidden/>
    <w:unhideWhenUsed/>
    <w:rsid w:val="002D2616"/>
  </w:style>
  <w:style w:type="paragraph" w:customStyle="1" w:styleId="xl68">
    <w:name w:val="xl68"/>
    <w:basedOn w:val="Normal"/>
    <w:rsid w:val="002D2616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Calibri" w:eastAsia="Times New Roman" w:hAnsi="Calibri" w:cs="Calibri"/>
      <w:color w:val="auto"/>
      <w:sz w:val="20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j48q\Downloads\DJSIR-Report-A4-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CB9D0E95124AE492D2423459807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165E8-7D73-453D-BA44-23473F542A6B}"/>
      </w:docPartPr>
      <w:docPartBody>
        <w:p w:rsidR="005B03E4" w:rsidRDefault="005B03E4">
          <w:pPr>
            <w:pStyle w:val="57CB9D0E95124AE492D2423459807334"/>
          </w:pPr>
          <w:r w:rsidRPr="00881AFB">
            <w:rPr>
              <w:rStyle w:val="PlaceholderText"/>
            </w:rPr>
            <w:t>Click or tap here to enter title text.</w:t>
          </w:r>
        </w:p>
      </w:docPartBody>
    </w:docPart>
    <w:docPart>
      <w:docPartPr>
        <w:name w:val="298B9700AF634B50923612437B6D1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845CA-2021-4B48-91B5-B12BD7C50C39}"/>
      </w:docPartPr>
      <w:docPartBody>
        <w:p w:rsidR="005B03E4" w:rsidRDefault="005B03E4">
          <w:pPr>
            <w:pStyle w:val="298B9700AF634B50923612437B6D1C70"/>
          </w:pPr>
          <w:r w:rsidRPr="00845FAB">
            <w:rPr>
              <w:rStyle w:val="PlaceholderText"/>
            </w:rPr>
            <w:t>Click or tap here to enter SUBTITLE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AD"/>
    <w:rsid w:val="00174327"/>
    <w:rsid w:val="001B4C90"/>
    <w:rsid w:val="00317009"/>
    <w:rsid w:val="0045626B"/>
    <w:rsid w:val="005B03E4"/>
    <w:rsid w:val="0060234C"/>
    <w:rsid w:val="0087023D"/>
    <w:rsid w:val="00930CDA"/>
    <w:rsid w:val="00BD70FA"/>
    <w:rsid w:val="00C63AFD"/>
    <w:rsid w:val="00DD5145"/>
    <w:rsid w:val="00EA6CA8"/>
    <w:rsid w:val="00F656AD"/>
    <w:rsid w:val="00FC5724"/>
    <w:rsid w:val="00FF3931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7CB9D0E95124AE492D2423459807334">
    <w:name w:val="57CB9D0E95124AE492D2423459807334"/>
  </w:style>
  <w:style w:type="paragraph" w:customStyle="1" w:styleId="298B9700AF634B50923612437B6D1C70">
    <w:name w:val="298B9700AF634B50923612437B6D1C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C741BBD140E409B4535B0EA512F7B" ma:contentTypeVersion="24" ma:contentTypeDescription="Create a new document." ma:contentTypeScope="" ma:versionID="2c255796b671bd236f6d43b582560f29">
  <xsd:schema xmlns:xsd="http://www.w3.org/2001/XMLSchema" xmlns:xs="http://www.w3.org/2001/XMLSchema" xmlns:p="http://schemas.microsoft.com/office/2006/metadata/properties" xmlns:ns2="bc440a9b-ab5b-4648-9ddb-74715e1dcde9" xmlns:ns3="498a0cc5-c2a5-4cf9-8fa4-b0a7e7f68826" targetNamespace="http://schemas.microsoft.com/office/2006/metadata/properties" ma:root="true" ma:fieldsID="1bc07d904e5f0071b886129bce17aed6" ns2:_="" ns3:_="">
    <xsd:import namespace="bc440a9b-ab5b-4648-9ddb-74715e1dcde9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Relationship_x0020_Manag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NumericalOrder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a9b-ab5b-4648-9ddb-74715e1dcde9" elementFormDefault="qualified">
    <xsd:import namespace="http://schemas.microsoft.com/office/2006/documentManagement/types"/>
    <xsd:import namespace="http://schemas.microsoft.com/office/infopath/2007/PartnerControls"/>
    <xsd:element name="Relationship_x0020_Manager" ma:index="4" nillable="true" ma:displayName="Relationship Manager" ma:internalName="Relationship_x0020_Manage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Reference " ma:format="Dropdown" ma:internalName="Notes">
      <xsd:simpleType>
        <xsd:restriction base="dms:Note">
          <xsd:maxLength value="255"/>
        </xsd:restriction>
      </xsd:simpleType>
    </xsd:element>
    <xsd:element name="NumericalOrder" ma:index="26" nillable="true" ma:displayName="Numerical Order" ma:format="Dropdown" ma:internalName="NumericalOrder" ma:percentage="FALSE">
      <xsd:simpleType>
        <xsd:restriction base="dms:Number"/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bc440a9b-ab5b-4648-9ddb-74715e1dcde9" xsi:nil="true"/>
    <TaxCatchAll xmlns="498a0cc5-c2a5-4cf9-8fa4-b0a7e7f68826" xsi:nil="true"/>
    <Relationship_x0020_Manager xmlns="bc440a9b-ab5b-4648-9ddb-74715e1dcde9" xsi:nil="true"/>
    <lcf76f155ced4ddcb4097134ff3c332f xmlns="bc440a9b-ab5b-4648-9ddb-74715e1dcde9">
      <Terms xmlns="http://schemas.microsoft.com/office/infopath/2007/PartnerControls"/>
    </lcf76f155ced4ddcb4097134ff3c332f>
    <Notes xmlns="bc440a9b-ab5b-4648-9ddb-74715e1dcde9" xsi:nil="true"/>
    <NumericalOrder xmlns="bc440a9b-ab5b-4648-9ddb-74715e1dcde9" xsi:nil="true"/>
    <MediaLengthInSeconds xmlns="bc440a9b-ab5b-4648-9ddb-74715e1dcde9" xsi:nil="true"/>
    <SharedWithUsers xmlns="498a0cc5-c2a5-4cf9-8fa4-b0a7e7f68826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BBD09-DBEC-4DA8-9AA6-4B8BE1A6F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40a9b-ab5b-4648-9ddb-74715e1dcde9"/>
    <ds:schemaRef ds:uri="498a0cc5-c2a5-4cf9-8fa4-b0a7e7f68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7179B-6488-428A-B166-71CC2408AA6A}">
  <ds:schemaRefs>
    <ds:schemaRef ds:uri="http://schemas.microsoft.com/office/2006/metadata/properties"/>
    <ds:schemaRef ds:uri="http://schemas.microsoft.com/office/infopath/2007/PartnerControls"/>
    <ds:schemaRef ds:uri="bc440a9b-ab5b-4648-9ddb-74715e1dcde9"/>
    <ds:schemaRef ds:uri="498a0cc5-c2a5-4cf9-8fa4-b0a7e7f68826"/>
  </ds:schemaRefs>
</ds:datastoreItem>
</file>

<file path=customXml/itemProps4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DJSIR-Report-A4-Landscape.dotx</Template>
  <TotalTime>16</TotalTime>
  <Pages>4</Pages>
  <Words>851</Words>
  <Characters>5549</Characters>
  <Application>Microsoft Office Word</Application>
  <DocSecurity>0</DocSecurity>
  <Lines>285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Jacob Shannon</dc:creator>
  <dc:description/>
  <cp:lastModifiedBy>Jacob H Shannon (DJSIR)</cp:lastModifiedBy>
  <cp:revision>19</cp:revision>
  <cp:lastPrinted>2022-12-14T22:32:00Z</cp:lastPrinted>
  <dcterms:created xsi:type="dcterms:W3CDTF">2026-02-10T03:06:00Z</dcterms:created>
  <dcterms:modified xsi:type="dcterms:W3CDTF">2026-02-10T22:16:00Z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0x0101000D5C741BBD140E409B4535B0EA512F7B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MSIP_Label_d00a4df9-c942-4b09-b23a-6c1023f6de27_Enabled">
    <vt:lpwstr>true</vt:lpwstr>
  </property>
  <property fmtid="{D5CDD505-2E9C-101B-9397-08002B2CF9AE}" pid="8" name="MSIP_Label_d00a4df9-c942-4b09-b23a-6c1023f6de27_SetDate">
    <vt:lpwstr>2024-02-12T22:02:30Z</vt:lpwstr>
  </property>
  <property fmtid="{D5CDD505-2E9C-101B-9397-08002B2CF9AE}" pid="9" name="MSIP_Label_d00a4df9-c942-4b09-b23a-6c1023f6de27_Method">
    <vt:lpwstr>Privileged</vt:lpwstr>
  </property>
  <property fmtid="{D5CDD505-2E9C-101B-9397-08002B2CF9AE}" pid="10" name="MSIP_Label_d00a4df9-c942-4b09-b23a-6c1023f6de27_Name">
    <vt:lpwstr>Official (DJPR)</vt:lpwstr>
  </property>
  <property fmtid="{D5CDD505-2E9C-101B-9397-08002B2CF9AE}" pid="11" name="MSIP_Label_d00a4df9-c942-4b09-b23a-6c1023f6de27_SiteId">
    <vt:lpwstr>722ea0be-3e1c-4b11-ad6f-9401d6856e24</vt:lpwstr>
  </property>
  <property fmtid="{D5CDD505-2E9C-101B-9397-08002B2CF9AE}" pid="12" name="MSIP_Label_d00a4df9-c942-4b09-b23a-6c1023f6de27_ActionId">
    <vt:lpwstr>b765de9c-6efd-43f4-8748-038841500cc5</vt:lpwstr>
  </property>
  <property fmtid="{D5CDD505-2E9C-101B-9397-08002B2CF9AE}" pid="13" name="MSIP_Label_d00a4df9-c942-4b09-b23a-6c1023f6de27_ContentBits">
    <vt:lpwstr>3</vt:lpwstr>
  </property>
</Properties>
</file>