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18409018"/>
        <w:placeholder>
          <w:docPart w:val="FE6C31C0C2144C44A7A0191ED6DB9A71"/>
        </w:placeholder>
        <w:text/>
      </w:sdtPr>
      <w:sdtContent>
        <w:p w14:paraId="5C680D42" w14:textId="06FD28A2" w:rsidR="00FB68BD" w:rsidRPr="0011138A" w:rsidRDefault="0090719F" w:rsidP="005B5581">
          <w:pPr>
            <w:pStyle w:val="Title"/>
          </w:pPr>
          <w:r>
            <w:t>Capital Replacement Plan</w:t>
          </w:r>
          <w:r w:rsidR="00C25949">
            <w:t xml:space="preserve"> F</w:t>
          </w:r>
          <w:r w:rsidR="004732C4">
            <w:t>orm</w:t>
          </w:r>
        </w:p>
      </w:sdtContent>
    </w:sdt>
    <w:sdt>
      <w:sdtPr>
        <w:id w:val="-727840379"/>
        <w:placeholder>
          <w:docPart w:val="A03B75B25E6C4D0EBE7A138243C89EEF"/>
        </w:placeholder>
      </w:sdtPr>
      <w:sdtContent>
        <w:p w14:paraId="1ED19384" w14:textId="6BA817F1" w:rsidR="0053232B" w:rsidRPr="001B42DF" w:rsidRDefault="0090719F" w:rsidP="005B5581">
          <w:pPr>
            <w:pStyle w:val="Subtitle"/>
          </w:pPr>
          <w:r>
            <w:t>Sport and Recreation Victoria | Community Infrastructure Programs</w:t>
          </w:r>
        </w:p>
      </w:sdtContent>
    </w:sdt>
    <w:p w14:paraId="0EA9F6BF" w14:textId="77777777" w:rsidR="004C785D" w:rsidRDefault="004C785D" w:rsidP="00123BB4">
      <w:pPr>
        <w:pStyle w:val="Heading2"/>
      </w:pPr>
    </w:p>
    <w:p w14:paraId="307B2C49" w14:textId="1C739ED0" w:rsidR="00991A22" w:rsidRDefault="00207D79" w:rsidP="00A44CBA">
      <w:pPr>
        <w:pStyle w:val="Heading2"/>
      </w:pPr>
      <w:r>
        <w:t>Project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A44CBA" w14:paraId="39BE4707" w14:textId="77777777" w:rsidTr="002D64C4">
        <w:tc>
          <w:tcPr>
            <w:tcW w:w="2689" w:type="dxa"/>
            <w:shd w:val="clear" w:color="auto" w:fill="F7C519" w:themeFill="accent3"/>
            <w:vAlign w:val="center"/>
          </w:tcPr>
          <w:p w14:paraId="15190411" w14:textId="35469DF2" w:rsidR="00A44CBA" w:rsidRPr="0044752C" w:rsidRDefault="0014686A" w:rsidP="0044752C">
            <w:pPr>
              <w:rPr>
                <w:b/>
                <w:bCs/>
              </w:rPr>
            </w:pPr>
            <w:r w:rsidRPr="0044752C">
              <w:rPr>
                <w:b/>
                <w:bCs/>
              </w:rPr>
              <w:t>Organisation Name</w:t>
            </w:r>
          </w:p>
        </w:tc>
        <w:tc>
          <w:tcPr>
            <w:tcW w:w="7087" w:type="dxa"/>
          </w:tcPr>
          <w:p w14:paraId="7BBDC1BC" w14:textId="77777777" w:rsidR="00A44CBA" w:rsidRDefault="00A44CBA" w:rsidP="00991A22"/>
        </w:tc>
      </w:tr>
      <w:tr w:rsidR="00A44CBA" w14:paraId="24872831" w14:textId="77777777" w:rsidTr="002D64C4">
        <w:tc>
          <w:tcPr>
            <w:tcW w:w="2689" w:type="dxa"/>
            <w:shd w:val="clear" w:color="auto" w:fill="F7C519" w:themeFill="accent3"/>
            <w:vAlign w:val="center"/>
          </w:tcPr>
          <w:p w14:paraId="53B7A997" w14:textId="6DA42342" w:rsidR="00A44CBA" w:rsidRPr="0044752C" w:rsidRDefault="0014686A" w:rsidP="0044752C">
            <w:pPr>
              <w:rPr>
                <w:b/>
                <w:bCs/>
              </w:rPr>
            </w:pPr>
            <w:r w:rsidRPr="0044752C">
              <w:rPr>
                <w:b/>
                <w:bCs/>
              </w:rPr>
              <w:t>Project Name</w:t>
            </w:r>
          </w:p>
        </w:tc>
        <w:tc>
          <w:tcPr>
            <w:tcW w:w="7087" w:type="dxa"/>
          </w:tcPr>
          <w:p w14:paraId="47F1DBB9" w14:textId="77777777" w:rsidR="00A44CBA" w:rsidRDefault="00A44CBA" w:rsidP="00991A22"/>
        </w:tc>
      </w:tr>
      <w:tr w:rsidR="00A44CBA" w14:paraId="4DBFF689" w14:textId="77777777" w:rsidTr="002D64C4">
        <w:tc>
          <w:tcPr>
            <w:tcW w:w="2689" w:type="dxa"/>
            <w:shd w:val="clear" w:color="auto" w:fill="F7C519" w:themeFill="accent3"/>
            <w:vAlign w:val="center"/>
          </w:tcPr>
          <w:p w14:paraId="701DAD6D" w14:textId="0EF50CEC" w:rsidR="00A44CBA" w:rsidRPr="0044752C" w:rsidRDefault="0014686A" w:rsidP="0044752C">
            <w:pPr>
              <w:rPr>
                <w:b/>
                <w:bCs/>
              </w:rPr>
            </w:pPr>
            <w:r w:rsidRPr="0044752C">
              <w:rPr>
                <w:b/>
                <w:bCs/>
              </w:rPr>
              <w:t>Project Location</w:t>
            </w:r>
          </w:p>
        </w:tc>
        <w:tc>
          <w:tcPr>
            <w:tcW w:w="7087" w:type="dxa"/>
          </w:tcPr>
          <w:p w14:paraId="3D930F55" w14:textId="77777777" w:rsidR="00A44CBA" w:rsidRDefault="00A44CBA" w:rsidP="00991A22"/>
        </w:tc>
      </w:tr>
      <w:tr w:rsidR="00A44CBA" w14:paraId="38DCF849" w14:textId="77777777" w:rsidTr="002D64C4">
        <w:tc>
          <w:tcPr>
            <w:tcW w:w="2689" w:type="dxa"/>
            <w:shd w:val="clear" w:color="auto" w:fill="F7C519" w:themeFill="accent3"/>
            <w:vAlign w:val="center"/>
          </w:tcPr>
          <w:p w14:paraId="5861CA9F" w14:textId="3624ADDD" w:rsidR="00A44CBA" w:rsidRPr="0044752C" w:rsidRDefault="0014686A" w:rsidP="0044752C">
            <w:pPr>
              <w:rPr>
                <w:b/>
                <w:bCs/>
              </w:rPr>
            </w:pPr>
            <w:r w:rsidRPr="0044752C">
              <w:rPr>
                <w:b/>
                <w:bCs/>
              </w:rPr>
              <w:t>Date CRP Developed</w:t>
            </w:r>
          </w:p>
        </w:tc>
        <w:tc>
          <w:tcPr>
            <w:tcW w:w="7087" w:type="dxa"/>
          </w:tcPr>
          <w:p w14:paraId="3AA72255" w14:textId="77777777" w:rsidR="00A44CBA" w:rsidRDefault="00A44CBA" w:rsidP="00991A22"/>
        </w:tc>
      </w:tr>
    </w:tbl>
    <w:p w14:paraId="3EC3CF82" w14:textId="77777777" w:rsidR="00A44CBA" w:rsidRPr="00991A22" w:rsidRDefault="00A44CBA" w:rsidP="00991A22"/>
    <w:p w14:paraId="37C99FA3" w14:textId="2AC29C3B" w:rsidR="003B5A85" w:rsidRPr="00EB6A24" w:rsidRDefault="003B5A85" w:rsidP="00EB6A24">
      <w:pPr>
        <w:pStyle w:val="Heading2"/>
      </w:pPr>
      <w:r>
        <w:t xml:space="preserve">Replacement </w:t>
      </w:r>
      <w:r w:rsidR="00EB6A24">
        <w:t>Schedule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78"/>
        <w:gridCol w:w="1395"/>
        <w:gridCol w:w="1163"/>
        <w:gridCol w:w="1691"/>
        <w:gridCol w:w="2949"/>
      </w:tblGrid>
      <w:tr w:rsidR="003B5A85" w14:paraId="7F7E2517" w14:textId="77777777" w:rsidTr="002D64C4">
        <w:tc>
          <w:tcPr>
            <w:tcW w:w="2578" w:type="dxa"/>
            <w:shd w:val="clear" w:color="auto" w:fill="F7C519" w:themeFill="accent3"/>
            <w:vAlign w:val="center"/>
          </w:tcPr>
          <w:p w14:paraId="75D29564" w14:textId="16B5660B" w:rsidR="003B5A85" w:rsidRP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B6A24">
              <w:rPr>
                <w:rFonts w:asciiTheme="minorHAnsi" w:hAnsiTheme="minorHAnsi" w:cstheme="minorHAnsi"/>
                <w:b/>
                <w:bCs/>
                <w:color w:val="auto"/>
              </w:rPr>
              <w:t>Infrastructure Item</w:t>
            </w:r>
          </w:p>
        </w:tc>
        <w:tc>
          <w:tcPr>
            <w:tcW w:w="1395" w:type="dxa"/>
            <w:shd w:val="clear" w:color="auto" w:fill="F7C519" w:themeFill="accent3"/>
            <w:vAlign w:val="center"/>
          </w:tcPr>
          <w:p w14:paraId="2ABA25D9" w14:textId="473A4118" w:rsidR="003B5A85" w:rsidRP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B6A24">
              <w:rPr>
                <w:rFonts w:asciiTheme="minorHAnsi" w:hAnsiTheme="minorHAnsi" w:cstheme="minorHAnsi"/>
                <w:b/>
                <w:bCs/>
                <w:color w:val="auto"/>
              </w:rPr>
              <w:t>Approx. replacement cost</w:t>
            </w:r>
          </w:p>
        </w:tc>
        <w:tc>
          <w:tcPr>
            <w:tcW w:w="1163" w:type="dxa"/>
            <w:shd w:val="clear" w:color="auto" w:fill="F7C519" w:themeFill="accent3"/>
            <w:vAlign w:val="center"/>
          </w:tcPr>
          <w:p w14:paraId="424ACDDF" w14:textId="016C123D" w:rsidR="003B5A85" w:rsidRP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B6A24">
              <w:rPr>
                <w:rFonts w:asciiTheme="minorHAnsi" w:hAnsiTheme="minorHAnsi" w:cstheme="minorHAnsi"/>
                <w:b/>
                <w:bCs/>
                <w:color w:val="auto"/>
              </w:rPr>
              <w:t>Approx. useful life (years)</w:t>
            </w:r>
          </w:p>
        </w:tc>
        <w:tc>
          <w:tcPr>
            <w:tcW w:w="1691" w:type="dxa"/>
            <w:shd w:val="clear" w:color="auto" w:fill="F7C519" w:themeFill="accent3"/>
            <w:vAlign w:val="center"/>
          </w:tcPr>
          <w:p w14:paraId="4AC8CE42" w14:textId="5056EB09" w:rsidR="003B5A85" w:rsidRP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B6A24">
              <w:rPr>
                <w:rFonts w:asciiTheme="minorHAnsi" w:hAnsiTheme="minorHAnsi" w:cstheme="minorHAnsi"/>
                <w:b/>
                <w:bCs/>
                <w:color w:val="auto"/>
              </w:rPr>
              <w:t>Average annual replacement amount</w:t>
            </w:r>
          </w:p>
        </w:tc>
        <w:tc>
          <w:tcPr>
            <w:tcW w:w="2949" w:type="dxa"/>
            <w:shd w:val="clear" w:color="auto" w:fill="F7C519" w:themeFill="accent3"/>
            <w:vAlign w:val="center"/>
          </w:tcPr>
          <w:p w14:paraId="149DA98C" w14:textId="3887170B" w:rsidR="003B5A85" w:rsidRP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B6A24">
              <w:rPr>
                <w:rFonts w:asciiTheme="minorHAnsi" w:hAnsiTheme="minorHAnsi" w:cstheme="minorHAnsi"/>
                <w:b/>
                <w:bCs/>
                <w:color w:val="auto"/>
              </w:rPr>
              <w:t>Organisation responsible/income</w:t>
            </w:r>
            <w:r w:rsidR="002E5906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Pr="00EB6A24">
              <w:rPr>
                <w:rFonts w:asciiTheme="minorHAnsi" w:hAnsiTheme="minorHAnsi" w:cstheme="minorHAnsi"/>
                <w:b/>
                <w:bCs/>
                <w:color w:val="auto"/>
              </w:rPr>
              <w:t>source for replacement</w:t>
            </w:r>
          </w:p>
        </w:tc>
      </w:tr>
      <w:tr w:rsidR="003B5A85" w14:paraId="1B5D879F" w14:textId="77777777" w:rsidTr="00C57273">
        <w:tc>
          <w:tcPr>
            <w:tcW w:w="2578" w:type="dxa"/>
          </w:tcPr>
          <w:p w14:paraId="2561DD44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3672418F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5849EC34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26F77E41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7FB344A6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B5A85" w14:paraId="5FF7B018" w14:textId="77777777" w:rsidTr="00C57273">
        <w:tc>
          <w:tcPr>
            <w:tcW w:w="2578" w:type="dxa"/>
          </w:tcPr>
          <w:p w14:paraId="5E6292F0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06ABE85E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0BFE1633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2DA650E9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607ABED4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B5A85" w14:paraId="5B0CFA18" w14:textId="77777777" w:rsidTr="00C57273">
        <w:tc>
          <w:tcPr>
            <w:tcW w:w="2578" w:type="dxa"/>
          </w:tcPr>
          <w:p w14:paraId="5AD16DAD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2F697AAA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7C93860C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428A86B3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575E631B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B5A85" w14:paraId="6ECCD6F2" w14:textId="77777777" w:rsidTr="00C57273">
        <w:tc>
          <w:tcPr>
            <w:tcW w:w="2578" w:type="dxa"/>
          </w:tcPr>
          <w:p w14:paraId="39722A63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6BD0F40D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4A2F79A1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1A59E657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05E64AB6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B5A85" w14:paraId="55E77245" w14:textId="77777777" w:rsidTr="00C57273">
        <w:tc>
          <w:tcPr>
            <w:tcW w:w="2578" w:type="dxa"/>
          </w:tcPr>
          <w:p w14:paraId="2AC9167B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7F703523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0EB3725C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1536E39B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75C65CEA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B5A85" w14:paraId="28FF550B" w14:textId="77777777" w:rsidTr="00C57273">
        <w:tc>
          <w:tcPr>
            <w:tcW w:w="2578" w:type="dxa"/>
          </w:tcPr>
          <w:p w14:paraId="1B2FC273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1243868E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438DA1B8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2B81E929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31DA9127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B5A85" w14:paraId="28415D09" w14:textId="77777777" w:rsidTr="00C57273">
        <w:tc>
          <w:tcPr>
            <w:tcW w:w="2578" w:type="dxa"/>
          </w:tcPr>
          <w:p w14:paraId="44F9C9FC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3DC6A0AA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080E649D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2B36A01F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69A98ADE" w14:textId="77777777" w:rsidR="003B5A85" w:rsidRDefault="003B5A85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B6A24" w14:paraId="5F86930F" w14:textId="77777777" w:rsidTr="00C57273">
        <w:tc>
          <w:tcPr>
            <w:tcW w:w="2578" w:type="dxa"/>
          </w:tcPr>
          <w:p w14:paraId="7F6A7688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32524E98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1A9DFB8E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39C8445D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52F36C17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B6A24" w14:paraId="60116420" w14:textId="77777777" w:rsidTr="00C57273">
        <w:tc>
          <w:tcPr>
            <w:tcW w:w="2578" w:type="dxa"/>
          </w:tcPr>
          <w:p w14:paraId="5AA78425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67856664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03B5FA33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774C3145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410B0D7E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B6A24" w14:paraId="39964F8F" w14:textId="77777777" w:rsidTr="00C57273">
        <w:tc>
          <w:tcPr>
            <w:tcW w:w="2578" w:type="dxa"/>
          </w:tcPr>
          <w:p w14:paraId="3049C5CC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1935E13A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430E37CD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137F8320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</w:tcPr>
          <w:p w14:paraId="1DD61953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B6A24" w14:paraId="2E446E65" w14:textId="77777777" w:rsidTr="002D64C4">
        <w:tc>
          <w:tcPr>
            <w:tcW w:w="2578" w:type="dxa"/>
          </w:tcPr>
          <w:p w14:paraId="3A08A2BC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7857DBB4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5D947C01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</w:tcPr>
          <w:p w14:paraId="246616B2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7B816674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B6A24" w14:paraId="0CF19E8D" w14:textId="77777777" w:rsidTr="002D64C4">
        <w:tc>
          <w:tcPr>
            <w:tcW w:w="2578" w:type="dxa"/>
          </w:tcPr>
          <w:p w14:paraId="46915E3B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95" w:type="dxa"/>
          </w:tcPr>
          <w:p w14:paraId="51D8D972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163" w:type="dxa"/>
          </w:tcPr>
          <w:p w14:paraId="071AC65B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29383FAA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6DEF35D8" w14:textId="77777777" w:rsidR="00EB6A24" w:rsidRDefault="00EB6A2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7273" w14:paraId="6192F195" w14:textId="77777777" w:rsidTr="002D64C4">
        <w:tc>
          <w:tcPr>
            <w:tcW w:w="5136" w:type="dxa"/>
            <w:gridSpan w:val="3"/>
            <w:shd w:val="clear" w:color="auto" w:fill="D9D9D6" w:themeFill="background2"/>
            <w:vAlign w:val="center"/>
          </w:tcPr>
          <w:p w14:paraId="32AB27F0" w14:textId="7619B1D8" w:rsidR="00C57273" w:rsidRDefault="00C57273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Total Annual REPLACEMENT Cost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6B27DE94" w14:textId="2A57149B" w:rsidR="00C57273" w:rsidRDefault="00C57273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$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92CB6C" w14:textId="77777777" w:rsidR="00C57273" w:rsidRDefault="00C57273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7273" w14:paraId="711961F6" w14:textId="77777777" w:rsidTr="002D64C4">
        <w:tc>
          <w:tcPr>
            <w:tcW w:w="5136" w:type="dxa"/>
            <w:gridSpan w:val="3"/>
            <w:shd w:val="clear" w:color="auto" w:fill="D9D9D6" w:themeFill="background2"/>
            <w:vAlign w:val="center"/>
          </w:tcPr>
          <w:p w14:paraId="1C7AA587" w14:textId="2D8300BE" w:rsidR="00C57273" w:rsidRDefault="00C57273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Esca</w:t>
            </w:r>
            <w:r w:rsidR="002D64C4">
              <w:rPr>
                <w:rFonts w:asciiTheme="minorHAnsi" w:hAnsiTheme="minorHAnsi" w:cstheme="minorHAnsi"/>
                <w:color w:val="auto"/>
              </w:rPr>
              <w:t>lation (CPI) likely increase between 3% and 5%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282CDD03" w14:textId="43DC67B0" w:rsidR="00C57273" w:rsidRDefault="00C57273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$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77752" w14:textId="77777777" w:rsidR="00C57273" w:rsidRDefault="00C57273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57273" w14:paraId="302AA7DE" w14:textId="77777777" w:rsidTr="002D64C4">
        <w:tc>
          <w:tcPr>
            <w:tcW w:w="5136" w:type="dxa"/>
            <w:gridSpan w:val="3"/>
            <w:shd w:val="clear" w:color="auto" w:fill="F7C519" w:themeFill="accent3"/>
            <w:vAlign w:val="center"/>
          </w:tcPr>
          <w:p w14:paraId="4E9B229D" w14:textId="22C49901" w:rsidR="00C57273" w:rsidRPr="002D64C4" w:rsidRDefault="002D64C4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D64C4">
              <w:rPr>
                <w:rFonts w:asciiTheme="minorHAnsi" w:hAnsiTheme="minorHAnsi" w:cstheme="minorHAnsi"/>
                <w:b/>
                <w:bCs/>
                <w:color w:val="auto"/>
              </w:rPr>
              <w:t>TO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T</w:t>
            </w:r>
            <w:r w:rsidRPr="002D64C4">
              <w:rPr>
                <w:rFonts w:asciiTheme="minorHAnsi" w:hAnsiTheme="minorHAnsi" w:cstheme="minorHAnsi"/>
                <w:b/>
                <w:bCs/>
                <w:color w:val="auto"/>
              </w:rPr>
              <w:t>AL RELPACEMENT PROGRAM COST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shd w:val="clear" w:color="auto" w:fill="F7C519" w:themeFill="accent3"/>
            <w:vAlign w:val="center"/>
          </w:tcPr>
          <w:p w14:paraId="308BC930" w14:textId="09D3ACC9" w:rsidR="00C57273" w:rsidRPr="002D64C4" w:rsidRDefault="00C57273" w:rsidP="002D64C4">
            <w:pPr>
              <w:pStyle w:val="DTPLIdotpoints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D64C4">
              <w:rPr>
                <w:rFonts w:asciiTheme="minorHAnsi" w:hAnsiTheme="minorHAnsi" w:cstheme="minorHAnsi"/>
                <w:b/>
                <w:bCs/>
                <w:color w:val="auto"/>
              </w:rPr>
              <w:t>$</w:t>
            </w:r>
          </w:p>
        </w:tc>
        <w:tc>
          <w:tcPr>
            <w:tcW w:w="29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1FC58" w14:textId="77777777" w:rsidR="00C57273" w:rsidRDefault="00C57273" w:rsidP="003B5A85">
            <w:pPr>
              <w:pStyle w:val="DTPLIdotpoin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2D9A204F" w14:textId="77777777" w:rsidR="003B5A85" w:rsidRPr="002E2A2A" w:rsidRDefault="003B5A85" w:rsidP="003B5A85">
      <w:pPr>
        <w:pStyle w:val="DTPLIdotpoints"/>
        <w:numPr>
          <w:ilvl w:val="0"/>
          <w:numId w:val="0"/>
        </w:numPr>
        <w:jc w:val="both"/>
        <w:rPr>
          <w:rFonts w:asciiTheme="minorHAnsi" w:hAnsiTheme="minorHAnsi" w:cstheme="minorHAnsi"/>
          <w:color w:val="auto"/>
        </w:rPr>
      </w:pPr>
    </w:p>
    <w:sectPr w:rsidR="003B5A85" w:rsidRPr="002E2A2A" w:rsidSect="00D47F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1361" w:bottom="1701" w:left="136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00D43" w14:textId="77777777" w:rsidR="00657A3D" w:rsidRDefault="00657A3D" w:rsidP="00123BB4">
      <w:r>
        <w:separator/>
      </w:r>
    </w:p>
    <w:p w14:paraId="6689A45F" w14:textId="77777777" w:rsidR="00657A3D" w:rsidRDefault="00657A3D"/>
  </w:endnote>
  <w:endnote w:type="continuationSeparator" w:id="0">
    <w:p w14:paraId="76A5A17E" w14:textId="77777777" w:rsidR="00657A3D" w:rsidRDefault="00657A3D" w:rsidP="00123BB4">
      <w:r>
        <w:continuationSeparator/>
      </w:r>
    </w:p>
    <w:p w14:paraId="4B3150F7" w14:textId="77777777" w:rsidR="00657A3D" w:rsidRDefault="00657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7D8518B0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11016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5D024C5" wp14:editId="2D1F89F6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6D98E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D024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7E6D98E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570F5F1" w14:textId="77777777" w:rsidR="00C006FD" w:rsidRDefault="00C006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C6BD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892496862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1198046567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FB0DEA" w14:paraId="16A2DB91" w14:textId="77777777" w:rsidTr="008D1EC3">
              <w:tc>
                <w:tcPr>
                  <w:tcW w:w="3402" w:type="dxa"/>
                  <w:vAlign w:val="center"/>
                </w:tcPr>
                <w:p w14:paraId="7167012C" w14:textId="3967C6C2" w:rsidR="008D1EC3" w:rsidRPr="005723C8" w:rsidRDefault="002D64C4" w:rsidP="008D1EC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>
                      <w:rPr>
                        <w:noProof/>
                      </w:rPr>
                      <w:t>Capital Replacement Plan Form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17A4DDE3" w14:textId="4A0C33AE" w:rsidR="008D1EC3" w:rsidRPr="005723C8" w:rsidRDefault="008D1EC3" w:rsidP="008D1EC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2D64C4">
                    <w:rPr>
                      <w:rStyle w:val="PageNumber"/>
                      <w:noProof/>
                    </w:rPr>
                    <w:t>2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2AE10C55" w14:textId="77777777" w:rsidR="008D1EC3" w:rsidRPr="00EE5398" w:rsidRDefault="008D1EC3" w:rsidP="008D1EC3">
                  <w:pPr>
                    <w:pStyle w:val="Footer"/>
                    <w:spacing w:after="0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DFC6787" wp14:editId="471C729F">
                        <wp:extent cx="694800" cy="396000"/>
                        <wp:effectExtent l="0" t="0" r="3810" b="0"/>
                        <wp:docPr id="2043565973" name="Graphic 2043565973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3565973" name="Graphic 2043565973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0CE167B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7D412720" w14:textId="77777777" w:rsidR="00C006FD" w:rsidRDefault="00C006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698A" w14:textId="77777777" w:rsidR="006943D2" w:rsidRDefault="006943D2" w:rsidP="006943D2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516226530"/>
        <w:docPartObj>
          <w:docPartGallery w:val="Page Numbers (Bottom of Page)"/>
          <w:docPartUnique/>
        </w:docPartObj>
      </w:sdtPr>
      <w:sdtEndPr>
        <w:rPr>
          <w:noProof/>
          <w:lang w:val="en-GB" w:eastAsia="en-GB"/>
        </w:rPr>
      </w:sdtEndPr>
      <w:sdtContent>
        <w:sdt>
          <w:sdt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noProof/>
              <w:lang w:val="en-GB" w:eastAsia="en-GB"/>
            </w:rPr>
          </w:sdtEndPr>
          <w:sdtContent>
            <w:tr w:rsidR="008D1EC3" w:rsidRPr="00FB0DEA" w14:paraId="2BB3695A" w14:textId="77777777" w:rsidTr="008D1EC3">
              <w:tc>
                <w:tcPr>
                  <w:tcW w:w="3402" w:type="dxa"/>
                  <w:vAlign w:val="center"/>
                </w:tcPr>
                <w:p w14:paraId="377DB4B1" w14:textId="5DB5F125" w:rsidR="008D1EC3" w:rsidRPr="005723C8" w:rsidRDefault="002D64C4" w:rsidP="008D1EC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2E5906">
                      <w:rPr>
                        <w:noProof/>
                      </w:rPr>
                      <w:t>Capital Replacement Plan Form</w:t>
                    </w:r>
                  </w:fldSimple>
                </w:p>
              </w:tc>
              <w:tc>
                <w:tcPr>
                  <w:tcW w:w="2410" w:type="dxa"/>
                  <w:vAlign w:val="center"/>
                </w:tcPr>
                <w:p w14:paraId="6C89B0CE" w14:textId="592D5508" w:rsidR="008D1EC3" w:rsidRPr="005723C8" w:rsidRDefault="008D1EC3" w:rsidP="008D1EC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2E5906">
                    <w:rPr>
                      <w:rStyle w:val="PageNumber"/>
                      <w:noProof/>
                    </w:rPr>
                    <w:t>1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7950CC1D" w14:textId="77777777" w:rsidR="008D1EC3" w:rsidRPr="00EE5398" w:rsidRDefault="008D1EC3" w:rsidP="008D1EC3">
                  <w:pPr>
                    <w:pStyle w:val="Footer"/>
                    <w:spacing w:after="0"/>
                    <w:jc w:val="right"/>
                    <w:rPr>
                      <w:noProof/>
                      <w:lang w:val="en-GB" w:eastAsia="en-GB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3526D720" wp14:editId="2E17BBE5">
                        <wp:extent cx="694800" cy="396000"/>
                        <wp:effectExtent l="0" t="0" r="3810" b="0"/>
                        <wp:docPr id="389984513" name="Graphic 1" descr="Victoria State Government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9984513" name="Graphic 1" descr="Victoria State Government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800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CDD5C11" w14:textId="77777777" w:rsidR="006943D2" w:rsidRPr="005723C8" w:rsidRDefault="006943D2" w:rsidP="006943D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  <w:p w14:paraId="7321BEC1" w14:textId="77777777" w:rsidR="00C006FD" w:rsidRDefault="00C006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1495B" w14:textId="77777777" w:rsidR="00657A3D" w:rsidRDefault="00657A3D" w:rsidP="00123BB4">
      <w:r>
        <w:separator/>
      </w:r>
    </w:p>
    <w:p w14:paraId="2948080B" w14:textId="77777777" w:rsidR="00657A3D" w:rsidRDefault="00657A3D"/>
  </w:footnote>
  <w:footnote w:type="continuationSeparator" w:id="0">
    <w:p w14:paraId="23ECC37F" w14:textId="77777777" w:rsidR="00657A3D" w:rsidRDefault="00657A3D" w:rsidP="00123BB4">
      <w:r>
        <w:continuationSeparator/>
      </w:r>
    </w:p>
    <w:p w14:paraId="4D14A5B8" w14:textId="77777777" w:rsidR="00657A3D" w:rsidRDefault="00657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93E9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B9BD182" wp14:editId="23C173E5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00ECA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9BD1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F900ECA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BD452F8" w14:textId="77777777" w:rsidR="00C006FD" w:rsidRDefault="00C00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F96F" w14:textId="77777777" w:rsidR="00C006FD" w:rsidRDefault="00596E3D" w:rsidP="0093224C">
    <w:pPr>
      <w:pStyle w:val="Header"/>
      <w:spacing w:after="13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F87E1D8" wp14:editId="2AF00A8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10954"/>
          <wp:effectExtent l="0" t="0" r="0" b="63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71119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9583" w14:textId="77777777" w:rsidR="00C006FD" w:rsidRDefault="004A05A1" w:rsidP="0093224C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296609AA" wp14:editId="4A8D98A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0065"/>
          <wp:effectExtent l="0" t="0" r="635" b="63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9" cy="1068055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161C757A"/>
    <w:lvl w:ilvl="0" w:tplc="EFEE0986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ADF2AE7E"/>
    <w:lvl w:ilvl="0" w:tplc="6082B1BA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90EEA04A"/>
    <w:lvl w:ilvl="0" w:tplc="69068356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5302F25E"/>
    <w:lvl w:ilvl="0" w:tplc="B1D6EDB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22B64"/>
    <w:multiLevelType w:val="hybridMultilevel"/>
    <w:tmpl w:val="C4AA3AC0"/>
    <w:lvl w:ilvl="0" w:tplc="836C6188">
      <w:start w:val="1"/>
      <w:numFmt w:val="bullet"/>
      <w:pStyle w:val="DTPLIdotpoints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19378704">
    <w:abstractNumId w:val="0"/>
  </w:num>
  <w:num w:numId="2" w16cid:durableId="1651134734">
    <w:abstractNumId w:val="3"/>
  </w:num>
  <w:num w:numId="3" w16cid:durableId="34890668">
    <w:abstractNumId w:val="2"/>
  </w:num>
  <w:num w:numId="4" w16cid:durableId="1286539777">
    <w:abstractNumId w:val="5"/>
  </w:num>
  <w:num w:numId="5" w16cid:durableId="63256994">
    <w:abstractNumId w:val="1"/>
  </w:num>
  <w:num w:numId="6" w16cid:durableId="678393119">
    <w:abstractNumId w:val="4"/>
  </w:num>
  <w:num w:numId="7" w16cid:durableId="1521895235">
    <w:abstractNumId w:val="0"/>
  </w:num>
  <w:num w:numId="8" w16cid:durableId="644701746">
    <w:abstractNumId w:val="3"/>
  </w:num>
  <w:num w:numId="9" w16cid:durableId="1639719523">
    <w:abstractNumId w:val="2"/>
  </w:num>
  <w:num w:numId="10" w16cid:durableId="487483906">
    <w:abstractNumId w:val="1"/>
  </w:num>
  <w:num w:numId="11" w16cid:durableId="1822845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CB"/>
    <w:rsid w:val="0000440C"/>
    <w:rsid w:val="00010855"/>
    <w:rsid w:val="000458D8"/>
    <w:rsid w:val="00055AF1"/>
    <w:rsid w:val="000626F7"/>
    <w:rsid w:val="000865C3"/>
    <w:rsid w:val="000D768D"/>
    <w:rsid w:val="0011138A"/>
    <w:rsid w:val="00123BB4"/>
    <w:rsid w:val="0014686A"/>
    <w:rsid w:val="00146D3C"/>
    <w:rsid w:val="001476F9"/>
    <w:rsid w:val="0017551C"/>
    <w:rsid w:val="00176006"/>
    <w:rsid w:val="001B42DF"/>
    <w:rsid w:val="001E5CFE"/>
    <w:rsid w:val="001F6860"/>
    <w:rsid w:val="00207D79"/>
    <w:rsid w:val="002D64C4"/>
    <w:rsid w:val="002E0A99"/>
    <w:rsid w:val="002E2A2A"/>
    <w:rsid w:val="002E4B9F"/>
    <w:rsid w:val="002E528C"/>
    <w:rsid w:val="002E5906"/>
    <w:rsid w:val="002E5AB6"/>
    <w:rsid w:val="0030499E"/>
    <w:rsid w:val="00306CE9"/>
    <w:rsid w:val="00320261"/>
    <w:rsid w:val="00335DB8"/>
    <w:rsid w:val="00370BB1"/>
    <w:rsid w:val="00372B8D"/>
    <w:rsid w:val="00397118"/>
    <w:rsid w:val="003B57E0"/>
    <w:rsid w:val="003B5A85"/>
    <w:rsid w:val="003E4AB1"/>
    <w:rsid w:val="003F152E"/>
    <w:rsid w:val="0044752C"/>
    <w:rsid w:val="0045174E"/>
    <w:rsid w:val="004732C4"/>
    <w:rsid w:val="00484ADA"/>
    <w:rsid w:val="004A05A1"/>
    <w:rsid w:val="004B0AA3"/>
    <w:rsid w:val="004C785D"/>
    <w:rsid w:val="004F66A4"/>
    <w:rsid w:val="00522752"/>
    <w:rsid w:val="0053232B"/>
    <w:rsid w:val="00536895"/>
    <w:rsid w:val="00572EE1"/>
    <w:rsid w:val="005736B7"/>
    <w:rsid w:val="00596E3D"/>
    <w:rsid w:val="005A3695"/>
    <w:rsid w:val="005B359C"/>
    <w:rsid w:val="005B5581"/>
    <w:rsid w:val="00657A3D"/>
    <w:rsid w:val="006943D2"/>
    <w:rsid w:val="006A08C4"/>
    <w:rsid w:val="006B1F1B"/>
    <w:rsid w:val="006C61FF"/>
    <w:rsid w:val="006D67C5"/>
    <w:rsid w:val="00760812"/>
    <w:rsid w:val="00766E43"/>
    <w:rsid w:val="007828BF"/>
    <w:rsid w:val="007903AB"/>
    <w:rsid w:val="007914AF"/>
    <w:rsid w:val="00822532"/>
    <w:rsid w:val="008818C5"/>
    <w:rsid w:val="008A5461"/>
    <w:rsid w:val="008D0BE0"/>
    <w:rsid w:val="008D1EC3"/>
    <w:rsid w:val="008F2231"/>
    <w:rsid w:val="008F360B"/>
    <w:rsid w:val="008F62ED"/>
    <w:rsid w:val="00907005"/>
    <w:rsid w:val="0090719F"/>
    <w:rsid w:val="00921ED1"/>
    <w:rsid w:val="00930586"/>
    <w:rsid w:val="0093224C"/>
    <w:rsid w:val="00956EA5"/>
    <w:rsid w:val="009700BF"/>
    <w:rsid w:val="00991A22"/>
    <w:rsid w:val="009D5C06"/>
    <w:rsid w:val="009D7819"/>
    <w:rsid w:val="00A01379"/>
    <w:rsid w:val="00A04157"/>
    <w:rsid w:val="00A27E6D"/>
    <w:rsid w:val="00A44CBA"/>
    <w:rsid w:val="00A6306A"/>
    <w:rsid w:val="00AE7E3A"/>
    <w:rsid w:val="00B336CB"/>
    <w:rsid w:val="00BB2D67"/>
    <w:rsid w:val="00BF36BB"/>
    <w:rsid w:val="00C006FD"/>
    <w:rsid w:val="00C13CC6"/>
    <w:rsid w:val="00C25949"/>
    <w:rsid w:val="00C40416"/>
    <w:rsid w:val="00C57273"/>
    <w:rsid w:val="00C65486"/>
    <w:rsid w:val="00C73704"/>
    <w:rsid w:val="00C82448"/>
    <w:rsid w:val="00D06049"/>
    <w:rsid w:val="00D453AB"/>
    <w:rsid w:val="00D47FE9"/>
    <w:rsid w:val="00D876B6"/>
    <w:rsid w:val="00D87FFE"/>
    <w:rsid w:val="00DB2321"/>
    <w:rsid w:val="00DC6B11"/>
    <w:rsid w:val="00E00400"/>
    <w:rsid w:val="00E2270F"/>
    <w:rsid w:val="00E421F6"/>
    <w:rsid w:val="00E52448"/>
    <w:rsid w:val="00E57DB1"/>
    <w:rsid w:val="00E6749C"/>
    <w:rsid w:val="00E7697D"/>
    <w:rsid w:val="00E86549"/>
    <w:rsid w:val="00EB6A24"/>
    <w:rsid w:val="00F16089"/>
    <w:rsid w:val="00F36589"/>
    <w:rsid w:val="00FA6E00"/>
    <w:rsid w:val="00FB68BD"/>
    <w:rsid w:val="00FC799B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B7BDB"/>
  <w15:chartTrackingRefBased/>
  <w15:docId w15:val="{313AC168-2455-4221-A1EA-FD051BA5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95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38A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BB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6BB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907005"/>
    <w:pPr>
      <w:spacing w:before="1440" w:after="227" w:line="260" w:lineRule="atLeast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B5581"/>
    <w:pPr>
      <w:spacing w:after="360" w:line="240" w:lineRule="auto"/>
      <w:ind w:right="1701"/>
    </w:pPr>
    <w:rPr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B5581"/>
    <w:rPr>
      <w:rFonts w:ascii="Arial" w:hAnsi="Arial" w:cs="Arial"/>
      <w:color w:val="FFFFFF" w:themeColor="background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81"/>
    <w:pPr>
      <w:spacing w:after="800" w:line="240" w:lineRule="auto"/>
      <w:ind w:right="1701"/>
    </w:pPr>
    <w:rPr>
      <w:b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5581"/>
    <w:rPr>
      <w:rFonts w:ascii="Arial" w:hAnsi="Arial" w:cs="Arial"/>
      <w:b/>
      <w:color w:val="FFFFFF" w:themeColor="background1"/>
      <w:sz w:val="2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138A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A04157"/>
    <w:pPr>
      <w:numPr>
        <w:numId w:val="7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A04157"/>
    <w:pPr>
      <w:numPr>
        <w:numId w:val="8"/>
      </w:numPr>
      <w:tabs>
        <w:tab w:val="left" w:pos="567"/>
      </w:tabs>
      <w:spacing w:line="240" w:lineRule="atLeast"/>
      <w:contextualSpacing/>
    </w:pPr>
  </w:style>
  <w:style w:type="paragraph" w:customStyle="1" w:styleId="bullet3">
    <w:name w:val="bullet 3"/>
    <w:basedOn w:val="Normal"/>
    <w:uiPriority w:val="99"/>
    <w:rsid w:val="00A04157"/>
    <w:pPr>
      <w:numPr>
        <w:numId w:val="9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A04157"/>
    <w:pPr>
      <w:numPr>
        <w:numId w:val="10"/>
      </w:numPr>
      <w:tabs>
        <w:tab w:val="left" w:pos="1134"/>
      </w:tabs>
      <w:spacing w:line="24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36BB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F36BB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8F62ED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5A3695"/>
    <w:pPr>
      <w:spacing w:line="288" w:lineRule="auto"/>
    </w:pPr>
    <w:rPr>
      <w:b/>
      <w:bCs/>
      <w:color w:val="821D23" w:themeColor="accent2" w:themeShade="BF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5A3695"/>
    <w:pPr>
      <w:spacing w:before="60" w:after="60" w:line="240" w:lineRule="auto"/>
    </w:pPr>
    <w:rPr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11138A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A0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E00400"/>
    <w:pPr>
      <w:keepNext/>
    </w:pPr>
    <w:rPr>
      <w:b/>
      <w:color w:val="000000" w:themeColor="text1"/>
    </w:rPr>
  </w:style>
  <w:style w:type="table" w:styleId="TableGridLight">
    <w:name w:val="Grid Table Light"/>
    <w:basedOn w:val="TableNormal"/>
    <w:uiPriority w:val="40"/>
    <w:rsid w:val="006A08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TPLIdotpoints">
    <w:name w:val="DTPLI dot points"/>
    <w:basedOn w:val="Normal"/>
    <w:link w:val="DTPLIdotpointsChar"/>
    <w:qFormat/>
    <w:rsid w:val="002E2A2A"/>
    <w:pPr>
      <w:keepLines/>
      <w:numPr>
        <w:numId w:val="11"/>
      </w:numPr>
      <w:suppressAutoHyphens w:val="0"/>
      <w:autoSpaceDE/>
      <w:autoSpaceDN/>
      <w:adjustRightInd/>
      <w:spacing w:before="180" w:after="180" w:line="300" w:lineRule="auto"/>
      <w:ind w:left="357" w:hanging="357"/>
      <w:contextualSpacing/>
      <w:textAlignment w:val="auto"/>
    </w:pPr>
    <w:rPr>
      <w:rFonts w:ascii="Tahoma" w:eastAsia="Times New Roman" w:hAnsi="Tahoma"/>
      <w:sz w:val="20"/>
      <w:szCs w:val="20"/>
      <w:lang w:eastAsia="en-AU"/>
    </w:rPr>
  </w:style>
  <w:style w:type="character" w:customStyle="1" w:styleId="DTPLIdotpointsChar">
    <w:name w:val="DTPLI dot points Char"/>
    <w:link w:val="DTPLIdotpoints"/>
    <w:rsid w:val="002E2A2A"/>
    <w:rPr>
      <w:rFonts w:ascii="Tahoma" w:eastAsia="Times New Roman" w:hAnsi="Tahoma" w:cs="Arial"/>
      <w:color w:val="000000"/>
      <w:sz w:val="20"/>
      <w:szCs w:val="20"/>
      <w:lang w:eastAsia="en-AU"/>
    </w:rPr>
  </w:style>
  <w:style w:type="paragraph" w:customStyle="1" w:styleId="DTPLIauthorisedby">
    <w:name w:val="DTPLI authorised by"/>
    <w:basedOn w:val="Normal"/>
    <w:qFormat/>
    <w:rsid w:val="002E2A2A"/>
    <w:pPr>
      <w:suppressAutoHyphens w:val="0"/>
      <w:autoSpaceDE/>
      <w:autoSpaceDN/>
      <w:adjustRightInd/>
      <w:spacing w:before="120" w:after="120" w:line="240" w:lineRule="auto"/>
      <w:textAlignment w:val="auto"/>
    </w:pPr>
    <w:rPr>
      <w:rFonts w:ascii="Tahoma" w:eastAsia="Calibri" w:hAnsi="Tahoma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499E"/>
    <w:rPr>
      <w:color w:val="DD335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EDJTR\HomeDirs9\vicvmgr\Desktop\SRV%20A4%20Factsheet-Graphic%20R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6C31C0C2144C44A7A0191ED6DB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12CA2-7798-4974-A008-153C0F082AE7}"/>
      </w:docPartPr>
      <w:docPartBody>
        <w:p w:rsidR="00215F02" w:rsidRDefault="00215F02">
          <w:pPr>
            <w:pStyle w:val="FE6C31C0C2144C44A7A0191ED6DB9A7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A03B75B25E6C4D0EBE7A138243C8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398A-E1D8-4BC7-B19F-258E5B515DD8}"/>
      </w:docPartPr>
      <w:docPartBody>
        <w:p w:rsidR="00215F02" w:rsidRDefault="00215F02">
          <w:pPr>
            <w:pStyle w:val="A03B75B25E6C4D0EBE7A138243C89EEF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D7"/>
    <w:rsid w:val="00050CD7"/>
    <w:rsid w:val="00215F02"/>
    <w:rsid w:val="0080704D"/>
    <w:rsid w:val="00930586"/>
    <w:rsid w:val="00A5559B"/>
    <w:rsid w:val="00F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6C31C0C2144C44A7A0191ED6DB9A71">
    <w:name w:val="FE6C31C0C2144C44A7A0191ED6DB9A71"/>
  </w:style>
  <w:style w:type="paragraph" w:customStyle="1" w:styleId="A03B75B25E6C4D0EBE7A138243C89EEF">
    <w:name w:val="A03B75B25E6C4D0EBE7A138243C89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50df0-0dbf-4963-a67b-7e45bd0aa735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/>
        <AccountId xsi:nil="true"/>
        <AccountType/>
      </UserInfo>
    </SharedWithUsers>
    <MediaLengthInSeconds xmlns="b0750df0-0dbf-4963-a67b-7e45bd0aa7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9" ma:contentTypeDescription="Create a new document." ma:contentTypeScope="" ma:versionID="f9e43a157eafc8f8bb42f4f9699d0b8e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0d1800a0843d15076f2d140f8f149c9b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FF5B-E007-400C-B8EE-6AAF976018CF}">
  <ds:schemaRefs>
    <ds:schemaRef ds:uri="http://schemas.microsoft.com/office/2006/metadata/properties"/>
    <ds:schemaRef ds:uri="http://schemas.microsoft.com/office/infopath/2007/PartnerControls"/>
    <ds:schemaRef ds:uri="b0750df0-0dbf-4963-a67b-7e45bd0aa735"/>
    <ds:schemaRef ds:uri="498a0cc5-c2a5-4cf9-8fa4-b0a7e7f68826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12076-8741-451D-9A85-D37806194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SRV A4 Factsheet-Graphic Red.dotx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 Hindle (DJSIR)</dc:creator>
  <cp:keywords/>
  <dc:description/>
  <cp:lastModifiedBy>Caitlin M Hindle (DJSIR)</cp:lastModifiedBy>
  <cp:revision>23</cp:revision>
  <cp:lastPrinted>2024-03-06T22:36:00Z</cp:lastPrinted>
  <dcterms:created xsi:type="dcterms:W3CDTF">2024-08-15T02:40:00Z</dcterms:created>
  <dcterms:modified xsi:type="dcterms:W3CDTF">2024-09-24T02:19:00Z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0x01010063DDF275EE53AE4781B9BE17428F8986</vt:lpwstr>
  </property>
  <property fmtid="{D5CDD505-2E9C-101B-9397-08002B2CF9AE}" pid="16" name="MediaServiceImageTags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DEDJTRBranch">
    <vt:lpwstr/>
  </property>
  <property fmtid="{D5CDD505-2E9C-101B-9397-08002B2CF9AE}" pid="22" name="Order">
    <vt:r8>3325600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