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ptos Black" w:hAnsi="Aptos Black"/>
          <w:sz w:val="40"/>
          <w:szCs w:val="40"/>
        </w:rPr>
        <w:id w:val="1618409018"/>
        <w:placeholder>
          <w:docPart w:val="41A33C89054D48F08AB90AD2B64E2B90"/>
        </w:placeholder>
        <w:text/>
      </w:sdtPr>
      <w:sdtEndPr/>
      <w:sdtContent>
        <w:p w14:paraId="54F56B0B" w14:textId="3A1C7436" w:rsidR="00FB68BD" w:rsidRPr="007A218D" w:rsidRDefault="00E6319E" w:rsidP="00E6319E">
          <w:pPr>
            <w:pStyle w:val="Title"/>
            <w:tabs>
              <w:tab w:val="left" w:pos="7483"/>
            </w:tabs>
            <w:spacing w:after="120"/>
            <w:ind w:left="-567" w:right="992"/>
            <w:rPr>
              <w:rFonts w:ascii="Aptos Black" w:hAnsi="Aptos Black"/>
              <w:sz w:val="40"/>
              <w:szCs w:val="40"/>
            </w:rPr>
          </w:pPr>
          <w:r w:rsidRPr="007A218D">
            <w:rPr>
              <w:rFonts w:ascii="Aptos Black" w:hAnsi="Aptos Black"/>
              <w:sz w:val="40"/>
              <w:szCs w:val="40"/>
            </w:rPr>
            <w:t>202</w:t>
          </w:r>
          <w:r w:rsidR="00CD769F">
            <w:rPr>
              <w:rFonts w:ascii="Aptos Black" w:hAnsi="Aptos Black"/>
              <w:sz w:val="40"/>
              <w:szCs w:val="40"/>
            </w:rPr>
            <w:t>6</w:t>
          </w:r>
          <w:r w:rsidRPr="007A218D">
            <w:rPr>
              <w:rFonts w:ascii="Aptos Black" w:hAnsi="Aptos Black"/>
              <w:sz w:val="40"/>
              <w:szCs w:val="40"/>
            </w:rPr>
            <w:t>-2</w:t>
          </w:r>
          <w:r w:rsidR="00CD769F">
            <w:rPr>
              <w:rFonts w:ascii="Aptos Black" w:hAnsi="Aptos Black"/>
              <w:sz w:val="40"/>
              <w:szCs w:val="40"/>
            </w:rPr>
            <w:t>7</w:t>
          </w:r>
          <w:r w:rsidRPr="007A218D">
            <w:rPr>
              <w:rFonts w:ascii="Aptos Black" w:hAnsi="Aptos Black"/>
              <w:sz w:val="40"/>
              <w:szCs w:val="40"/>
            </w:rPr>
            <w:t xml:space="preserve"> </w:t>
          </w:r>
          <w:r w:rsidR="00613024" w:rsidRPr="007A218D">
            <w:rPr>
              <w:rFonts w:ascii="Aptos Black" w:hAnsi="Aptos Black"/>
              <w:sz w:val="40"/>
              <w:szCs w:val="40"/>
            </w:rPr>
            <w:t>Country Football and Netball Program</w:t>
          </w:r>
        </w:p>
      </w:sdtContent>
    </w:sdt>
    <w:sdt>
      <w:sdtPr>
        <w:rPr>
          <w:rFonts w:ascii="Aptos" w:hAnsi="Aptos"/>
        </w:rPr>
        <w:id w:val="-727840379"/>
        <w:placeholder>
          <w:docPart w:val="2AA69969027945A1ADC72407D65ECE03"/>
        </w:placeholder>
      </w:sdtPr>
      <w:sdtEndPr>
        <w:rPr>
          <w:sz w:val="24"/>
          <w:szCs w:val="24"/>
        </w:rPr>
      </w:sdtEndPr>
      <w:sdtContent>
        <w:p w14:paraId="301D5791" w14:textId="3BEEB839" w:rsidR="00827F2C" w:rsidRPr="00827F2C" w:rsidRDefault="004732B4" w:rsidP="004732B4">
          <w:pPr>
            <w:pStyle w:val="Subtitle"/>
            <w:spacing w:after="120"/>
            <w:ind w:left="-567" w:right="567"/>
            <w:rPr>
              <w:rFonts w:ascii="Aptos" w:hAnsi="Aptos"/>
              <w:sz w:val="24"/>
              <w:szCs w:val="24"/>
            </w:rPr>
          </w:pPr>
          <w:r w:rsidRPr="009C2E08">
            <w:rPr>
              <w:rFonts w:ascii="Aptos" w:hAnsi="Aptos"/>
              <w:sz w:val="24"/>
              <w:szCs w:val="24"/>
            </w:rPr>
            <w:t>Supporting Document Checklist</w:t>
          </w:r>
          <w:r>
            <w:rPr>
              <w:rFonts w:ascii="Aptos" w:hAnsi="Aptos"/>
              <w:sz w:val="24"/>
              <w:szCs w:val="24"/>
            </w:rPr>
            <w:br/>
          </w:r>
          <w:r>
            <w:rPr>
              <w:rFonts w:ascii="Aptos" w:hAnsi="Aptos"/>
              <w:sz w:val="24"/>
              <w:szCs w:val="24"/>
            </w:rPr>
            <w:br/>
          </w:r>
          <w:r w:rsidRPr="00D13E01">
            <w:rPr>
              <w:rFonts w:ascii="Aptos" w:hAnsi="Aptos"/>
              <w:b w:val="0"/>
              <w:bCs/>
              <w:sz w:val="20"/>
              <w:szCs w:val="20"/>
            </w:rPr>
            <w:t>This checklist can also be submitted with your application if you wish to provide any additional comments.</w:t>
          </w:r>
        </w:p>
      </w:sdtContent>
    </w:sdt>
    <w:p w14:paraId="4AD04EB9" w14:textId="77777777" w:rsidR="00B144D4" w:rsidRDefault="00B144D4" w:rsidP="00BD6316">
      <w:pPr>
        <w:pStyle w:val="Quotation"/>
        <w:spacing w:before="0"/>
      </w:pPr>
    </w:p>
    <w:p w14:paraId="29D1E1EC" w14:textId="77777777" w:rsidR="00BD6316" w:rsidRDefault="00BD6316" w:rsidP="00BD6316">
      <w:pPr>
        <w:pStyle w:val="Quotation"/>
        <w:spacing w:before="0"/>
      </w:pPr>
    </w:p>
    <w:p w14:paraId="085ADF08" w14:textId="77777777" w:rsidR="00BD6316" w:rsidRPr="009355BD" w:rsidRDefault="00BD6316" w:rsidP="00BD6316">
      <w:pPr>
        <w:pStyle w:val="Quotation"/>
        <w:spacing w:before="0"/>
      </w:pPr>
    </w:p>
    <w:tbl>
      <w:tblPr>
        <w:tblStyle w:val="SRV"/>
        <w:tblW w:w="10348" w:type="dxa"/>
        <w:tblInd w:w="-572" w:type="dxa"/>
        <w:tblLayout w:type="fixed"/>
        <w:tblLook w:val="0620" w:firstRow="1" w:lastRow="0" w:firstColumn="0" w:lastColumn="0" w:noHBand="1" w:noVBand="1"/>
      </w:tblPr>
      <w:tblGrid>
        <w:gridCol w:w="5387"/>
        <w:gridCol w:w="1276"/>
        <w:gridCol w:w="1275"/>
        <w:gridCol w:w="2410"/>
      </w:tblGrid>
      <w:tr w:rsidR="00C07F92" w:rsidRPr="00EF0C1D" w14:paraId="261F61E5" w14:textId="77777777" w:rsidTr="00B14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96AB4" w14:textId="162C0071" w:rsidR="00C07F92" w:rsidRPr="00C07F92" w:rsidRDefault="00C07F92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  <w:b/>
                <w:bCs/>
                <w:color w:val="auto"/>
                <w:sz w:val="24"/>
                <w:szCs w:val="24"/>
              </w:rPr>
            </w:pPr>
            <w:r w:rsidRPr="00C07F92">
              <w:rPr>
                <w:rFonts w:ascii="Aptos" w:hAnsi="Aptos" w:cs="Tahoma"/>
                <w:b/>
                <w:bCs/>
                <w:color w:val="auto"/>
                <w:sz w:val="24"/>
                <w:szCs w:val="24"/>
              </w:rPr>
              <w:t>Mandatory Documents</w:t>
            </w:r>
          </w:p>
        </w:tc>
      </w:tr>
      <w:tr w:rsidR="00292986" w:rsidRPr="00EF0C1D" w14:paraId="3D8EFB17" w14:textId="538ADDF7" w:rsidTr="00C07F92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shd w:val="clear" w:color="auto" w:fill="FFF2C9"/>
            <w:vAlign w:val="center"/>
          </w:tcPr>
          <w:p w14:paraId="071B30F7" w14:textId="6A049925" w:rsidR="00292986" w:rsidRPr="00EF0C1D" w:rsidRDefault="00292986" w:rsidP="00CB3FB3">
            <w:pPr>
              <w:pStyle w:val="Tabletext"/>
              <w:spacing w:before="0" w:after="0"/>
              <w:rPr>
                <w:rFonts w:ascii="Aptos" w:hAnsi="Aptos" w:cs="Tahoma"/>
                <w:b/>
                <w:bCs/>
              </w:rPr>
            </w:pPr>
            <w:bookmarkStart w:id="0" w:name="_Hlk174362660"/>
            <w:bookmarkStart w:id="1" w:name="_Hlk174362733"/>
            <w:r w:rsidRPr="00EF0C1D">
              <w:rPr>
                <w:rFonts w:ascii="Aptos" w:hAnsi="Aptos" w:cs="Tahoma"/>
                <w:b/>
                <w:bCs/>
              </w:rPr>
              <w:t>Document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3932373E" w14:textId="5392AC30" w:rsidR="00292986" w:rsidRPr="00EF0C1D" w:rsidRDefault="00292986" w:rsidP="00BD6316">
            <w:pPr>
              <w:pStyle w:val="Tabletext"/>
              <w:spacing w:before="0" w:after="0"/>
              <w:jc w:val="center"/>
              <w:rPr>
                <w:rFonts w:ascii="Aptos" w:hAnsi="Aptos" w:cs="Tahoma"/>
                <w:b/>
                <w:bCs/>
              </w:rPr>
            </w:pPr>
            <w:r w:rsidRPr="00EF0C1D">
              <w:rPr>
                <w:rFonts w:ascii="Aptos" w:hAnsi="Aptos" w:cs="Tahoma"/>
                <w:b/>
                <w:bCs/>
              </w:rPr>
              <w:t>Mandatory/</w:t>
            </w:r>
            <w:r w:rsidR="00EF0C1D" w:rsidRPr="00EF0C1D">
              <w:rPr>
                <w:rFonts w:ascii="Aptos" w:hAnsi="Aptos" w:cs="Tahoma"/>
                <w:b/>
                <w:bCs/>
              </w:rPr>
              <w:t xml:space="preserve"> </w:t>
            </w:r>
            <w:r w:rsidRPr="00EF0C1D">
              <w:rPr>
                <w:rFonts w:ascii="Aptos" w:hAnsi="Aptos" w:cs="Tahoma"/>
                <w:b/>
                <w:bCs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567E1240" w14:textId="60CDF25B" w:rsidR="00292986" w:rsidRPr="00EF0C1D" w:rsidRDefault="00292986" w:rsidP="00BD6316">
            <w:pPr>
              <w:pStyle w:val="Tabletext"/>
              <w:spacing w:before="0" w:after="0"/>
              <w:jc w:val="center"/>
              <w:rPr>
                <w:rFonts w:ascii="Aptos" w:hAnsi="Aptos" w:cs="Tahoma"/>
                <w:b/>
                <w:bCs/>
              </w:rPr>
            </w:pPr>
            <w:r w:rsidRPr="00EF0C1D">
              <w:rPr>
                <w:rFonts w:ascii="Aptos" w:hAnsi="Aptos" w:cs="Tahoma"/>
                <w:b/>
                <w:bCs/>
              </w:rPr>
              <w:t>Submitted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11722BF8" w14:textId="6D41157E" w:rsidR="00292986" w:rsidRPr="007B37B7" w:rsidRDefault="00292986" w:rsidP="00BD6316">
            <w:pPr>
              <w:pStyle w:val="Tabletext"/>
              <w:spacing w:before="0" w:after="0"/>
              <w:jc w:val="center"/>
              <w:rPr>
                <w:rFonts w:ascii="Aptos" w:hAnsi="Aptos" w:cs="Tahoma"/>
                <w:b/>
                <w:bCs/>
                <w:color w:val="auto"/>
              </w:rPr>
            </w:pPr>
            <w:r w:rsidRPr="007B37B7">
              <w:rPr>
                <w:rFonts w:ascii="Aptos" w:hAnsi="Aptos" w:cs="Tahoma"/>
                <w:b/>
                <w:bCs/>
                <w:color w:val="auto"/>
              </w:rPr>
              <w:t>Comments</w:t>
            </w:r>
          </w:p>
        </w:tc>
      </w:tr>
      <w:tr w:rsidR="00292986" w:rsidRPr="00EF0C1D" w14:paraId="6AADC031" w14:textId="77777777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AAF5002" w14:textId="3D7290E4" w:rsidR="00292986" w:rsidRPr="00EF0C1D" w:rsidRDefault="00292986" w:rsidP="00BD6316">
            <w:pPr>
              <w:pStyle w:val="Tabletext"/>
              <w:spacing w:before="0" w:after="120"/>
              <w:rPr>
                <w:rFonts w:ascii="Aptos" w:hAnsi="Aptos"/>
              </w:rPr>
            </w:pPr>
            <w:hyperlink r:id="rId11" w:history="1">
              <w:r w:rsidRPr="00EF0C1D">
                <w:rPr>
                  <w:rStyle w:val="Hyperlink"/>
                  <w:rFonts w:ascii="Aptos" w:hAnsi="Aptos"/>
                </w:rPr>
                <w:t>Project Management Framework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3AE9" w14:textId="18819E7F" w:rsidR="00292986" w:rsidRPr="00EF0C1D" w:rsidRDefault="00EF0C1D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E2DA" w14:textId="43304507" w:rsidR="00292986" w:rsidRPr="00EF0C1D" w:rsidRDefault="003C0A37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87599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60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5777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18D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6F61" w14:textId="18A4C5FD" w:rsidR="00292986" w:rsidRPr="007B37B7" w:rsidRDefault="00292986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74F1D54A" w14:textId="6B569B0C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6ACE8C0" w14:textId="1F108F0D" w:rsidR="00292986" w:rsidRPr="00EF0C1D" w:rsidRDefault="00292986" w:rsidP="00BD6316">
            <w:pPr>
              <w:pStyle w:val="Tabletext"/>
              <w:spacing w:before="0" w:after="120"/>
              <w:rPr>
                <w:rFonts w:ascii="Aptos" w:hAnsi="Aptos" w:cs="Tahoma"/>
              </w:rPr>
            </w:pPr>
            <w:r w:rsidRPr="00EF0C1D">
              <w:rPr>
                <w:rFonts w:ascii="Aptos" w:hAnsi="Aptos"/>
              </w:rPr>
              <w:t>Site specific plan/aerial map clearly showing the location of proposed facilities.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E651" w14:textId="1CFF9133" w:rsidR="00292986" w:rsidRPr="00EF0C1D" w:rsidRDefault="00EF0C1D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FBA" w14:textId="4E9E876D" w:rsidR="00292986" w:rsidRPr="00EF0C1D" w:rsidRDefault="00443160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45993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7299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C75" w14:textId="77777777" w:rsidR="00292986" w:rsidRPr="007B37B7" w:rsidRDefault="00292986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6B0FAA28" w14:textId="37E651AF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7F3C59C3" w14:textId="59B0B0D1" w:rsidR="00292986" w:rsidRDefault="00292986" w:rsidP="00BD6316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 xml:space="preserve">Site specific schematic plans developed with stakeholder input including clear dimensions, measurements and scale. </w:t>
            </w:r>
          </w:p>
          <w:p w14:paraId="0A849B50" w14:textId="66A191D9" w:rsidR="0020003B" w:rsidRPr="00EF0C1D" w:rsidRDefault="0020003B" w:rsidP="00BD6316">
            <w:pPr>
              <w:spacing w:before="0" w:after="120"/>
              <w:rPr>
                <w:rFonts w:ascii="Aptos" w:hAnsi="Aptos"/>
              </w:rPr>
            </w:pPr>
            <w:r w:rsidRPr="0020003B">
              <w:rPr>
                <w:rFonts w:ascii="Aptos" w:hAnsi="Aptos"/>
              </w:rPr>
              <w:t xml:space="preserve">The plans should support compliance with </w:t>
            </w:r>
            <w:hyperlink r:id="rId12" w:history="1">
              <w:r w:rsidRPr="002A2567">
                <w:rPr>
                  <w:rStyle w:val="Hyperlink"/>
                  <w:rFonts w:ascii="Aptos" w:hAnsi="Aptos"/>
                </w:rPr>
                <w:t>AFL’s Preferred Facilities Guidelines</w:t>
              </w:r>
            </w:hyperlink>
            <w:r w:rsidRPr="0020003B">
              <w:rPr>
                <w:rFonts w:ascii="Aptos" w:hAnsi="Aptos"/>
              </w:rPr>
              <w:t xml:space="preserve"> and/or </w:t>
            </w:r>
            <w:hyperlink r:id="rId13" w:history="1">
              <w:r w:rsidRPr="00BF1EFB">
                <w:rPr>
                  <w:rStyle w:val="Hyperlink"/>
                  <w:rFonts w:ascii="Aptos" w:hAnsi="Aptos"/>
                </w:rPr>
                <w:t>Netball Victoria’s Facilities Guidelines</w:t>
              </w:r>
            </w:hyperlink>
            <w:r w:rsidRPr="0020003B">
              <w:rPr>
                <w:rFonts w:ascii="Aptos" w:hAnsi="Aptos"/>
              </w:rPr>
              <w:t>.</w:t>
            </w:r>
          </w:p>
          <w:p w14:paraId="0F6EA73D" w14:textId="3F7837DE" w:rsidR="00292986" w:rsidRPr="00BF1EFB" w:rsidRDefault="00292986" w:rsidP="00BF1EFB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  <w:b/>
                <w:bCs/>
              </w:rPr>
              <w:t xml:space="preserve">Note: </w:t>
            </w:r>
            <w:r w:rsidRPr="00EF0C1D">
              <w:rPr>
                <w:rFonts w:ascii="Aptos" w:hAnsi="Aptos"/>
              </w:rPr>
              <w:t>High level concept plans, hand drawn plans, generic plans or plans from previous projects will not be accepted.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943F" w14:textId="762710E9" w:rsidR="00292986" w:rsidRPr="00EF0C1D" w:rsidRDefault="00EF0C1D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FA7F" w14:textId="6EF8F209" w:rsidR="00292986" w:rsidRPr="00EF0C1D" w:rsidRDefault="00443160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4194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89371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71A8" w14:textId="77777777" w:rsidR="00292986" w:rsidRPr="007B37B7" w:rsidRDefault="00292986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227D022B" w14:textId="415ED5BA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29E761F" w14:textId="4E36F352" w:rsidR="00827F2C" w:rsidRPr="00827F2C" w:rsidRDefault="00292986" w:rsidP="00BD6316">
            <w:pPr>
              <w:pStyle w:val="Tabletext"/>
              <w:spacing w:before="0" w:after="120"/>
            </w:pPr>
            <w:r w:rsidRPr="00EF0C1D">
              <w:rPr>
                <w:rFonts w:ascii="Aptos" w:hAnsi="Aptos"/>
              </w:rPr>
              <w:t xml:space="preserve">For prefabricated/modular construction projects: </w:t>
            </w:r>
            <w:hyperlink r:id="rId14" w:history="1">
              <w:r w:rsidRPr="00F93CD4">
                <w:rPr>
                  <w:rStyle w:val="Hyperlink"/>
                  <w:rFonts w:ascii="Aptos" w:hAnsi="Aptos"/>
                </w:rPr>
                <w:t>Detailed area schedule.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614C" w14:textId="19B524D6" w:rsidR="00292986" w:rsidRPr="00EF0C1D" w:rsidRDefault="00EF0C1D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 if applicable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78DF" w14:textId="40C78D7E" w:rsidR="00292986" w:rsidRPr="00EF0C1D" w:rsidRDefault="00443160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3836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69050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F9E" w14:textId="77777777" w:rsidR="00292986" w:rsidRPr="007B37B7" w:rsidRDefault="00292986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58CB50B1" w14:textId="37956A32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094E4DFD" w14:textId="77777777" w:rsidR="00292986" w:rsidRPr="00EF0C1D" w:rsidRDefault="00292986" w:rsidP="00BD6316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Lighting plans including lux charts, pole locations and footings that are site specific (where lighting is requested in the project scope).</w:t>
            </w:r>
          </w:p>
          <w:p w14:paraId="1C128BC0" w14:textId="41624C70" w:rsidR="00292986" w:rsidRPr="00EF0C1D" w:rsidRDefault="00292986" w:rsidP="00BD6316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 xml:space="preserve">Where a project is proposing to retain existing lighting poles, a report from an </w:t>
            </w:r>
            <w:r w:rsidR="0029136B">
              <w:rPr>
                <w:rFonts w:ascii="Aptos" w:hAnsi="Aptos"/>
              </w:rPr>
              <w:t>independ</w:t>
            </w:r>
            <w:r w:rsidR="009F3337">
              <w:rPr>
                <w:rFonts w:ascii="Aptos" w:hAnsi="Aptos"/>
              </w:rPr>
              <w:t xml:space="preserve">ent </w:t>
            </w:r>
            <w:r w:rsidRPr="00EF0C1D">
              <w:rPr>
                <w:rFonts w:ascii="Aptos" w:hAnsi="Aptos"/>
              </w:rPr>
              <w:t>engineer or other suitable expert evidencing that these poles are structurally sound must be provided.</w:t>
            </w:r>
          </w:p>
          <w:p w14:paraId="154B9DB5" w14:textId="1FE00FC8" w:rsidR="00827F2C" w:rsidRPr="00827F2C" w:rsidRDefault="00292986" w:rsidP="00BD6316">
            <w:pPr>
              <w:pStyle w:val="Tabletext"/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Applications should also advise whether a power upgrade will be required onsite, or if the current power is suitable for the new lighting.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D50A" w14:textId="64B4A5BD" w:rsidR="00292986" w:rsidRPr="00EF0C1D" w:rsidRDefault="00EF0C1D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 if applicable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A186" w14:textId="647F49CC" w:rsidR="00292986" w:rsidRPr="00EF0C1D" w:rsidRDefault="00443160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14682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49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CC10" w14:textId="77777777" w:rsidR="00292986" w:rsidRPr="007B37B7" w:rsidRDefault="00292986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1BF2A9F7" w14:textId="186E2920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1141FB22" w14:textId="77777777" w:rsidR="00292986" w:rsidRPr="00EF0C1D" w:rsidRDefault="00292986" w:rsidP="00BD6316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Project costings:</w:t>
            </w:r>
          </w:p>
          <w:p w14:paraId="2B4C06BE" w14:textId="77777777" w:rsidR="00292986" w:rsidRPr="00EF0C1D" w:rsidRDefault="00292986" w:rsidP="00BD6316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All costings provided should clearly detail and match the scope items outlined in the application.</w:t>
            </w:r>
          </w:p>
          <w:p w14:paraId="1EAB7421" w14:textId="7DB65322" w:rsidR="00292986" w:rsidRPr="00EF0C1D" w:rsidRDefault="00292986" w:rsidP="00BD6316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 xml:space="preserve">If total project cost is $1 million or </w:t>
            </w:r>
            <w:r w:rsidR="00A40035">
              <w:rPr>
                <w:rFonts w:ascii="Aptos" w:hAnsi="Aptos"/>
                <w:sz w:val="18"/>
                <w:szCs w:val="18"/>
              </w:rPr>
              <w:t>more</w:t>
            </w:r>
            <w:r w:rsidRPr="00EF0C1D">
              <w:rPr>
                <w:rFonts w:ascii="Aptos" w:hAnsi="Aptos"/>
                <w:sz w:val="18"/>
                <w:szCs w:val="18"/>
              </w:rPr>
              <w:t xml:space="preserve"> (</w:t>
            </w:r>
            <w:r w:rsidRPr="00EF0C1D">
              <w:rPr>
                <w:rFonts w:ascii="Aptos" w:hAnsi="Aptos"/>
                <w:b/>
                <w:bCs/>
                <w:sz w:val="18"/>
                <w:szCs w:val="18"/>
              </w:rPr>
              <w:t>excluding GST</w:t>
            </w:r>
            <w:r w:rsidRPr="00EF0C1D">
              <w:rPr>
                <w:rFonts w:ascii="Aptos" w:hAnsi="Aptos"/>
                <w:sz w:val="18"/>
                <w:szCs w:val="18"/>
              </w:rPr>
              <w:t>): Quantity survey, tender price or independent qualified expert report (no more than 6 months old).</w:t>
            </w:r>
          </w:p>
          <w:p w14:paraId="3292C5F2" w14:textId="49A39F04" w:rsidR="00292986" w:rsidRPr="00EF0C1D" w:rsidRDefault="00292986" w:rsidP="00BD6316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 xml:space="preserve">If total project cost is </w:t>
            </w:r>
            <w:r w:rsidR="00A40035">
              <w:rPr>
                <w:rFonts w:ascii="Aptos" w:hAnsi="Aptos"/>
                <w:sz w:val="18"/>
                <w:szCs w:val="18"/>
              </w:rPr>
              <w:t>less than</w:t>
            </w:r>
            <w:r w:rsidRPr="00EF0C1D">
              <w:rPr>
                <w:rFonts w:ascii="Aptos" w:hAnsi="Aptos"/>
                <w:sz w:val="18"/>
                <w:szCs w:val="18"/>
              </w:rPr>
              <w:t xml:space="preserve"> $1 million (</w:t>
            </w:r>
            <w:r w:rsidRPr="00EF0C1D">
              <w:rPr>
                <w:rFonts w:ascii="Aptos" w:hAnsi="Aptos"/>
                <w:b/>
                <w:bCs/>
                <w:sz w:val="18"/>
                <w:szCs w:val="18"/>
              </w:rPr>
              <w:t>excluding GST</w:t>
            </w:r>
            <w:r w:rsidRPr="00EF0C1D">
              <w:rPr>
                <w:rFonts w:ascii="Aptos" w:hAnsi="Aptos"/>
                <w:sz w:val="18"/>
                <w:szCs w:val="18"/>
              </w:rPr>
              <w:t>): Quotes or internal cost estimates (no more than 6 months old).</w:t>
            </w:r>
          </w:p>
          <w:p w14:paraId="50242F54" w14:textId="43C091FB" w:rsidR="00292986" w:rsidRPr="00EF0C1D" w:rsidRDefault="00292986" w:rsidP="00BD6316">
            <w:pPr>
              <w:pStyle w:val="Tabletext"/>
              <w:spacing w:before="0" w:after="120"/>
              <w:rPr>
                <w:rFonts w:ascii="Aptos" w:hAnsi="Aptos" w:cs="Tahoma"/>
              </w:rPr>
            </w:pPr>
            <w:r w:rsidRPr="00EF0C1D">
              <w:rPr>
                <w:rFonts w:ascii="Aptos" w:hAnsi="Aptos"/>
                <w:b/>
              </w:rPr>
              <w:t>Note:</w:t>
            </w:r>
            <w:r w:rsidRPr="00EF0C1D">
              <w:rPr>
                <w:rFonts w:ascii="Aptos" w:hAnsi="Aptos"/>
              </w:rPr>
              <w:t xml:space="preserve"> Where multiple quotes are provided, please provide a cover page/costings summary of the quotes/costings that equals the total project cost.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823C" w14:textId="738C890E" w:rsidR="00292986" w:rsidRPr="00EF0C1D" w:rsidRDefault="00EF0C1D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EDAB" w14:textId="56CBDD47" w:rsidR="00292986" w:rsidRPr="00EF0C1D" w:rsidRDefault="00443160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60422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203846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EAA" w14:textId="77777777" w:rsidR="00292986" w:rsidRPr="007B37B7" w:rsidRDefault="00292986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1DF274EF" w14:textId="38B5ACB3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1E8AA289" w14:textId="77777777" w:rsidR="00154F88" w:rsidRPr="00154F88" w:rsidRDefault="00154F88" w:rsidP="00154F88">
            <w:pPr>
              <w:spacing w:after="120"/>
              <w:rPr>
                <w:rFonts w:ascii="Aptos" w:hAnsi="Aptos"/>
              </w:rPr>
            </w:pPr>
            <w:r w:rsidRPr="00154F88">
              <w:rPr>
                <w:rFonts w:ascii="Aptos" w:hAnsi="Aptos"/>
              </w:rPr>
              <w:lastRenderedPageBreak/>
              <w:t>Evidence confirming funding required to finish the project:</w:t>
            </w:r>
          </w:p>
          <w:p w14:paraId="741109F3" w14:textId="3D0BEC72" w:rsidR="00154F88" w:rsidRPr="008C69D1" w:rsidRDefault="00154F88" w:rsidP="008C69D1">
            <w:pPr>
              <w:pStyle w:val="TableBullet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8C69D1">
              <w:rPr>
                <w:rFonts w:ascii="Aptos" w:hAnsi="Aptos"/>
                <w:sz w:val="18"/>
                <w:szCs w:val="18"/>
              </w:rPr>
              <w:t>Letter from Chief Executive Officer confirming the applicant’s funding for</w:t>
            </w:r>
            <w:r w:rsidRPr="008C69D1">
              <w:rPr>
                <w:rFonts w:ascii="Aptos" w:hAnsi="Aptos"/>
                <w:sz w:val="18"/>
                <w:szCs w:val="18"/>
              </w:rPr>
              <w:t xml:space="preserve"> </w:t>
            </w:r>
            <w:r w:rsidRPr="008C69D1">
              <w:rPr>
                <w:rFonts w:ascii="Aptos" w:hAnsi="Aptos"/>
                <w:sz w:val="18"/>
                <w:szCs w:val="18"/>
              </w:rPr>
              <w:t>the project and commitment to deliver the scope outlined in the application.</w:t>
            </w:r>
            <w:r w:rsidR="008C69D1" w:rsidRPr="008C69D1">
              <w:rPr>
                <w:rFonts w:ascii="Aptos" w:hAnsi="Aptos"/>
                <w:sz w:val="18"/>
                <w:szCs w:val="18"/>
              </w:rPr>
              <w:t xml:space="preserve"> </w:t>
            </w:r>
            <w:r w:rsidRPr="008C69D1">
              <w:rPr>
                <w:rFonts w:ascii="Aptos" w:hAnsi="Aptos"/>
                <w:sz w:val="18"/>
                <w:szCs w:val="18"/>
              </w:rPr>
              <w:t>Please also provide a Council Resolution if available</w:t>
            </w:r>
          </w:p>
          <w:p w14:paraId="3BABEC43" w14:textId="6CA64C81" w:rsidR="00154F88" w:rsidRPr="008C69D1" w:rsidRDefault="00154F88" w:rsidP="008C69D1">
            <w:pPr>
              <w:pStyle w:val="TableBullet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F64EB3">
              <w:rPr>
                <w:rFonts w:ascii="Aptos" w:hAnsi="Aptos"/>
                <w:b/>
                <w:bCs/>
                <w:sz w:val="18"/>
                <w:szCs w:val="18"/>
              </w:rPr>
              <w:t>Note:</w:t>
            </w:r>
            <w:r w:rsidRPr="008C69D1">
              <w:rPr>
                <w:rFonts w:ascii="Aptos" w:hAnsi="Aptos"/>
                <w:sz w:val="18"/>
                <w:szCs w:val="18"/>
              </w:rPr>
              <w:t xml:space="preserve"> The Grant Agreement requires recipients to remain responsible for cost</w:t>
            </w:r>
            <w:r w:rsidR="008C69D1" w:rsidRPr="008C69D1">
              <w:rPr>
                <w:rFonts w:ascii="Aptos" w:hAnsi="Aptos"/>
                <w:sz w:val="18"/>
                <w:szCs w:val="18"/>
              </w:rPr>
              <w:t xml:space="preserve"> </w:t>
            </w:r>
            <w:r w:rsidRPr="008C69D1">
              <w:rPr>
                <w:rFonts w:ascii="Aptos" w:hAnsi="Aptos"/>
                <w:sz w:val="18"/>
                <w:szCs w:val="18"/>
              </w:rPr>
              <w:t>over runs to deliver the scope proposed.</w:t>
            </w:r>
          </w:p>
          <w:p w14:paraId="4D939850" w14:textId="77777777" w:rsidR="00154F88" w:rsidRPr="00154F88" w:rsidRDefault="00154F88" w:rsidP="00154F88">
            <w:pPr>
              <w:spacing w:after="120"/>
              <w:rPr>
                <w:rFonts w:ascii="Aptos" w:hAnsi="Aptos"/>
              </w:rPr>
            </w:pPr>
            <w:r w:rsidRPr="00154F88">
              <w:rPr>
                <w:rFonts w:ascii="Aptos" w:hAnsi="Aptos"/>
              </w:rPr>
              <w:t>In addition to the above, SRV also requires:</w:t>
            </w:r>
          </w:p>
          <w:p w14:paraId="696FD878" w14:textId="75FD7B21" w:rsidR="00154F88" w:rsidRPr="008C69D1" w:rsidRDefault="00154F88" w:rsidP="008C69D1">
            <w:pPr>
              <w:pStyle w:val="TableBullet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8C69D1">
              <w:rPr>
                <w:rFonts w:ascii="Aptos" w:hAnsi="Aptos"/>
                <w:sz w:val="18"/>
                <w:szCs w:val="18"/>
              </w:rPr>
              <w:t>where funding is from another government department, evidence of this funding</w:t>
            </w:r>
            <w:r w:rsidR="008C69D1" w:rsidRPr="008C69D1">
              <w:rPr>
                <w:rFonts w:ascii="Aptos" w:hAnsi="Aptos"/>
                <w:sz w:val="18"/>
                <w:szCs w:val="18"/>
              </w:rPr>
              <w:t xml:space="preserve"> </w:t>
            </w:r>
            <w:r w:rsidRPr="008C69D1">
              <w:rPr>
                <w:rFonts w:ascii="Aptos" w:hAnsi="Aptos"/>
                <w:sz w:val="18"/>
                <w:szCs w:val="18"/>
              </w:rPr>
              <w:t>through letter or funding agreement must be provided</w:t>
            </w:r>
          </w:p>
          <w:p w14:paraId="02D06736" w14:textId="02EFCC9F" w:rsidR="00154F88" w:rsidRPr="008C69D1" w:rsidRDefault="00154F88" w:rsidP="008C69D1">
            <w:pPr>
              <w:pStyle w:val="TableBullet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8C69D1">
              <w:rPr>
                <w:rFonts w:ascii="Aptos" w:hAnsi="Aptos"/>
                <w:sz w:val="18"/>
                <w:szCs w:val="18"/>
              </w:rPr>
              <w:t>where funding from clubs/organisations is indicated:</w:t>
            </w:r>
          </w:p>
          <w:p w14:paraId="73FB966A" w14:textId="477D8D5F" w:rsidR="00154F88" w:rsidRPr="005E193A" w:rsidRDefault="00154F88" w:rsidP="005E193A">
            <w:pPr>
              <w:pStyle w:val="TableBullet"/>
              <w:numPr>
                <w:ilvl w:val="0"/>
                <w:numId w:val="21"/>
              </w:numPr>
              <w:rPr>
                <w:rFonts w:ascii="Aptos" w:hAnsi="Aptos"/>
                <w:sz w:val="18"/>
                <w:szCs w:val="18"/>
              </w:rPr>
            </w:pPr>
            <w:r w:rsidRPr="005E193A">
              <w:rPr>
                <w:rFonts w:ascii="Aptos" w:hAnsi="Aptos"/>
                <w:sz w:val="18"/>
                <w:szCs w:val="18"/>
              </w:rPr>
              <w:t>a letter from that organisation’s authorised officer, stating the funding</w:t>
            </w:r>
            <w:r w:rsidR="008C69D1" w:rsidRPr="005E193A">
              <w:rPr>
                <w:rFonts w:ascii="Aptos" w:hAnsi="Aptos"/>
                <w:sz w:val="18"/>
                <w:szCs w:val="18"/>
              </w:rPr>
              <w:t xml:space="preserve"> </w:t>
            </w:r>
            <w:r w:rsidRPr="005E193A">
              <w:rPr>
                <w:rFonts w:ascii="Aptos" w:hAnsi="Aptos"/>
                <w:sz w:val="18"/>
                <w:szCs w:val="18"/>
              </w:rPr>
              <w:t>amount committed</w:t>
            </w:r>
          </w:p>
          <w:p w14:paraId="5550D799" w14:textId="7AADFD96" w:rsidR="00292986" w:rsidRPr="008C69D1" w:rsidRDefault="00154F88" w:rsidP="005E193A">
            <w:pPr>
              <w:pStyle w:val="TableBullet"/>
              <w:numPr>
                <w:ilvl w:val="0"/>
                <w:numId w:val="21"/>
              </w:numPr>
            </w:pPr>
            <w:r w:rsidRPr="005E193A">
              <w:rPr>
                <w:rFonts w:ascii="Aptos" w:hAnsi="Aptos"/>
                <w:sz w:val="18"/>
                <w:szCs w:val="18"/>
              </w:rPr>
              <w:t>current bank statement/s demonstrating the funding amount is held</w:t>
            </w:r>
            <w:r w:rsidR="008C69D1" w:rsidRPr="005E193A">
              <w:rPr>
                <w:rFonts w:ascii="Aptos" w:hAnsi="Aptos"/>
                <w:sz w:val="18"/>
                <w:szCs w:val="18"/>
              </w:rPr>
              <w:t xml:space="preserve"> </w:t>
            </w:r>
            <w:r w:rsidRPr="005E193A">
              <w:rPr>
                <w:rFonts w:ascii="Aptos" w:hAnsi="Aptos"/>
                <w:sz w:val="18"/>
                <w:szCs w:val="18"/>
              </w:rPr>
              <w:t>by the organisation.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DAB5" w14:textId="739E0B2C" w:rsidR="00292986" w:rsidRPr="00EF0C1D" w:rsidRDefault="00EF0C1D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083A" w14:textId="32F59C03" w:rsidR="00292986" w:rsidRPr="00EF0C1D" w:rsidRDefault="00443160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4370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204605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1CF4" w14:textId="77777777" w:rsidR="00292986" w:rsidRPr="007B37B7" w:rsidRDefault="00292986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292986" w:rsidRPr="00EF0C1D" w14:paraId="59DDA970" w14:textId="181AA7B3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83F0DA1" w14:textId="52268ECE" w:rsidR="00292986" w:rsidRPr="00EF0C1D" w:rsidRDefault="00292986" w:rsidP="00BD6316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 xml:space="preserve">Attach evidence that the </w:t>
            </w:r>
            <w:hyperlink r:id="rId15" w:history="1">
              <w:r w:rsidRPr="00EF0C1D">
                <w:rPr>
                  <w:rStyle w:val="Hyperlink"/>
                  <w:rFonts w:ascii="Aptos" w:hAnsi="Aptos"/>
                </w:rPr>
                <w:t>Aboriginal Heritage Planning Tool</w:t>
              </w:r>
            </w:hyperlink>
            <w:r w:rsidRPr="00EF0C1D">
              <w:rPr>
                <w:rFonts w:ascii="Aptos" w:hAnsi="Aptos"/>
              </w:rPr>
              <w:t xml:space="preserve"> (Aboriginal Heritage Act 2006) has been completed to determine if a Cultural Heritage Management Plan is required for the project.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BA72" w14:textId="194B18A7" w:rsidR="00292986" w:rsidRPr="00EF0C1D" w:rsidRDefault="00EF0C1D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82E6" w14:textId="7A5DBFC0" w:rsidR="00292986" w:rsidRPr="00EF0C1D" w:rsidRDefault="00443160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22468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6015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A45" w14:textId="77777777" w:rsidR="00292986" w:rsidRPr="007B37B7" w:rsidRDefault="00292986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01E4B3AE" w14:textId="702EA2D7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7581CE55" w14:textId="0CC98AF5" w:rsidR="00EF0C1D" w:rsidRPr="00EF0C1D" w:rsidRDefault="00EF0C1D" w:rsidP="00BD6316">
            <w:pPr>
              <w:spacing w:before="0" w:after="120"/>
              <w:rPr>
                <w:rFonts w:ascii="Aptos" w:hAnsi="Aptos"/>
              </w:rPr>
            </w:pPr>
            <w:hyperlink r:id="rId16" w:history="1">
              <w:r w:rsidRPr="009E1F50">
                <w:rPr>
                  <w:rStyle w:val="Hyperlink"/>
                  <w:rFonts w:ascii="Aptos" w:hAnsi="Aptos"/>
                </w:rPr>
                <w:t>In</w:t>
              </w:r>
              <w:r w:rsidRPr="009E1F50">
                <w:rPr>
                  <w:rStyle w:val="Hyperlink"/>
                  <w:rFonts w:ascii="Cambria Math" w:hAnsi="Cambria Math" w:cs="Cambria Math"/>
                </w:rPr>
                <w:t>‑</w:t>
              </w:r>
              <w:r w:rsidRPr="009E1F50">
                <w:rPr>
                  <w:rStyle w:val="Hyperlink"/>
                  <w:rFonts w:ascii="Aptos" w:hAnsi="Aptos"/>
                </w:rPr>
                <w:t>kind and voluntary labour support form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9C60" w14:textId="427C5782" w:rsidR="00EF0C1D" w:rsidRPr="00EF0C1D" w:rsidRDefault="00EF0C1D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 if applicable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CE58" w14:textId="3FB98057" w:rsidR="00EF0C1D" w:rsidRPr="00EF0C1D" w:rsidRDefault="00443160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153063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3857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0E30" w14:textId="77777777" w:rsidR="00EF0C1D" w:rsidRPr="007B37B7" w:rsidRDefault="00EF0C1D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3D4FEE8F" w14:textId="330513FE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14A78BA3" w14:textId="600119B1" w:rsidR="00EF0C1D" w:rsidRPr="00EF0C1D" w:rsidRDefault="00EF0C1D" w:rsidP="00BD6316">
            <w:pPr>
              <w:spacing w:before="0" w:after="120"/>
              <w:rPr>
                <w:rFonts w:ascii="Aptos" w:hAnsi="Aptos"/>
              </w:rPr>
            </w:pPr>
            <w:hyperlink r:id="rId17">
              <w:r w:rsidRPr="00EF0C1D">
                <w:rPr>
                  <w:rStyle w:val="Hyperlink"/>
                  <w:rFonts w:ascii="Aptos" w:hAnsi="Aptos"/>
                </w:rPr>
                <w:t>Schedule of Use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99C5" w14:textId="27B528A8" w:rsidR="00EF0C1D" w:rsidRPr="008A7185" w:rsidRDefault="00E56E53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8A7185">
              <w:rPr>
                <w:rFonts w:ascii="Aptos" w:hAnsi="Aptos"/>
              </w:rPr>
              <w:t xml:space="preserve">Mandatory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0531" w14:textId="2B0FD97E" w:rsidR="00EF0C1D" w:rsidRPr="00EF0C1D" w:rsidRDefault="00443160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87512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81521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C4E6" w14:textId="77777777" w:rsidR="00EF0C1D" w:rsidRPr="007B37B7" w:rsidRDefault="00EF0C1D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1DEE079D" w14:textId="6F2BE81D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F070318" w14:textId="25438015" w:rsidR="00EF0C1D" w:rsidRPr="00EF0C1D" w:rsidRDefault="00EF0C1D" w:rsidP="00BD6316">
            <w:pPr>
              <w:spacing w:before="0" w:after="120"/>
              <w:rPr>
                <w:rFonts w:ascii="Aptos" w:hAnsi="Aptos"/>
              </w:rPr>
            </w:pPr>
            <w:hyperlink r:id="rId18">
              <w:r w:rsidRPr="00EF0C1D">
                <w:rPr>
                  <w:rStyle w:val="Hyperlink"/>
                  <w:rFonts w:ascii="Aptos" w:hAnsi="Aptos"/>
                </w:rPr>
                <w:t>Fair Play Code Form</w:t>
              </w:r>
            </w:hyperlink>
            <w:r w:rsidRPr="00EF0C1D">
              <w:rPr>
                <w:rFonts w:ascii="Aptos" w:hAnsi="Aptos"/>
              </w:rPr>
              <w:t xml:space="preserve"> for Tenants from all clubs and/or associations that are tenants of the facility and benefiting from the project.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776D" w14:textId="2B7DE33C" w:rsidR="00EF0C1D" w:rsidRPr="008A7185" w:rsidRDefault="00E56E53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8A7185">
              <w:rPr>
                <w:rFonts w:ascii="Aptos" w:hAnsi="Aptos"/>
              </w:rPr>
              <w:t xml:space="preserve">Mandatory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63EB" w14:textId="6C951B97" w:rsidR="00EF0C1D" w:rsidRPr="00EF0C1D" w:rsidRDefault="00443160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6922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28493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14E" w14:textId="77777777" w:rsidR="00EF0C1D" w:rsidRPr="007B37B7" w:rsidRDefault="00EF0C1D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266536A6" w14:textId="1EACFE6B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BC7EFC4" w14:textId="299564DF" w:rsidR="00EF0C1D" w:rsidRPr="00EF0C1D" w:rsidRDefault="00EF0C1D" w:rsidP="00BD6316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Letters of support from organisations that clearly indicate how the group is involved with or benefits from the project.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03BB" w14:textId="465D9403" w:rsidR="00EF0C1D" w:rsidRPr="00EF0C1D" w:rsidRDefault="00EF0C1D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C207" w14:textId="72230EFD" w:rsidR="00EF0C1D" w:rsidRPr="00EF0C1D" w:rsidRDefault="00443160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9059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44675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E7C" w14:textId="77777777" w:rsidR="00EF0C1D" w:rsidRPr="007B37B7" w:rsidRDefault="00EF0C1D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4529D367" w14:textId="748AE3A8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6EC7A77" w14:textId="77777777" w:rsidR="00EF0C1D" w:rsidRPr="00EF0C1D" w:rsidRDefault="00EF0C1D" w:rsidP="00BD6316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Evidence of community and stakeholder consultation where there is any impact of the proposed project on residential or community amenity.</w:t>
            </w:r>
          </w:p>
          <w:p w14:paraId="7922FA19" w14:textId="77777777" w:rsidR="00EF0C1D" w:rsidRPr="00EF0C1D" w:rsidRDefault="00EF0C1D" w:rsidP="00BD6316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>Evidence must include:</w:t>
            </w:r>
          </w:p>
          <w:p w14:paraId="7BCAFA4C" w14:textId="77777777" w:rsidR="00EF0C1D" w:rsidRPr="00EF0C1D" w:rsidRDefault="00EF0C1D" w:rsidP="00BD6316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>how the local community has been consulted/informed about the proposed project (for example, on site consultation, letter box drop, social media posts)</w:t>
            </w:r>
          </w:p>
          <w:p w14:paraId="33DBBC8E" w14:textId="15370BC3" w:rsidR="00EF0C1D" w:rsidRPr="00EF0C1D" w:rsidRDefault="00EF0C1D" w:rsidP="00BD6316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EF0C1D">
              <w:rPr>
                <w:rFonts w:ascii="Aptos" w:hAnsi="Aptos"/>
                <w:sz w:val="18"/>
                <w:szCs w:val="18"/>
              </w:rPr>
              <w:t>consultation findings and outcomes of any engagement (community consultation report, summary of resident feedback, recent master plan).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61D0" w14:textId="6C66DCBE" w:rsidR="00EF0C1D" w:rsidRPr="00EF0C1D" w:rsidRDefault="00EF0C1D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3451" w14:textId="6E88D7BE" w:rsidR="00EF0C1D" w:rsidRPr="00EF0C1D" w:rsidRDefault="00443160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8129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7589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8764" w14:textId="77777777" w:rsidR="00EF0C1D" w:rsidRPr="007B37B7" w:rsidRDefault="00EF0C1D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4EAFE5F3" w14:textId="1737867E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13D20DF8" w14:textId="77777777" w:rsidR="00EF0C1D" w:rsidRPr="00EF0C1D" w:rsidRDefault="00EF0C1D" w:rsidP="00BD6316">
            <w:pPr>
              <w:spacing w:before="0" w:after="120"/>
              <w:rPr>
                <w:rFonts w:ascii="Aptos" w:hAnsi="Aptos"/>
              </w:rPr>
            </w:pPr>
            <w:r w:rsidRPr="00EF0C1D">
              <w:rPr>
                <w:rFonts w:ascii="Aptos" w:hAnsi="Aptos"/>
              </w:rPr>
              <w:t xml:space="preserve">For projects on private land: </w:t>
            </w:r>
          </w:p>
          <w:p w14:paraId="7F4FB452" w14:textId="7C6E98F7" w:rsidR="00EF0C1D" w:rsidRPr="007B37B7" w:rsidRDefault="00EF0C1D" w:rsidP="00BD6316">
            <w:pPr>
              <w:pStyle w:val="ListParagraph"/>
              <w:numPr>
                <w:ilvl w:val="0"/>
                <w:numId w:val="17"/>
              </w:numPr>
              <w:spacing w:before="0" w:after="120"/>
              <w:ind w:left="513" w:hanging="426"/>
              <w:rPr>
                <w:rFonts w:ascii="Aptos" w:hAnsi="Aptos"/>
              </w:rPr>
            </w:pPr>
            <w:r w:rsidRPr="007B37B7">
              <w:rPr>
                <w:rFonts w:ascii="Aptos" w:hAnsi="Aptos"/>
              </w:rPr>
              <w:t>A legally binding land-use agreement.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BB41" w14:textId="0D792DB8" w:rsidR="00EF0C1D" w:rsidRPr="00EF0C1D" w:rsidRDefault="00EF0C1D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>Mandatory if applicable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840E" w14:textId="29329626" w:rsidR="00EF0C1D" w:rsidRPr="00EF0C1D" w:rsidRDefault="00443160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6042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266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4306" w14:textId="77777777" w:rsidR="00EF0C1D" w:rsidRPr="007B37B7" w:rsidRDefault="00EF0C1D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tr w:rsidR="00EF0C1D" w:rsidRPr="00EF0C1D" w14:paraId="033BBC0C" w14:textId="0F7E9B3F" w:rsidTr="007B37B7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9EF2C93" w14:textId="77777777" w:rsidR="00EF0C1D" w:rsidRPr="00827F2C" w:rsidRDefault="00EF0C1D" w:rsidP="00BD6316">
            <w:pPr>
              <w:spacing w:before="0" w:after="120"/>
              <w:rPr>
                <w:rFonts w:ascii="Aptos" w:hAnsi="Aptos"/>
              </w:rPr>
            </w:pPr>
            <w:r w:rsidRPr="00827F2C">
              <w:rPr>
                <w:rFonts w:ascii="Aptos" w:hAnsi="Aptos"/>
              </w:rPr>
              <w:t>For projects on school land:</w:t>
            </w:r>
          </w:p>
          <w:p w14:paraId="5E2D466D" w14:textId="77777777" w:rsidR="00542484" w:rsidRDefault="00EF0C1D" w:rsidP="00BD6316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827F2C">
              <w:rPr>
                <w:rFonts w:ascii="Aptos" w:hAnsi="Aptos"/>
                <w:sz w:val="18"/>
                <w:szCs w:val="18"/>
              </w:rPr>
              <w:t xml:space="preserve">An executed Joint Use Agreement, or a completed Community Joint Use Proposal </w:t>
            </w:r>
          </w:p>
          <w:p w14:paraId="00541B5D" w14:textId="0AFB1A51" w:rsidR="00EF0C1D" w:rsidRPr="00827F2C" w:rsidRDefault="00EF0C1D" w:rsidP="00BD6316">
            <w:pPr>
              <w:pStyle w:val="TableBullet"/>
              <w:spacing w:before="0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827F2C">
              <w:rPr>
                <w:rFonts w:ascii="Aptos" w:hAnsi="Aptos"/>
                <w:sz w:val="18"/>
                <w:szCs w:val="18"/>
              </w:rPr>
              <w:t xml:space="preserve">A letter from the Department of Education central office that indicates endorsement for the project. Applicants requesting this letter should email: </w:t>
            </w:r>
            <w:hyperlink r:id="rId19" w:history="1">
              <w:r w:rsidRPr="00827F2C">
                <w:rPr>
                  <w:rStyle w:val="Hyperlink"/>
                  <w:rFonts w:ascii="Aptos" w:hAnsi="Aptos"/>
                  <w:sz w:val="18"/>
                  <w:szCs w:val="18"/>
                </w:rPr>
                <w:t>Department of Education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79AE" w14:textId="68BBA5D1" w:rsidR="00EF0C1D" w:rsidRPr="00827F2C" w:rsidRDefault="00EF0C1D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827F2C">
              <w:rPr>
                <w:rFonts w:ascii="Aptos" w:hAnsi="Aptos" w:cs="Tahoma"/>
              </w:rPr>
              <w:t>Mandatory if applicable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D935" w14:textId="538B4F04" w:rsidR="00EF0C1D" w:rsidRPr="00827F2C" w:rsidRDefault="00443160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72317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2008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6FD8" w14:textId="77777777" w:rsidR="00EF0C1D" w:rsidRPr="007B37B7" w:rsidRDefault="00EF0C1D" w:rsidP="00BD6316">
            <w:pPr>
              <w:pStyle w:val="Tabletext"/>
              <w:spacing w:before="0" w:after="120"/>
              <w:rPr>
                <w:rFonts w:ascii="Aptos" w:hAnsi="Aptos" w:cs="Tahoma"/>
                <w:color w:val="auto"/>
              </w:rPr>
            </w:pPr>
          </w:p>
        </w:tc>
      </w:tr>
      <w:bookmarkEnd w:id="0"/>
      <w:bookmarkEnd w:id="1"/>
    </w:tbl>
    <w:p w14:paraId="1B969352" w14:textId="198057CE" w:rsidR="00827F2C" w:rsidRDefault="00827F2C" w:rsidP="00BD6316">
      <w:pPr>
        <w:pStyle w:val="Quotation"/>
        <w:spacing w:before="0"/>
      </w:pPr>
    </w:p>
    <w:p w14:paraId="18B2FDFB" w14:textId="77777777" w:rsidR="00D30069" w:rsidRPr="007F6E10" w:rsidRDefault="00D30069" w:rsidP="00BD6316">
      <w:pPr>
        <w:pStyle w:val="Quotation"/>
        <w:spacing w:before="0"/>
      </w:pPr>
    </w:p>
    <w:tbl>
      <w:tblPr>
        <w:tblStyle w:val="SRV"/>
        <w:tblW w:w="10348" w:type="dxa"/>
        <w:tblInd w:w="-572" w:type="dxa"/>
        <w:tblLayout w:type="fixed"/>
        <w:tblLook w:val="0620" w:firstRow="1" w:lastRow="0" w:firstColumn="0" w:lastColumn="0" w:noHBand="1" w:noVBand="1"/>
      </w:tblPr>
      <w:tblGrid>
        <w:gridCol w:w="5387"/>
        <w:gridCol w:w="1276"/>
        <w:gridCol w:w="1275"/>
        <w:gridCol w:w="2410"/>
      </w:tblGrid>
      <w:tr w:rsidR="00C07F92" w:rsidRPr="007B37B7" w14:paraId="368D60F9" w14:textId="77777777" w:rsidTr="00C92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73587" w14:textId="41DF61ED" w:rsidR="00C07F92" w:rsidRPr="00C07F92" w:rsidRDefault="00C07F92" w:rsidP="00BD6316">
            <w:pPr>
              <w:pStyle w:val="Tabletext"/>
              <w:spacing w:before="0" w:after="120"/>
              <w:jc w:val="center"/>
              <w:rPr>
                <w:rFonts w:ascii="Aptos" w:hAnsi="Aptos" w:cs="Tahoma"/>
                <w:b/>
                <w:bCs/>
                <w:sz w:val="24"/>
                <w:szCs w:val="24"/>
              </w:rPr>
            </w:pPr>
            <w:r w:rsidRPr="00C07F92">
              <w:rPr>
                <w:rFonts w:ascii="Aptos" w:hAnsi="Aptos" w:cs="Tahoma"/>
                <w:b/>
                <w:bCs/>
                <w:sz w:val="24"/>
                <w:szCs w:val="24"/>
              </w:rPr>
              <w:lastRenderedPageBreak/>
              <w:t>Desired Documents</w:t>
            </w:r>
          </w:p>
        </w:tc>
      </w:tr>
      <w:tr w:rsidR="00827F2C" w:rsidRPr="007B37B7" w14:paraId="2D38FE5E" w14:textId="77777777" w:rsidTr="00C07F92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shd w:val="clear" w:color="auto" w:fill="FFF2C9"/>
            <w:vAlign w:val="center"/>
          </w:tcPr>
          <w:p w14:paraId="37FD863C" w14:textId="77777777" w:rsidR="00827F2C" w:rsidRPr="007B37B7" w:rsidRDefault="00827F2C" w:rsidP="00BD6316">
            <w:pPr>
              <w:pStyle w:val="Tabletext"/>
              <w:spacing w:before="0" w:after="0"/>
              <w:jc w:val="center"/>
              <w:rPr>
                <w:rFonts w:ascii="Aptos" w:hAnsi="Aptos" w:cs="Tahoma"/>
                <w:b/>
                <w:bCs/>
              </w:rPr>
            </w:pPr>
            <w:r w:rsidRPr="007B37B7">
              <w:rPr>
                <w:rFonts w:ascii="Aptos" w:hAnsi="Aptos" w:cs="Tahoma"/>
                <w:b/>
                <w:bCs/>
              </w:rPr>
              <w:t>Document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1413851D" w14:textId="77777777" w:rsidR="00827F2C" w:rsidRPr="007B37B7" w:rsidRDefault="00827F2C" w:rsidP="00BD6316">
            <w:pPr>
              <w:pStyle w:val="Tabletext"/>
              <w:spacing w:before="0" w:after="0"/>
              <w:jc w:val="center"/>
              <w:rPr>
                <w:rFonts w:ascii="Aptos" w:hAnsi="Aptos" w:cs="Tahoma"/>
                <w:b/>
                <w:bCs/>
              </w:rPr>
            </w:pPr>
            <w:r w:rsidRPr="007B37B7">
              <w:rPr>
                <w:rFonts w:ascii="Aptos" w:hAnsi="Aptos" w:cs="Tahoma"/>
                <w:b/>
                <w:bCs/>
              </w:rPr>
              <w:t>Mandatory/ 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4BE670CB" w14:textId="77777777" w:rsidR="00827F2C" w:rsidRPr="007B37B7" w:rsidRDefault="00827F2C" w:rsidP="00BD6316">
            <w:pPr>
              <w:pStyle w:val="Tabletext"/>
              <w:spacing w:before="0" w:after="0"/>
              <w:jc w:val="center"/>
              <w:rPr>
                <w:rFonts w:ascii="Aptos" w:hAnsi="Aptos" w:cs="Tahoma"/>
                <w:b/>
                <w:bCs/>
              </w:rPr>
            </w:pPr>
            <w:r w:rsidRPr="007B37B7">
              <w:rPr>
                <w:rFonts w:ascii="Aptos" w:hAnsi="Aptos" w:cs="Tahoma"/>
                <w:b/>
                <w:bCs/>
              </w:rPr>
              <w:t>Submitted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9"/>
            <w:vAlign w:val="center"/>
          </w:tcPr>
          <w:p w14:paraId="6281EB9E" w14:textId="77777777" w:rsidR="00827F2C" w:rsidRPr="007B37B7" w:rsidRDefault="00827F2C" w:rsidP="00BD6316">
            <w:pPr>
              <w:pStyle w:val="Tabletext"/>
              <w:spacing w:before="0" w:after="0"/>
              <w:jc w:val="center"/>
              <w:rPr>
                <w:rFonts w:ascii="Aptos" w:hAnsi="Aptos" w:cs="Tahoma"/>
                <w:b/>
                <w:bCs/>
              </w:rPr>
            </w:pPr>
            <w:r w:rsidRPr="007B37B7">
              <w:rPr>
                <w:rFonts w:ascii="Aptos" w:hAnsi="Aptos" w:cs="Tahoma"/>
                <w:b/>
                <w:bCs/>
              </w:rPr>
              <w:t>Comments</w:t>
            </w:r>
          </w:p>
        </w:tc>
      </w:tr>
      <w:tr w:rsidR="00CB7E95" w:rsidRPr="007B37B7" w14:paraId="6A3E31A0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6FDB73ED" w14:textId="77777777" w:rsidR="00CB7E95" w:rsidRDefault="00CB7E95" w:rsidP="00CB7E95">
            <w:pPr>
              <w:pStyle w:val="Tabletext"/>
              <w:spacing w:before="0" w:after="120"/>
              <w:rPr>
                <w:rFonts w:ascii="Aptos" w:hAnsi="Aptos"/>
              </w:rPr>
            </w:pPr>
            <w:r>
              <w:rPr>
                <w:rFonts w:ascii="Aptos" w:hAnsi="Aptos"/>
              </w:rPr>
              <w:t>For projects on Crown Land:</w:t>
            </w:r>
          </w:p>
          <w:p w14:paraId="25EB4D5A" w14:textId="5652B3BE" w:rsidR="00CB7E95" w:rsidRPr="00481C85" w:rsidRDefault="00CB7E95" w:rsidP="00481C85">
            <w:pPr>
              <w:pStyle w:val="TableBullet"/>
              <w:ind w:left="513" w:hanging="426"/>
              <w:rPr>
                <w:rFonts w:ascii="Aptos" w:hAnsi="Aptos"/>
                <w:sz w:val="18"/>
                <w:szCs w:val="18"/>
              </w:rPr>
            </w:pPr>
            <w:r w:rsidRPr="00481C85">
              <w:rPr>
                <w:rFonts w:ascii="Aptos" w:hAnsi="Aptos"/>
                <w:sz w:val="18"/>
                <w:szCs w:val="18"/>
              </w:rPr>
              <w:t xml:space="preserve">Letter of support from the </w:t>
            </w:r>
            <w:proofErr w:type="gramStart"/>
            <w:r w:rsidRPr="00481C85">
              <w:rPr>
                <w:rFonts w:ascii="Aptos" w:hAnsi="Aptos"/>
                <w:sz w:val="18"/>
                <w:szCs w:val="18"/>
              </w:rPr>
              <w:t>land owner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3DED" w14:textId="7A7C2669" w:rsidR="00CB7E95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8AD5" w14:textId="15006C4A" w:rsidR="00CB7E95" w:rsidRPr="00EF0C1D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53847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83772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F023" w14:textId="77777777" w:rsidR="00CB7E95" w:rsidRPr="007B37B7" w:rsidRDefault="00CB7E95" w:rsidP="00CB7E95">
            <w:pPr>
              <w:pStyle w:val="Tabletext"/>
              <w:spacing w:before="0" w:after="120"/>
              <w:rPr>
                <w:rFonts w:ascii="Aptos" w:hAnsi="Aptos" w:cs="Tahoma"/>
              </w:rPr>
            </w:pPr>
          </w:p>
        </w:tc>
      </w:tr>
      <w:tr w:rsidR="00CB7E95" w:rsidRPr="007B37B7" w14:paraId="58A2E31E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612B1E1F" w14:textId="46FB9A80" w:rsidR="00CB7E95" w:rsidRDefault="00CB7E95" w:rsidP="00CB7E95">
            <w:pPr>
              <w:pStyle w:val="Tabletext"/>
              <w:spacing w:before="0" w:after="120"/>
            </w:pPr>
            <w:r>
              <w:rPr>
                <w:rFonts w:ascii="Aptos" w:hAnsi="Aptos"/>
              </w:rPr>
              <w:t xml:space="preserve">Evidence of current facility condition (e.g. photographs of current facility, </w:t>
            </w:r>
            <w:r w:rsidR="00481C85">
              <w:rPr>
                <w:rFonts w:ascii="Aptos" w:hAnsi="Aptos"/>
              </w:rPr>
              <w:t>facility condition audit, lighting audit demonstrating current lux lighting levels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7031" w14:textId="3385D830" w:rsidR="00CB7E95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D4FB" w14:textId="30C37F83" w:rsidR="00CB7E95" w:rsidRPr="00EF0C1D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36980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202924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581B" w14:textId="77777777" w:rsidR="00CB7E95" w:rsidRPr="007B37B7" w:rsidRDefault="00CB7E95" w:rsidP="00CB7E95">
            <w:pPr>
              <w:pStyle w:val="Tabletext"/>
              <w:spacing w:before="0" w:after="120"/>
              <w:rPr>
                <w:rFonts w:ascii="Aptos" w:hAnsi="Aptos" w:cs="Tahoma"/>
              </w:rPr>
            </w:pPr>
          </w:p>
        </w:tc>
      </w:tr>
      <w:tr w:rsidR="00CB7E95" w:rsidRPr="007B37B7" w14:paraId="5E07AD7B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C325D3F" w14:textId="183FCB2C" w:rsidR="00CB7E95" w:rsidRPr="007B37B7" w:rsidRDefault="00CB7E95" w:rsidP="00CB7E95">
            <w:pPr>
              <w:pStyle w:val="Tabletext"/>
              <w:spacing w:before="0" w:after="120"/>
              <w:rPr>
                <w:rFonts w:ascii="Aptos" w:hAnsi="Aptos"/>
              </w:rPr>
            </w:pPr>
            <w:r w:rsidRPr="007B37B7">
              <w:rPr>
                <w:rFonts w:ascii="Aptos" w:hAnsi="Aptos" w:cs="Tahoma"/>
              </w:rPr>
              <w:t>Gender Impact Assessment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0094" w14:textId="626212DA" w:rsidR="00CB7E95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2940" w14:textId="677A140D" w:rsidR="00CB7E95" w:rsidRPr="007B37B7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34544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71841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3CEB" w14:textId="77777777" w:rsidR="00CB7E95" w:rsidRPr="007B37B7" w:rsidRDefault="00CB7E95" w:rsidP="00CB7E95">
            <w:pPr>
              <w:pStyle w:val="Tabletext"/>
              <w:spacing w:before="0" w:after="120"/>
              <w:rPr>
                <w:rFonts w:ascii="Aptos" w:hAnsi="Aptos" w:cs="Tahoma"/>
              </w:rPr>
            </w:pPr>
          </w:p>
        </w:tc>
      </w:tr>
      <w:tr w:rsidR="00CB7E95" w:rsidRPr="007B37B7" w14:paraId="69B62F19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60B845E" w14:textId="5F0F049C" w:rsidR="00CB7E95" w:rsidRDefault="00CB7E95" w:rsidP="00CB7E95">
            <w:pPr>
              <w:pStyle w:val="Tabletext"/>
              <w:spacing w:before="0" w:after="120"/>
            </w:pPr>
            <w:hyperlink r:id="rId20" w:history="1">
              <w:r w:rsidRPr="00827F2C">
                <w:rPr>
                  <w:rStyle w:val="Hyperlink"/>
                  <w:rFonts w:ascii="Aptos" w:hAnsi="Aptos"/>
                </w:rPr>
                <w:t>Project Governance Framework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E0D8" w14:textId="5E30AAEA" w:rsidR="00CB7E95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7803" w14:textId="0C19AF79" w:rsidR="00CB7E95" w:rsidRPr="00827F2C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82875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89307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F81C" w14:textId="77777777" w:rsidR="00CB7E95" w:rsidRPr="007B37B7" w:rsidRDefault="00CB7E95" w:rsidP="00CB7E95">
            <w:pPr>
              <w:pStyle w:val="Tabletext"/>
              <w:spacing w:before="0" w:after="120"/>
              <w:rPr>
                <w:rFonts w:ascii="Aptos" w:hAnsi="Aptos" w:cs="Tahoma"/>
              </w:rPr>
            </w:pPr>
          </w:p>
        </w:tc>
      </w:tr>
      <w:tr w:rsidR="00CB7E95" w:rsidRPr="007B37B7" w14:paraId="1D2BD314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E86949F" w14:textId="73C3D2C2" w:rsidR="00CB7E95" w:rsidRPr="007B37B7" w:rsidRDefault="00CB7E95" w:rsidP="00CB7E95">
            <w:pPr>
              <w:pStyle w:val="Tabletext"/>
              <w:spacing w:before="0" w:after="120"/>
              <w:rPr>
                <w:rFonts w:ascii="Aptos" w:hAnsi="Aptos" w:cs="Tahoma"/>
              </w:rPr>
            </w:pPr>
            <w:r w:rsidRPr="007B37B7">
              <w:rPr>
                <w:rFonts w:ascii="Aptos" w:hAnsi="Aptos"/>
              </w:rPr>
              <w:t>Business or feasibility planning documents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890E" w14:textId="5DDF65C8" w:rsidR="00CB7E95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AA23" w14:textId="14BA3D3A" w:rsidR="00CB7E95" w:rsidRPr="007B37B7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0218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30311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E891" w14:textId="77777777" w:rsidR="00CB7E95" w:rsidRPr="007B37B7" w:rsidRDefault="00CB7E95" w:rsidP="00CB7E95">
            <w:pPr>
              <w:pStyle w:val="Tabletext"/>
              <w:spacing w:before="0" w:after="120"/>
              <w:rPr>
                <w:rFonts w:ascii="Aptos" w:hAnsi="Aptos" w:cs="Tahoma"/>
              </w:rPr>
            </w:pPr>
          </w:p>
        </w:tc>
      </w:tr>
      <w:tr w:rsidR="00CB7E95" w:rsidRPr="007B37B7" w14:paraId="5EE68171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3065142" w14:textId="09634A57" w:rsidR="00CB7E95" w:rsidRDefault="00CB7E95" w:rsidP="00CB7E95">
            <w:pPr>
              <w:pStyle w:val="Tabletext"/>
              <w:spacing w:before="0" w:after="120"/>
            </w:pPr>
            <w:r w:rsidRPr="007B37B7">
              <w:rPr>
                <w:rFonts w:ascii="Aptos" w:hAnsi="Aptos"/>
              </w:rPr>
              <w:t>E</w:t>
            </w:r>
            <w:r>
              <w:rPr>
                <w:rFonts w:ascii="Aptos" w:hAnsi="Aptos"/>
              </w:rPr>
              <w:t>nvironmentally Sustainable Design report(s) and associated budget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3F6C" w14:textId="121DDC5E" w:rsidR="00CB7E95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E209" w14:textId="458202C7" w:rsidR="00CB7E95" w:rsidRPr="00827F2C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15156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155577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37E7" w14:textId="77777777" w:rsidR="00CB7E95" w:rsidRPr="007B37B7" w:rsidRDefault="00CB7E95" w:rsidP="00CB7E95">
            <w:pPr>
              <w:pStyle w:val="Tabletext"/>
              <w:spacing w:before="0" w:after="120"/>
              <w:rPr>
                <w:rFonts w:ascii="Aptos" w:hAnsi="Aptos" w:cs="Tahoma"/>
              </w:rPr>
            </w:pPr>
          </w:p>
        </w:tc>
      </w:tr>
      <w:tr w:rsidR="00CB7E95" w:rsidRPr="007B37B7" w14:paraId="2AA0011B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7DC151E" w14:textId="2FA084BC" w:rsidR="00CB7E95" w:rsidRPr="007B37B7" w:rsidRDefault="00CB7E95" w:rsidP="00CB7E95">
            <w:pPr>
              <w:pStyle w:val="Tabletext"/>
              <w:spacing w:before="0" w:after="120"/>
              <w:rPr>
                <w:rFonts w:ascii="Aptos" w:hAnsi="Aptos" w:cs="Tahoma"/>
              </w:rPr>
            </w:pPr>
            <w:r>
              <w:rPr>
                <w:rFonts w:ascii="Aptos" w:hAnsi="Aptos"/>
              </w:rPr>
              <w:t>Facility Management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0A4C" w14:textId="3E858BDA" w:rsidR="00CB7E95" w:rsidRPr="007B37B7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DCC1" w14:textId="7239137F" w:rsidR="00CB7E95" w:rsidRPr="007B37B7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192460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-41617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951A" w14:textId="77777777" w:rsidR="00CB7E95" w:rsidRPr="007B37B7" w:rsidRDefault="00CB7E95" w:rsidP="00CB7E95">
            <w:pPr>
              <w:pStyle w:val="Tabletext"/>
              <w:spacing w:before="0" w:after="120"/>
              <w:rPr>
                <w:rFonts w:ascii="Aptos" w:hAnsi="Aptos" w:cs="Tahoma"/>
              </w:rPr>
            </w:pPr>
          </w:p>
        </w:tc>
      </w:tr>
      <w:tr w:rsidR="00CB7E95" w:rsidRPr="007B37B7" w14:paraId="29B419EA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10A04CD2" w14:textId="01EA0199" w:rsidR="00CB7E95" w:rsidRPr="007B37B7" w:rsidRDefault="00CB7E95" w:rsidP="00CB7E95">
            <w:pPr>
              <w:pStyle w:val="Tabletext"/>
              <w:spacing w:before="0" w:after="120"/>
              <w:rPr>
                <w:rFonts w:ascii="Aptos" w:hAnsi="Aptos" w:cs="Tahoma"/>
              </w:rPr>
            </w:pPr>
            <w:r w:rsidRPr="007B37B7">
              <w:rPr>
                <w:rFonts w:ascii="Aptos" w:hAnsi="Aptos"/>
              </w:rPr>
              <w:t>Soil/Geotechnical assessments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C49D" w14:textId="094C0149" w:rsidR="00CB7E95" w:rsidRPr="007B37B7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C14F" w14:textId="43D9F190" w:rsidR="00CB7E95" w:rsidRPr="007B37B7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52675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30589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BA5B" w14:textId="77777777" w:rsidR="00CB7E95" w:rsidRPr="007B37B7" w:rsidRDefault="00CB7E95" w:rsidP="00CB7E95">
            <w:pPr>
              <w:pStyle w:val="Tabletext"/>
              <w:spacing w:before="0" w:after="120"/>
              <w:rPr>
                <w:rFonts w:ascii="Aptos" w:hAnsi="Aptos" w:cs="Tahoma"/>
              </w:rPr>
            </w:pPr>
          </w:p>
        </w:tc>
      </w:tr>
      <w:tr w:rsidR="00CB7E95" w:rsidRPr="007B37B7" w14:paraId="7B9D931C" w14:textId="77777777" w:rsidTr="00F07983">
        <w:trPr>
          <w:trHeight w:val="556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72CEE31C" w14:textId="61F82E50" w:rsidR="00CB7E95" w:rsidRPr="007B37B7" w:rsidRDefault="00CB7E95" w:rsidP="00CB7E95">
            <w:pPr>
              <w:pStyle w:val="Tabletext"/>
              <w:spacing w:before="0" w:after="120"/>
              <w:rPr>
                <w:rFonts w:ascii="Aptos" w:hAnsi="Aptos" w:cs="Tahoma"/>
              </w:rPr>
            </w:pPr>
            <w:r>
              <w:rPr>
                <w:rFonts w:ascii="Aptos" w:hAnsi="Aptos"/>
              </w:rPr>
              <w:t>Access Audit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9D17" w14:textId="0915A050" w:rsidR="00CB7E95" w:rsidRPr="007B37B7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Desired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2ED5" w14:textId="1DB3CA19" w:rsidR="00CB7E95" w:rsidRPr="007B37B7" w:rsidRDefault="00CB7E95" w:rsidP="00CB7E95">
            <w:pPr>
              <w:pStyle w:val="Tabletext"/>
              <w:spacing w:before="0" w:after="120"/>
              <w:jc w:val="center"/>
              <w:rPr>
                <w:rFonts w:ascii="Aptos" w:hAnsi="Aptos" w:cs="Tahoma"/>
              </w:rPr>
            </w:pPr>
            <w:r w:rsidRPr="00EF0C1D">
              <w:rPr>
                <w:rFonts w:ascii="Aptos" w:hAnsi="Aptos" w:cs="Tahoma"/>
              </w:rPr>
              <w:t xml:space="preserve">Yes </w:t>
            </w:r>
            <w:sdt>
              <w:sdtPr>
                <w:rPr>
                  <w:rFonts w:ascii="Aptos" w:hAnsi="Aptos" w:cs="Tahoma"/>
                </w:rPr>
                <w:id w:val="-127131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EF0C1D">
              <w:rPr>
                <w:rFonts w:ascii="Aptos" w:hAnsi="Aptos" w:cs="Tahoma"/>
              </w:rPr>
              <w:t xml:space="preserve">   No </w:t>
            </w:r>
            <w:sdt>
              <w:sdtPr>
                <w:rPr>
                  <w:rFonts w:ascii="Aptos" w:hAnsi="Aptos" w:cs="Tahoma"/>
                </w:rPr>
                <w:id w:val="149653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730E" w14:textId="77777777" w:rsidR="00CB7E95" w:rsidRPr="007B37B7" w:rsidRDefault="00CB7E95" w:rsidP="00CB7E95">
            <w:pPr>
              <w:pStyle w:val="Tabletext"/>
              <w:spacing w:before="0" w:after="120"/>
              <w:rPr>
                <w:rFonts w:ascii="Aptos" w:hAnsi="Aptos" w:cs="Tahoma"/>
              </w:rPr>
            </w:pPr>
          </w:p>
        </w:tc>
      </w:tr>
    </w:tbl>
    <w:p w14:paraId="20711098" w14:textId="77777777" w:rsidR="00827F2C" w:rsidRPr="0016042B" w:rsidRDefault="00827F2C" w:rsidP="00BD6316">
      <w:pPr>
        <w:pStyle w:val="Authorisationtext"/>
        <w:spacing w:after="120"/>
        <w:rPr>
          <w:rFonts w:ascii="Aptos" w:hAnsi="Aptos"/>
        </w:rPr>
      </w:pPr>
    </w:p>
    <w:sectPr w:rsidR="00827F2C" w:rsidRPr="0016042B" w:rsidSect="00B144D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-862" w:right="1274" w:bottom="993" w:left="1276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777B" w14:textId="77777777" w:rsidR="001C0BEE" w:rsidRDefault="001C0BEE" w:rsidP="00123BB4">
      <w:r>
        <w:separator/>
      </w:r>
    </w:p>
    <w:p w14:paraId="632789AA" w14:textId="77777777" w:rsidR="001C0BEE" w:rsidRDefault="001C0BEE"/>
  </w:endnote>
  <w:endnote w:type="continuationSeparator" w:id="0">
    <w:p w14:paraId="6D7CAA1E" w14:textId="77777777" w:rsidR="001C0BEE" w:rsidRDefault="001C0BEE" w:rsidP="00123BB4">
      <w:r>
        <w:continuationSeparator/>
      </w:r>
    </w:p>
    <w:p w14:paraId="62972DEB" w14:textId="77777777" w:rsidR="001C0BEE" w:rsidRDefault="001C0BEE"/>
  </w:endnote>
  <w:endnote w:type="continuationNotice" w:id="1">
    <w:p w14:paraId="37A5D826" w14:textId="77777777" w:rsidR="001C0BEE" w:rsidRDefault="001C0B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26D84B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44A557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4E2C08A" wp14:editId="0A011B51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A25DD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4E2C08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DA25DD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287CA42" w14:textId="77777777" w:rsidR="00C006FD" w:rsidRDefault="00C006FD"/>
  <w:p w14:paraId="2E66FCAD" w14:textId="77777777" w:rsidR="00CE596A" w:rsidRDefault="00CE59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D41" w14:textId="77777777" w:rsidR="006943D2" w:rsidRPr="00BD6316" w:rsidRDefault="006943D2" w:rsidP="006943D2">
    <w:pPr>
      <w:pStyle w:val="Footer"/>
      <w:tabs>
        <w:tab w:val="clear" w:pos="4513"/>
        <w:tab w:val="center" w:pos="4578"/>
      </w:tabs>
      <w:spacing w:after="0"/>
      <w:rPr>
        <w:rStyle w:val="PageNumber"/>
        <w:rFonts w:ascii="Aptos" w:hAnsi="Aptos"/>
      </w:rPr>
    </w:pPr>
  </w:p>
  <w:tbl>
    <w:tblPr>
      <w:tblStyle w:val="TableGrid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410"/>
      <w:gridCol w:w="3969"/>
    </w:tblGrid>
    <w:sdt>
      <w:sdtPr>
        <w:rPr>
          <w:rFonts w:ascii="Aptos" w:hAnsi="Aptos"/>
        </w:rPr>
        <w:id w:val="-892496862"/>
        <w:docPartObj>
          <w:docPartGallery w:val="Page Numbers (Bottom of Page)"/>
          <w:docPartUnique/>
        </w:docPartObj>
      </w:sdtPr>
      <w:sdtEndPr>
        <w:rPr>
          <w:noProof/>
          <w:lang w:val="en-GB" w:eastAsia="en-GB"/>
        </w:rPr>
      </w:sdtEndPr>
      <w:sdtContent>
        <w:sdt>
          <w:sdtPr>
            <w:rPr>
              <w:rFonts w:ascii="Aptos" w:hAnsi="Aptos"/>
            </w:rPr>
            <w:id w:val="1198046567"/>
            <w:docPartObj>
              <w:docPartGallery w:val="Page Numbers (Top of Page)"/>
              <w:docPartUnique/>
            </w:docPartObj>
          </w:sdtPr>
          <w:sdtEndPr>
            <w:rPr>
              <w:noProof/>
              <w:lang w:val="en-GB" w:eastAsia="en-GB"/>
            </w:rPr>
          </w:sdtEndPr>
          <w:sdtContent>
            <w:tr w:rsidR="008D1EC3" w:rsidRPr="00BD6316" w14:paraId="07323180" w14:textId="77777777" w:rsidTr="00BD6316">
              <w:tc>
                <w:tcPr>
                  <w:tcW w:w="3969" w:type="dxa"/>
                  <w:vAlign w:val="center"/>
                </w:tcPr>
                <w:p w14:paraId="4CF2ABE2" w14:textId="6F2D8624" w:rsidR="008D1EC3" w:rsidRPr="00BD6316" w:rsidRDefault="006D4DB5" w:rsidP="00BD6316">
                  <w:pPr>
                    <w:pStyle w:val="Footer"/>
                    <w:spacing w:after="0"/>
                    <w:ind w:left="-3"/>
                    <w:jc w:val="left"/>
                    <w:rPr>
                      <w:rFonts w:ascii="Aptos" w:hAnsi="Aptos"/>
                    </w:rPr>
                  </w:pPr>
                  <w:r w:rsidRPr="00BD6316">
                    <w:rPr>
                      <w:rFonts w:ascii="Aptos" w:hAnsi="Aptos"/>
                    </w:rPr>
                    <w:fldChar w:fldCharType="begin"/>
                  </w:r>
                  <w:r w:rsidRPr="00BD6316">
                    <w:rPr>
                      <w:rFonts w:ascii="Aptos" w:hAnsi="Aptos"/>
                    </w:rPr>
                    <w:instrText xml:space="preserve"> STYLEREF  Title  \* MERGEFORMAT </w:instrText>
                  </w:r>
                  <w:r w:rsidRPr="00BD6316">
                    <w:rPr>
                      <w:rFonts w:ascii="Aptos" w:hAnsi="Aptos"/>
                    </w:rPr>
                    <w:fldChar w:fldCharType="separate"/>
                  </w:r>
                  <w:r w:rsidR="00481C85">
                    <w:rPr>
                      <w:rFonts w:ascii="Aptos" w:hAnsi="Aptos"/>
                      <w:noProof/>
                    </w:rPr>
                    <w:t>2026-27 Country Football and Netball Program</w:t>
                  </w:r>
                  <w:r w:rsidRPr="00BD6316">
                    <w:rPr>
                      <w:rFonts w:ascii="Aptos" w:hAnsi="Aptos"/>
                      <w:noProof/>
                    </w:rPr>
                    <w:fldChar w:fldCharType="end"/>
                  </w:r>
                </w:p>
              </w:tc>
              <w:tc>
                <w:tcPr>
                  <w:tcW w:w="2410" w:type="dxa"/>
                  <w:vAlign w:val="center"/>
                </w:tcPr>
                <w:p w14:paraId="14B8CBB4" w14:textId="4BEA9545" w:rsidR="008D1EC3" w:rsidRPr="00BD6316" w:rsidRDefault="008D1EC3" w:rsidP="008D1EC3">
                  <w:pPr>
                    <w:pStyle w:val="Footer"/>
                    <w:spacing w:after="0"/>
                    <w:rPr>
                      <w:rStyle w:val="PageNumber"/>
                      <w:rFonts w:ascii="Aptos" w:hAnsi="Aptos"/>
                    </w:rPr>
                  </w:pPr>
                  <w:r w:rsidRPr="00BD6316">
                    <w:rPr>
                      <w:rStyle w:val="PageNumber"/>
                      <w:rFonts w:ascii="Aptos" w:hAnsi="Aptos"/>
                    </w:rPr>
                    <w:fldChar w:fldCharType="begin"/>
                  </w:r>
                  <w:r w:rsidRPr="00BD6316">
                    <w:rPr>
                      <w:rStyle w:val="PageNumber"/>
                      <w:rFonts w:ascii="Aptos" w:hAnsi="Aptos"/>
                    </w:rPr>
                    <w:instrText xml:space="preserve"> PAGE </w:instrText>
                  </w:r>
                  <w:r w:rsidRPr="00BD6316">
                    <w:rPr>
                      <w:rStyle w:val="PageNumber"/>
                      <w:rFonts w:ascii="Aptos" w:hAnsi="Aptos"/>
                    </w:rPr>
                    <w:fldChar w:fldCharType="separate"/>
                  </w:r>
                  <w:r w:rsidRPr="00BD6316">
                    <w:rPr>
                      <w:rStyle w:val="PageNumber"/>
                      <w:rFonts w:ascii="Aptos" w:hAnsi="Aptos"/>
                    </w:rPr>
                    <w:t>1</w:t>
                  </w:r>
                  <w:r w:rsidRPr="00BD6316">
                    <w:rPr>
                      <w:rStyle w:val="PageNumber"/>
                      <w:rFonts w:ascii="Aptos" w:hAnsi="Aptos"/>
                    </w:rPr>
                    <w:fldChar w:fldCharType="end"/>
                  </w:r>
                  <w:r w:rsidRPr="00BD6316">
                    <w:rPr>
                      <w:rStyle w:val="PageNumber"/>
                      <w:rFonts w:ascii="Aptos" w:hAnsi="Aptos"/>
                    </w:rPr>
                    <w:t xml:space="preserve"> of </w:t>
                  </w:r>
                  <w:r w:rsidRPr="00BD6316">
                    <w:rPr>
                      <w:rStyle w:val="PageNumber"/>
                      <w:rFonts w:ascii="Aptos" w:hAnsi="Aptos"/>
                    </w:rPr>
                    <w:fldChar w:fldCharType="begin"/>
                  </w:r>
                  <w:r w:rsidRPr="00BD6316">
                    <w:rPr>
                      <w:rStyle w:val="PageNumber"/>
                      <w:rFonts w:ascii="Aptos" w:hAnsi="Aptos"/>
                    </w:rPr>
                    <w:instrText xml:space="preserve"> SECTIONPAGES  \* Arabic  \* MERGEFORMAT </w:instrText>
                  </w:r>
                  <w:r w:rsidRPr="00BD6316">
                    <w:rPr>
                      <w:rStyle w:val="PageNumber"/>
                      <w:rFonts w:ascii="Aptos" w:hAnsi="Aptos"/>
                    </w:rPr>
                    <w:fldChar w:fldCharType="separate"/>
                  </w:r>
                  <w:r w:rsidR="00481C85">
                    <w:rPr>
                      <w:rStyle w:val="PageNumber"/>
                      <w:rFonts w:ascii="Aptos" w:hAnsi="Aptos"/>
                      <w:noProof/>
                    </w:rPr>
                    <w:t>3</w:t>
                  </w:r>
                  <w:r w:rsidRPr="00BD6316">
                    <w:rPr>
                      <w:rStyle w:val="PageNumber"/>
                      <w:rFonts w:ascii="Aptos" w:hAnsi="Aptos"/>
                    </w:rPr>
                    <w:fldChar w:fldCharType="end"/>
                  </w:r>
                </w:p>
              </w:tc>
              <w:tc>
                <w:tcPr>
                  <w:tcW w:w="3969" w:type="dxa"/>
                </w:tcPr>
                <w:p w14:paraId="106B80A0" w14:textId="77777777" w:rsidR="008D1EC3" w:rsidRPr="00BD6316" w:rsidRDefault="008D1EC3" w:rsidP="008D1EC3">
                  <w:pPr>
                    <w:pStyle w:val="Footer"/>
                    <w:spacing w:after="0"/>
                    <w:jc w:val="right"/>
                    <w:rPr>
                      <w:rFonts w:ascii="Aptos" w:hAnsi="Aptos"/>
                      <w:noProof/>
                      <w:lang w:val="en-GB" w:eastAsia="en-GB"/>
                    </w:rPr>
                  </w:pPr>
                  <w:r w:rsidRPr="00BD6316">
                    <w:rPr>
                      <w:rFonts w:ascii="Aptos" w:hAnsi="Aptos"/>
                      <w:noProof/>
                      <w:lang w:val="en-GB" w:eastAsia="en-GB"/>
                    </w:rPr>
                    <w:drawing>
                      <wp:inline distT="0" distB="0" distL="0" distR="0" wp14:anchorId="6781BA34" wp14:editId="76D15D8A">
                        <wp:extent cx="694800" cy="396000"/>
                        <wp:effectExtent l="0" t="0" r="3810" b="0"/>
                        <wp:docPr id="19497294" name="Graphic 19497294" descr="Victoria State Government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3565973" name="Graphic 2043565973" descr="Victoria State Government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00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2736BA27" w14:textId="77777777" w:rsidR="00CE596A" w:rsidRPr="00BD6316" w:rsidRDefault="00CE596A">
    <w:pPr>
      <w:rPr>
        <w:rFonts w:ascii="Aptos" w:hAnsi="Apt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E38C" w14:textId="77777777" w:rsidR="006943D2" w:rsidRPr="005C1BFF" w:rsidRDefault="006943D2" w:rsidP="005C1BFF">
    <w:pPr>
      <w:pStyle w:val="Footer"/>
      <w:tabs>
        <w:tab w:val="clear" w:pos="4513"/>
        <w:tab w:val="center" w:pos="4578"/>
      </w:tabs>
      <w:spacing w:after="0"/>
      <w:ind w:left="-284"/>
      <w:rPr>
        <w:rStyle w:val="PageNumber"/>
        <w:rFonts w:ascii="Aptos" w:hAnsi="Aptos"/>
      </w:rPr>
    </w:pPr>
  </w:p>
  <w:tbl>
    <w:tblPr>
      <w:tblStyle w:val="TableGrid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261"/>
      <w:gridCol w:w="3685"/>
    </w:tblGrid>
    <w:sdt>
      <w:sdtPr>
        <w:rPr>
          <w:rFonts w:ascii="Aptos" w:hAnsi="Aptos"/>
        </w:rPr>
        <w:id w:val="-516226530"/>
        <w:docPartObj>
          <w:docPartGallery w:val="Page Numbers (Bottom of Page)"/>
          <w:docPartUnique/>
        </w:docPartObj>
      </w:sdtPr>
      <w:sdtEndPr>
        <w:rPr>
          <w:noProof/>
          <w:lang w:val="en-GB" w:eastAsia="en-GB"/>
        </w:rPr>
      </w:sdtEndPr>
      <w:sdtContent>
        <w:sdt>
          <w:sdtPr>
            <w:rPr>
              <w:rFonts w:ascii="Aptos" w:hAnsi="Aptos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noProof/>
              <w:lang w:val="en-GB" w:eastAsia="en-GB"/>
            </w:rPr>
          </w:sdtEndPr>
          <w:sdtContent>
            <w:tr w:rsidR="008D1EC3" w:rsidRPr="005C1BFF" w14:paraId="19E2188D" w14:textId="77777777" w:rsidTr="005C1BFF">
              <w:tc>
                <w:tcPr>
                  <w:tcW w:w="3402" w:type="dxa"/>
                  <w:vAlign w:val="center"/>
                </w:tcPr>
                <w:p w14:paraId="3F0E3200" w14:textId="1E301DFA" w:rsidR="008D1EC3" w:rsidRPr="005C1BFF" w:rsidRDefault="006D4DB5" w:rsidP="005C1BFF">
                  <w:pPr>
                    <w:pStyle w:val="Footer"/>
                    <w:spacing w:after="0"/>
                    <w:jc w:val="left"/>
                    <w:rPr>
                      <w:rFonts w:ascii="Aptos" w:hAnsi="Aptos"/>
                    </w:rPr>
                  </w:pPr>
                  <w:r w:rsidRPr="005C1BFF">
                    <w:rPr>
                      <w:rFonts w:ascii="Aptos" w:hAnsi="Aptos"/>
                    </w:rPr>
                    <w:fldChar w:fldCharType="begin"/>
                  </w:r>
                  <w:r w:rsidRPr="005C1BFF">
                    <w:rPr>
                      <w:rFonts w:ascii="Aptos" w:hAnsi="Aptos"/>
                    </w:rPr>
                    <w:instrText xml:space="preserve"> STYLEREF  Title  \* MERGEFORMAT </w:instrText>
                  </w:r>
                  <w:r w:rsidRPr="005C1BFF">
                    <w:rPr>
                      <w:rFonts w:ascii="Aptos" w:hAnsi="Aptos"/>
                    </w:rPr>
                    <w:fldChar w:fldCharType="separate"/>
                  </w:r>
                  <w:r w:rsidR="00481C85">
                    <w:rPr>
                      <w:rFonts w:ascii="Aptos" w:hAnsi="Aptos"/>
                      <w:noProof/>
                    </w:rPr>
                    <w:t>2026-27 Country Football and Netball Program</w:t>
                  </w:r>
                  <w:r w:rsidRPr="005C1BFF">
                    <w:rPr>
                      <w:rFonts w:ascii="Aptos" w:hAnsi="Aptos"/>
                      <w:noProof/>
                    </w:rPr>
                    <w:fldChar w:fldCharType="end"/>
                  </w:r>
                </w:p>
              </w:tc>
              <w:tc>
                <w:tcPr>
                  <w:tcW w:w="3261" w:type="dxa"/>
                  <w:vAlign w:val="center"/>
                </w:tcPr>
                <w:p w14:paraId="1EA0F00F" w14:textId="25E39C20" w:rsidR="008D1EC3" w:rsidRPr="005C1BFF" w:rsidRDefault="008D1EC3" w:rsidP="008D1EC3">
                  <w:pPr>
                    <w:pStyle w:val="Footer"/>
                    <w:spacing w:after="0"/>
                    <w:rPr>
                      <w:rStyle w:val="PageNumber"/>
                      <w:rFonts w:ascii="Aptos" w:hAnsi="Aptos"/>
                    </w:rPr>
                  </w:pPr>
                  <w:r w:rsidRPr="005C1BFF">
                    <w:rPr>
                      <w:rStyle w:val="PageNumber"/>
                      <w:rFonts w:ascii="Aptos" w:hAnsi="Aptos"/>
                    </w:rPr>
                    <w:fldChar w:fldCharType="begin"/>
                  </w:r>
                  <w:r w:rsidRPr="005C1BFF">
                    <w:rPr>
                      <w:rStyle w:val="PageNumber"/>
                      <w:rFonts w:ascii="Aptos" w:hAnsi="Aptos"/>
                    </w:rPr>
                    <w:instrText xml:space="preserve"> PAGE </w:instrText>
                  </w:r>
                  <w:r w:rsidRPr="005C1BFF">
                    <w:rPr>
                      <w:rStyle w:val="PageNumber"/>
                      <w:rFonts w:ascii="Aptos" w:hAnsi="Aptos"/>
                    </w:rPr>
                    <w:fldChar w:fldCharType="separate"/>
                  </w:r>
                  <w:r w:rsidRPr="005C1BFF">
                    <w:rPr>
                      <w:rStyle w:val="PageNumber"/>
                      <w:rFonts w:ascii="Aptos" w:hAnsi="Aptos"/>
                    </w:rPr>
                    <w:t>1</w:t>
                  </w:r>
                  <w:r w:rsidRPr="005C1BFF">
                    <w:rPr>
                      <w:rStyle w:val="PageNumber"/>
                      <w:rFonts w:ascii="Aptos" w:hAnsi="Aptos"/>
                    </w:rPr>
                    <w:fldChar w:fldCharType="end"/>
                  </w:r>
                  <w:r w:rsidRPr="005C1BFF">
                    <w:rPr>
                      <w:rStyle w:val="PageNumber"/>
                      <w:rFonts w:ascii="Aptos" w:hAnsi="Aptos"/>
                    </w:rPr>
                    <w:t xml:space="preserve"> of </w:t>
                  </w:r>
                  <w:r w:rsidRPr="005C1BFF">
                    <w:rPr>
                      <w:rStyle w:val="PageNumber"/>
                      <w:rFonts w:ascii="Aptos" w:hAnsi="Aptos"/>
                    </w:rPr>
                    <w:fldChar w:fldCharType="begin"/>
                  </w:r>
                  <w:r w:rsidRPr="005C1BFF">
                    <w:rPr>
                      <w:rStyle w:val="PageNumber"/>
                      <w:rFonts w:ascii="Aptos" w:hAnsi="Aptos"/>
                    </w:rPr>
                    <w:instrText xml:space="preserve"> SECTIONPAGES  \* Arabic  \* MERGEFORMAT </w:instrText>
                  </w:r>
                  <w:r w:rsidRPr="005C1BFF">
                    <w:rPr>
                      <w:rStyle w:val="PageNumber"/>
                      <w:rFonts w:ascii="Aptos" w:hAnsi="Aptos"/>
                    </w:rPr>
                    <w:fldChar w:fldCharType="separate"/>
                  </w:r>
                  <w:r w:rsidR="00481C85">
                    <w:rPr>
                      <w:rStyle w:val="PageNumber"/>
                      <w:rFonts w:ascii="Aptos" w:hAnsi="Aptos"/>
                      <w:noProof/>
                    </w:rPr>
                    <w:t>3</w:t>
                  </w:r>
                  <w:r w:rsidRPr="005C1BFF">
                    <w:rPr>
                      <w:rStyle w:val="PageNumber"/>
                      <w:rFonts w:ascii="Aptos" w:hAnsi="Aptos"/>
                    </w:rPr>
                    <w:fldChar w:fldCharType="end"/>
                  </w:r>
                </w:p>
              </w:tc>
              <w:tc>
                <w:tcPr>
                  <w:tcW w:w="3685" w:type="dxa"/>
                </w:tcPr>
                <w:p w14:paraId="1F2642EC" w14:textId="77777777" w:rsidR="008D1EC3" w:rsidRPr="005C1BFF" w:rsidRDefault="008D1EC3" w:rsidP="008D1EC3">
                  <w:pPr>
                    <w:pStyle w:val="Footer"/>
                    <w:spacing w:after="0"/>
                    <w:jc w:val="right"/>
                    <w:rPr>
                      <w:rFonts w:ascii="Aptos" w:hAnsi="Aptos"/>
                      <w:noProof/>
                      <w:lang w:val="en-GB" w:eastAsia="en-GB"/>
                    </w:rPr>
                  </w:pPr>
                  <w:r w:rsidRPr="005C1BFF">
                    <w:rPr>
                      <w:rFonts w:ascii="Aptos" w:hAnsi="Aptos"/>
                      <w:noProof/>
                      <w:lang w:val="en-GB" w:eastAsia="en-GB"/>
                    </w:rPr>
                    <w:drawing>
                      <wp:inline distT="0" distB="0" distL="0" distR="0" wp14:anchorId="2790AE4A" wp14:editId="747B0381">
                        <wp:extent cx="694800" cy="396000"/>
                        <wp:effectExtent l="0" t="0" r="3810" b="0"/>
                        <wp:docPr id="1207686178" name="Graphic 1" descr="Victoria State Government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9984513" name="Graphic 1" descr="Victoria State Government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00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11D49146" w14:textId="77777777" w:rsidR="006943D2" w:rsidRPr="005C1BFF" w:rsidRDefault="006943D2" w:rsidP="006943D2">
    <w:pPr>
      <w:pStyle w:val="Footer"/>
      <w:tabs>
        <w:tab w:val="right" w:pos="7371"/>
      </w:tabs>
      <w:spacing w:after="0" w:line="240" w:lineRule="auto"/>
      <w:jc w:val="left"/>
      <w:rPr>
        <w:rFonts w:ascii="Aptos" w:hAnsi="Aptos"/>
        <w:sz w:val="2"/>
        <w:szCs w:val="2"/>
      </w:rPr>
    </w:pPr>
  </w:p>
  <w:p w14:paraId="00EB67C0" w14:textId="77777777" w:rsidR="00CE596A" w:rsidRPr="005C1BFF" w:rsidRDefault="00CE596A">
    <w:pPr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9B41" w14:textId="77777777" w:rsidR="001C0BEE" w:rsidRDefault="001C0BEE" w:rsidP="00123BB4">
      <w:r>
        <w:separator/>
      </w:r>
    </w:p>
    <w:p w14:paraId="752FCDB9" w14:textId="77777777" w:rsidR="001C0BEE" w:rsidRDefault="001C0BEE"/>
  </w:footnote>
  <w:footnote w:type="continuationSeparator" w:id="0">
    <w:p w14:paraId="435BB91C" w14:textId="77777777" w:rsidR="001C0BEE" w:rsidRDefault="001C0BEE" w:rsidP="00123BB4">
      <w:r>
        <w:continuationSeparator/>
      </w:r>
    </w:p>
    <w:p w14:paraId="30D9511F" w14:textId="77777777" w:rsidR="001C0BEE" w:rsidRDefault="001C0BEE"/>
  </w:footnote>
  <w:footnote w:type="continuationNotice" w:id="1">
    <w:p w14:paraId="42C7BDB9" w14:textId="77777777" w:rsidR="001C0BEE" w:rsidRDefault="001C0B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90C7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4B7DA77A" wp14:editId="2E8ECB5D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5F7BA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7DA7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7B5F7BA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B430306" w14:textId="77777777" w:rsidR="00C006FD" w:rsidRDefault="00C006FD"/>
  <w:p w14:paraId="54D7EA20" w14:textId="77777777" w:rsidR="00CE596A" w:rsidRDefault="00CE59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4AA9" w14:textId="77777777" w:rsidR="00C006FD" w:rsidRDefault="00596E3D" w:rsidP="0093224C">
    <w:pPr>
      <w:pStyle w:val="Header"/>
      <w:spacing w:after="1320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71C72AC" wp14:editId="5967F9B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710954"/>
          <wp:effectExtent l="0" t="0" r="0" b="635"/>
          <wp:wrapNone/>
          <wp:docPr id="467471882" name="Picture 4674718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71119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00E56" w14:textId="77777777" w:rsidR="00CE596A" w:rsidRDefault="00CE59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DBB6" w14:textId="77777777" w:rsidR="00C006FD" w:rsidRDefault="004A05A1" w:rsidP="0093224C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58FE729D" wp14:editId="347FD8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10680065"/>
          <wp:effectExtent l="0" t="0" r="635" b="635"/>
          <wp:wrapNone/>
          <wp:docPr id="1846252235" name="Picture 18462522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399" cy="10680558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FFA478" w14:textId="77777777" w:rsidR="00CE596A" w:rsidRDefault="00CE59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AF4"/>
    <w:multiLevelType w:val="hybridMultilevel"/>
    <w:tmpl w:val="2A183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5255"/>
    <w:multiLevelType w:val="hybridMultilevel"/>
    <w:tmpl w:val="C922D3F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277B"/>
    <w:multiLevelType w:val="hybridMultilevel"/>
    <w:tmpl w:val="116E237A"/>
    <w:lvl w:ilvl="0" w:tplc="5CBAACD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B62C0"/>
    <w:multiLevelType w:val="hybridMultilevel"/>
    <w:tmpl w:val="161C757A"/>
    <w:lvl w:ilvl="0" w:tplc="EFEE0986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16DF2"/>
    <w:multiLevelType w:val="hybridMultilevel"/>
    <w:tmpl w:val="6E5E7EA4"/>
    <w:lvl w:ilvl="0" w:tplc="0BEA60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227C3"/>
    <w:multiLevelType w:val="hybridMultilevel"/>
    <w:tmpl w:val="5C549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330D"/>
    <w:multiLevelType w:val="hybridMultilevel"/>
    <w:tmpl w:val="2EAE38C2"/>
    <w:lvl w:ilvl="0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B22483A0">
      <w:numFmt w:val="bullet"/>
      <w:lvlText w:val="–"/>
      <w:lvlJc w:val="left"/>
      <w:pPr>
        <w:ind w:left="1828" w:hanging="360"/>
      </w:pPr>
      <w:rPr>
        <w:rFonts w:ascii="Aptos" w:eastAsia="MS Mincho" w:hAnsi="Aptos" w:cs="Arial" w:hint="default"/>
      </w:rPr>
    </w:lvl>
    <w:lvl w:ilvl="2" w:tplc="0C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7" w15:restartNumberingAfterBreak="0">
    <w:nsid w:val="3FB83717"/>
    <w:multiLevelType w:val="hybridMultilevel"/>
    <w:tmpl w:val="ADF2AE7E"/>
    <w:lvl w:ilvl="0" w:tplc="6082B1BA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66087"/>
    <w:multiLevelType w:val="hybridMultilevel"/>
    <w:tmpl w:val="90EEA04A"/>
    <w:lvl w:ilvl="0" w:tplc="69068356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C4ED5"/>
    <w:multiLevelType w:val="hybridMultilevel"/>
    <w:tmpl w:val="5302F25E"/>
    <w:lvl w:ilvl="0" w:tplc="B1D6EDB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C3878"/>
    <w:multiLevelType w:val="hybridMultilevel"/>
    <w:tmpl w:val="03620A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438DB"/>
    <w:multiLevelType w:val="hybridMultilevel"/>
    <w:tmpl w:val="9312B724"/>
    <w:lvl w:ilvl="0" w:tplc="0BEA609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E338A9"/>
    <w:multiLevelType w:val="hybridMultilevel"/>
    <w:tmpl w:val="E07EC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378704">
    <w:abstractNumId w:val="3"/>
  </w:num>
  <w:num w:numId="2" w16cid:durableId="1651134734">
    <w:abstractNumId w:val="9"/>
  </w:num>
  <w:num w:numId="3" w16cid:durableId="34890668">
    <w:abstractNumId w:val="8"/>
  </w:num>
  <w:num w:numId="4" w16cid:durableId="1286539777">
    <w:abstractNumId w:val="12"/>
  </w:num>
  <w:num w:numId="5" w16cid:durableId="63256994">
    <w:abstractNumId w:val="7"/>
  </w:num>
  <w:num w:numId="6" w16cid:durableId="678393119">
    <w:abstractNumId w:val="10"/>
  </w:num>
  <w:num w:numId="7" w16cid:durableId="1521895235">
    <w:abstractNumId w:val="3"/>
  </w:num>
  <w:num w:numId="8" w16cid:durableId="644701746">
    <w:abstractNumId w:val="9"/>
  </w:num>
  <w:num w:numId="9" w16cid:durableId="1639719523">
    <w:abstractNumId w:val="8"/>
  </w:num>
  <w:num w:numId="10" w16cid:durableId="487483906">
    <w:abstractNumId w:val="7"/>
  </w:num>
  <w:num w:numId="11" w16cid:durableId="172578497">
    <w:abstractNumId w:val="2"/>
  </w:num>
  <w:num w:numId="12" w16cid:durableId="319622451">
    <w:abstractNumId w:val="11"/>
  </w:num>
  <w:num w:numId="13" w16cid:durableId="1672176120">
    <w:abstractNumId w:val="6"/>
  </w:num>
  <w:num w:numId="14" w16cid:durableId="1251156192">
    <w:abstractNumId w:val="13"/>
  </w:num>
  <w:num w:numId="15" w16cid:durableId="1175150435">
    <w:abstractNumId w:val="4"/>
  </w:num>
  <w:num w:numId="16" w16cid:durableId="682559831">
    <w:abstractNumId w:val="14"/>
  </w:num>
  <w:num w:numId="17" w16cid:durableId="1937395518">
    <w:abstractNumId w:val="5"/>
  </w:num>
  <w:num w:numId="18" w16cid:durableId="1604458260">
    <w:abstractNumId w:val="2"/>
  </w:num>
  <w:num w:numId="19" w16cid:durableId="1431390996">
    <w:abstractNumId w:val="2"/>
  </w:num>
  <w:num w:numId="20" w16cid:durableId="467169410">
    <w:abstractNumId w:val="2"/>
  </w:num>
  <w:num w:numId="21" w16cid:durableId="1239318065">
    <w:abstractNumId w:val="1"/>
  </w:num>
  <w:num w:numId="22" w16cid:durableId="1917014124">
    <w:abstractNumId w:val="0"/>
  </w:num>
  <w:num w:numId="23" w16cid:durableId="133300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4E"/>
    <w:rsid w:val="0000440C"/>
    <w:rsid w:val="000044E7"/>
    <w:rsid w:val="00010855"/>
    <w:rsid w:val="00030DB9"/>
    <w:rsid w:val="000458D8"/>
    <w:rsid w:val="00055AF1"/>
    <w:rsid w:val="000626F7"/>
    <w:rsid w:val="0006602F"/>
    <w:rsid w:val="00084B5E"/>
    <w:rsid w:val="000865C3"/>
    <w:rsid w:val="000A2DDE"/>
    <w:rsid w:val="000B20DA"/>
    <w:rsid w:val="000D4FD5"/>
    <w:rsid w:val="000D768D"/>
    <w:rsid w:val="00104C5C"/>
    <w:rsid w:val="0011138A"/>
    <w:rsid w:val="00123BB4"/>
    <w:rsid w:val="0013205F"/>
    <w:rsid w:val="00136D4E"/>
    <w:rsid w:val="00146D3C"/>
    <w:rsid w:val="001476F9"/>
    <w:rsid w:val="0015141B"/>
    <w:rsid w:val="00154F88"/>
    <w:rsid w:val="0016042B"/>
    <w:rsid w:val="0017551C"/>
    <w:rsid w:val="001B42DF"/>
    <w:rsid w:val="001C0BEE"/>
    <w:rsid w:val="001C4E50"/>
    <w:rsid w:val="001E0D7A"/>
    <w:rsid w:val="001E5CFE"/>
    <w:rsid w:val="001F6860"/>
    <w:rsid w:val="0020003B"/>
    <w:rsid w:val="0022739C"/>
    <w:rsid w:val="00231FCA"/>
    <w:rsid w:val="0029136B"/>
    <w:rsid w:val="00292986"/>
    <w:rsid w:val="002A2567"/>
    <w:rsid w:val="002E0A99"/>
    <w:rsid w:val="002E5AB6"/>
    <w:rsid w:val="00306CE9"/>
    <w:rsid w:val="00322E10"/>
    <w:rsid w:val="00331B5D"/>
    <w:rsid w:val="00335DB8"/>
    <w:rsid w:val="0036436F"/>
    <w:rsid w:val="00366090"/>
    <w:rsid w:val="00370BB1"/>
    <w:rsid w:val="003A318D"/>
    <w:rsid w:val="003B57E0"/>
    <w:rsid w:val="003B713F"/>
    <w:rsid w:val="003C0A37"/>
    <w:rsid w:val="003C11E6"/>
    <w:rsid w:val="003C3C52"/>
    <w:rsid w:val="003E4AB1"/>
    <w:rsid w:val="003F152E"/>
    <w:rsid w:val="00443160"/>
    <w:rsid w:val="00444143"/>
    <w:rsid w:val="0045174E"/>
    <w:rsid w:val="004732B4"/>
    <w:rsid w:val="00476783"/>
    <w:rsid w:val="00481C85"/>
    <w:rsid w:val="00484ADA"/>
    <w:rsid w:val="004A05A1"/>
    <w:rsid w:val="004B0AA3"/>
    <w:rsid w:val="004D40C0"/>
    <w:rsid w:val="004F66A4"/>
    <w:rsid w:val="00522752"/>
    <w:rsid w:val="00530810"/>
    <w:rsid w:val="0053232B"/>
    <w:rsid w:val="00535ED7"/>
    <w:rsid w:val="00536895"/>
    <w:rsid w:val="005400ED"/>
    <w:rsid w:val="00542484"/>
    <w:rsid w:val="0055446E"/>
    <w:rsid w:val="00572EE1"/>
    <w:rsid w:val="005736B7"/>
    <w:rsid w:val="00584E69"/>
    <w:rsid w:val="00596E3D"/>
    <w:rsid w:val="005A3695"/>
    <w:rsid w:val="005B359C"/>
    <w:rsid w:val="005B5581"/>
    <w:rsid w:val="005C1BFF"/>
    <w:rsid w:val="005E193A"/>
    <w:rsid w:val="00613024"/>
    <w:rsid w:val="006409BB"/>
    <w:rsid w:val="00664CDE"/>
    <w:rsid w:val="0067337A"/>
    <w:rsid w:val="006943D2"/>
    <w:rsid w:val="006A08C4"/>
    <w:rsid w:val="006A5A82"/>
    <w:rsid w:val="006B1F1B"/>
    <w:rsid w:val="006C2649"/>
    <w:rsid w:val="006C61FF"/>
    <w:rsid w:val="006D4DB5"/>
    <w:rsid w:val="006D67C5"/>
    <w:rsid w:val="00714DB8"/>
    <w:rsid w:val="00733B9C"/>
    <w:rsid w:val="00760812"/>
    <w:rsid w:val="00766E43"/>
    <w:rsid w:val="007828BF"/>
    <w:rsid w:val="007903AB"/>
    <w:rsid w:val="007914AF"/>
    <w:rsid w:val="007A0D36"/>
    <w:rsid w:val="007A218D"/>
    <w:rsid w:val="007A4D13"/>
    <w:rsid w:val="007A7A74"/>
    <w:rsid w:val="007B37B7"/>
    <w:rsid w:val="007D19BD"/>
    <w:rsid w:val="007E215E"/>
    <w:rsid w:val="007F64C8"/>
    <w:rsid w:val="007F6E10"/>
    <w:rsid w:val="00822134"/>
    <w:rsid w:val="00822532"/>
    <w:rsid w:val="00827F2C"/>
    <w:rsid w:val="00847A67"/>
    <w:rsid w:val="008818C5"/>
    <w:rsid w:val="008A5461"/>
    <w:rsid w:val="008A7185"/>
    <w:rsid w:val="008C49E6"/>
    <w:rsid w:val="008C69D1"/>
    <w:rsid w:val="008D1EC3"/>
    <w:rsid w:val="008F2231"/>
    <w:rsid w:val="008F62ED"/>
    <w:rsid w:val="00907005"/>
    <w:rsid w:val="00921ED1"/>
    <w:rsid w:val="0093224C"/>
    <w:rsid w:val="009355BD"/>
    <w:rsid w:val="00944125"/>
    <w:rsid w:val="00953B8F"/>
    <w:rsid w:val="00956EA5"/>
    <w:rsid w:val="009700BF"/>
    <w:rsid w:val="0097075C"/>
    <w:rsid w:val="009A547C"/>
    <w:rsid w:val="009C2E08"/>
    <w:rsid w:val="009D7819"/>
    <w:rsid w:val="009E1F50"/>
    <w:rsid w:val="009F3337"/>
    <w:rsid w:val="00A01379"/>
    <w:rsid w:val="00A04157"/>
    <w:rsid w:val="00A27E6D"/>
    <w:rsid w:val="00A40035"/>
    <w:rsid w:val="00A6306A"/>
    <w:rsid w:val="00A9181F"/>
    <w:rsid w:val="00AB791F"/>
    <w:rsid w:val="00AC2342"/>
    <w:rsid w:val="00B04430"/>
    <w:rsid w:val="00B1094C"/>
    <w:rsid w:val="00B144D4"/>
    <w:rsid w:val="00B22D68"/>
    <w:rsid w:val="00B25D78"/>
    <w:rsid w:val="00B65DE6"/>
    <w:rsid w:val="00B77518"/>
    <w:rsid w:val="00BA2E12"/>
    <w:rsid w:val="00BB2D67"/>
    <w:rsid w:val="00BD6316"/>
    <w:rsid w:val="00BF12D9"/>
    <w:rsid w:val="00BF1EFB"/>
    <w:rsid w:val="00BF36BB"/>
    <w:rsid w:val="00C006FD"/>
    <w:rsid w:val="00C07F92"/>
    <w:rsid w:val="00C172EA"/>
    <w:rsid w:val="00C400AD"/>
    <w:rsid w:val="00C40416"/>
    <w:rsid w:val="00C65486"/>
    <w:rsid w:val="00C67108"/>
    <w:rsid w:val="00C73704"/>
    <w:rsid w:val="00C82448"/>
    <w:rsid w:val="00C87F04"/>
    <w:rsid w:val="00CB3FB3"/>
    <w:rsid w:val="00CB7E95"/>
    <w:rsid w:val="00CD4153"/>
    <w:rsid w:val="00CD769F"/>
    <w:rsid w:val="00CE596A"/>
    <w:rsid w:val="00D06049"/>
    <w:rsid w:val="00D17C43"/>
    <w:rsid w:val="00D235E4"/>
    <w:rsid w:val="00D30069"/>
    <w:rsid w:val="00D440C6"/>
    <w:rsid w:val="00D475B8"/>
    <w:rsid w:val="00D47FE9"/>
    <w:rsid w:val="00D876B6"/>
    <w:rsid w:val="00D87FFE"/>
    <w:rsid w:val="00DB2321"/>
    <w:rsid w:val="00DC6B11"/>
    <w:rsid w:val="00E00400"/>
    <w:rsid w:val="00E2270F"/>
    <w:rsid w:val="00E23924"/>
    <w:rsid w:val="00E421F6"/>
    <w:rsid w:val="00E52448"/>
    <w:rsid w:val="00E56E53"/>
    <w:rsid w:val="00E57DB1"/>
    <w:rsid w:val="00E6319E"/>
    <w:rsid w:val="00E65F89"/>
    <w:rsid w:val="00E6749C"/>
    <w:rsid w:val="00E7236B"/>
    <w:rsid w:val="00E86549"/>
    <w:rsid w:val="00EF0C1D"/>
    <w:rsid w:val="00F07983"/>
    <w:rsid w:val="00F16089"/>
    <w:rsid w:val="00F17148"/>
    <w:rsid w:val="00F343DD"/>
    <w:rsid w:val="00F36589"/>
    <w:rsid w:val="00F64EB3"/>
    <w:rsid w:val="00F710AC"/>
    <w:rsid w:val="00F77E11"/>
    <w:rsid w:val="00F862D2"/>
    <w:rsid w:val="00F93CD4"/>
    <w:rsid w:val="00FA6E00"/>
    <w:rsid w:val="00FB68BD"/>
    <w:rsid w:val="00FE56B6"/>
    <w:rsid w:val="00FF60B2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153B7"/>
  <w15:chartTrackingRefBased/>
  <w15:docId w15:val="{93882C06-61DB-4351-B7CD-3DD0BB99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695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38A"/>
    <w:pPr>
      <w:keepNext/>
      <w:spacing w:before="240" w:after="120" w:line="320" w:lineRule="atLeast"/>
      <w:outlineLvl w:val="0"/>
    </w:pPr>
    <w:rPr>
      <w:color w:val="343641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6BB"/>
    <w:pPr>
      <w:keepNext/>
      <w:spacing w:before="240" w:after="120" w:line="280" w:lineRule="atLeast"/>
      <w:outlineLvl w:val="1"/>
    </w:pPr>
    <w:rPr>
      <w:color w:val="DD335B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36BB"/>
    <w:pPr>
      <w:keepNext/>
      <w:spacing w:before="240" w:after="120" w:line="240" w:lineRule="atLeast"/>
      <w:outlineLvl w:val="2"/>
    </w:pPr>
    <w:rPr>
      <w:b/>
      <w:bCs/>
      <w:color w:val="AF272F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907005"/>
    <w:pPr>
      <w:spacing w:before="1440" w:after="227" w:line="260" w:lineRule="atLeast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B5581"/>
    <w:pPr>
      <w:spacing w:after="360" w:line="240" w:lineRule="auto"/>
      <w:ind w:right="1701"/>
    </w:pPr>
    <w:rPr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B5581"/>
    <w:rPr>
      <w:rFonts w:ascii="Arial" w:hAnsi="Arial" w:cs="Arial"/>
      <w:color w:val="FFFFFF" w:themeColor="background1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581"/>
    <w:pPr>
      <w:spacing w:after="800" w:line="240" w:lineRule="auto"/>
      <w:ind w:right="1701"/>
    </w:pPr>
    <w:rPr>
      <w:b/>
      <w:color w:val="FFFFFF" w:themeColor="background1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B5581"/>
    <w:rPr>
      <w:rFonts w:ascii="Arial" w:hAnsi="Arial" w:cs="Arial"/>
      <w:b/>
      <w:color w:val="FFFFFF" w:themeColor="background1"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138A"/>
    <w:rPr>
      <w:rFonts w:ascii="Arial" w:hAnsi="Arial" w:cs="Arial"/>
      <w:color w:val="343641" w:themeColor="text2"/>
      <w:sz w:val="28"/>
      <w:szCs w:val="28"/>
    </w:rPr>
  </w:style>
  <w:style w:type="paragraph" w:customStyle="1" w:styleId="bullet1">
    <w:name w:val="bullet 1"/>
    <w:basedOn w:val="Normal"/>
    <w:uiPriority w:val="99"/>
    <w:rsid w:val="00A04157"/>
    <w:pPr>
      <w:numPr>
        <w:numId w:val="7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A04157"/>
    <w:pPr>
      <w:numPr>
        <w:numId w:val="8"/>
      </w:numPr>
      <w:tabs>
        <w:tab w:val="left" w:pos="567"/>
      </w:tabs>
      <w:spacing w:line="240" w:lineRule="atLeast"/>
      <w:contextualSpacing/>
    </w:pPr>
  </w:style>
  <w:style w:type="paragraph" w:customStyle="1" w:styleId="bullet3">
    <w:name w:val="bullet 3"/>
    <w:basedOn w:val="Normal"/>
    <w:uiPriority w:val="99"/>
    <w:rsid w:val="00A04157"/>
    <w:pPr>
      <w:numPr>
        <w:numId w:val="9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A04157"/>
    <w:pPr>
      <w:numPr>
        <w:numId w:val="10"/>
      </w:numPr>
      <w:tabs>
        <w:tab w:val="left" w:pos="1134"/>
      </w:tabs>
      <w:spacing w:line="240" w:lineRule="atLeast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F36BB"/>
    <w:rPr>
      <w:rFonts w:ascii="Arial" w:hAnsi="Arial" w:cs="Arial"/>
      <w:color w:val="DD335B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BF36BB"/>
    <w:rPr>
      <w:rFonts w:ascii="Arial" w:hAnsi="Arial" w:cs="Arial"/>
      <w:b/>
      <w:bCs/>
      <w:color w:val="AF272F" w:themeColor="accent2"/>
      <w:sz w:val="20"/>
      <w:szCs w:val="20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8F62ED"/>
    <w:pPr>
      <w:spacing w:before="120" w:after="120" w:line="260" w:lineRule="atLeast"/>
    </w:pPr>
    <w:rPr>
      <w:iCs/>
      <w:color w:val="DD335B" w:themeColor="accent1"/>
      <w:sz w:val="24"/>
      <w:szCs w:val="24"/>
    </w:rPr>
  </w:style>
  <w:style w:type="paragraph" w:customStyle="1" w:styleId="Titlewithborder">
    <w:name w:val="Title with border"/>
    <w:basedOn w:val="Normal"/>
    <w:qFormat/>
    <w:rsid w:val="005A3695"/>
    <w:pPr>
      <w:spacing w:line="288" w:lineRule="auto"/>
    </w:pPr>
    <w:rPr>
      <w:b/>
      <w:bCs/>
      <w:color w:val="821D23" w:themeColor="accent2" w:themeShade="BF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5A3695"/>
    <w:pPr>
      <w:spacing w:before="60" w:after="60" w:line="240" w:lineRule="auto"/>
    </w:pPr>
    <w:rPr>
      <w:sz w:val="18"/>
      <w:szCs w:val="18"/>
      <w:lang w:val="en-AU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SRV">
    <w:name w:val="SRV"/>
    <w:basedOn w:val="TableNormal"/>
    <w:uiPriority w:val="99"/>
    <w:rsid w:val="0011138A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F7C519" w:themeFill="accent3"/>
      </w:tcPr>
    </w:tblStylePr>
  </w:style>
  <w:style w:type="table" w:styleId="TableGrid">
    <w:name w:val="Table Grid"/>
    <w:basedOn w:val="TableNormal"/>
    <w:uiPriority w:val="59"/>
    <w:rsid w:val="00A0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E00400"/>
    <w:pPr>
      <w:keepNext/>
    </w:pPr>
    <w:rPr>
      <w:b/>
      <w:color w:val="000000" w:themeColor="text1"/>
    </w:rPr>
  </w:style>
  <w:style w:type="table" w:styleId="TableGridLight">
    <w:name w:val="Grid Table Light"/>
    <w:basedOn w:val="TableNormal"/>
    <w:uiPriority w:val="40"/>
    <w:rsid w:val="006A08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uiPriority w:val="99"/>
    <w:unhideWhenUsed/>
    <w:rsid w:val="0006602F"/>
    <w:rPr>
      <w:rFonts w:ascii="Arial" w:hAnsi="Arial"/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67108"/>
    <w:pPr>
      <w:suppressAutoHyphens w:val="0"/>
      <w:autoSpaceDE/>
      <w:autoSpaceDN/>
      <w:adjustRightInd/>
      <w:spacing w:after="0" w:line="240" w:lineRule="auto"/>
      <w:ind w:left="800"/>
      <w:textAlignment w:val="auto"/>
    </w:pPr>
    <w:rPr>
      <w:rFonts w:ascii="Cambria" w:eastAsia="MS Mincho" w:hAnsi="Cambria"/>
      <w:color w:val="auto"/>
      <w:spacing w:val="-4"/>
      <w:sz w:val="20"/>
      <w:szCs w:val="20"/>
    </w:rPr>
  </w:style>
  <w:style w:type="paragraph" w:customStyle="1" w:styleId="TableBullet">
    <w:name w:val="Table Bullet"/>
    <w:basedOn w:val="Normal"/>
    <w:qFormat/>
    <w:rsid w:val="00C67108"/>
    <w:pPr>
      <w:numPr>
        <w:numId w:val="11"/>
      </w:numPr>
      <w:suppressAutoHyphens w:val="0"/>
      <w:autoSpaceDE/>
      <w:autoSpaceDN/>
      <w:adjustRightInd/>
      <w:spacing w:after="120" w:line="240" w:lineRule="auto"/>
      <w:textAlignment w:val="auto"/>
    </w:pPr>
    <w:rPr>
      <w:rFonts w:eastAsia="MS Mincho"/>
      <w:color w:val="auto"/>
      <w:spacing w:val="-4"/>
      <w:sz w:val="20"/>
      <w:szCs w:val="24"/>
    </w:rPr>
  </w:style>
  <w:style w:type="paragraph" w:styleId="ListParagraph">
    <w:name w:val="List Paragraph"/>
    <w:basedOn w:val="Normal"/>
    <w:uiPriority w:val="34"/>
    <w:qFormat/>
    <w:rsid w:val="007B37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3C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2D2"/>
    <w:rPr>
      <w:color w:val="042F6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c.netball.com.au/facilities-resources" TargetMode="External"/><Relationship Id="rId18" Type="http://schemas.openxmlformats.org/officeDocument/2006/relationships/hyperlink" Target="https://sport.vic.gov.au/publications-and-resources/community-sport-resources/fair-play-code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lay.afl/victoria" TargetMode="External"/><Relationship Id="rId17" Type="http://schemas.openxmlformats.org/officeDocument/2006/relationships/hyperlink" Target="https://sport.vic.gov.au/resources/documents/schedule-use-template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sport.vic.gov.au/resources/in-kind-and-voluntary-support-form" TargetMode="External"/><Relationship Id="rId20" Type="http://schemas.openxmlformats.org/officeDocument/2006/relationships/hyperlink" Target="https://sport.vic.gov.au/resources/files/srv-project-governance-framework-template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ort.vic.gov.au/resources/project-management-framework-fact-sheet-and-form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firstpeoplesrelations.vic.gov.au/cultural-heritage-management-plans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vsba.property@education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port.vic.gov.au/__data/assets/excel_doc/0005/2319152/Detailed-Area-Schedule.xl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qpur\VicGov\Community%20Sport%20and%20Recreation%20-%20Programs%20Team\-%20RCSIF\Round%202\08.%20Website\PMF_Fact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A33C89054D48F08AB90AD2B64E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FC91-9114-4EA9-9DC6-604DDF6BEA4E}"/>
      </w:docPartPr>
      <w:docPartBody>
        <w:p w:rsidR="00FB3A8C" w:rsidRDefault="00FB3A8C">
          <w:pPr>
            <w:pStyle w:val="41A33C89054D48F08AB90AD2B64E2B90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2AA69969027945A1ADC72407D65EC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396FD-C183-4600-B09C-F5F253343BE2}"/>
      </w:docPartPr>
      <w:docPartBody>
        <w:p w:rsidR="00FB3A8C" w:rsidRDefault="00FB3A8C">
          <w:pPr>
            <w:pStyle w:val="2AA69969027945A1ADC72407D65ECE03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8C"/>
    <w:rsid w:val="00076E7F"/>
    <w:rsid w:val="001E0D7A"/>
    <w:rsid w:val="0022739C"/>
    <w:rsid w:val="00273A53"/>
    <w:rsid w:val="0036436F"/>
    <w:rsid w:val="00535391"/>
    <w:rsid w:val="005E5B4B"/>
    <w:rsid w:val="007A4D13"/>
    <w:rsid w:val="007E215E"/>
    <w:rsid w:val="00822134"/>
    <w:rsid w:val="0096457E"/>
    <w:rsid w:val="009A547C"/>
    <w:rsid w:val="009B436C"/>
    <w:rsid w:val="00AC2342"/>
    <w:rsid w:val="00B1094C"/>
    <w:rsid w:val="00BF12D9"/>
    <w:rsid w:val="00C172EA"/>
    <w:rsid w:val="00FB3A8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A33C89054D48F08AB90AD2B64E2B90">
    <w:name w:val="41A33C89054D48F08AB90AD2B64E2B90"/>
  </w:style>
  <w:style w:type="paragraph" w:customStyle="1" w:styleId="2AA69969027945A1ADC72407D65ECE03">
    <w:name w:val="2AA69969027945A1ADC72407D65EC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ort and Recreation Victoria">
      <a:dk1>
        <a:srgbClr val="000000"/>
      </a:dk1>
      <a:lt1>
        <a:srgbClr val="FFFFFF"/>
      </a:lt1>
      <a:dk2>
        <a:srgbClr val="343641"/>
      </a:dk2>
      <a:lt2>
        <a:srgbClr val="D9D9D6"/>
      </a:lt2>
      <a:accent1>
        <a:srgbClr val="DD335B"/>
      </a:accent1>
      <a:accent2>
        <a:srgbClr val="AF272F"/>
      </a:accent2>
      <a:accent3>
        <a:srgbClr val="F7C519"/>
      </a:accent3>
      <a:accent4>
        <a:srgbClr val="004C97"/>
      </a:accent4>
      <a:accent5>
        <a:srgbClr val="00B2A9"/>
      </a:accent5>
      <a:accent6>
        <a:srgbClr val="A654B6"/>
      </a:accent6>
      <a:hlink>
        <a:srgbClr val="DD335B"/>
      </a:hlink>
      <a:folHlink>
        <a:srgbClr val="042F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50df0-0dbf-4963-a67b-7e45bd0aa735">
      <Terms xmlns="http://schemas.microsoft.com/office/infopath/2007/PartnerControls"/>
    </lcf76f155ced4ddcb4097134ff3c332f>
    <TaxCatchAll xmlns="498a0cc5-c2a5-4cf9-8fa4-b0a7e7f68826" xsi:nil="true"/>
    <SharedWithUsers xmlns="498a0cc5-c2a5-4cf9-8fa4-b0a7e7f68826">
      <UserInfo>
        <DisplayName/>
        <AccountId xsi:nil="true"/>
        <AccountType/>
      </UserInfo>
    </SharedWithUsers>
    <MediaLengthInSeconds xmlns="b0750df0-0dbf-4963-a67b-7e45bd0aa7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F275EE53AE4781B9BE17428F8986" ma:contentTypeVersion="19" ma:contentTypeDescription="Create a new document." ma:contentTypeScope="" ma:versionID="f9e43a157eafc8f8bb42f4f9699d0b8e">
  <xsd:schema xmlns:xsd="http://www.w3.org/2001/XMLSchema" xmlns:xs="http://www.w3.org/2001/XMLSchema" xmlns:p="http://schemas.microsoft.com/office/2006/metadata/properties" xmlns:ns2="498a0cc5-c2a5-4cf9-8fa4-b0a7e7f68826" xmlns:ns3="b0750df0-0dbf-4963-a67b-7e45bd0aa735" targetNamespace="http://schemas.microsoft.com/office/2006/metadata/properties" ma:root="true" ma:fieldsID="0d1800a0843d15076f2d140f8f149c9b" ns2:_="" ns3:_="">
    <xsd:import namespace="498a0cc5-c2a5-4cf9-8fa4-b0a7e7f68826"/>
    <xsd:import namespace="b0750df0-0dbf-4963-a67b-7e45bd0aa7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0df0-0dbf-4963-a67b-7e45bd0a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8FF5B-E007-400C-B8EE-6AAF976018CF}">
  <ds:schemaRefs>
    <ds:schemaRef ds:uri="http://schemas.microsoft.com/office/2006/metadata/properties"/>
    <ds:schemaRef ds:uri="http://schemas.microsoft.com/office/infopath/2007/PartnerControls"/>
    <ds:schemaRef ds:uri="b0750df0-0dbf-4963-a67b-7e45bd0aa735"/>
    <ds:schemaRef ds:uri="498a0cc5-c2a5-4cf9-8fa4-b0a7e7f68826"/>
  </ds:schemaRefs>
</ds:datastoreItem>
</file>

<file path=customXml/itemProps3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BEF1F-9F3B-4572-8075-993372B12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a0cc5-c2a5-4cf9-8fa4-b0a7e7f68826"/>
    <ds:schemaRef ds:uri="b0750df0-0dbf-4963-a67b-7e45bd0aa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PMF_Fact Sheet.dotx</Template>
  <TotalTime>16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Plastow (DEDJTR)</dc:creator>
  <cp:keywords/>
  <dc:description/>
  <cp:lastModifiedBy>Kyle McMullan (DJSIR)</cp:lastModifiedBy>
  <cp:revision>12</cp:revision>
  <cp:lastPrinted>2024-08-12T04:00:00Z</cp:lastPrinted>
  <dcterms:created xsi:type="dcterms:W3CDTF">2025-08-21T00:53:00Z</dcterms:created>
  <dcterms:modified xsi:type="dcterms:W3CDTF">2025-09-03T04:17:00Z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2022-12-14T22:44:55Z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1283b966-e99c-4852-a35d-4da53a2d46d4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0x01010063DDF275EE53AE4781B9BE17428F8986</vt:lpwstr>
  </property>
  <property fmtid="{D5CDD505-2E9C-101B-9397-08002B2CF9AE}" pid="16" name="MediaServiceImageTags">
    <vt:lpwstr/>
  </property>
  <property fmtid="{D5CDD505-2E9C-101B-9397-08002B2CF9AE}" pid="17" name="DEDJTRSection">
    <vt:lpwstr/>
  </property>
  <property fmtid="{D5CDD505-2E9C-101B-9397-08002B2CF9AE}" pid="18" name="DEDJTRGroup">
    <vt:lpwstr/>
  </property>
  <property fmtid="{D5CDD505-2E9C-101B-9397-08002B2CF9AE}" pid="19" name="DEDJTRSecurityClassification">
    <vt:lpwstr/>
  </property>
  <property fmtid="{D5CDD505-2E9C-101B-9397-08002B2CF9AE}" pid="20" name="DEDJTRDivision">
    <vt:lpwstr/>
  </property>
  <property fmtid="{D5CDD505-2E9C-101B-9397-08002B2CF9AE}" pid="21" name="DEDJTRBranch">
    <vt:lpwstr/>
  </property>
  <property fmtid="{D5CDD505-2E9C-101B-9397-08002B2CF9AE}" pid="22" name="Order">
    <vt:r8>3325600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</Properties>
</file>