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 w:val="0"/>
          <w:spacing w:val="0"/>
          <w:sz w:val="18"/>
          <w:szCs w:val="36"/>
        </w:rPr>
        <w:id w:val="-1190906142"/>
        <w:docPartObj>
          <w:docPartGallery w:val="Cover Pages"/>
          <w:docPartUnique/>
        </w:docPartObj>
      </w:sdtPr>
      <w:sdtEndPr>
        <w:rPr>
          <w:szCs w:val="18"/>
        </w:rPr>
      </w:sdtEndPr>
      <w:sdtContent>
        <w:p w14:paraId="2B34D9AF" w14:textId="5569EF31" w:rsidR="00A976CE" w:rsidRPr="00F26E23" w:rsidRDefault="00340290" w:rsidP="00F26E23">
          <w:pPr>
            <w:pStyle w:val="Title"/>
            <w:rPr>
              <w:szCs w:val="36"/>
            </w:rPr>
          </w:pPr>
          <w:sdt>
            <w:sdtPr>
              <w:rPr>
                <w:szCs w:val="36"/>
              </w:rPr>
              <w:id w:val="-1805535528"/>
              <w:placeholder>
                <w:docPart w:val="57CB9D0E95124AE492D2423459807334"/>
              </w:placeholder>
            </w:sdtPr>
            <w:sdtEndPr/>
            <w:sdtContent>
              <w:r w:rsidR="00D240E7">
                <w:rPr>
                  <w:szCs w:val="36"/>
                </w:rPr>
                <w:t>20</w:t>
              </w:r>
              <w:r w:rsidR="00196A86">
                <w:rPr>
                  <w:szCs w:val="36"/>
                </w:rPr>
                <w:t>2</w:t>
              </w:r>
              <w:r w:rsidR="00902689">
                <w:rPr>
                  <w:szCs w:val="36"/>
                </w:rPr>
                <w:t>4</w:t>
              </w:r>
              <w:r w:rsidR="00D240E7">
                <w:rPr>
                  <w:szCs w:val="36"/>
                </w:rPr>
                <w:t>-2</w:t>
              </w:r>
              <w:r w:rsidR="00902689">
                <w:rPr>
                  <w:szCs w:val="36"/>
                </w:rPr>
                <w:t>5</w:t>
              </w:r>
              <w:r w:rsidR="00D240E7">
                <w:rPr>
                  <w:szCs w:val="36"/>
                </w:rPr>
                <w:t xml:space="preserve"> </w:t>
              </w:r>
              <w:r w:rsidR="00FC4EEF">
                <w:rPr>
                  <w:szCs w:val="36"/>
                </w:rPr>
                <w:t>Regional All Abilities Participation Grants</w:t>
              </w:r>
            </w:sdtContent>
          </w:sdt>
        </w:p>
        <w:sdt>
          <w:sdtPr>
            <w:id w:val="-518473900"/>
            <w:placeholder>
              <w:docPart w:val="298B9700AF634B50923612437B6D1C70"/>
            </w:placeholder>
          </w:sdtPr>
          <w:sdtEndPr/>
          <w:sdtContent>
            <w:p w14:paraId="258FDED3" w14:textId="22C25180" w:rsidR="00A976CE" w:rsidRPr="00845FAB" w:rsidRDefault="00D862D5" w:rsidP="005A48BD">
              <w:pPr>
                <w:pStyle w:val="Sectionsubtitle"/>
              </w:pPr>
              <w:r>
                <w:t>successful recip</w:t>
              </w:r>
              <w:r w:rsidR="005A48BD">
                <w:t>ients</w:t>
              </w:r>
            </w:p>
          </w:sdtContent>
        </w:sdt>
        <w:p w14:paraId="1B640CBC" w14:textId="602617A2" w:rsidR="00A976CE" w:rsidRDefault="00340290" w:rsidP="00442F54">
          <w:pPr>
            <w:rPr>
              <w:sz w:val="28"/>
              <w:szCs w:val="28"/>
            </w:rPr>
            <w:sectPr w:rsidR="00A976CE" w:rsidSect="00FC44AB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985" w:right="2268" w:bottom="1701" w:left="1985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tbl>
      <w:tblPr>
        <w:tblW w:w="1459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20"/>
        <w:gridCol w:w="3402"/>
        <w:gridCol w:w="5374"/>
      </w:tblGrid>
      <w:tr w:rsidR="00D633DD" w:rsidRPr="000A7876" w14:paraId="50E07C25" w14:textId="77777777" w:rsidTr="004470A2">
        <w:tc>
          <w:tcPr>
            <w:tcW w:w="14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C4C0" w:themeFill="background2" w:themeFillShade="E6"/>
          </w:tcPr>
          <w:p w14:paraId="2DFCA8B2" w14:textId="7232AE2A" w:rsidR="00D633DD" w:rsidRPr="000A7876" w:rsidRDefault="0044162E" w:rsidP="0080602E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16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Category 1: Equipment and Travel</w:t>
            </w:r>
          </w:p>
        </w:tc>
      </w:tr>
      <w:tr w:rsidR="00A435B4" w:rsidRPr="000A7876" w14:paraId="6514B880" w14:textId="77777777" w:rsidTr="004470A2">
        <w:tc>
          <w:tcPr>
            <w:tcW w:w="5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23B23266" w14:textId="45DB1F78" w:rsidR="00A435B4" w:rsidRPr="000A7876" w:rsidRDefault="00A435B4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bookmarkStart w:id="0" w:name="_Hlk166567264"/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Organisation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64439D4" w14:textId="09733A28" w:rsidR="00225D6F" w:rsidRPr="000A7876" w:rsidRDefault="00A435B4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Local Government Authority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26B2FC8" w14:textId="48701A8C" w:rsidR="00A435B4" w:rsidRPr="000A7876" w:rsidRDefault="00A435B4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Sport</w:t>
            </w:r>
          </w:p>
        </w:tc>
      </w:tr>
      <w:bookmarkEnd w:id="0"/>
      <w:tr w:rsidR="00CE1427" w14:paraId="50D49EAA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E056" w14:textId="61CF1FBE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Australian Esports Association (AESA)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529E5" w14:textId="684B1F2D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 Gippsland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0A30" w14:textId="5B1BD4FB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eSports</w:t>
            </w:r>
          </w:p>
        </w:tc>
      </w:tr>
      <w:tr w:rsidR="00CE1427" w:rsidRPr="0080602E" w14:paraId="178949C9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C7B0" w14:textId="6201ABAA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Rowing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5BF0" w14:textId="24F7F9C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FE73" w14:textId="55C67E9E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Rowing</w:t>
            </w:r>
          </w:p>
        </w:tc>
      </w:tr>
      <w:tr w:rsidR="00CE1427" w:rsidRPr="0080602E" w14:paraId="048C72DF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06CDB" w14:textId="75238B5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Bendigo FIDA Suns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AFF4" w14:textId="58355D5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Bendigo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6E56D" w14:textId="3AF460A5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(Australian/AFL)</w:t>
            </w:r>
          </w:p>
        </w:tc>
      </w:tr>
      <w:tr w:rsidR="00CE1427" w:rsidRPr="0080602E" w14:paraId="79975F1C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9A9F" w14:textId="6FA4BE93" w:rsidR="00CE1427" w:rsidRDefault="00CE1427" w:rsidP="00CE1427">
            <w:pPr>
              <w:spacing w:after="0" w:line="12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Bendigo Rowing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95C9" w14:textId="124AD8F4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Bendigo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E198E" w14:textId="4C2C6D5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Rowing</w:t>
            </w:r>
          </w:p>
        </w:tc>
      </w:tr>
      <w:tr w:rsidR="00CE1427" w14:paraId="7BD57458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9F32" w14:textId="1E2FFBED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Blind Sports and Recreation Victoria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1BE8" w14:textId="5C71D644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Greater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Shepparton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457C" w14:textId="5F6B5C73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Blind Sports</w:t>
            </w:r>
          </w:p>
        </w:tc>
      </w:tr>
      <w:tr w:rsidR="00CE1427" w14:paraId="59347D32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4D0E" w14:textId="31E06394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Boots For All Inc.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D9F1" w14:textId="1635CF70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2D3CF" w14:textId="34C68A4F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Other</w:t>
            </w:r>
          </w:p>
        </w:tc>
      </w:tr>
      <w:tr w:rsidR="00CE1427" w14:paraId="3E407D52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3CE91" w14:textId="0858EC40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Cobden Bowling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5DA2" w14:textId="2963C24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Corangamite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B1DF" w14:textId="3FB4CD1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Bowls</w:t>
            </w:r>
          </w:p>
        </w:tc>
      </w:tr>
      <w:tr w:rsidR="00CE1427" w14:paraId="6DD394B8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8D4D" w14:textId="566C11AA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Colac Otway Archers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ACFE" w14:textId="7320AEF3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Colac-Otway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8D4C" w14:textId="162BF340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Archery</w:t>
            </w:r>
          </w:p>
        </w:tc>
      </w:tr>
      <w:tr w:rsidR="00CE1427" w14:paraId="00E0FC72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D3733" w14:textId="0AEE8C5D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Cycling Without Age Gippsland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9025" w14:textId="47E490F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 Gippsland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B581" w14:textId="2F1F8B35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Cycling</w:t>
            </w:r>
          </w:p>
        </w:tc>
      </w:tr>
      <w:tr w:rsidR="00CE1427" w14:paraId="71703D97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4814" w14:textId="7C8B8AF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Disabled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Wintersport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Australia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F69E" w14:textId="269A5B21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Mansfield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0D" w14:textId="682C497E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Wintersports</w:t>
            </w:r>
            <w:proofErr w:type="spellEnd"/>
          </w:p>
        </w:tc>
      </w:tr>
      <w:tr w:rsidR="00CE1427" w14:paraId="486D44B4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C602" w14:textId="105E6AD7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East-Point Football Netball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3A2E" w14:textId="0AA6BD1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CF80" w14:textId="060C4D6E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(Australian/AFL)</w:t>
            </w:r>
          </w:p>
        </w:tc>
      </w:tr>
      <w:tr w:rsidR="00CE1427" w14:paraId="2F4AEADA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9A1D" w14:textId="11357693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Freedom Sports Foundation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1384" w14:textId="39B09C0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Surf Coast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85A5" w14:textId="2103229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(Australian/AFL)</w:t>
            </w:r>
          </w:p>
        </w:tc>
      </w:tr>
      <w:tr w:rsidR="00CE1427" w14:paraId="3469B2DE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73DA" w14:textId="4B12AF4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Geelong All-Abilities Sports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570D" w14:textId="475EAABC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53EE" w14:textId="1052EC73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(Australian/AFL)</w:t>
            </w:r>
          </w:p>
        </w:tc>
      </w:tr>
      <w:tr w:rsidR="00CE1427" w14:paraId="541A1BD4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CD95" w14:textId="26DB3ABE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GippSport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Inc.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AC49" w14:textId="15C8C13F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6096" w14:textId="5845B957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Wheelchair Sports</w:t>
            </w:r>
          </w:p>
        </w:tc>
      </w:tr>
      <w:tr w:rsidR="00CE1427" w14:paraId="0A74216F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7CD8" w14:textId="43695FD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Heyfield Cricket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225E" w14:textId="51AA4449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Wellington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736F4" w14:textId="05E415FA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Cricket</w:t>
            </w:r>
          </w:p>
        </w:tc>
      </w:tr>
      <w:tr w:rsidR="00CE1427" w14:paraId="4C90DDFE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5D4B" w14:textId="3C8EAC9F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Horsham City Rowing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EC20A" w14:textId="0C0A796B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Horsham Rural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D186" w14:textId="1A2BC35B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Rowing</w:t>
            </w:r>
          </w:p>
        </w:tc>
      </w:tr>
      <w:tr w:rsidR="00CE1427" w14:paraId="4673818C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05A1" w14:textId="488130B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Lara Sporting Club Incorporated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B17B" w14:textId="08E0A9A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73CE" w14:textId="1BF241FE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Cricket</w:t>
            </w:r>
          </w:p>
        </w:tc>
      </w:tr>
      <w:tr w:rsidR="00CE1427" w14:paraId="46D32E29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BE49" w14:textId="1F36DE55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Melbourne Walers Para Ice Hockey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DBF9" w14:textId="2DD86253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8B70D" w14:textId="37DA6F23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Wintersports</w:t>
            </w:r>
            <w:proofErr w:type="spellEnd"/>
          </w:p>
        </w:tc>
      </w:tr>
      <w:tr w:rsidR="00CE1427" w14:paraId="70CB8C45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2AB8" w14:textId="16FC3467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Nestles Rowing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0BFB0" w14:textId="6140E603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Warrnambool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C40B" w14:textId="51E65E97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Rowing</w:t>
            </w:r>
          </w:p>
        </w:tc>
      </w:tr>
      <w:tr w:rsidR="00CE1427" w14:paraId="528DDB5C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2EB3" w14:textId="64731EDE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North Ballarat Cricket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57C7" w14:textId="11C4F575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4376" w14:textId="0DC7AEA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Cricket</w:t>
            </w:r>
          </w:p>
        </w:tc>
      </w:tr>
      <w:tr w:rsidR="00CE1427" w14:paraId="63D8F910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3BEE" w14:textId="2F74277B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Ocean Grove Surf Life Saving Club Incorporated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D554" w14:textId="4C09405A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D65F" w14:textId="4083464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Surf Life Saving</w:t>
            </w:r>
          </w:p>
        </w:tc>
      </w:tr>
      <w:tr w:rsidR="00CE1427" w14:paraId="39E61CFC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D300" w14:textId="161B64B1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Ouyen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Mallee Motorcycle Club Incorporated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67F7" w14:textId="19F6950A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Mildura Rural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34B7" w14:textId="072C124C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Motorcycle Riding</w:t>
            </w:r>
          </w:p>
        </w:tc>
      </w:tr>
      <w:tr w:rsidR="00CE1427" w14:paraId="07AE19F7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B47B" w14:textId="33F286F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Parallel Sports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B0B8" w14:textId="23C05A0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5B1C" w14:textId="40C6B4CB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Basketball</w:t>
            </w:r>
          </w:p>
        </w:tc>
      </w:tr>
      <w:tr w:rsidR="00CE1427" w14:paraId="3F6AC9FB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D593" w14:textId="7A3048BB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Phillip Island Soccer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C2EC3" w14:textId="254A9DA1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Bass Coast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B7D2" w14:textId="221298A7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(Soccer)</w:t>
            </w:r>
          </w:p>
        </w:tc>
      </w:tr>
      <w:tr w:rsidR="00CE1427" w14:paraId="154D9804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8217" w14:textId="2963251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Riding For The Disabled Association - Bairnsdale Branch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9961" w14:textId="3A8DF039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 Gippsland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DCCE" w14:textId="3E770E64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Equestrian</w:t>
            </w:r>
          </w:p>
        </w:tc>
      </w:tr>
      <w:tr w:rsidR="00CE1427" w14:paraId="74A29977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49FA" w14:textId="099E5054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Riding for the Disabled Association of Victoria - Ballarat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D309" w14:textId="6F52B3B5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EA99" w14:textId="7A4AEDB4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Equestrian</w:t>
            </w:r>
          </w:p>
        </w:tc>
      </w:tr>
      <w:tr w:rsidR="00CE1427" w14:paraId="26379B7F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658AD" w14:textId="197C658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Riding for the Disabled Association of Victoria - Seymour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B4CC" w14:textId="52C508AF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Mitchell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C8AF" w14:textId="278DFAEB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Equestrian</w:t>
            </w:r>
          </w:p>
        </w:tc>
      </w:tr>
      <w:tr w:rsidR="00CE1427" w14:paraId="4AD5930B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1A46" w14:textId="544FE307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Rutherglen Golf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BFAD" w14:textId="6BEB0AFF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Indigo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3E4C" w14:textId="0CDFCBD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Golf</w:t>
            </w:r>
          </w:p>
        </w:tc>
      </w:tr>
      <w:tr w:rsidR="00CE1427" w14:paraId="707F8C15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F7FD" w14:textId="17C56E7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Solve-TAD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B3CD" w14:textId="3311C84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Bendigo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81EE" w14:textId="009B88A5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Cycling</w:t>
            </w:r>
          </w:p>
        </w:tc>
      </w:tr>
      <w:tr w:rsidR="00CE1427" w14:paraId="7E38238D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EEF2" w14:textId="0C2BACCA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South Warrnambool Football Netball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4BAB7" w14:textId="4C3D3E8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Warrnambool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E18A" w14:textId="69D5C26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(Australian/AFL)</w:t>
            </w:r>
          </w:p>
        </w:tc>
      </w:tr>
      <w:tr w:rsidR="00CE1427" w14:paraId="376D9669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CFCF" w14:textId="3667E191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SSAA Victoria - </w:t>
            </w:r>
            <w:r w:rsidR="00340290">
              <w:rPr>
                <w:rFonts w:ascii="Aptos Narrow" w:hAnsi="Aptos Narrow"/>
                <w:sz w:val="22"/>
                <w:szCs w:val="22"/>
              </w:rPr>
              <w:t>Wodonga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0E25" w14:textId="6493DE9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Wodonga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6209" w14:textId="488F1C65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Biathlon</w:t>
            </w:r>
          </w:p>
        </w:tc>
      </w:tr>
      <w:tr w:rsidR="00CE1427" w14:paraId="7958FA2E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1B41" w14:textId="7DBA0CBE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SUNRAYSIA RESIDENTIAL SERVICES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4FAD" w14:textId="17CF06C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Mildura Rural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6922" w14:textId="3541181F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Fitness/Gym Programs</w:t>
            </w:r>
          </w:p>
        </w:tc>
      </w:tr>
      <w:tr w:rsidR="00CE1427" w14:paraId="429804F3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BA8C" w14:textId="6587C9D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The Scout Association of Australia - Victorian Branch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6A71" w14:textId="7C438B14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6C3B" w14:textId="1D473767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Climbing</w:t>
            </w:r>
          </w:p>
        </w:tc>
      </w:tr>
      <w:tr w:rsidR="00CE1427" w14:paraId="2C6A57A7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BF4F" w14:textId="25570E6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lastRenderedPageBreak/>
              <w:t>Victorian Skateboard Association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1C28" w14:textId="463B847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Barwon </w:t>
            </w:r>
            <w:proofErr w:type="gramStart"/>
            <w:r>
              <w:rPr>
                <w:rFonts w:ascii="Aptos Narrow" w:hAnsi="Aptos Narrow"/>
                <w:sz w:val="22"/>
                <w:szCs w:val="22"/>
              </w:rPr>
              <w:t>South West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F7EF" w14:textId="50253199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Skateboarding</w:t>
            </w:r>
          </w:p>
        </w:tc>
      </w:tr>
      <w:tr w:rsidR="00CE1427" w14:paraId="54DB627C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749E" w14:textId="17D06255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Wallan Bowling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87CB" w14:textId="745588FE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Mitchell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7201" w14:textId="3DECA9DA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Lawn Bowls</w:t>
            </w:r>
          </w:p>
        </w:tc>
      </w:tr>
      <w:tr w:rsidR="00CE1427" w14:paraId="450007E3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0BE1" w14:textId="30591359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Warragul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Amateur Swimming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B8F6" w14:textId="10756838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Baw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Baw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A9E2" w14:textId="3B3CDFEB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Swimming</w:t>
            </w:r>
          </w:p>
        </w:tc>
      </w:tr>
      <w:tr w:rsidR="00CE1427" w14:paraId="69247FC3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5F91" w14:textId="6448073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Williamstown Seagulls FIDA Football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DF7D2" w14:textId="032BEE3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0B54" w14:textId="29671E67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(Australian/AFL)</w:t>
            </w:r>
          </w:p>
        </w:tc>
      </w:tr>
      <w:tr w:rsidR="00CE1427" w14:paraId="6C5912E0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4B69" w14:textId="3A498034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Woolamai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Beach Surf Life Saving Club Incorporated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C060" w14:textId="475E3421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Bass Coast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1CC9" w14:textId="74061BB3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Surf Life Saving</w:t>
            </w:r>
          </w:p>
        </w:tc>
      </w:tr>
      <w:tr w:rsidR="00CE1427" w14:paraId="4232D588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FCA2" w14:textId="30C81FB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Yarrawonga-Mulwala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Basketball Association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9A400" w14:textId="0402BDC5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Moira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62FA" w14:textId="29618A67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Basketball</w:t>
            </w:r>
          </w:p>
        </w:tc>
      </w:tr>
      <w:tr w:rsidR="00CE1427" w14:paraId="5CC2A39D" w14:textId="77777777" w:rsidTr="00AB04BD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68B8A" w14:textId="08755446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YMCA Camping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3EB66" w14:textId="7836E8A2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Moorabool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7FB9" w14:textId="1E076C4F" w:rsidR="00CE1427" w:rsidRDefault="00CE1427" w:rsidP="00CE14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Camping</w:t>
            </w:r>
          </w:p>
        </w:tc>
      </w:tr>
      <w:tr w:rsidR="00F76ED1" w14:paraId="3B7ACDBA" w14:textId="77777777" w:rsidTr="00A534D4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9BD9" w14:textId="182EBC07" w:rsidR="00F76ED1" w:rsidRDefault="00F76ED1" w:rsidP="00F76ED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Your Own Way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69732" w14:textId="2A522B09" w:rsidR="00F76ED1" w:rsidRPr="00F40052" w:rsidRDefault="00F40052" w:rsidP="00F76ED1">
            <w:pPr>
              <w:spacing w:after="0"/>
              <w:rPr>
                <w:rFonts w:ascii="Aptos Narrow" w:hAnsi="Aptos Narrow"/>
                <w:sz w:val="22"/>
                <w:szCs w:val="22"/>
              </w:rPr>
            </w:pPr>
            <w:r w:rsidRPr="00F40052">
              <w:rPr>
                <w:rFonts w:ascii="Aptos Narrow" w:hAnsi="Aptos Narrow"/>
                <w:sz w:val="22"/>
                <w:szCs w:val="22"/>
              </w:rPr>
              <w:t>East Gippsland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17F4" w14:textId="6683F330" w:rsidR="00F76ED1" w:rsidRDefault="00F40052" w:rsidP="00F76ED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40052">
              <w:rPr>
                <w:rFonts w:ascii="Aptos Narrow" w:hAnsi="Aptos Narrow"/>
                <w:sz w:val="22"/>
                <w:szCs w:val="22"/>
              </w:rPr>
              <w:t>Disabled Sports</w:t>
            </w:r>
          </w:p>
        </w:tc>
      </w:tr>
      <w:tr w:rsidR="00024650" w:rsidRPr="000A7876" w14:paraId="49F1445A" w14:textId="77777777" w:rsidTr="004470A2">
        <w:tc>
          <w:tcPr>
            <w:tcW w:w="14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C4C0" w:themeFill="background2" w:themeFillShade="E6"/>
          </w:tcPr>
          <w:p w14:paraId="1A0842A4" w14:textId="6CF9B5D9" w:rsidR="00024650" w:rsidRPr="000A7876" w:rsidRDefault="00F87D90" w:rsidP="0080602E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87D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Category 2: Inclusion Workforce</w:t>
            </w:r>
          </w:p>
        </w:tc>
      </w:tr>
      <w:tr w:rsidR="007B4835" w:rsidRPr="000A7876" w14:paraId="7779BF0D" w14:textId="77777777" w:rsidTr="004470A2">
        <w:tc>
          <w:tcPr>
            <w:tcW w:w="5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124209EE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Organisation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A83AF74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Local Government Authority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8EEAD42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Sport</w:t>
            </w:r>
          </w:p>
        </w:tc>
      </w:tr>
      <w:tr w:rsidR="005A5CF2" w14:paraId="12787D06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020D" w14:textId="32A14B78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AusCycling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Ltd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72A2" w14:textId="29A45BC0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7664" w14:textId="799DA662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Cycling</w:t>
            </w:r>
          </w:p>
        </w:tc>
      </w:tr>
      <w:tr w:rsidR="005A5CF2" w14:paraId="59D18339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067A" w14:textId="70D90B70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Bacchus Marsh Golf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521C" w14:textId="2160AE37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Moorabool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C335" w14:textId="3004FCF2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Golf</w:t>
            </w:r>
          </w:p>
        </w:tc>
      </w:tr>
      <w:tr w:rsidR="005A5CF2" w14:paraId="30D6B044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F9AC" w14:textId="5198C784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Badminton Victoria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1EC5" w14:textId="1508492D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1287" w14:textId="4A688B08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Badminton</w:t>
            </w:r>
          </w:p>
        </w:tc>
      </w:tr>
      <w:tr w:rsidR="005A5CF2" w14:paraId="587C20D0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F7C5" w14:textId="6D2AE84B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CHSA Sports Central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1CF5" w14:textId="79EC0AFA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950D" w14:textId="27AA97CF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Other Disabled Sports</w:t>
            </w:r>
          </w:p>
        </w:tc>
      </w:tr>
      <w:tr w:rsidR="005A5CF2" w14:paraId="6D21F1DB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A69A" w14:textId="221E812E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Disabled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Wintersport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Australia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3006" w14:textId="6F6E0B88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Statewide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13FF" w14:textId="568EBB3C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Wintersports</w:t>
            </w:r>
            <w:proofErr w:type="spellEnd"/>
          </w:p>
        </w:tc>
      </w:tr>
      <w:tr w:rsidR="005A5CF2" w14:paraId="7644E772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4D14" w14:textId="074E85F9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 Gippsland Biathlon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CF1B" w14:textId="6BBD6434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 Gippsland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2CA7" w14:textId="3CB1E13C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Biathlon</w:t>
            </w:r>
          </w:p>
        </w:tc>
      </w:tr>
      <w:tr w:rsidR="005A5CF2" w14:paraId="1DD230CD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FE617" w14:textId="6A766723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Flying Fox Services Ltd.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ECEC" w14:textId="5BBA0C36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Macedon Ranges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2182" w14:textId="0F1A9EFB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Walking</w:t>
            </w:r>
          </w:p>
        </w:tc>
      </w:tr>
      <w:tr w:rsidR="005A5CF2" w14:paraId="7BB89DBD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E145" w14:textId="5B5FA712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Victoria Inc.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E1C4" w14:textId="0B734E0F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03E7" w14:textId="0B51B10B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(Soccer)</w:t>
            </w:r>
          </w:p>
        </w:tc>
      </w:tr>
      <w:tr w:rsidR="005A5CF2" w14:paraId="6BEEC4D7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8605B" w14:textId="7F9932F4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Leisure Networks Association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57746" w14:textId="61865224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87C8" w14:textId="5801ACC4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Basketball</w:t>
            </w:r>
          </w:p>
        </w:tc>
      </w:tr>
      <w:tr w:rsidR="005A5CF2" w14:paraId="1A66DDE0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6D5B" w14:textId="3344BD8B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Solve-TAD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22A2" w14:textId="790A0DDC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Bendigo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943D" w14:textId="534DB6C4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Cycling</w:t>
            </w:r>
          </w:p>
        </w:tc>
      </w:tr>
      <w:tr w:rsidR="005A5CF2" w14:paraId="680285D5" w14:textId="77777777" w:rsidTr="000343F7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9B8F" w14:textId="6F283D8F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Special Olympics Ballarat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EBE33" w14:textId="11C2A883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911A" w14:textId="676955B1" w:rsidR="005A5CF2" w:rsidRDefault="005A5CF2" w:rsidP="005A5C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Basketball</w:t>
            </w:r>
          </w:p>
        </w:tc>
      </w:tr>
      <w:tr w:rsidR="005E7CB2" w:rsidRPr="000A7876" w14:paraId="3ED7E5B7" w14:textId="77777777" w:rsidTr="004470A2">
        <w:tc>
          <w:tcPr>
            <w:tcW w:w="14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C4C0" w:themeFill="background2" w:themeFillShade="E6"/>
          </w:tcPr>
          <w:p w14:paraId="18D1AC9E" w14:textId="46AD102D" w:rsidR="005E7CB2" w:rsidRPr="000A7876" w:rsidRDefault="005E7CB2" w:rsidP="0080602E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A78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Category 3 – </w:t>
            </w:r>
            <w:r w:rsidR="00361086" w:rsidRPr="000A78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Access and engagement</w:t>
            </w:r>
          </w:p>
        </w:tc>
      </w:tr>
      <w:tr w:rsidR="007B4835" w:rsidRPr="000A7876" w14:paraId="0D907BDA" w14:textId="77777777" w:rsidTr="004470A2">
        <w:tc>
          <w:tcPr>
            <w:tcW w:w="5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C12349C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Organisation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61794133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Local Government Authority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3C73D8A" w14:textId="77777777" w:rsidR="007B4835" w:rsidRPr="000A7876" w:rsidRDefault="007B4835" w:rsidP="0080602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0A787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Sport</w:t>
            </w:r>
          </w:p>
        </w:tc>
      </w:tr>
      <w:tr w:rsidR="004B1B30" w14:paraId="3F30A421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3F24" w14:textId="51D1A00F" w:rsidR="004B1B30" w:rsidRDefault="004B1B30" w:rsidP="004B1B3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0"/>
                <w:szCs w:val="20"/>
                <w:lang w:val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ARUMA SERVICES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1256" w14:textId="6B47A70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Greater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Shepparton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City Council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20F1" w14:textId="338EF654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Walking</w:t>
            </w:r>
          </w:p>
        </w:tc>
      </w:tr>
      <w:tr w:rsidR="004B1B30" w14:paraId="29382838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55304" w14:textId="71F64F64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Asteria Services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8FCD" w14:textId="36E085F3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Central Goldfields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9306" w14:textId="0E8CC1FF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Disabled Sports</w:t>
            </w:r>
          </w:p>
        </w:tc>
      </w:tr>
      <w:tr w:rsidR="004B1B30" w14:paraId="240CA2B0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BBA6B" w14:textId="11509768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Australian Esports Association (AESA)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7F0D" w14:textId="5E7F883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 Gippsland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E9F2" w14:textId="48FB0012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eSports</w:t>
            </w:r>
          </w:p>
        </w:tc>
      </w:tr>
      <w:tr w:rsidR="004B1B30" w14:paraId="6CD2E355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9EF24" w14:textId="5BCD2FC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Badminton Geelong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EA35" w14:textId="5D9A07D0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BA97" w14:textId="603E815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Badminton</w:t>
            </w:r>
          </w:p>
        </w:tc>
      </w:tr>
      <w:tr w:rsidR="004B1B30" w14:paraId="13BC99FD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21B9" w14:textId="69AF75B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Badminton Victoria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9B23" w14:textId="792AA23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5AF8" w14:textId="58F5A9E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Badminton</w:t>
            </w:r>
          </w:p>
        </w:tc>
      </w:tr>
      <w:tr w:rsidR="004B1B30" w14:paraId="1F9E3330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33BC" w14:textId="0B4471DC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Basketball Association Inc.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8F4F" w14:textId="739EB24F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A5A4" w14:textId="6384941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Basketball</w:t>
            </w:r>
          </w:p>
        </w:tc>
      </w:tr>
      <w:tr w:rsidR="004B1B30" w14:paraId="622F835C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6B2B" w14:textId="5BD0C01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Rowing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0E7A" w14:textId="2A2B6AB9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22D8" w14:textId="7032B3AF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Rowing</w:t>
            </w:r>
          </w:p>
        </w:tc>
      </w:tr>
      <w:tr w:rsidR="004B1B30" w14:paraId="5333E906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F3C2C" w14:textId="72670567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Bocce Federation of Victoria Inc.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43AC0" w14:textId="5EAA15F2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Campaspe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BEA0" w14:textId="642445A5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Bocce</w:t>
            </w:r>
          </w:p>
        </w:tc>
      </w:tr>
      <w:tr w:rsidR="004B1B30" w14:paraId="0104BB99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F7069" w14:textId="75473DB2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Boccia Australia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2ED4" w14:textId="3E18BD7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Baw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Baw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6E2E" w14:textId="5E90BB8F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Boccia</w:t>
            </w:r>
          </w:p>
        </w:tc>
      </w:tr>
      <w:tr w:rsidR="004B1B30" w14:paraId="5AB8C1A5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D8ABD" w14:textId="4916CA7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Bowls Victoria Ltd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4A4F" w14:textId="5629E5FC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Statewide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68EB" w14:textId="71783703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Bowls</w:t>
            </w:r>
          </w:p>
        </w:tc>
      </w:tr>
      <w:tr w:rsidR="004B1B30" w14:paraId="06AC5309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B6F5" w14:textId="0A628B0E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CHSA Sports Central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CDF9F" w14:textId="2068C745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B219" w14:textId="2BE354A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(Soccer)</w:t>
            </w:r>
          </w:p>
        </w:tc>
      </w:tr>
      <w:tr w:rsidR="004B1B30" w14:paraId="6678C5B4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2D9B" w14:textId="017D5EAC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Cohuna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Golf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42A9" w14:textId="6EB169EC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Gannawarra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45CF" w14:textId="4B33F139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Golf</w:t>
            </w:r>
          </w:p>
        </w:tc>
      </w:tr>
      <w:tr w:rsidR="004B1B30" w14:paraId="46E8F974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6A60" w14:textId="41A5A402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lastRenderedPageBreak/>
              <w:t>Drop In and Take Off Incorporated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B27F" w14:textId="273963FE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Wodonga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B93B" w14:textId="22B9EE07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Skateboarding</w:t>
            </w:r>
          </w:p>
        </w:tc>
      </w:tr>
      <w:tr w:rsidR="004B1B30" w14:paraId="55B8B62E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BBFE" w14:textId="0A91AB0F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 Gippsland Biathlon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6EBD8" w14:textId="5FBDD86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 Gippsland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9EF4" w14:textId="51ED3F9C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Biathlon</w:t>
            </w:r>
          </w:p>
        </w:tc>
      </w:tr>
      <w:tr w:rsidR="004B1B30" w14:paraId="3670B599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DDC0" w14:textId="115C2496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East-Point Football Netball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DCD3" w14:textId="11247636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6ED4" w14:textId="15AE1EF0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(Australian/AFL)</w:t>
            </w:r>
          </w:p>
        </w:tc>
      </w:tr>
      <w:tr w:rsidR="004B1B30" w14:paraId="3F9196BE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8EB8" w14:textId="16F44292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Victoria Inc.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6DE0B" w14:textId="3ED7BA54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Greater Geelong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247C" w14:textId="53E599CE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(Soccer)</w:t>
            </w:r>
          </w:p>
        </w:tc>
      </w:tr>
      <w:tr w:rsidR="004B1B30" w14:paraId="04286FCF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CDDD" w14:textId="33AA97B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Gippsland Cricket League (Region 7)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8521" w14:textId="7513F1A5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27C5" w14:textId="2A4A4BA7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Cricket</w:t>
            </w:r>
          </w:p>
        </w:tc>
      </w:tr>
      <w:tr w:rsidR="004B1B30" w14:paraId="65127D9C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6175E" w14:textId="328BBFB8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GippSport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Inc.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2958" w14:textId="192A2B93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F7A5" w14:textId="7F451B02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Boccia</w:t>
            </w:r>
          </w:p>
        </w:tc>
      </w:tr>
      <w:tr w:rsidR="004B1B30" w14:paraId="2DA6E59A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AF81" w14:textId="3646C711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Goulburn Valley Sports Assembly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9592" w14:textId="01D657C9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Greater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Shepparton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D43B" w14:textId="192A17A9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Cycling</w:t>
            </w:r>
          </w:p>
        </w:tc>
      </w:tr>
      <w:tr w:rsidR="004B1B30" w14:paraId="0761D798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1CAF" w14:textId="544FAD1E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Greater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Shepparton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Basketball Association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5A50" w14:textId="16F26209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Greater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Shepparton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88E6" w14:textId="7EDA72A7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Basketball</w:t>
            </w:r>
          </w:p>
        </w:tc>
      </w:tr>
      <w:tr w:rsidR="004B1B30" w14:paraId="459FF744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89565" w14:textId="0FB13ED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Hawks Community Foundation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81FDB" w14:textId="6BA7A698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South Gippsland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AD811" w14:textId="1D6D5CB8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(Australian/AFL)</w:t>
            </w:r>
          </w:p>
        </w:tc>
      </w:tr>
      <w:tr w:rsidR="004B1B30" w14:paraId="2667AF64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C58B" w14:textId="1DC4FAB4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Intereach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Limited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372A" w14:textId="19AF1653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Mildura Rural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4603" w14:textId="078AAFA0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Wheelchair Basketball</w:t>
            </w:r>
          </w:p>
        </w:tc>
      </w:tr>
      <w:tr w:rsidR="004B1B30" w14:paraId="5F3AFE0C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620C" w14:textId="28D28623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Mildura Lawn Tennis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5494" w14:textId="6CF8206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Mildura Rural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9319" w14:textId="6E804A1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Tennis</w:t>
            </w:r>
          </w:p>
        </w:tc>
      </w:tr>
      <w:tr w:rsidR="004B1B30" w14:paraId="0A422A39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0F5A3" w14:textId="00BBDF0E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Mitchell Rangers Soccer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61E7" w14:textId="0600F13C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Mitchell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C623" w14:textId="4AA83531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(Soccer)</w:t>
            </w:r>
          </w:p>
        </w:tc>
      </w:tr>
      <w:tr w:rsidR="004B1B30" w14:paraId="4FFB8E79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89C7" w14:textId="4268CC6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Murray Human Services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4C31" w14:textId="6D33332E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Campaspe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D6C8" w14:textId="320D7FF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Disabled Sports</w:t>
            </w:r>
          </w:p>
        </w:tc>
      </w:tr>
      <w:tr w:rsidR="004B1B30" w14:paraId="2841B3EB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8D4E" w14:textId="4976DE6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North Ballarat Cricket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A988B" w14:textId="603F683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Ballarat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D09C" w14:textId="4AF3783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Cricket</w:t>
            </w:r>
          </w:p>
        </w:tc>
      </w:tr>
      <w:tr w:rsidR="004B1B30" w14:paraId="18F0C656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FE3F" w14:textId="703F80F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Paddle Victoria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9E1A" w14:textId="7B8EE82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Greater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Shepparton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1A31" w14:textId="7958442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Canoe/Kayak</w:t>
            </w:r>
          </w:p>
        </w:tc>
      </w:tr>
      <w:tr w:rsidR="004B1B30" w14:paraId="789F07D6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58085" w14:textId="4F446D1C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Sailability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Victoria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5FC2" w14:textId="346D84B3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Wellington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6F77" w14:textId="4A3C5CE5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Sailing/Yachting</w:t>
            </w:r>
          </w:p>
        </w:tc>
      </w:tr>
      <w:tr w:rsidR="004B1B30" w14:paraId="7BE16ED8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9442" w14:textId="0F1AA71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Shepparton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Netball Association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50A9" w14:textId="6888A12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Greater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Shepparton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556F" w14:textId="08C4A26C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Netball</w:t>
            </w:r>
          </w:p>
        </w:tc>
      </w:tr>
      <w:tr w:rsidR="004B1B30" w14:paraId="27E68951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477D" w14:textId="0C89B225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South Bendigo Tennis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32FD" w14:textId="5C9BB5C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Loddon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170A" w14:textId="7A97CBE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Tennis</w:t>
            </w:r>
          </w:p>
        </w:tc>
      </w:tr>
      <w:tr w:rsidR="004B1B30" w14:paraId="4005BFF1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A21F" w14:textId="1983E82C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South Gisborne Tennis Club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53DB" w14:textId="5C9A68B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Macedon Ranges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D52B" w14:textId="2C76E98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Tennis</w:t>
            </w:r>
          </w:p>
        </w:tc>
      </w:tr>
      <w:tr w:rsidR="004B1B30" w14:paraId="427450F9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5AEA" w14:textId="746E9255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Special Olympics Australia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9F18" w14:textId="2AB110C0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Campaspe Shire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3EA1" w14:textId="68EA0DA6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Swimming</w:t>
            </w:r>
          </w:p>
        </w:tc>
      </w:tr>
      <w:tr w:rsidR="004B1B30" w14:paraId="787F4512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39ED" w14:textId="50F0C97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2"/>
                <w:szCs w:val="22"/>
              </w:rPr>
              <w:t>Traralgon</w:t>
            </w:r>
            <w:proofErr w:type="spellEnd"/>
            <w:r>
              <w:rPr>
                <w:rFonts w:ascii="Aptos Narrow" w:hAnsi="Aptos Narrow"/>
                <w:sz w:val="22"/>
                <w:szCs w:val="22"/>
              </w:rPr>
              <w:t xml:space="preserve"> Olympians Soccer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E7EE" w14:textId="65DC536A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5D18" w14:textId="761A942F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Football (Soccer)</w:t>
            </w:r>
          </w:p>
        </w:tc>
      </w:tr>
      <w:tr w:rsidR="004B1B30" w14:paraId="0A9BB933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BE32" w14:textId="406E3E3D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Twin City Archers Gippsland Inc.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26B57" w14:textId="5078F627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Latrobe City Council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C705" w14:textId="74B3CB14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Archery</w:t>
            </w:r>
          </w:p>
        </w:tc>
      </w:tr>
      <w:tr w:rsidR="004B1B30" w14:paraId="2731A1D7" w14:textId="77777777" w:rsidTr="00437BDF">
        <w:tblPrEx>
          <w:tblCellMar>
            <w:top w:w="0" w:type="dxa"/>
            <w:bottom w:w="0" w:type="dxa"/>
          </w:tblCellMar>
        </w:tblPrEx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C9DB7" w14:textId="605679B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Victorian Skateboard Association Inc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3432" w14:textId="4B881E8B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Barwon </w:t>
            </w:r>
            <w:proofErr w:type="gramStart"/>
            <w:r>
              <w:rPr>
                <w:rFonts w:ascii="Aptos Narrow" w:hAnsi="Aptos Narrow"/>
                <w:sz w:val="22"/>
                <w:szCs w:val="22"/>
              </w:rPr>
              <w:t>South West</w:t>
            </w:r>
            <w:proofErr w:type="gramEnd"/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3D47" w14:textId="3082AFC9" w:rsidR="004B1B30" w:rsidRDefault="004B1B30" w:rsidP="004B1B3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Skateboarding</w:t>
            </w:r>
          </w:p>
        </w:tc>
      </w:tr>
    </w:tbl>
    <w:p w14:paraId="0B9D3938" w14:textId="3776DBA6" w:rsidR="00902689" w:rsidRDefault="00902689">
      <w:pPr>
        <w:suppressAutoHyphens w:val="0"/>
        <w:autoSpaceDE/>
        <w:autoSpaceDN/>
        <w:adjustRightInd/>
        <w:spacing w:after="0" w:line="240" w:lineRule="auto"/>
        <w:textAlignment w:val="auto"/>
      </w:pPr>
    </w:p>
    <w:p w14:paraId="0656D1BC" w14:textId="77777777" w:rsidR="00902689" w:rsidRDefault="00902689"/>
    <w:p w14:paraId="23724510" w14:textId="77777777" w:rsidR="00A435B4" w:rsidRDefault="00A435B4" w:rsidP="00DD248F"/>
    <w:sectPr w:rsidR="00A435B4" w:rsidSect="00FC44AB">
      <w:headerReference w:type="default" r:id="rId17"/>
      <w:footerReference w:type="default" r:id="rId18"/>
      <w:type w:val="oddPage"/>
      <w:pgSz w:w="16838" w:h="11906" w:orient="landscape" w:code="9"/>
      <w:pgMar w:top="993" w:right="567" w:bottom="284" w:left="567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0A67" w14:textId="77777777" w:rsidR="002B1D45" w:rsidRDefault="002B1D45" w:rsidP="00123BB4">
      <w:r>
        <w:separator/>
      </w:r>
    </w:p>
  </w:endnote>
  <w:endnote w:type="continuationSeparator" w:id="0">
    <w:p w14:paraId="3F6D19D2" w14:textId="77777777" w:rsidR="002B1D45" w:rsidRDefault="002B1D45" w:rsidP="00123BB4">
      <w:r>
        <w:continuationSeparator/>
      </w:r>
    </w:p>
  </w:endnote>
  <w:endnote w:type="continuationNotice" w:id="1">
    <w:p w14:paraId="0F18DBC8" w14:textId="77777777" w:rsidR="002B1D45" w:rsidRDefault="002B1D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A76361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C5C06" w14:textId="77777777" w:rsidR="00A976CE" w:rsidRDefault="00A976CE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3F5E6FF" wp14:editId="1BAB9783">
              <wp:extent cx="443865" cy="443865"/>
              <wp:effectExtent l="0" t="0" r="18415" b="0"/>
              <wp:docPr id="57" name="Text Box 5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725AF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F5E6FF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CD725AF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CBBB" w14:textId="5B1329F2" w:rsidR="00A976CE" w:rsidRDefault="00D240E7" w:rsidP="00123B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093D0E25" wp14:editId="146C1138">
              <wp:simplePos x="0" y="7117397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18" name="MSIPCM86114597b66392861f4a071c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10D3A" w14:textId="3C3EEC56" w:rsidR="00D240E7" w:rsidRPr="00D240E7" w:rsidRDefault="00D240E7" w:rsidP="00D240E7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D240E7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D0E25" id="_x0000_t202" coordsize="21600,21600" o:spt="202" path="m,l,21600r21600,l21600,xe">
              <v:stroke joinstyle="miter"/>
              <v:path gradientshapeok="t" o:connecttype="rect"/>
            </v:shapetype>
            <v:shape id="MSIPCM86114597b66392861f4a071c" o:spid="_x0000_s1030" type="#_x0000_t202" alt="{&quot;HashCode&quot;:376260202,&quot;Height&quot;:595.0,&quot;Width&quot;:841.0,&quot;Placement&quot;:&quot;Footer&quot;,&quot;Index&quot;:&quot;Primary&quot;,&quot;Section&quot;:1,&quot;Top&quot;:0.0,&quot;Left&quot;:0.0}" style="position:absolute;left:0;text-align:left;margin-left:0;margin-top:560.4pt;width:841.9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HoE2TQ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68D10D3A" w14:textId="3C3EEC56" w:rsidR="00D240E7" w:rsidRPr="00D240E7" w:rsidRDefault="00D240E7" w:rsidP="00D240E7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D240E7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20E02C06" wp14:editId="530594D5">
              <wp:extent cx="443865" cy="443865"/>
              <wp:effectExtent l="0" t="0" r="18415" b="0"/>
              <wp:docPr id="58" name="Text Box 5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3A3FC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20E02C06" id="Text Box 58" o:spid="_x0000_s1031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8F3A3FC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7816" w14:textId="7471DDF8" w:rsidR="00A976CE" w:rsidRDefault="006D00A5" w:rsidP="00A976C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4F5D73E5" wp14:editId="1AB5F966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4" name="MSIPCM33674be494489d68d5f525ed" descr="{&quot;HashCode&quot;:376260202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A9AB9E" w14:textId="5048EB99" w:rsidR="006D00A5" w:rsidRPr="006D00A5" w:rsidRDefault="006D00A5" w:rsidP="006D00A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6D00A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D73E5" id="_x0000_t202" coordsize="21600,21600" o:spt="202" path="m,l,21600r21600,l21600,xe">
              <v:stroke joinstyle="miter"/>
              <v:path gradientshapeok="t" o:connecttype="rect"/>
            </v:shapetype>
            <v:shape id="MSIPCM33674be494489d68d5f525ed" o:spid="_x0000_s1033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60.4pt;width:841.9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CuSKnY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03A9AB9E" w14:textId="5048EB99" w:rsidR="006D00A5" w:rsidRPr="006D00A5" w:rsidRDefault="006D00A5" w:rsidP="006D00A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6D00A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BEF3" w14:textId="2F89DBE7" w:rsidR="00F26E23" w:rsidRDefault="00F26E23" w:rsidP="008806B7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3969"/>
      <w:gridCol w:w="5387"/>
    </w:tblGrid>
    <w:sdt>
      <w:sdtPr>
        <w:id w:val="1097994085"/>
        <w:docPartObj>
          <w:docPartGallery w:val="Page Numbers (Bottom of Page)"/>
          <w:docPartUnique/>
        </w:docPartObj>
      </w:sdtPr>
      <w:sdtEndPr/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EndPr/>
          <w:sdtContent>
            <w:tr w:rsidR="00F26E23" w:rsidRPr="00FB0DEA" w14:paraId="327056DA" w14:textId="77777777" w:rsidTr="00F26E23">
              <w:tc>
                <w:tcPr>
                  <w:tcW w:w="4678" w:type="dxa"/>
                  <w:vAlign w:val="center"/>
                </w:tcPr>
                <w:p w14:paraId="78B13B94" w14:textId="746A72D1" w:rsidR="00F26E23" w:rsidRPr="005723C8" w:rsidRDefault="00F40052" w:rsidP="00F26E23">
                  <w:pPr>
                    <w:pStyle w:val="Footer"/>
                    <w:spacing w:after="0"/>
                    <w:jc w:val="left"/>
                  </w:pPr>
                  <w:fldSimple w:instr="STYLEREF  Title  \* MERGEFORMAT">
                    <w:r w:rsidR="00340290">
                      <w:rPr>
                        <w:noProof/>
                      </w:rPr>
                      <w:t>2024-25 Regional All Abilities Participation Grants</w:t>
                    </w:r>
                  </w:fldSimple>
                </w:p>
              </w:tc>
              <w:tc>
                <w:tcPr>
                  <w:tcW w:w="3969" w:type="dxa"/>
                  <w:vAlign w:val="center"/>
                </w:tcPr>
                <w:p w14:paraId="42478BA9" w14:textId="7176EFC4" w:rsidR="00F26E23" w:rsidRPr="005723C8" w:rsidRDefault="00F26E23" w:rsidP="00F26E2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340290">
                    <w:rPr>
                      <w:rStyle w:val="PageNumber"/>
                      <w:noProof/>
                    </w:rPr>
                    <w:t>3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5387" w:type="dxa"/>
                </w:tcPr>
                <w:p w14:paraId="4DC5A5A4" w14:textId="77777777" w:rsidR="00F26E23" w:rsidRPr="00FB0DEA" w:rsidRDefault="00F26E23" w:rsidP="00F26E23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27A5E7B" wp14:editId="7B8751AC">
                        <wp:extent cx="1335600" cy="402043"/>
                        <wp:effectExtent l="0" t="0" r="0" b="0"/>
                        <wp:docPr id="1348866956" name="Picture 1348866956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1AC0AD9C" w14:textId="77777777" w:rsidR="00F26E23" w:rsidRPr="005723C8" w:rsidRDefault="00F26E23" w:rsidP="00F26E23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CEE5" w14:textId="77777777" w:rsidR="002B1D45" w:rsidRDefault="002B1D45" w:rsidP="00123BB4">
      <w:r>
        <w:separator/>
      </w:r>
    </w:p>
  </w:footnote>
  <w:footnote w:type="continuationSeparator" w:id="0">
    <w:p w14:paraId="03E351F3" w14:textId="77777777" w:rsidR="002B1D45" w:rsidRDefault="002B1D45" w:rsidP="00123BB4">
      <w:r>
        <w:continuationSeparator/>
      </w:r>
    </w:p>
  </w:footnote>
  <w:footnote w:type="continuationNotice" w:id="1">
    <w:p w14:paraId="168854ED" w14:textId="77777777" w:rsidR="002B1D45" w:rsidRDefault="002B1D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602F" w14:textId="77777777" w:rsidR="00A976CE" w:rsidRDefault="00A976CE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717978DB" wp14:editId="5C1E6C62">
              <wp:extent cx="443865" cy="443865"/>
              <wp:effectExtent l="0" t="0" r="18415" b="6350"/>
              <wp:docPr id="55" name="Text Box 5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BBF8A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17978DB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1CBBF8A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ACFC" w14:textId="4E06D564" w:rsidR="00A976CE" w:rsidRDefault="007175C0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45" behindDoc="0" locked="0" layoutInCell="0" allowOverlap="1" wp14:anchorId="77352ED9" wp14:editId="10D80BA2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3" name="MSIPCM80eb4577a58093ffc309e63c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F6DE2" w14:textId="4F52A9BD" w:rsidR="007175C0" w:rsidRPr="007175C0" w:rsidRDefault="007175C0" w:rsidP="007175C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175C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52ED9" id="_x0000_t202" coordsize="21600,21600" o:spt="202" path="m,l,21600r21600,l21600,xe">
              <v:stroke joinstyle="miter"/>
              <v:path gradientshapeok="t" o:connecttype="rect"/>
            </v:shapetype>
            <v:shape id="MSIPCM80eb4577a58093ffc309e63c" o:spid="_x0000_s1027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" o:allowincell="f" filled="f" stroked="f" strokeweight=".5pt">
              <v:textbox inset=",0,,0">
                <w:txbxContent>
                  <w:p w14:paraId="35DF6DE2" w14:textId="4F52A9BD" w:rsidR="007175C0" w:rsidRPr="007175C0" w:rsidRDefault="007175C0" w:rsidP="007175C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175C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1630CB23" wp14:editId="68EDC7E4">
              <wp:extent cx="443865" cy="443865"/>
              <wp:effectExtent l="0" t="0" r="18415" b="6350"/>
              <wp:docPr id="56" name="Text Box 5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9E621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1630CB23" id="Text Box 56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BC9E621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1" behindDoc="1" locked="1" layoutInCell="1" allowOverlap="1" wp14:anchorId="051A6F4A" wp14:editId="622C2E3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1554298807" name="Picture 15542988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C49F" w14:textId="41E01255" w:rsidR="00A976CE" w:rsidRDefault="007175C0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4C2C236A" wp14:editId="605E305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4" name="MSIPCM844044f088acc914b567af97" descr="{&quot;HashCode&quot;:352122633,&quot;Height&quot;:595.0,&quot;Width&quot;:841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80696D" w14:textId="64C7D9BB" w:rsidR="007175C0" w:rsidRPr="007175C0" w:rsidRDefault="007175C0" w:rsidP="007175C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175C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236A" id="_x0000_t202" coordsize="21600,21600" o:spt="202" path="m,l,21600r21600,l21600,xe">
              <v:stroke joinstyle="miter"/>
              <v:path gradientshapeok="t" o:connecttype="rect"/>
            </v:shapetype>
            <v:shape id="MSIPCM844044f088acc914b567af97" o:spid="_x0000_s1032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" o:allowincell="f" filled="f" stroked="f" strokeweight=".5pt">
              <v:textbox inset=",0,,0">
                <w:txbxContent>
                  <w:p w14:paraId="5B80696D" w14:textId="64C7D9BB" w:rsidR="007175C0" w:rsidRPr="007175C0" w:rsidRDefault="007175C0" w:rsidP="007175C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175C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B93">
      <w:rPr>
        <w:noProof/>
      </w:rPr>
      <w:drawing>
        <wp:anchor distT="0" distB="0" distL="114300" distR="114300" simplePos="0" relativeHeight="251658242" behindDoc="1" locked="1" layoutInCell="1" allowOverlap="1" wp14:anchorId="182B8121" wp14:editId="580588FB">
          <wp:simplePos x="1258432" y="448147"/>
          <wp:positionH relativeFrom="page">
            <wp:align>right</wp:align>
          </wp:positionH>
          <wp:positionV relativeFrom="page">
            <wp:align>top</wp:align>
          </wp:positionV>
          <wp:extent cx="10680700" cy="7550150"/>
          <wp:effectExtent l="0" t="0" r="6350" b="0"/>
          <wp:wrapNone/>
          <wp:docPr id="1328156883" name="Picture 13281568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755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A1F8" w14:textId="596F889E" w:rsidR="00DD248F" w:rsidRDefault="007175C0" w:rsidP="00225D6F">
    <w:pPr>
      <w:pStyle w:val="Header"/>
      <w:tabs>
        <w:tab w:val="clear" w:pos="4513"/>
        <w:tab w:val="clear" w:pos="9026"/>
        <w:tab w:val="left" w:pos="4305"/>
        <w:tab w:val="center" w:pos="78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3DAD7CAC" wp14:editId="32356C1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5" name="MSIPCMe1294275869af18b7ad61262" descr="{&quot;HashCode&quot;:352122633,&quot;Height&quot;:595.0,&quot;Width&quot;:841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A7FD4F" w14:textId="5C52BB4A" w:rsidR="007175C0" w:rsidRPr="007175C0" w:rsidRDefault="007175C0" w:rsidP="007175C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175C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D7CAC" id="_x0000_t202" coordsize="21600,21600" o:spt="202" path="m,l,21600r21600,l21600,xe">
              <v:stroke joinstyle="miter"/>
              <v:path gradientshapeok="t" o:connecttype="rect"/>
            </v:shapetype>
            <v:shape id="MSIPCMe1294275869af18b7ad61262" o:spid="_x0000_s1034" type="#_x0000_t202" alt="{&quot;HashCode&quot;:352122633,&quot;Height&quot;:595.0,&quot;Width&quot;:841.0,&quot;Placement&quot;:&quot;Header&quot;,&quot;Index&quot;:&quot;Primary&quot;,&quot;Section&quot;:2,&quot;Top&quot;:0.0,&quot;Left&quot;:0.0}" style="position:absolute;margin-left:0;margin-top:15pt;width:841.9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A2q0KdGAIAACw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11A7FD4F" w14:textId="5C52BB4A" w:rsidR="007175C0" w:rsidRPr="007175C0" w:rsidRDefault="007175C0" w:rsidP="007175C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175C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248F">
      <w:rPr>
        <w:noProof/>
      </w:rPr>
      <w:drawing>
        <wp:anchor distT="0" distB="0" distL="114300" distR="114300" simplePos="0" relativeHeight="251658240" behindDoc="1" locked="1" layoutInCell="1" allowOverlap="1" wp14:anchorId="64E7DE08" wp14:editId="2E3DC3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7050" cy="6414135"/>
          <wp:effectExtent l="0" t="0" r="0" b="5715"/>
          <wp:wrapNone/>
          <wp:docPr id="1353443520" name="Picture 13534435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07"/>
                  <a:stretch/>
                </pic:blipFill>
                <pic:spPr bwMode="auto">
                  <a:xfrm>
                    <a:off x="0" y="0"/>
                    <a:ext cx="10688400" cy="6414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771">
      <w:tab/>
    </w:r>
    <w:r w:rsidR="00225D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90061">
    <w:abstractNumId w:val="0"/>
  </w:num>
  <w:num w:numId="2" w16cid:durableId="1809278906">
    <w:abstractNumId w:val="3"/>
  </w:num>
  <w:num w:numId="3" w16cid:durableId="931281025">
    <w:abstractNumId w:val="2"/>
  </w:num>
  <w:num w:numId="4" w16cid:durableId="1507742249">
    <w:abstractNumId w:val="5"/>
  </w:num>
  <w:num w:numId="5" w16cid:durableId="70277522">
    <w:abstractNumId w:val="1"/>
  </w:num>
  <w:num w:numId="6" w16cid:durableId="262424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E"/>
    <w:rsid w:val="00001771"/>
    <w:rsid w:val="0000440C"/>
    <w:rsid w:val="00004B66"/>
    <w:rsid w:val="0000590D"/>
    <w:rsid w:val="00024650"/>
    <w:rsid w:val="000458D8"/>
    <w:rsid w:val="0005253D"/>
    <w:rsid w:val="000676C9"/>
    <w:rsid w:val="000720D4"/>
    <w:rsid w:val="00082B27"/>
    <w:rsid w:val="000848B5"/>
    <w:rsid w:val="000865C3"/>
    <w:rsid w:val="00091C78"/>
    <w:rsid w:val="000951DF"/>
    <w:rsid w:val="000A0B1B"/>
    <w:rsid w:val="000A7876"/>
    <w:rsid w:val="000B4C3C"/>
    <w:rsid w:val="000C2D19"/>
    <w:rsid w:val="000C48EF"/>
    <w:rsid w:val="000E5CB8"/>
    <w:rsid w:val="000F6B30"/>
    <w:rsid w:val="00114D7C"/>
    <w:rsid w:val="00123BB4"/>
    <w:rsid w:val="00140068"/>
    <w:rsid w:val="001405C9"/>
    <w:rsid w:val="001574E2"/>
    <w:rsid w:val="00173A23"/>
    <w:rsid w:val="00174327"/>
    <w:rsid w:val="00177DC2"/>
    <w:rsid w:val="00196A86"/>
    <w:rsid w:val="00197D16"/>
    <w:rsid w:val="001C7344"/>
    <w:rsid w:val="001D0FA8"/>
    <w:rsid w:val="001E1CC4"/>
    <w:rsid w:val="00211087"/>
    <w:rsid w:val="00221D8E"/>
    <w:rsid w:val="00221F56"/>
    <w:rsid w:val="00225D6F"/>
    <w:rsid w:val="0025261D"/>
    <w:rsid w:val="00261742"/>
    <w:rsid w:val="0026543F"/>
    <w:rsid w:val="002829B6"/>
    <w:rsid w:val="002846E3"/>
    <w:rsid w:val="0028748B"/>
    <w:rsid w:val="002B0B71"/>
    <w:rsid w:val="002B1D45"/>
    <w:rsid w:val="002B49DB"/>
    <w:rsid w:val="002C635F"/>
    <w:rsid w:val="002D2616"/>
    <w:rsid w:val="002E0B93"/>
    <w:rsid w:val="002E5AB6"/>
    <w:rsid w:val="002F15A7"/>
    <w:rsid w:val="002F5773"/>
    <w:rsid w:val="002F5DEC"/>
    <w:rsid w:val="002F6398"/>
    <w:rsid w:val="00317009"/>
    <w:rsid w:val="003255D7"/>
    <w:rsid w:val="00325807"/>
    <w:rsid w:val="00331A97"/>
    <w:rsid w:val="00340290"/>
    <w:rsid w:val="00344419"/>
    <w:rsid w:val="00361086"/>
    <w:rsid w:val="00376434"/>
    <w:rsid w:val="0039460F"/>
    <w:rsid w:val="003D3675"/>
    <w:rsid w:val="003E4AB1"/>
    <w:rsid w:val="003E6B78"/>
    <w:rsid w:val="003F152E"/>
    <w:rsid w:val="0042210E"/>
    <w:rsid w:val="00430221"/>
    <w:rsid w:val="004307F1"/>
    <w:rsid w:val="0044162E"/>
    <w:rsid w:val="00442F54"/>
    <w:rsid w:val="00443EF1"/>
    <w:rsid w:val="004470A2"/>
    <w:rsid w:val="004709D8"/>
    <w:rsid w:val="0047378C"/>
    <w:rsid w:val="00480EB2"/>
    <w:rsid w:val="00484ADA"/>
    <w:rsid w:val="00497A7A"/>
    <w:rsid w:val="004A05A1"/>
    <w:rsid w:val="004A074A"/>
    <w:rsid w:val="004B1B30"/>
    <w:rsid w:val="004B661B"/>
    <w:rsid w:val="004C3953"/>
    <w:rsid w:val="004E19DF"/>
    <w:rsid w:val="004F6674"/>
    <w:rsid w:val="00513813"/>
    <w:rsid w:val="005309CD"/>
    <w:rsid w:val="00531BA0"/>
    <w:rsid w:val="0053232B"/>
    <w:rsid w:val="00551A24"/>
    <w:rsid w:val="005550FF"/>
    <w:rsid w:val="0057172E"/>
    <w:rsid w:val="005736B7"/>
    <w:rsid w:val="00596E3D"/>
    <w:rsid w:val="00597EBF"/>
    <w:rsid w:val="005A48BD"/>
    <w:rsid w:val="005A5CF2"/>
    <w:rsid w:val="005A7E3C"/>
    <w:rsid w:val="005D3935"/>
    <w:rsid w:val="005D3BBE"/>
    <w:rsid w:val="005E4519"/>
    <w:rsid w:val="005E7CB2"/>
    <w:rsid w:val="006269E1"/>
    <w:rsid w:val="00634595"/>
    <w:rsid w:val="00654FE7"/>
    <w:rsid w:val="00665C42"/>
    <w:rsid w:val="00681443"/>
    <w:rsid w:val="00682315"/>
    <w:rsid w:val="00682390"/>
    <w:rsid w:val="006A017E"/>
    <w:rsid w:val="006B1F1B"/>
    <w:rsid w:val="006C61FF"/>
    <w:rsid w:val="006D00A5"/>
    <w:rsid w:val="007045D9"/>
    <w:rsid w:val="007128DC"/>
    <w:rsid w:val="00712EAB"/>
    <w:rsid w:val="00712F03"/>
    <w:rsid w:val="007175C0"/>
    <w:rsid w:val="00724C2B"/>
    <w:rsid w:val="00757920"/>
    <w:rsid w:val="00781E7F"/>
    <w:rsid w:val="007B4835"/>
    <w:rsid w:val="007C1146"/>
    <w:rsid w:val="007C6C0C"/>
    <w:rsid w:val="007D260F"/>
    <w:rsid w:val="007D37DD"/>
    <w:rsid w:val="007D6AB9"/>
    <w:rsid w:val="007E2B45"/>
    <w:rsid w:val="007F361A"/>
    <w:rsid w:val="008042BF"/>
    <w:rsid w:val="0080602E"/>
    <w:rsid w:val="008072DB"/>
    <w:rsid w:val="00822532"/>
    <w:rsid w:val="00834A26"/>
    <w:rsid w:val="00845FAB"/>
    <w:rsid w:val="00874F09"/>
    <w:rsid w:val="00877F71"/>
    <w:rsid w:val="008806B7"/>
    <w:rsid w:val="008818C5"/>
    <w:rsid w:val="00881930"/>
    <w:rsid w:val="00881AFB"/>
    <w:rsid w:val="008849D0"/>
    <w:rsid w:val="00886C96"/>
    <w:rsid w:val="00897F02"/>
    <w:rsid w:val="008B34D5"/>
    <w:rsid w:val="008C4B7C"/>
    <w:rsid w:val="008C697F"/>
    <w:rsid w:val="008D1EA5"/>
    <w:rsid w:val="008D2B55"/>
    <w:rsid w:val="008F2231"/>
    <w:rsid w:val="00902689"/>
    <w:rsid w:val="00910E6E"/>
    <w:rsid w:val="00930CDA"/>
    <w:rsid w:val="009406AA"/>
    <w:rsid w:val="00944B80"/>
    <w:rsid w:val="0094579B"/>
    <w:rsid w:val="00952EA0"/>
    <w:rsid w:val="00956EA5"/>
    <w:rsid w:val="00965663"/>
    <w:rsid w:val="00967906"/>
    <w:rsid w:val="009765B3"/>
    <w:rsid w:val="009810B0"/>
    <w:rsid w:val="009A5CA7"/>
    <w:rsid w:val="009B546D"/>
    <w:rsid w:val="009C698B"/>
    <w:rsid w:val="009D5568"/>
    <w:rsid w:val="009D57E0"/>
    <w:rsid w:val="009D7819"/>
    <w:rsid w:val="009E50B6"/>
    <w:rsid w:val="009F55AB"/>
    <w:rsid w:val="00A02659"/>
    <w:rsid w:val="00A06EE5"/>
    <w:rsid w:val="00A27E6D"/>
    <w:rsid w:val="00A3623B"/>
    <w:rsid w:val="00A40ABE"/>
    <w:rsid w:val="00A435B4"/>
    <w:rsid w:val="00A6306A"/>
    <w:rsid w:val="00A67EEC"/>
    <w:rsid w:val="00A71827"/>
    <w:rsid w:val="00A73AED"/>
    <w:rsid w:val="00A96D8F"/>
    <w:rsid w:val="00A976CE"/>
    <w:rsid w:val="00A977A0"/>
    <w:rsid w:val="00AA22FC"/>
    <w:rsid w:val="00AB3AD7"/>
    <w:rsid w:val="00AC201A"/>
    <w:rsid w:val="00AE5382"/>
    <w:rsid w:val="00AE7848"/>
    <w:rsid w:val="00AF0F89"/>
    <w:rsid w:val="00B10831"/>
    <w:rsid w:val="00B20F37"/>
    <w:rsid w:val="00B52F17"/>
    <w:rsid w:val="00B604A2"/>
    <w:rsid w:val="00B60FED"/>
    <w:rsid w:val="00B8324C"/>
    <w:rsid w:val="00BC4AAB"/>
    <w:rsid w:val="00BE6257"/>
    <w:rsid w:val="00BF3966"/>
    <w:rsid w:val="00C12264"/>
    <w:rsid w:val="00C229F5"/>
    <w:rsid w:val="00C32447"/>
    <w:rsid w:val="00C47FD4"/>
    <w:rsid w:val="00C61B23"/>
    <w:rsid w:val="00C73704"/>
    <w:rsid w:val="00C8598A"/>
    <w:rsid w:val="00CA1771"/>
    <w:rsid w:val="00CB6F81"/>
    <w:rsid w:val="00CE1427"/>
    <w:rsid w:val="00D11A2B"/>
    <w:rsid w:val="00D145E4"/>
    <w:rsid w:val="00D240E7"/>
    <w:rsid w:val="00D25938"/>
    <w:rsid w:val="00D503E4"/>
    <w:rsid w:val="00D6253F"/>
    <w:rsid w:val="00D633DD"/>
    <w:rsid w:val="00D648C7"/>
    <w:rsid w:val="00D75B9A"/>
    <w:rsid w:val="00D862D5"/>
    <w:rsid w:val="00D94539"/>
    <w:rsid w:val="00D95CD5"/>
    <w:rsid w:val="00DA23A2"/>
    <w:rsid w:val="00DB2321"/>
    <w:rsid w:val="00DC1E7C"/>
    <w:rsid w:val="00DD248F"/>
    <w:rsid w:val="00DD3CF3"/>
    <w:rsid w:val="00DE0A79"/>
    <w:rsid w:val="00E019ED"/>
    <w:rsid w:val="00E047D0"/>
    <w:rsid w:val="00E15084"/>
    <w:rsid w:val="00E202E1"/>
    <w:rsid w:val="00E253DB"/>
    <w:rsid w:val="00E26E60"/>
    <w:rsid w:val="00E46734"/>
    <w:rsid w:val="00E64041"/>
    <w:rsid w:val="00E6749C"/>
    <w:rsid w:val="00E94AA0"/>
    <w:rsid w:val="00EA6CA8"/>
    <w:rsid w:val="00EA7DA7"/>
    <w:rsid w:val="00EB10F4"/>
    <w:rsid w:val="00EE1D87"/>
    <w:rsid w:val="00F16089"/>
    <w:rsid w:val="00F2009A"/>
    <w:rsid w:val="00F224DD"/>
    <w:rsid w:val="00F2506D"/>
    <w:rsid w:val="00F26E23"/>
    <w:rsid w:val="00F40052"/>
    <w:rsid w:val="00F74C4A"/>
    <w:rsid w:val="00F76ED1"/>
    <w:rsid w:val="00F87D90"/>
    <w:rsid w:val="00FA6B0B"/>
    <w:rsid w:val="00FB4503"/>
    <w:rsid w:val="00FB4D0A"/>
    <w:rsid w:val="00FB68BD"/>
    <w:rsid w:val="00FC44AB"/>
    <w:rsid w:val="00FC4EEF"/>
    <w:rsid w:val="00FC5724"/>
    <w:rsid w:val="00FD088D"/>
    <w:rsid w:val="00FD0EFF"/>
    <w:rsid w:val="00FF1022"/>
    <w:rsid w:val="00FF3931"/>
    <w:rsid w:val="06094858"/>
    <w:rsid w:val="1B1D7CE7"/>
    <w:rsid w:val="3526387C"/>
    <w:rsid w:val="455FD9A6"/>
    <w:rsid w:val="5209A477"/>
    <w:rsid w:val="74A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73240"/>
  <w15:chartTrackingRefBased/>
  <w15:docId w15:val="{9222A322-2A73-497F-BBE0-669E92A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03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FD4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FD4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Sectionheading"/>
    <w:next w:val="Normal"/>
    <w:link w:val="TitleChar"/>
    <w:uiPriority w:val="10"/>
    <w:qFormat/>
    <w:rsid w:val="00F26E23"/>
    <w:pPr>
      <w:spacing w:before="3000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E23"/>
    <w:rPr>
      <w:rFonts w:ascii="Arial" w:hAnsi="Arial" w:cs="Arial"/>
      <w:caps/>
      <w:color w:val="000000"/>
      <w:spacing w:val="-5"/>
      <w:sz w:val="36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 w:line="240" w:lineRule="auto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2F03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FD4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7FD4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DA23A2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C47FD4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221F56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C47FD4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paragraph" w:customStyle="1" w:styleId="Sectionheading">
    <w:name w:val="Section heading"/>
    <w:next w:val="Normal"/>
    <w:qFormat/>
    <w:rsid w:val="00C61B23"/>
    <w:pPr>
      <w:spacing w:before="2880" w:after="227"/>
      <w:ind w:left="6237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C61B23"/>
    <w:pPr>
      <w:spacing w:before="480" w:after="800"/>
      <w:ind w:left="6237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table" w:styleId="TableGridLight">
    <w:name w:val="Grid Table Light"/>
    <w:basedOn w:val="TableNormal"/>
    <w:uiPriority w:val="40"/>
    <w:rsid w:val="00A0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3BBE"/>
    <w:rPr>
      <w:color w:val="954F72"/>
      <w:u w:val="single"/>
    </w:rPr>
  </w:style>
  <w:style w:type="paragraph" w:customStyle="1" w:styleId="msonormal0">
    <w:name w:val="msonormal"/>
    <w:basedOn w:val="Normal"/>
    <w:rsid w:val="005D3BBE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5">
    <w:name w:val="xl65"/>
    <w:basedOn w:val="Normal"/>
    <w:rsid w:val="005D3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6">
    <w:name w:val="xl66"/>
    <w:basedOn w:val="Normal"/>
    <w:rsid w:val="005D3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A435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numbering" w:customStyle="1" w:styleId="NoList1">
    <w:name w:val="No List1"/>
    <w:next w:val="NoList"/>
    <w:uiPriority w:val="99"/>
    <w:semiHidden/>
    <w:unhideWhenUsed/>
    <w:rsid w:val="002D2616"/>
  </w:style>
  <w:style w:type="paragraph" w:customStyle="1" w:styleId="xl68">
    <w:name w:val="xl68"/>
    <w:basedOn w:val="Normal"/>
    <w:rsid w:val="002D2616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color w:val="auto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j48q\Downloads\DJSIR-Report-A4-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B9D0E95124AE492D242345980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165E8-7D73-453D-BA44-23473F542A6B}"/>
      </w:docPartPr>
      <w:docPartBody>
        <w:p w:rsidR="005B03E4" w:rsidRDefault="005B03E4">
          <w:pPr>
            <w:pStyle w:val="57CB9D0E95124AE492D2423459807334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298B9700AF634B50923612437B6D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45CA-2021-4B48-91B5-B12BD7C50C39}"/>
      </w:docPartPr>
      <w:docPartBody>
        <w:p w:rsidR="005B03E4" w:rsidRDefault="005B03E4">
          <w:pPr>
            <w:pStyle w:val="298B9700AF634B50923612437B6D1C70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AD"/>
    <w:rsid w:val="00174327"/>
    <w:rsid w:val="001B4C90"/>
    <w:rsid w:val="00317009"/>
    <w:rsid w:val="0045626B"/>
    <w:rsid w:val="005B03E4"/>
    <w:rsid w:val="0060234C"/>
    <w:rsid w:val="00930CDA"/>
    <w:rsid w:val="00DD5145"/>
    <w:rsid w:val="00EA6CA8"/>
    <w:rsid w:val="00F656AD"/>
    <w:rsid w:val="00FC5724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CB9D0E95124AE492D2423459807334">
    <w:name w:val="57CB9D0E95124AE492D2423459807334"/>
  </w:style>
  <w:style w:type="paragraph" w:customStyle="1" w:styleId="298B9700AF634B50923612437B6D1C70">
    <w:name w:val="298B9700AF634B50923612437B6D1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16cf259a9d50bd8eb80f8b57b615f2f7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d028dc51e02170d4b45d759d1449bcfd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c440a9b-ab5b-4648-9ddb-74715e1dcde9" xsi:nil="true"/>
    <TaxCatchAll xmlns="498a0cc5-c2a5-4cf9-8fa4-b0a7e7f68826" xsi:nil="true"/>
    <Relationship_x0020_Manager xmlns="bc440a9b-ab5b-4648-9ddb-74715e1dcde9" xsi:nil="true"/>
    <lcf76f155ced4ddcb4097134ff3c332f xmlns="bc440a9b-ab5b-4648-9ddb-74715e1dcde9">
      <Terms xmlns="http://schemas.microsoft.com/office/infopath/2007/PartnerControls"/>
    </lcf76f155ced4ddcb4097134ff3c332f>
    <Notes xmlns="bc440a9b-ab5b-4648-9ddb-74715e1dcde9" xsi:nil="true"/>
    <NumericalOrder xmlns="bc440a9b-ab5b-4648-9ddb-74715e1dcde9" xsi:nil="true"/>
    <MediaLengthInSeconds xmlns="bc440a9b-ab5b-4648-9ddb-74715e1dcde9" xsi:nil="true"/>
    <SharedWithUsers xmlns="498a0cc5-c2a5-4cf9-8fa4-b0a7e7f6882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2A0D-2695-4D47-9FEF-1034D8D31F79}"/>
</file>

<file path=customXml/itemProps2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7179B-6488-428A-B166-71CC2408AA6A}">
  <ds:schemaRefs>
    <ds:schemaRef ds:uri="http://schemas.microsoft.com/office/2006/metadata/properties"/>
    <ds:schemaRef ds:uri="http://schemas.microsoft.com/office/infopath/2007/PartnerControls"/>
    <ds:schemaRef ds:uri="bc440a9b-ab5b-4648-9ddb-74715e1dcde9"/>
    <ds:schemaRef ds:uri="498a0cc5-c2a5-4cf9-8fa4-b0a7e7f68826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DJSIR-Report-A4-Landscape.dotx</Template>
  <TotalTime>29</TotalTime>
  <Pages>4</Pages>
  <Words>937</Words>
  <Characters>5341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2022-12-14T22:32:00Z</cp:lastPrinted>
  <dcterms:created xsi:type="dcterms:W3CDTF">2025-05-22T02:32:00Z</dcterms:created>
  <dcterms:modified xsi:type="dcterms:W3CDTF">2025-06-10T02:38:00Z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0x0101000D5C741BBD140E409B4535B0EA512F7B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d00a4df9-c942-4b09-b23a-6c1023f6de27_Enabled">
    <vt:lpwstr>true</vt:lpwstr>
  </property>
  <property fmtid="{D5CDD505-2E9C-101B-9397-08002B2CF9AE}" pid="8" name="MSIP_Label_d00a4df9-c942-4b09-b23a-6c1023f6de27_SetDate">
    <vt:lpwstr>2024-02-12T22:02:30Z</vt:lpwstr>
  </property>
  <property fmtid="{D5CDD505-2E9C-101B-9397-08002B2CF9AE}" pid="9" name="MSIP_Label_d00a4df9-c942-4b09-b23a-6c1023f6de27_Method">
    <vt:lpwstr>Privileged</vt:lpwstr>
  </property>
  <property fmtid="{D5CDD505-2E9C-101B-9397-08002B2CF9AE}" pid="10" name="MSIP_Label_d00a4df9-c942-4b09-b23a-6c1023f6de27_Name">
    <vt:lpwstr>Official (DJPR)</vt:lpwstr>
  </property>
  <property fmtid="{D5CDD505-2E9C-101B-9397-08002B2CF9AE}" pid="11" name="MSIP_Label_d00a4df9-c942-4b09-b23a-6c1023f6de27_SiteId">
    <vt:lpwstr>722ea0be-3e1c-4b11-ad6f-9401d6856e24</vt:lpwstr>
  </property>
  <property fmtid="{D5CDD505-2E9C-101B-9397-08002B2CF9AE}" pid="12" name="MSIP_Label_d00a4df9-c942-4b09-b23a-6c1023f6de27_ActionId">
    <vt:lpwstr>b765de9c-6efd-43f4-8748-038841500cc5</vt:lpwstr>
  </property>
  <property fmtid="{D5CDD505-2E9C-101B-9397-08002B2CF9AE}" pid="13" name="MSIP_Label_d00a4df9-c942-4b09-b23a-6c1023f6de27_ContentBits">
    <vt:lpwstr>3</vt:lpwstr>
  </property>
</Properties>
</file>