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46C9D715" w:rsidR="00A976CE" w:rsidRPr="00F26E23" w:rsidRDefault="004470A2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</w:t>
              </w:r>
              <w:r w:rsidR="00196A86">
                <w:rPr>
                  <w:szCs w:val="36"/>
                </w:rPr>
                <w:t>2</w:t>
              </w:r>
              <w:r w:rsidR="00902689">
                <w:rPr>
                  <w:szCs w:val="36"/>
                </w:rPr>
                <w:t>4</w:t>
              </w:r>
              <w:r w:rsidR="00D240E7">
                <w:rPr>
                  <w:szCs w:val="36"/>
                </w:rPr>
                <w:t>-2</w:t>
              </w:r>
              <w:r w:rsidR="00902689">
                <w:rPr>
                  <w:szCs w:val="36"/>
                </w:rPr>
                <w:t>5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602617A2" w:rsidR="00A976CE" w:rsidRDefault="004470A2" w:rsidP="00442F54">
          <w:pPr>
            <w:rPr>
              <w:sz w:val="28"/>
              <w:szCs w:val="28"/>
            </w:rPr>
            <w:sectPr w:rsidR="00A976CE" w:rsidSect="00FC44AB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1459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07"/>
        <w:gridCol w:w="13"/>
        <w:gridCol w:w="3389"/>
        <w:gridCol w:w="13"/>
        <w:gridCol w:w="5374"/>
      </w:tblGrid>
      <w:tr w:rsidR="00225D6F" w:rsidRPr="005D3935" w14:paraId="6F627BFF" w14:textId="77777777" w:rsidTr="004470A2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BAB" w14:textId="203AA982" w:rsidR="00225D6F" w:rsidRPr="005D3935" w:rsidRDefault="00225D6F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D3935">
              <w:rPr>
                <w:rFonts w:asciiTheme="majorHAnsi" w:eastAsia="Times New Roman" w:hAnsiTheme="majorHAnsi" w:cstheme="majorHAnsi"/>
                <w:b/>
                <w:bCs/>
                <w:color w:val="auto"/>
                <w:sz w:val="32"/>
                <w:szCs w:val="32"/>
                <w:lang w:val="en-AU" w:eastAsia="en-AU"/>
              </w:rPr>
              <w:lastRenderedPageBreak/>
              <w:t>Round 1</w:t>
            </w:r>
          </w:p>
        </w:tc>
      </w:tr>
      <w:tr w:rsidR="00D633DD" w:rsidRPr="000A7876" w14:paraId="50E07C25" w14:textId="77777777" w:rsidTr="004470A2"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2DFCA8B2" w14:textId="18330D5A" w:rsidR="00D633DD" w:rsidRPr="000A7876" w:rsidRDefault="00D633DD" w:rsidP="008060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1 – On-field </w:t>
            </w:r>
            <w:r w:rsidR="009026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</w:t>
            </w: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niforms or </w:t>
            </w:r>
            <w:r w:rsidR="009026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quipment</w:t>
            </w:r>
          </w:p>
        </w:tc>
      </w:tr>
      <w:tr w:rsidR="00A435B4" w:rsidRPr="000A7876" w14:paraId="6514B880" w14:textId="77777777" w:rsidTr="004470A2"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23B23266" w14:textId="45DB1F78" w:rsidR="00A435B4" w:rsidRPr="000A7876" w:rsidRDefault="00A435B4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bookmarkStart w:id="0" w:name="_Hlk166567264"/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64439D4" w14:textId="09733A28" w:rsidR="00225D6F" w:rsidRPr="000A7876" w:rsidRDefault="00A435B4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26B2FC8" w14:textId="48701A8C" w:rsidR="00A435B4" w:rsidRPr="000A7876" w:rsidRDefault="00A435B4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bookmarkEnd w:id="0"/>
      <w:tr w:rsidR="002D2616" w14:paraId="50D49EA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E0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Ballam Park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29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0A3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Walking</w:t>
            </w:r>
          </w:p>
        </w:tc>
      </w:tr>
      <w:tr w:rsidR="002D2616" w:rsidRPr="0080602E" w14:paraId="178949C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C7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Beechworth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5B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FE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Canoe/Kayak</w:t>
            </w:r>
          </w:p>
        </w:tc>
      </w:tr>
      <w:tr w:rsidR="002D2616" w:rsidRPr="0080602E" w14:paraId="048C72D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6C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Berwick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AF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E56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Orienteering</w:t>
            </w:r>
          </w:p>
        </w:tc>
      </w:tr>
      <w:tr w:rsidR="002D2616" w:rsidRPr="0080602E" w14:paraId="79975F1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9A9F" w14:textId="77777777" w:rsidR="002D2616" w:rsidRDefault="002D2616" w:rsidP="004470A2">
            <w:pPr>
              <w:spacing w:after="0" w:line="12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Broadford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95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19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Canoe/Kayak</w:t>
            </w:r>
          </w:p>
        </w:tc>
      </w:tr>
      <w:tr w:rsidR="002D2616" w14:paraId="7BD574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9F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Chelsea Heights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1BE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45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Canoe/Kayak; Sailing/Yachting</w:t>
            </w:r>
          </w:p>
        </w:tc>
      </w:tr>
      <w:tr w:rsidR="002D2616" w14:paraId="59347D3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4D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Hamlyn Heights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D9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D3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Canoe/Kayak; Climbing</w:t>
            </w:r>
          </w:p>
        </w:tc>
      </w:tr>
      <w:tr w:rsidR="002D2616" w14:paraId="3E407D5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CE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Heatherdale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5DA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B1D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Orienteering</w:t>
            </w:r>
          </w:p>
        </w:tc>
      </w:tr>
      <w:tr w:rsidR="002D2616" w14:paraId="6DD394B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8D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Inverloch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AC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8D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Leisure/Community Centres; Other; Other indoor sports</w:t>
            </w:r>
          </w:p>
        </w:tc>
      </w:tr>
      <w:tr w:rsidR="002D2616" w14:paraId="00E0FC7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37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Modewarre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90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58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Canoe/Kayak</w:t>
            </w:r>
          </w:p>
        </w:tc>
      </w:tr>
      <w:tr w:rsidR="002D2616" w14:paraId="71703D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481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Seymour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F6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D8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Canoe/Kayak; Orienteering</w:t>
            </w:r>
          </w:p>
        </w:tc>
      </w:tr>
      <w:tr w:rsidR="002D2616" w14:paraId="486D44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C6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Tatura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3A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F8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Climbing</w:t>
            </w:r>
          </w:p>
        </w:tc>
      </w:tr>
      <w:tr w:rsidR="002D2616" w14:paraId="2F4AEAD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9A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Wallan Wallan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138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85A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Cycling</w:t>
            </w:r>
          </w:p>
        </w:tc>
      </w:tr>
      <w:tr w:rsidR="002D2616" w14:paraId="3469B2D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73D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2nd Colac Sea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57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53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Canoe/Kayak; Fitness/physical activity initiatives</w:t>
            </w:r>
          </w:p>
        </w:tc>
      </w:tr>
      <w:tr w:rsidR="002D2616" w14:paraId="541A1BD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CD9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2nd Lara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AC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609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Orienteering</w:t>
            </w:r>
          </w:p>
        </w:tc>
      </w:tr>
      <w:tr w:rsidR="002D2616" w14:paraId="0A74216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7CD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2nd Mornington Sea Scouts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22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6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Canoe/Kayak; Sailing/Yachting</w:t>
            </w:r>
          </w:p>
        </w:tc>
      </w:tr>
      <w:tr w:rsidR="002D2616" w14:paraId="4C90DDF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5D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5th Brunswick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C20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D1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Climbing</w:t>
            </w:r>
          </w:p>
        </w:tc>
      </w:tr>
      <w:tr w:rsidR="00F2009A" w14:paraId="4673818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05A1" w14:textId="77777777" w:rsidR="00F2009A" w:rsidRDefault="00F2009A" w:rsidP="0080602E">
            <w:pPr>
              <w:spacing w:after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10th Ivanhoe Scout Group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B17B" w14:textId="77777777" w:rsidR="00F2009A" w:rsidRDefault="00F2009A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73CE" w14:textId="77777777" w:rsidR="00F2009A" w:rsidRDefault="00F2009A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Cycling</w:t>
            </w:r>
          </w:p>
        </w:tc>
      </w:tr>
      <w:tr w:rsidR="00F2009A" w14:paraId="46D32E2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BE49" w14:textId="77777777" w:rsidR="00F2009A" w:rsidRDefault="00F2009A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19th Camberwell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DBF9" w14:textId="77777777" w:rsidR="00F2009A" w:rsidRDefault="00F2009A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B70D" w14:textId="77777777" w:rsidR="00F2009A" w:rsidRDefault="00F2009A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Orienteering</w:t>
            </w:r>
          </w:p>
        </w:tc>
      </w:tr>
      <w:tr w:rsidR="002D2616" w14:paraId="70CB8C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2A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Afghan Youth &amp; Refugee Engagement Services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BF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C40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28DDB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2EB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Airport West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57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43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3D8F91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3B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Airport West Tennis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D5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D65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9E61CF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D30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Albury Wodonga Sailing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67F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34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2D2616" w14:paraId="07AE19F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B4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Alexandra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B0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Murrindindi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5B1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3F6AC9F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D59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Allans Flat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2EC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B7D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154D980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82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Altona North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996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DCC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5EB2D9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88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Anderson Inlet Angling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AA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A8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Fishing</w:t>
            </w:r>
          </w:p>
        </w:tc>
      </w:tr>
      <w:tr w:rsidR="002D2616" w14:paraId="74A2997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49F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Anglesea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D3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EA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26379B7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58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Anglesea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B4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C8A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AD5930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1A4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Anglesea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BF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E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707F8C1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F7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Apollo Bay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B3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81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7E38238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EE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Apollo Bay Surf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BA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E1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</w:t>
            </w:r>
          </w:p>
        </w:tc>
      </w:tr>
      <w:tr w:rsidR="002D2616" w14:paraId="376D966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CF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Apollo Bay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0E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62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7958FA2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1B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Ararat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4F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Ararat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692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429804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2BA8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Ararat VRI Bowls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6A7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Ararat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6C3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2C6A57A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BF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Arnold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1C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7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4DB627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74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Ashburton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87C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72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450007E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0B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Ashgrove Calisthenics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B8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A9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2D2616" w14:paraId="69247FC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5F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Asian Business Association of Wyndham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F7D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0B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Basketball; Football (Australian)</w:t>
            </w:r>
          </w:p>
        </w:tc>
      </w:tr>
      <w:tr w:rsidR="002D2616" w14:paraId="6C5912E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4B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Avyukt Aryahi Tarneit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C0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1C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232D58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FCA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Axe Creek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A40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2F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CC2A39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8B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Bacchus Marsh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EB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Moorabool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7F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Equestrian; Pony Club</w:t>
            </w:r>
          </w:p>
        </w:tc>
      </w:tr>
      <w:tr w:rsidR="002D2616" w14:paraId="3B7ACDB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9B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 Geelong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97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17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</w:tr>
      <w:tr w:rsidR="002D2616" w14:paraId="578A7DB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1A2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Bairnsdale Rowing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61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A1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2D2616" w14:paraId="062761C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F5A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Bairnsdale Speedway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AE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C1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Motor Sport</w:t>
            </w:r>
          </w:p>
        </w:tc>
      </w:tr>
      <w:tr w:rsidR="002D2616" w14:paraId="1E5EA61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BA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99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9C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04C9D9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86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Fire Brigade C.C.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E3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C8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B1578D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7373" w14:textId="61BE7A12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Ballarat GCO Swimming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E3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DF2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20A9E1C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CD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Squash and Racquetball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63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6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indoor sports; Squash</w:t>
            </w:r>
          </w:p>
        </w:tc>
      </w:tr>
      <w:tr w:rsidR="002D2616" w14:paraId="377501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97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VRI Community Centre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B9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0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Sports</w:t>
            </w:r>
          </w:p>
        </w:tc>
      </w:tr>
      <w:tr w:rsidR="002D2616" w14:paraId="4AAA98A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89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Bamawm Lockington United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F1A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BB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B2480B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5D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Bancoora Surf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8DE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505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Life Saving; Swimming</w:t>
            </w:r>
          </w:p>
        </w:tc>
      </w:tr>
      <w:tr w:rsidR="002D2616" w14:paraId="5532BF6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9A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Bannockburn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8F4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9B0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Tennis</w:t>
            </w:r>
          </w:p>
        </w:tc>
      </w:tr>
      <w:tr w:rsidR="002D2616" w14:paraId="23A6479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942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Bannockburn/Teesdale &amp; District Riding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9B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55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60206AC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A5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Barnstoneworth United Football Club - Melbourne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6A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7C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ED6EB2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64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Baromi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27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38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59528C2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75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Board Riders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77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EA2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Surfing</w:t>
            </w:r>
          </w:p>
        </w:tc>
      </w:tr>
      <w:tr w:rsidR="002D2616" w14:paraId="4F502DE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6D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B3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28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6BEA607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13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Bayswater Park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BA0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52B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E80CC7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A11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Bayswater Strikers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7E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D629" w14:textId="494DDD0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38CEB3A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EE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BDC Phoenix Basketball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65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95D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D1CE87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A17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Beaufort and District Little Athletics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B6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Pyrenees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F0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698865A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8F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Beaufort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B7F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Pyrenees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DD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529077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6DD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Beaumaris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DD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466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3B68D1E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A00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Beechworth Pickleball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C6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643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2D2616" w14:paraId="7086D33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F2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Beechworth Wanderers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A3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E63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Fitness/physical activity initiatives</w:t>
            </w:r>
          </w:p>
        </w:tc>
      </w:tr>
      <w:tr w:rsidR="002D2616" w14:paraId="2EF9DE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2C9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Bell Park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72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63A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Fitness/physical activity initiatives</w:t>
            </w:r>
          </w:p>
        </w:tc>
      </w:tr>
      <w:tr w:rsidR="002D2616" w14:paraId="5D93514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5B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Bellarine Peninsula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71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49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140C09B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075F" w14:textId="07760705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Belmont Croquet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C2C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D1C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66EFC93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B6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2FD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52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5F6FA9C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76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Bushrangers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F4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5C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E8A744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84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Gymnastics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EA0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E20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</w:tr>
      <w:tr w:rsidR="002D2616" w14:paraId="4F51D8D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33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B44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2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5285C6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C6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4C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EDA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0AF1AA5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99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Table Tennis Association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AFB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4C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6191C29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68C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and District Table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80D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91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6F12CA0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CD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East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25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D34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389FB1B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E8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Lacrosse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D45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9D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Lacrosse</w:t>
            </w:r>
          </w:p>
        </w:tc>
      </w:tr>
      <w:tr w:rsidR="002D2616" w14:paraId="36AAFCE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2D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Senjuns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98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C7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3DD8FE5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6A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Touch Football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84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2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Touch Football</w:t>
            </w:r>
          </w:p>
        </w:tc>
      </w:tr>
      <w:tr w:rsidR="002D2616" w14:paraId="464C44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1C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Women's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9B9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C9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7998951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D8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Bennison Adult Riding Club (B.A.R.C.)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5A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8A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03CE855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AD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Bentleigh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39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F94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E7C239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1F3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Berwick Lightning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299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70E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0ECA614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3C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Bethanga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38B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B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F2173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A4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Bonbeach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51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98D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762D5C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78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BooFIIT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4D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B3B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Boxing; Fitness/gym facilities; Taekwondo</w:t>
            </w:r>
          </w:p>
        </w:tc>
      </w:tr>
      <w:tr w:rsidR="002D2616" w14:paraId="3E0D679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88F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Boorhaman Golf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07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4F7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Golf; Other</w:t>
            </w:r>
          </w:p>
        </w:tc>
      </w:tr>
      <w:tr w:rsidR="002D2616" w14:paraId="006B32D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AE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Boort Lakeside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0E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E01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3AB407D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437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Boronia Hawks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F7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B07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1528B3C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8C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Boroughcoutas Swimming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04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D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2ED08AE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077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Botanic Ridge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9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A9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328851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98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 Hill Ballet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D4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251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Dancesport</w:t>
            </w:r>
          </w:p>
        </w:tc>
      </w:tr>
      <w:tr w:rsidR="002D2616" w14:paraId="00F922B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1FC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 Hill North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97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9A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Other</w:t>
            </w:r>
          </w:p>
        </w:tc>
      </w:tr>
      <w:tr w:rsidR="002D2616" w14:paraId="6526040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08D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Breakwater Barbell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27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085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Weightlifting</w:t>
            </w:r>
          </w:p>
        </w:tc>
      </w:tr>
      <w:tr w:rsidR="002D2616" w14:paraId="4CA570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E47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Bridgewater Football/Netball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BE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CDE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5113B77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57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Brighton District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3A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08B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33DB6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DE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Brighton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6E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51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</w:t>
            </w:r>
          </w:p>
        </w:tc>
      </w:tr>
      <w:tr w:rsidR="002D2616" w14:paraId="57A705B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F7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Brighton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097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E68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EDDDEE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FF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Broadford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E01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57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C7BEF8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71D5" w14:textId="656ACF91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Broadwater Tennis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9C0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3D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6B8C6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20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 Hill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53A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4CE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FA51DC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96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 Hill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65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1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6608DF7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C8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Brunswick Lacrosse Club Association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06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030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Lacrosse</w:t>
            </w:r>
          </w:p>
        </w:tc>
      </w:tr>
      <w:tr w:rsidR="002D2616" w14:paraId="3327217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57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Bullengarook Adult Riding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6A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38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16168C2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A60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Bundoora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50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D4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Bowls; Netball; Other indoor sports</w:t>
            </w:r>
          </w:p>
        </w:tc>
      </w:tr>
      <w:tr w:rsidR="002D2616" w14:paraId="5400C63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622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Bundoora United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F9F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280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C4902A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19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Buninyong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5F2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EC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7DA6D9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A3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Buninyong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15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B21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F07D8D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799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Bunyip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B57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F8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5C81F6F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9F3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Burwood District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35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FE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3E5FE5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17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Camberwell Lacrosse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05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9C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Lacrosse</w:t>
            </w:r>
          </w:p>
        </w:tc>
      </w:tr>
      <w:tr w:rsidR="002D2616" w14:paraId="1416A36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23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Camperdown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75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Corangamite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A6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96E016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5C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Cape Paterson Surf Life Saving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F92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50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</w:t>
            </w:r>
          </w:p>
        </w:tc>
      </w:tr>
      <w:tr w:rsidR="002D2616" w14:paraId="05C7549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A22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Capel Sound / Tootgarook Community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10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75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0CC1264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FF25" w14:textId="56790FD3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Cardinia Storm Hockey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03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6B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59F728F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E83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Caringal Scout Camp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203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24D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Archery; Other</w:t>
            </w:r>
          </w:p>
        </w:tc>
      </w:tr>
      <w:tr w:rsidR="002D2616" w14:paraId="73C32DE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81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Carisbrook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8D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Central Goldfields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918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0ED0665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AC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Carlisle River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B3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B4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700993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8F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Carnegie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DD8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6C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0E29487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35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Caroline Springs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D4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F20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9E2714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E1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Carrum Cowboys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92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128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2D3A978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AAB3" w14:textId="3FBFF9C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Castlemaine &amp; District Cricket Association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832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09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398A5D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BCE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Castlemaine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20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742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0A828DE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B5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Catani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7B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0C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106E1F0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8B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Celtics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BA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22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4CBE7A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72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Charlton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427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Buloke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0E3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945865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FE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Charlton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8A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Buloke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50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104A9C0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7B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Cheltenham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80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1B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4B2003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EB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Churchill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6B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6D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532C1AE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2D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Churchill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A05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1B6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7BEB480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C2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Clarinda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D2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07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62302D5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3F6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Clayton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3C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9B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622BBBE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29D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Clifton Springs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196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92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0FE5635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8AA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Clyde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FA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FB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2AA7E5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E6A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Coastal Rowing Geelong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CA1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0B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Rowing</w:t>
            </w:r>
          </w:p>
        </w:tc>
      </w:tr>
      <w:tr w:rsidR="002D2616" w14:paraId="410E054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248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Coburg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2E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D5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E41809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6AA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Cohuna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7E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972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399256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52F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77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0F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75EBA9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18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 Ladies Daytime Squash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A00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87D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Squash</w:t>
            </w:r>
          </w:p>
        </w:tc>
      </w:tr>
      <w:tr w:rsidR="002D2616" w14:paraId="4C4502B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4890" w14:textId="5EE08491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Colac Motorcycle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A4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4E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Motocross</w:t>
            </w:r>
          </w:p>
        </w:tc>
      </w:tr>
      <w:tr w:rsidR="002D2616" w14:paraId="5E85438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14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Colbinabbin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78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31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4470898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06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Collingwood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83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D9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47D1F63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B9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 Soccer Hub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3C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70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0D41AFD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0C4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Corio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C74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AD3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B95033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4A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Country Hockey Umpires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0C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5F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0C1825C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87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Cranbourne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66D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18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06C397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1B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Creswick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F6A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F1A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643F255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37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Cummeragunja Women's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94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7C3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08248A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A47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Dandenong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60F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C7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6099725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9BD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Daylesford and Hepburn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FA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8C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6597227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93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Daylesford Lawn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EC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24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2CA74A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B8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Daylesford Table Tennis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59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598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0EDE279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9C0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Delatite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B52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Mansfield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75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D1DF29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6A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Dennington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8F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7BD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7A76CC6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6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Derby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EC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B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271ED84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5C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Doncaster &amp; Districts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F5B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AC3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5AE3F0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40F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Doncaster Baseball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B1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BCA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6EE86AD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6F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Doncaster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085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91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02D9413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3A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Dragons Afloat Bendigo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370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A8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Aquatic Rec Initiatives</w:t>
            </w:r>
          </w:p>
        </w:tc>
      </w:tr>
      <w:tr w:rsidR="002D2616" w14:paraId="19561D9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6E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Dromana Bay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87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3F6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Swimming</w:t>
            </w:r>
          </w:p>
        </w:tc>
      </w:tr>
      <w:tr w:rsidR="002D2616" w14:paraId="52A1C6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71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Dromana Football &amp;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58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5F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3BC9CB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37C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Dromana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AC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2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8CD35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D83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Drouin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F8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61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360BBC3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31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Drouin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57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2C2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E7C186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55BB" w14:textId="5416651E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Drummo Dragons Basketball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D94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3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57F08B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D56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Drysdale - Clifton Springs Pickleball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7E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49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Other</w:t>
            </w:r>
          </w:p>
        </w:tc>
      </w:tr>
      <w:tr w:rsidR="002D2616" w14:paraId="52567DC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BC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Dugongs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B2D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AD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0F6B5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1F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Eagles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DFC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05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27DB092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A4C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Doncaster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8E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1D0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AF7FCE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4AE6" w14:textId="6C0890B4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East Gippsland Badminton Association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22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D89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</w:tr>
      <w:tr w:rsidR="002D2616" w14:paraId="08A64DF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56C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Water Dragons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C5E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64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4E290B0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87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Eastern All Abilities Netball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1F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677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Sports; Netball; Other Disabled Sports</w:t>
            </w:r>
          </w:p>
        </w:tc>
      </w:tr>
      <w:tr w:rsidR="002D2616" w14:paraId="2A7215F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00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Eastern Dragons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8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9C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60ACE4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455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Eastern Park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81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178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0DB7ED4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B9B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Eastern Sports Development Ltd T/as Kilsyth Basketball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09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35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Basketball; Wheelchair Sports</w:t>
            </w:r>
          </w:p>
        </w:tc>
      </w:tr>
      <w:tr w:rsidR="002D2616" w14:paraId="7E7897A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C4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Echuca Masters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88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15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8AB27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48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Echuca South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C25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1B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2C1B57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FAE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Edgar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8BB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11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B78A4B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BA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Elaine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F42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Moorabool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54C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6A4A6C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EA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Ellinbank Badminton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AB0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B2E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Badminton; Fitness/physical activity initiatives</w:t>
            </w:r>
          </w:p>
        </w:tc>
      </w:tr>
      <w:tr w:rsidR="002D2616" w14:paraId="345E340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1B9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Elmore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7C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8C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1E4F029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94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Elwood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46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AD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</w:t>
            </w:r>
          </w:p>
        </w:tc>
      </w:tr>
      <w:tr w:rsidR="002D2616" w14:paraId="517F77F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C0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Emerald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6B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8C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27EEBB8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969A" w14:textId="778F18AD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Emu Creek Pony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51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5D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0390087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26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Endeavour Hills Sports &amp; Social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448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661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6D4237F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EE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Epping Little Athletics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01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41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7BAEC27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0A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Essendon District Aquatic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8E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EE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53D735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B4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Eureka &amp; Golden City Hockey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18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C8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7D18838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F1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Euroa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769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B7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94BE0C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581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Euroa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36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61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1D78445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2FE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Ex-Students Cricket Club Traralgon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22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80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3506D5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5A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Fairpark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A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D1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7CAA0D3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A5B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Fawkner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CB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15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13F88EE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5C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Fawkner Tennis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A2C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5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1235724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EBA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FC Strathmore Split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C3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9C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E7F7DA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1B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Fielders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6A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6DA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13AF40A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14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Footscray Rangers FC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B36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1A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6A82811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81F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Fortuna '60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7E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CC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Football (Soccer)</w:t>
            </w:r>
          </w:p>
        </w:tc>
      </w:tr>
      <w:tr w:rsidR="002D2616" w14:paraId="68F9A4C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FE0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Bobcats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7F5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8E1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436FE8E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79F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46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552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4FD53E3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B1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Hockey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7A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B3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64CE9CF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08A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Y.C.W.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34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F4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08870BB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A5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YCW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EDB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9E3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FF9EA0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FE0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Amateur Water Polo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CD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20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 Polo</w:t>
            </w:r>
          </w:p>
        </w:tc>
      </w:tr>
      <w:tr w:rsidR="002D2616" w14:paraId="3017461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A93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City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96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A9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48DA8C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7CE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Eventing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8B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4D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1B072DC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23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Football Umpires League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AD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8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D75C2B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0A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Gun and Rod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52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655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Fishing; Other; Shooting</w:t>
            </w:r>
          </w:p>
        </w:tc>
      </w:tr>
      <w:tr w:rsidR="002D2616" w14:paraId="628A9B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F51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Lithuanian Sports Club Vytis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80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4A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0CD18BB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93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Rovers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37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DD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31FEBA6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AD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Saints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DB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5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5F4CEF4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B1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Snooker &amp; Billiards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45D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1F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2D2616" w14:paraId="160838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A56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Taekwon-do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5C5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ACC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Taekwondo</w:t>
            </w:r>
          </w:p>
        </w:tc>
      </w:tr>
      <w:tr w:rsidR="002D2616" w14:paraId="0828DF0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7B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Underwater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35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46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Underwater Hockey</w:t>
            </w:r>
          </w:p>
        </w:tc>
      </w:tr>
      <w:tr w:rsidR="002D2616" w14:paraId="6F672F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8AC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Gellibrand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CF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1D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433F6B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66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Geocaching Victoria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F14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1F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Orienteering; Other</w:t>
            </w:r>
          </w:p>
        </w:tc>
      </w:tr>
      <w:tr w:rsidR="002D2616" w14:paraId="3EDA2A1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13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Gippsland Lakes Yacht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C8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342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Sailing/Yachting; Wheelchair Sports</w:t>
            </w:r>
          </w:p>
        </w:tc>
      </w:tr>
      <w:tr w:rsidR="002D2616" w14:paraId="1610F57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9CD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Gippsland League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266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A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7D338C3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BBFC" w14:textId="2B199968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Gippsland Swimming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7F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D9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4E26677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0F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Gippsland United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BB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F2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3C83D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0A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Alvie District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ABC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660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F34331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20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Glenlyon &amp; District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56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C32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7CFCBA7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FD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Beach Surf Life Saving Club - Victoria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8D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A4E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</w:t>
            </w:r>
          </w:p>
        </w:tc>
      </w:tr>
      <w:tr w:rsidR="002D2616" w14:paraId="3B94932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C5A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Cobra Martial Arts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D63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AC1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Karate</w:t>
            </w:r>
          </w:p>
        </w:tc>
      </w:tr>
      <w:tr w:rsidR="002D2616" w14:paraId="1F108C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D3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AB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CEE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010CFFE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D0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Goorambat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0AA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8A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68CC7C6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2A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Gorae-Portland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81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8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0242B5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4F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Goulburn Murray Bowls Region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469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2C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29AB520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33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Goulburn Valley Volleyball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89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FB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243B6BD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DD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Grampians Petanque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69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Ararat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8C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Petanque</w:t>
            </w:r>
          </w:p>
        </w:tc>
      </w:tr>
      <w:tr w:rsidR="002D2616" w14:paraId="09039EA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569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Grand United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CFF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4E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5591CC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562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Granya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70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E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793AE3F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FB8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Greensborough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24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95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E66A3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869F" w14:textId="0D15E692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Grenville Tennis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60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EC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6135D2E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22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Guild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B8D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34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58516F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F7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Hamilton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43A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F72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91B2F9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CBD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Hamilton Table Tennis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C2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43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766FC5A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B9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Hampton East Brighton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EC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20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1040EC4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8D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Hastings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70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B81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199F604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045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Hawthorn Boroondara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4F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495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23912B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37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Hawthorn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3DE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AAE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722988F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D67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Healesville District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3AC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D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02CFD79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B00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Heidelberg Volleyball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6B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BD2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6BBB446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503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Heidelberg West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F73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25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35F9DD7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40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Heyfield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2A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9D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18F54D1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BA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Heytesbury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E6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Corangamite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30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40B2295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B2B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Heywood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BD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22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7993669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F3E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Hidden Valley Calisthenic Team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9D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9C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2D2616" w14:paraId="56B949B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17E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Highton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C9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84E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5A7B390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0416" w14:textId="266833F1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Hill End &amp; Grove Rovers Football Netball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92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DE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A3F0E9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50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Hillend &amp; Grove Rovers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77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A8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EC2CD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FA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Hoa-Lu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77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0A2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</w:t>
            </w:r>
          </w:p>
        </w:tc>
      </w:tr>
      <w:tr w:rsidR="002D2616" w14:paraId="12B36E5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CA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EC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63E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4D73E86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54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Holloway Bend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475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F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Canoe/Kayak</w:t>
            </w:r>
          </w:p>
        </w:tc>
      </w:tr>
      <w:tr w:rsidR="002D2616" w14:paraId="47EEAC8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9CD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Hope Football &amp; Futsal Academy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C8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0C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(Soccer); Other indoor sports</w:t>
            </w:r>
          </w:p>
        </w:tc>
      </w:tr>
      <w:tr w:rsidR="002D2616" w14:paraId="3F65E20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0DC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Amateur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C8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B0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1D65D4C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F1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Lawn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BB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7A0ADE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F3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Howitt Park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BF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D2C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5D59EEB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44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28F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96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(Soccer); Sport/Recreation Planning</w:t>
            </w:r>
          </w:p>
        </w:tc>
      </w:tr>
      <w:tr w:rsidR="002D2616" w14:paraId="2BF2EA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D8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Hurricanes NC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1CA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B2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5DFCB18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B90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Inverleigh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3AB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00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2312E52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CE20" w14:textId="6120C9DB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Inverleigh Riding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6BC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90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119BE6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228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Inverloch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27B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06B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6B6E39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DA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Inverloch Stars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36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56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19244F7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6D3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Irrewarra-Beeac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AFE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01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60B3D6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9B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Italian Sports Club of Werribee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346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5C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Sports; Football (Soccer)</w:t>
            </w:r>
          </w:p>
        </w:tc>
      </w:tr>
      <w:tr w:rsidR="002D2616" w14:paraId="128C14C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93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Jackson Panther Softball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2CF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F7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Softball</w:t>
            </w:r>
          </w:p>
        </w:tc>
      </w:tr>
      <w:tr w:rsidR="002D2616" w14:paraId="7A83924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236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Jarvis Creek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FB5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244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Basketball; Tennis</w:t>
            </w:r>
          </w:p>
        </w:tc>
      </w:tr>
      <w:tr w:rsidR="002D2616" w14:paraId="74845E2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A45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Kananook Creek Canoe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38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55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</w:t>
            </w:r>
          </w:p>
        </w:tc>
      </w:tr>
      <w:tr w:rsidR="002D2616" w14:paraId="1354DFA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6A5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Karramomus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79D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74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18CBA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7D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Katandra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D32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AE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87668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68E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Keilor Park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CA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18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CF28AC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60B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Kerang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6D3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E8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68B7203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029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Kerrimuir United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E5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0B0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4646A5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2CC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Keysborough Park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B4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35B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C901E1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72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Kilmore &amp; District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8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D3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Equestrian; Pony Club</w:t>
            </w:r>
          </w:p>
        </w:tc>
      </w:tr>
      <w:tr w:rsidR="002D2616" w14:paraId="7F38BDD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5A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Kilmore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B4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1D0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102789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6D0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&amp; Districts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2E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B07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5AB9716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AC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Kiwi Hawthorn Rugby Union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C7B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C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Rugby Union</w:t>
            </w:r>
          </w:p>
        </w:tc>
      </w:tr>
      <w:tr w:rsidR="002D2616" w14:paraId="6732AD8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A5CE" w14:textId="3109E149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Knox City Tennis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843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E4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Tennis; Wheelchair Sports</w:t>
            </w:r>
          </w:p>
        </w:tc>
      </w:tr>
      <w:tr w:rsidR="002D2616" w14:paraId="5BE38BA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CE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Koorie Academy Ltd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9F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095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49280E5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43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Koroit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1F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E2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401DE07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26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Korumburra Badminton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67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2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</w:tr>
      <w:tr w:rsidR="002D2616" w14:paraId="6C01B11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49C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Korumburra City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6B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91E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3698412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BF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Korumburra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FC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8A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Fitness/physical activity initiatives; Orienteering</w:t>
            </w:r>
          </w:p>
        </w:tc>
      </w:tr>
      <w:tr w:rsidR="002D2616" w14:paraId="75B91AE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8D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Korumburra Volleyball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FF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A3D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34D682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93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KVA Future Stars Volleyball Academy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7E8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0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54ABB8D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44A2" w14:textId="26713C65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Kyabram Blue Light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CC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2A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Sports; Fitness/physical activity initiatives; Weightlifting</w:t>
            </w:r>
          </w:p>
        </w:tc>
      </w:tr>
      <w:tr w:rsidR="002D2616" w14:paraId="4EDE0C8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34C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Kyabram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9F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19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56C24BC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F1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Kyabram Lawn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21F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6A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65E480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330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Kyabram Valley View Golf &amp;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A6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F7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33FB90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53B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Laang Speedway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C6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3A6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Motor Sport</w:t>
            </w:r>
          </w:p>
        </w:tc>
      </w:tr>
      <w:tr w:rsidR="002D2616" w14:paraId="3D7C24B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6F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Laharum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EF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F7B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87DA25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F5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Laharum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62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FD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49F51C3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F9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Lake Bolac &amp; District Bowling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02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Ararat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F9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41B429F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32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Lang Lang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19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D4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1B6953B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F44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Langwarrin Football and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1D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D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37F092A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57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Valley All Ability Sports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AE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05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Football (Australian); Tennis</w:t>
            </w:r>
          </w:p>
        </w:tc>
      </w:tr>
      <w:tr w:rsidR="002D2616" w14:paraId="0E10C49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E0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Latrobe Valley Volleyball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60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65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627BAA8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A6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Leopold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FC1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79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FD90AF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DBA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Lindenow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65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97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139C70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82D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Little Athletics Nagambie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96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AE3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Athletics; Fitness/physical activity initiatives; Little Athletics</w:t>
            </w:r>
          </w:p>
        </w:tc>
      </w:tr>
      <w:tr w:rsidR="002D2616" w14:paraId="65399C0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0B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Lockington Bamawm United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8F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341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4D5A8D0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DF8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Longford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8C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DB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A449D9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9943" w14:textId="27833F9B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Longford Tennis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6BC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22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797BE21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753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Longwarry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283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24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38ED68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66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Lower Eltham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1C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Nillumbik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B6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E147EE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9569" w14:textId="6A2036D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Loy Yang Recreational Angling Club </w:t>
            </w:r>
            <w:r w:rsidR="007128DC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BDB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679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Fishing</w:t>
            </w:r>
          </w:p>
        </w:tc>
      </w:tr>
      <w:tr w:rsidR="002D2616" w14:paraId="510C34C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E0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 Little Athletics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CD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F1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51FFD6B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BF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Lucky Stars Australia Transplant Cricket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42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30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95493A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50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Maccabi Athletic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72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Stonnington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4CC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55B8E46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8F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Macleod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3B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00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5BCFF63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26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Maffra &amp; District Car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2F2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E29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Motor Sport</w:t>
            </w:r>
          </w:p>
        </w:tc>
      </w:tr>
      <w:tr w:rsidR="002D2616" w14:paraId="5DDE00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B3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Maffra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DF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963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2211F1F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92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Malmsbury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A6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9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DEC536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4E1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Mambourin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5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D5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1C34AA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5D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Manangatang &amp; District Bowling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85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D5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5643637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BF0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Mansfield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D3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Mansfield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32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1FEF9EE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8A5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Mansfield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420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Mansfield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2F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00BC6D5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AD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Marong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38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26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55BCEC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448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Marshall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93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5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C28A4C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75C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Maryborough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D95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Central Goldfields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93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090978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6A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Maryborough District Cricket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471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Central Goldfields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43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FA8EE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39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Marysville Community Golf and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43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Murrindindi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FB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Golf; Lawn Bowls; Parks/Reserves; Sport/Recreation Planning</w:t>
            </w:r>
          </w:p>
        </w:tc>
      </w:tr>
      <w:tr w:rsidR="002D2616" w14:paraId="7C00F80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81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Meeniyan and District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76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E7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1F7163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51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Meeniyan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3D8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46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Equestrian; Pony Club</w:t>
            </w:r>
          </w:p>
        </w:tc>
      </w:tr>
      <w:tr w:rsidR="002D2616" w14:paraId="7B7EF74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C0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Meerlieu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334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FE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427598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75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Collegians Water Polo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E21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311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 Polo</w:t>
            </w:r>
          </w:p>
        </w:tc>
      </w:tr>
      <w:tr w:rsidR="002D2616" w14:paraId="3B4BFCC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6F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East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2A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2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2DEB2C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35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International Shooting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E6C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BB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Pistol; Rifle; Shooting</w:t>
            </w:r>
          </w:p>
        </w:tc>
      </w:tr>
      <w:tr w:rsidR="002D2616" w14:paraId="3BBB625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F9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Open Water Swimming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F3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56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328307C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8E5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Strikers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CCC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4C4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CE85E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23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Table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4D6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B7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34DF4EE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BA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Merbein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C09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F1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B43208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636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Mercantile Rowing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74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61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2D2616" w14:paraId="2E8CAD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F9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Merrigum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5D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C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724725A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D87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Metro West Bowls Region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42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5F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3FDDDBE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A9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Midland Zone of Pony Club Association of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E1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Pyrenees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A90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7B8072A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80B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Milawa Football &amp;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998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16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7C19FDA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D1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East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1F2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3C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5EF0F1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70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Horse Complex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91A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BC3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55A078D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59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Royals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88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E3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Badminton; Camping; Cricket; Football (Soccer); Volleyball</w:t>
            </w:r>
          </w:p>
        </w:tc>
      </w:tr>
      <w:tr w:rsidR="002D2616" w14:paraId="3A00701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CA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Mirboo North Bowling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1C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F2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75907CC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2ED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Mirboo North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DE5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3D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B71339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5B1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Mitcham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DFD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39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2BEF54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9A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Modewarre Football and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F3C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727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1F30D8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50C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Moe Amateur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D3C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D36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6E3447F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AC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Moe Rivers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41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75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Canoe/Kayak; Other</w:t>
            </w:r>
          </w:p>
        </w:tc>
      </w:tr>
      <w:tr w:rsidR="002D2616" w14:paraId="160A45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FF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CB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3F8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143408B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DE5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Monbulk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67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A0D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8BABE5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E9B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Moodemere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EE0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F5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Fitness/physical activity initiatives</w:t>
            </w:r>
          </w:p>
        </w:tc>
      </w:tr>
      <w:tr w:rsidR="002D2616" w14:paraId="03DAF90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2B9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Mooroopna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93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DA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1A801CD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F1B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Morwell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9D9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89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30DAB5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99E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Morwell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F9A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67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61544F9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AC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Beauty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EBD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A2C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42BE9B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F62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Beauty Gliding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D72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56B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2D2616" w14:paraId="356A95E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40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Beauty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A1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C3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6B5A1B7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495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Beauty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33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A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717AF85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76E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Mountain Biking East Gippsland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56B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FD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</w:t>
            </w:r>
          </w:p>
        </w:tc>
      </w:tr>
      <w:tr w:rsidR="002D2616" w14:paraId="64B5E8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4F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Mt Clear Junior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5E4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13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31D64F1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618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Muckleford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E77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9A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6A4DB9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B9B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Murrabit Lawn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4A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647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08765EC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E5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Murray Mallee Bowls Region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A80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4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55C4167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544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Nagambie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336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1F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FAC37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DA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Nangiloc and District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6EF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F9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636898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D2A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Narre Magic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85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C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05E1CA1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E0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Narre North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A1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FD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1EAC00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29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Natimuk Rifle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313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406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Rifle; Shooting</w:t>
            </w:r>
          </w:p>
        </w:tc>
      </w:tr>
      <w:tr w:rsidR="002D2616" w14:paraId="33853A7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960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Natimuk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056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F94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463AB1F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80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Nepalese Rhinos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F0D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765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665CA13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24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Newborough Football/Netball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5E6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BDB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625D605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B5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Newborough Yallourn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DC0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EE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7ADCCA9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3E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Newcomb and District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29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3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1E09BC1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7E2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Newstead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CD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1C7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11B1C77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2ED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Nichols Point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FDA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63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20FBDC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D4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Balwyn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DC9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FFE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010960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16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Bendigo Bowls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76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65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497CE14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2BE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Central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9D0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FA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463F5F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A8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Dandenong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86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D6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3CBD16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5F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East Blaze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5A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F5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65DFE0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9B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East Canoe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04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2E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</w:t>
            </w:r>
          </w:p>
        </w:tc>
      </w:tr>
      <w:tr w:rsidR="002D2616" w14:paraId="677E7F5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C84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East Windsport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50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86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Sports; Sailing/Yachting</w:t>
            </w:r>
          </w:p>
        </w:tc>
      </w:tr>
      <w:tr w:rsidR="002D2616" w14:paraId="6F6BFF5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19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Shore Football and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343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69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6BC9DF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1F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Sunshine Eagle S.C.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06D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0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57A1B9B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52F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Warrnambool Eels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EE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64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1B0769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10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Northern Suburban Table Tennis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A9C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FB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69F71A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57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Northern VRI Golf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71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5D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3E8CEF9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680B" w14:textId="3D426F29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Northern Zone Pony Club Association of Victoria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3BB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03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7160531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11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Numurkah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C4A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Moira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474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7EEB646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AE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Nyah District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16E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D2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Bowls; Other Disabled Sports; Sport/Recreation Planning</w:t>
            </w:r>
          </w:p>
        </w:tc>
      </w:tr>
      <w:tr w:rsidR="002D2616" w14:paraId="202A4E5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62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Nyah West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846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37B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7216D75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28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NYP Dragons Water Polo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53B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4A2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Swimming; Water Polo</w:t>
            </w:r>
          </w:p>
        </w:tc>
      </w:tr>
      <w:tr w:rsidR="002D2616" w14:paraId="415D771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E80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Oak Park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B3C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D1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D1C85A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C65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Oakleigh Amateur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67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EA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42A64C3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54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Oakleigh Youth Club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1D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AE8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55BDE37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29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Ocean Grove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3F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60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Swimming</w:t>
            </w:r>
          </w:p>
        </w:tc>
      </w:tr>
      <w:tr w:rsidR="002D2616" w14:paraId="63B6091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B5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Old Carey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F49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09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3657EC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97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Old Carey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AB3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30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5715847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2A8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Old St. Kevin's Soccer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4FA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D4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2DCCFD0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C5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Olinda Ferny Creek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25D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8A2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59D00D0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A1C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One Ball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23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D3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6745104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B3F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Orbost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C0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CAC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Croquet</w:t>
            </w:r>
          </w:p>
        </w:tc>
      </w:tr>
      <w:tr w:rsidR="002D2616" w14:paraId="6CD3404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36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Otway Plains Scouts District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5A0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A3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Fitness/physical activity initiatives</w:t>
            </w:r>
          </w:p>
        </w:tc>
      </w:tr>
      <w:tr w:rsidR="002D2616" w14:paraId="73F6D06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8B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Our Lady of Mt Carmel Tennis Club (Sunbury)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FE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C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2288729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5A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Ovens &amp; Murray Bowls Region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6A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52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3999B2F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F8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Pax Hill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8A9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DC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3665FC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B21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PEGS Soccer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4E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56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13CFC85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E8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Penshurst and District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16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D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5CE02B8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3B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Pentland Calisthenics College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F0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Moorabool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C89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2D2616" w14:paraId="11F5D5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0927" w14:textId="37FF350F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Phillip Island &amp; District Cricket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E3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5A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EAB36C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59F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Phillip Island Boardriders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4A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B9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Surfing</w:t>
            </w:r>
          </w:p>
        </w:tc>
      </w:tr>
      <w:tr w:rsidR="002D2616" w14:paraId="591B59D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5E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Phillip Island Golf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0F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E7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568F3FA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53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Phillip Island Indoor Outdoor Soccer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2A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F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3124D90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B4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Pimpinio Football and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A41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DE6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3571E0B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F5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 Cook Centrals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AC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F09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081298C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C3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 Cook Flyers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37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836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261616D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F7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 Cook Softball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2E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0C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Netball; Softball</w:t>
            </w:r>
          </w:p>
        </w:tc>
      </w:tr>
      <w:tr w:rsidR="002D2616" w14:paraId="27392AF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629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Poowong and District Amateur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19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F94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5D2A387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A1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Poowong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B5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21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2EC9144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16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Porepunkah Baseball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CE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08D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3DCC918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A349" w14:textId="16284476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Port Fairy Cricket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09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A9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7977E7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436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Portland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A71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A0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Bowls; Other indoor sports</w:t>
            </w:r>
          </w:p>
        </w:tc>
      </w:tr>
      <w:tr w:rsidR="002D2616" w14:paraId="752682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43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Portland Memorial Bowling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A1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154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64A731F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2B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Powelltown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6D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4EA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1BF570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B8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Powerpoints Masters Swimming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7C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44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53FD80A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B674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Pyramid Hill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518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856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577C892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4DA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RDAV Mornington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FF0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41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Equestrian; Other Disabled Sports; Wheelchair Sports</w:t>
            </w:r>
          </w:p>
        </w:tc>
      </w:tr>
      <w:tr w:rsidR="002D2616" w14:paraId="1DF4F35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00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Rebels Basketball Club Warragul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ABB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BA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4EDD173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8D8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Cliffs Bowling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F7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E35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101C61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2D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Cliffs Lawn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B27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09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Tennis</w:t>
            </w:r>
          </w:p>
        </w:tc>
      </w:tr>
      <w:tr w:rsidR="002D2616" w14:paraId="34527CD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D9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Richmond Harriers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9CB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2E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Athletics; Fitness/physical activity initiatives</w:t>
            </w:r>
          </w:p>
        </w:tc>
      </w:tr>
      <w:tr w:rsidR="002D2616" w14:paraId="12F5F23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FA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Riddell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7B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BB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50F491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8F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Riddells Creek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D2E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8C7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40F4A5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B1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Riddells Creek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73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60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1F1DF5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240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Riddells Creek Volleyball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3B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3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0AF8A1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5E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Robinvale Swimming and Diving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05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88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28CF483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93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Rochester United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7D6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E1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38ECCF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05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Rokewood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D19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E3D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201651D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62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Rosebank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AC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BF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0A53BB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67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Rosedale Kilmany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4A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CF7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355C2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A9A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Roxburgh Park Broadmeadows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70A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F8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9C1F6C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202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Rushworth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E73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778B1DF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295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Russell's Creek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100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B39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1AE78C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677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Rutherglen Badminton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3F3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B6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</w:tr>
      <w:tr w:rsidR="002D2616" w14:paraId="4730607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32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Rutherglen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1C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1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2F8AC82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52A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Rutherglen Lawn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E5A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2A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2B8792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1B7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Rye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C27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B42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4189450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CB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Sale Amateur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91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81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343284D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C9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Sale Keenagers Table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CB2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D18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6A5EAB5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849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Sale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85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F2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7BA176F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786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Scholar Victoria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15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2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Fencing</w:t>
            </w:r>
          </w:p>
        </w:tc>
      </w:tr>
      <w:tr w:rsidR="002D2616" w14:paraId="34BC0D7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5A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Scoresby Football and Social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4F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87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8ED00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1DF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Seaford Little Athletics Centre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923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DB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3963564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275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Seaford Tigers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168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490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7AC629A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C4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Seddon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91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8B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4E8DA1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A31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Sharks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79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E2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6FBCC39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B5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Shepparton Sailability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302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D4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2D2616" w14:paraId="05766F5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7D5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Simpson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99E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Corangamite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D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41CD8F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BB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Smythesdale and District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59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19B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Equestrian; Fitness/physical activity initiatives; Pony Club</w:t>
            </w:r>
          </w:p>
        </w:tc>
      </w:tr>
      <w:tr w:rsidR="002D2616" w14:paraId="22F808D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EA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Smythesdale Petanque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75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C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Petanque</w:t>
            </w:r>
          </w:p>
        </w:tc>
      </w:tr>
      <w:tr w:rsidR="002D2616" w14:paraId="7741178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0DAF" w14:textId="52504D59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Somerville Tennis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AE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A3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4858B2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A92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Morang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D9D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29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B21900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CD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West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3CB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3E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4B6DEE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66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500 Speedway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CB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A2F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Motor Sport</w:t>
            </w:r>
          </w:p>
        </w:tc>
      </w:tr>
      <w:tr w:rsidR="002D2616" w14:paraId="5075979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49D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Waters Ski Show Team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A1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5BE8" w14:textId="1E2021B9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 Skiing</w:t>
            </w:r>
          </w:p>
        </w:tc>
      </w:tr>
      <w:tr w:rsidR="002D2616" w14:paraId="561CAB1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55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Sovereign Knights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A6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EB0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2C02CF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FC8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Special Olympics Australia (Victoria) Bendigo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B3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150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Swimming; Tenpin Bowling</w:t>
            </w:r>
          </w:p>
        </w:tc>
      </w:tr>
      <w:tr w:rsidR="002D2616" w14:paraId="412A3F3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085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Special Olympics Australia Victoria Barwon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F0D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B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Basketball; Gymnastics; Indoor Bowls</w:t>
            </w:r>
          </w:p>
        </w:tc>
      </w:tr>
      <w:tr w:rsidR="002D2616" w14:paraId="1781E3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1ED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Special Olympics Melbourne Eastern Ranges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BDC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7B2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Bocce</w:t>
            </w:r>
          </w:p>
        </w:tc>
      </w:tr>
      <w:tr w:rsidR="002D2616" w14:paraId="40C6355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FA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St Albans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CB1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3B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B3A91B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A8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 Andrews Gardiner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118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Stonnington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5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4BA3D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F3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 Anne's Sports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81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077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7D8C2B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D63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 Anthony's Glenhuntly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444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AC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635BC13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439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 Joseph's Cricket Club Geelong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6B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1C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B894F5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CEB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 Marys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3E3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46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C1BA29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403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St. Leonards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D9F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BE3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6C96BAE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6D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St. Mary's S/Nagle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F7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C7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B4539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46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Stawell Soccer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26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476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1E27913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D89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Strathdale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3D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6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BAC167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A43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Strathfieldsaye Dodgers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F0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CD1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09D169F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8E6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Sunnyside (Horsham) Sporting Club Ltd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B21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8C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5C8D12C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0C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Sunshine Park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1BE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214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5477AC6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83D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Sunshine RSL Memorial Bowling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966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63C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02C1D15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6AE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A29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F8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Equestrian; Pony Club</w:t>
            </w:r>
          </w:p>
        </w:tc>
      </w:tr>
      <w:tr w:rsidR="002D2616" w14:paraId="4CDA90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50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Tallygaroopna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D9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C8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312013B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EF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 Geelong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9E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3B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0B3579A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4D5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Association of Hazaras in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035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AF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2D2616" w14:paraId="7485BF8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33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Basin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C64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66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492C7A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03D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Deakin University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79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12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5D44D9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F1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Thornbury Athletic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F5D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C0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24C2316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14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Thornbury Turf Strokers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CFA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E0E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16A9DAE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9E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Tigersharks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8E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80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2D795E4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F75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Tomahawk Creek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63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2D0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0EC17B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AE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Tongala Lawn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15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1C0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7317B1B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48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Toongabbie and District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187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F66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5164CF2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A87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Toora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1E1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475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7EF109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8AC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Torquay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6B1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D1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615D24A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0AE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Torquay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2E6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9BA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2D2616" w14:paraId="0B2611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B8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Trafalgar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55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48E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087DF2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BC7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Transplant Australia Ltd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8B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99B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0ED0EE5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69F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Amateur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C71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13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72F4C7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978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0A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745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77E85D5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DAF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Imperials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84C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DB8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D80CBD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00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Rovers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D84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101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A1AE62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068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0F3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691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3D77158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72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West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06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8E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F055F4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714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Truganina Lions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673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517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34E4836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1C3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Tullamarine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E9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DB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660A3B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A8B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Tungamah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5BB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Moira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D43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72E7DA1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62A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Ultima Tyntynder United Football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28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6BD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Fitness/physical activity initiatives</w:t>
            </w:r>
          </w:p>
        </w:tc>
      </w:tr>
      <w:tr w:rsidR="002D2616" w14:paraId="10D74A5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B32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Upper Ferntree Gully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A0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B71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E2977C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B24B" w14:textId="35C435D4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Upper Murray Tennis Association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BF4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3DC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57A3BFD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AC2A" w14:textId="33625022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Upper Yarra Pony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9AC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989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056805A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57D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Upwey Ferntree Gully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EBC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8B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2D2616" w14:paraId="228D741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BB1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Victorian Masters Athletics Dandenong Springvale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895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7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Athletics; Fitness/physical activity initiatives</w:t>
            </w:r>
          </w:p>
        </w:tc>
      </w:tr>
      <w:tr w:rsidR="002D2616" w14:paraId="39AF978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AF5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Victorian Masters Athletics Glen Eira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32D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3FF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42DA2C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450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Victorian Turf Cricket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A9A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A8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565280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F2E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Wallan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1E8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5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6C5EE9A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AE8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Wallan District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8A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7E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92214C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28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Wandong Junior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BED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A9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4F84B2E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5D0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Cycling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BE1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34B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</w:t>
            </w:r>
          </w:p>
        </w:tc>
      </w:tr>
      <w:tr w:rsidR="002D2616" w14:paraId="7DD5D77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6B9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Fly Fishing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FB8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BF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Fishing</w:t>
            </w:r>
          </w:p>
        </w:tc>
      </w:tr>
      <w:tr w:rsidR="002D2616" w14:paraId="3E92B84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C2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Motorsports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540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3CB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Karting; Motor Sport</w:t>
            </w:r>
          </w:p>
        </w:tc>
      </w:tr>
      <w:tr w:rsidR="002D2616" w14:paraId="66D2081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80E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Rifle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48A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13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Shooting</w:t>
            </w:r>
          </w:p>
        </w:tc>
      </w:tr>
      <w:tr w:rsidR="002D2616" w14:paraId="4851810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FD6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Ski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389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0E9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Biathlon; Snow Sports</w:t>
            </w:r>
          </w:p>
        </w:tc>
      </w:tr>
      <w:tr w:rsidR="002D2616" w14:paraId="210C6DE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E34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Small Bore Rifle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BB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FE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Rifle; Shooting</w:t>
            </w:r>
          </w:p>
        </w:tc>
      </w:tr>
      <w:tr w:rsidR="002D2616" w14:paraId="2487585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60E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Target Archers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69C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86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Archery</w:t>
            </w:r>
          </w:p>
        </w:tc>
      </w:tr>
      <w:tr w:rsidR="002D2616" w14:paraId="19B58F3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380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Wantirna South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56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4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4719C68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FC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Warracknabeal Amateur Basketball Assoc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7E4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Yarriambiack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840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6AA6B66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F5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Warragul &amp; District Amateur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80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DD8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27846D0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663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Warragul Amateur Swimming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E27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8F3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686A8EE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62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Warragul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5C6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3B8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Indoor Bowls; Lawn Bowls</w:t>
            </w:r>
          </w:p>
        </w:tc>
      </w:tr>
      <w:tr w:rsidR="002D2616" w14:paraId="2C8E33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D3E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Warragul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80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40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4357B3A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1F3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Warranor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65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88F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615CDD8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1F83" w14:textId="3695312F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Warrnambool Roller Derby League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9D6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ACA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Inline/Roller Sports</w:t>
            </w:r>
          </w:p>
        </w:tc>
      </w:tr>
      <w:tr w:rsidR="002D2616" w14:paraId="5D1CD43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9A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Table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70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174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</w:tr>
      <w:tr w:rsidR="002D2616" w14:paraId="628EB23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1E5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Waverley Oakleigh Panthers Rugby League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1AC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798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Rugby League</w:t>
            </w:r>
          </w:p>
        </w:tc>
      </w:tr>
      <w:tr w:rsidR="002D2616" w14:paraId="4746AC5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F22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Athletic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99A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F4A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6D4B0F6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562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Wendouree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FA1F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5D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F503CD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9AC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Werribee Central Equestrian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41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5E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4E5A774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E69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 Coburg St Andrews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15E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4FA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2802DFC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04A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West Gippsland Hockey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672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0B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2D2616" w14:paraId="50C7F6F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549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 Point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5F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772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46B87F6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86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 Warrnambool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20E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179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37B5E5C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9A6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 Aquatic Academy Swimming Team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A1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13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2D2616" w14:paraId="6AC5857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79E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 Suburbs Soccer Club (VIC)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A47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99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348B543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7D6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Westernport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65D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39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2236732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B81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Hills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483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F8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789A6BA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2D4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Star Dandenong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F62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D9F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2D2616" w14:paraId="2BC5CF5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5D4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Athletics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39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D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2D2616" w14:paraId="4872730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09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Scout District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16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517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</w:t>
            </w:r>
          </w:p>
        </w:tc>
      </w:tr>
      <w:tr w:rsidR="002D2616" w14:paraId="686F86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D3F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Williamstown Juniors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B7A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0E8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5BB783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8CB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Wodonga Tennis Centre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098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Wodonga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265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4D5A5EE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C8F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Wombat Fight Club - Daylesford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865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7C3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Boxing; Fitness/physical activity initiatives</w:t>
            </w:r>
          </w:p>
        </w:tc>
      </w:tr>
      <w:tr w:rsidR="002D2616" w14:paraId="7B43256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D4D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Wonthaggi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AE19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9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1F7D4A9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804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Woodend Hawks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91F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817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2D2616" w14:paraId="734F9EE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113E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Woodend Junior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4C9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36BD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2D2616" w14:paraId="5D48807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6D7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Woolamai Beach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4F02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DA1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2D2616" w14:paraId="4962B09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51F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Wye River Surf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F4D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8A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</w:t>
            </w:r>
          </w:p>
        </w:tc>
      </w:tr>
      <w:tr w:rsidR="002D2616" w14:paraId="0B613FC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587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All Abilities Football and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7FC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39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31E9E5F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B05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69D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A8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2D2616" w14:paraId="2740843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33C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 Rowing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425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F6E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2D2616" w14:paraId="6A5C42F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18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Y.C.W. Sporting and Social Club (Bendigo)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8DA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508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2D2616" w14:paraId="1D339F6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29B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Yackandandah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3FF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F0D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2D2616" w14:paraId="3D05C3F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EB1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Yackandandah Riding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D108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0D8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2D2616" w14:paraId="3D8495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B9EC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Junction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53A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25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61231F2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DEF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Yarram &amp; District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F1D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6541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2D2616" w14:paraId="0499951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831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Yinnar Bowls and Recreation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2A3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A624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2D2616" w14:paraId="16BE9AD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36F3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Yinnar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C677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BA4A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2D2616" w14:paraId="3DB0ABC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5B50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Young Football Club Melbourne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D5CB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9C66" w14:textId="77777777" w:rsidR="002D2616" w:rsidRDefault="002D2616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Football (Soccer)</w:t>
            </w:r>
          </w:p>
        </w:tc>
      </w:tr>
      <w:tr w:rsidR="00024650" w:rsidRPr="000A7876" w14:paraId="49F1445A" w14:textId="77777777" w:rsidTr="004470A2"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1A0842A4" w14:textId="242B8C50" w:rsidR="00024650" w:rsidRPr="000A7876" w:rsidRDefault="00024650" w:rsidP="008060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2 – </w:t>
            </w:r>
            <w:r w:rsidR="00F224DD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Volunteers and </w:t>
            </w:r>
            <w:r w:rsidR="009026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="00F224DD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fficials</w:t>
            </w:r>
          </w:p>
        </w:tc>
      </w:tr>
      <w:tr w:rsidR="007B4835" w:rsidRPr="000A7876" w14:paraId="7779BF0D" w14:textId="77777777" w:rsidTr="004470A2"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24209EE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A83AF74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8EEAD42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tr w:rsidR="00E64041" w14:paraId="12787D0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020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Ballam Park Scout Group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72A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766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Other</w:t>
            </w:r>
          </w:p>
        </w:tc>
      </w:tr>
      <w:tr w:rsidR="00E64041" w14:paraId="59D1833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067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Wallan Wallan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521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33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Cycling</w:t>
            </w:r>
          </w:p>
        </w:tc>
      </w:tr>
      <w:tr w:rsidR="00E64041" w14:paraId="30D6B04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F9A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2nd Colac Sea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1EC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128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Canoe/Kayak</w:t>
            </w:r>
          </w:p>
        </w:tc>
      </w:tr>
      <w:tr w:rsidR="00E64041" w14:paraId="587C20D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F7C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5th Brunswick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1CF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950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Canoe/Kayak</w:t>
            </w:r>
          </w:p>
        </w:tc>
      </w:tr>
      <w:tr w:rsidR="00E64041" w14:paraId="6D21F1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A69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Alexandra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300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Murrindindi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13F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7644E77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4D1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Anglesea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CF1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CA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E64041" w14:paraId="1DD230C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E61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Anglesea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ECE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18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7BB89DB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E14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Avoca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E1C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Pyrenees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03E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6BEEC4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605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Axe Creek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774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87C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1A66DDE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6D5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Axedale Golf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22A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943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Golf</w:t>
            </w:r>
          </w:p>
        </w:tc>
      </w:tr>
      <w:tr w:rsidR="00E64041" w14:paraId="680285D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9B8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Bacchus Marsh BMX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BE3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Moorabool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911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BMX</w:t>
            </w:r>
          </w:p>
        </w:tc>
      </w:tr>
      <w:tr w:rsidR="00E64041" w14:paraId="5DBEF61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321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Bairnsdale Rowing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83E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362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E64041" w14:paraId="530DA66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EFB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North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E00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ED2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779F71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62C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Redan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6B2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7E3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25EC878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734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Barwon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82A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17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3EB2C2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8AB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Masters RFC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FA5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476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Rugby Union; Touch Football</w:t>
            </w:r>
          </w:p>
        </w:tc>
      </w:tr>
      <w:tr w:rsidR="00E64041" w14:paraId="6412C54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F06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BDC Phoenix Basketball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21D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219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E64041" w14:paraId="02AE8B8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8D43" w14:textId="70FA5910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Bellarine Peninsula Petanque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3F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Borough of Queenscliffe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AF4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Petanque</w:t>
            </w:r>
          </w:p>
        </w:tc>
      </w:tr>
      <w:tr w:rsidR="00E64041" w14:paraId="68373E7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146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Belrec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92C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24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Football (Australian); Netball</w:t>
            </w:r>
          </w:p>
        </w:tc>
      </w:tr>
      <w:tr w:rsidR="00E64041" w14:paraId="4E41226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CDD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Bushrangers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DD8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E91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0563641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41C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Gymnastics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34E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51F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</w:tr>
      <w:tr w:rsidR="00E64041" w14:paraId="0B26731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A29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Bendigo Car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6BB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7AA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Motor Sport</w:t>
            </w:r>
          </w:p>
        </w:tc>
      </w:tr>
      <w:tr w:rsidR="00E64041" w14:paraId="1AA15D0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215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Berwick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584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521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2A57BAB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6D6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Blackburn Vikings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CC4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958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E64041" w14:paraId="0D68EA7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6B7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BooFIIT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157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508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Calisthenics; Dancesport; Fitness/physical activity initiatives</w:t>
            </w:r>
          </w:p>
        </w:tc>
      </w:tr>
      <w:tr w:rsidR="00E64041" w14:paraId="6C3225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A8A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 Hill Ballet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B99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25D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Dancesport</w:t>
            </w:r>
          </w:p>
        </w:tc>
      </w:tr>
      <w:tr w:rsidR="00E64041" w14:paraId="665C500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373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 Hill North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C9F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1A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Camping; Other</w:t>
            </w:r>
          </w:p>
        </w:tc>
      </w:tr>
      <w:tr w:rsidR="00E64041" w14:paraId="5CB2C87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249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Buckley Ridges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6F7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906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0A814A5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5F6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Bundoora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56F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24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Bowls; Netball; Other indoor sports</w:t>
            </w:r>
          </w:p>
        </w:tc>
      </w:tr>
      <w:tr w:rsidR="00E64041" w14:paraId="13B1F89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B03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Burden Park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D69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9E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E64041" w14:paraId="1870464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9D7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Cairn Curran Sailing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75B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B4E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E64041" w14:paraId="5EB468E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D52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Caringal Scout Camp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1E5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11E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Archery; Bushwalking; Camping</w:t>
            </w:r>
          </w:p>
        </w:tc>
      </w:tr>
      <w:tr w:rsidR="00E64041" w14:paraId="7705240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794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B58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48F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7498543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48F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Casterton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AB9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652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E64041" w14:paraId="070389C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8C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Climbing QTs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E29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7DD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Bushwalking; Camping; Climbing; Rogaining</w:t>
            </w:r>
          </w:p>
        </w:tc>
      </w:tr>
      <w:tr w:rsidR="00E64041" w14:paraId="68499F5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8DF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 Yacht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A53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BA7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E64041" w14:paraId="2E3F52C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3E9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Colbinabbin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285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19E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23D6CB5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0A5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Collendina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883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934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3EAF8D1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7E5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Cora Lynn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3F6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E31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02FF3FF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C43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Country Hockey Umpires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141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E94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E64041" w14:paraId="2781580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19B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Creswick Imperials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18D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DA6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0796162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616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Croydon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A51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F49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23DD13F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B31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Croydon North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E91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2DF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412A3D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4C8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Cudgewa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F5E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8A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1C603C9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CAC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780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631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5CE0943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8C2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Derrimut Knights Volleyball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6E5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84E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E64041" w14:paraId="38FC95E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D75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Doongala Adult Riding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1A8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62C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E64041" w14:paraId="494A0AE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F48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Drysdale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37A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06D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3922EBE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FA3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Eagles Basketball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F5B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409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E64041" w14:paraId="2B3DE5F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E19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Altona Soccer Club "PAOK"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494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FAF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5AD88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01BB" w14:textId="2465445D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East Gippsland Calisthenics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8B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A7D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E64041" w14:paraId="19F984E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362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Eastern Sports Development Ltd T/as Kilsyth Basketball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372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D95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Basketball; Wheelchair Sports</w:t>
            </w:r>
          </w:p>
        </w:tc>
      </w:tr>
      <w:tr w:rsidR="00E64041" w14:paraId="7566F3E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181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F39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5A5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5D43197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9EF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Eltham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210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Nillumbik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0B6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11F398B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749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Emerald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E16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EB1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1C34646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6EC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Essendon District Netball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B62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417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617BE6E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9C6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Footscray Rangers FC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F9F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CE8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1EE9BCC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328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Fortuna '60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81B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26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Fitness/physical activity initiatives; Football (Soccer)</w:t>
            </w:r>
          </w:p>
        </w:tc>
      </w:tr>
      <w:tr w:rsidR="00E64041" w14:paraId="6F28563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7AE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Canoe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005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44C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</w:t>
            </w:r>
          </w:p>
        </w:tc>
      </w:tr>
      <w:tr w:rsidR="00E64041" w14:paraId="55D91F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5B1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City FC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882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115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26A8071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570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Hockey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600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11B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E64041" w14:paraId="60AA764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636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Little Athletics Centre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52A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5C0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E64041" w14:paraId="37C3A45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536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Soccer and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1BD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FD7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5DE5806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6D3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Geocaching Victoria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0D9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D9D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Orienteering; Other</w:t>
            </w:r>
          </w:p>
        </w:tc>
      </w:tr>
      <w:tr w:rsidR="00E64041" w14:paraId="6F1B2BF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9AB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Gippsland League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AAF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6D9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79B973D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BB7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Eira Junior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725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EF8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3DB5CF8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031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Goulburn Valley Volleyball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BEC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E8C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E64041" w14:paraId="6428AB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135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756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E1F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E64041" w14:paraId="0BFABB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86C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Hamilton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8A0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696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7801184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BFD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Hampton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273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5FB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E64041" w14:paraId="14AC1D9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B20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Hampton Park United Sparrows FC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BCB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CAE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E212CE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4A3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Hidden Valley Calisthenic Team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7BA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18B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E64041" w14:paraId="099DC3B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975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Highton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E7B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9FB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16B606B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1EB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Hope Football &amp; Futsal Academy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883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F2A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(Soccer); Other indoor sports</w:t>
            </w:r>
          </w:p>
        </w:tc>
      </w:tr>
      <w:tr w:rsidR="00E64041" w14:paraId="6C0629F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0D2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Indoor Sports Victoria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118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D7D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Football (Soccer); Netball; Volleyball</w:t>
            </w:r>
          </w:p>
        </w:tc>
      </w:tr>
      <w:tr w:rsidR="00E64041" w14:paraId="5DB6B6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D08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Irrewarra-Beeac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FAE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2F4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77E9225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6C8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Jarvis Creek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789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3B3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Basketball; Tennis</w:t>
            </w:r>
          </w:p>
        </w:tc>
      </w:tr>
      <w:tr w:rsidR="00E64041" w14:paraId="388E1A4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6B8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Kerang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06B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9C6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E64041" w14:paraId="30D3001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B6D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Kiewa Valley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0D8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C3F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Indoor Bowls; Lawn Bowls</w:t>
            </w:r>
          </w:p>
        </w:tc>
      </w:tr>
      <w:tr w:rsidR="00E64041" w14:paraId="5686CFF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6E4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Leitchville Community Sporting Complex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AAE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19F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E64041" w14:paraId="761E154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BE8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Longwood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166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CFA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064F589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0AB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Making Waves Foundation Ltd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610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0D1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E64041" w14:paraId="5277044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70E6" w14:textId="7BC34A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Maribyrnong Swifts Football Club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EB7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174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105253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3F0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Dragons Ice Hockey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FFE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282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Ice Hockey</w:t>
            </w:r>
          </w:p>
        </w:tc>
      </w:tr>
      <w:tr w:rsidR="00E64041" w14:paraId="241CC34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CE2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Walking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9A5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A09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Cycling; Snow Sports; Walking</w:t>
            </w:r>
          </w:p>
        </w:tc>
      </w:tr>
      <w:tr w:rsidR="00E64041" w14:paraId="101FE66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B07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Merbein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97E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53B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3F17057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BD8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Mercantile Rowing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B6E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04C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E64041" w14:paraId="0EC724B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5E2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Mitcham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04E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6915" w14:textId="2A71A51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E64041" w14:paraId="6F77E2C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80E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Moe Rivers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04C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A28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Archery; Bushwalking; Camping</w:t>
            </w:r>
          </w:p>
        </w:tc>
      </w:tr>
      <w:tr w:rsidR="00E64041" w14:paraId="33BBAFB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A0F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Yacht Club.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183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DA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Aquatic Rec Initiatives; Dinghy; Sailing/Yachting</w:t>
            </w:r>
          </w:p>
        </w:tc>
      </w:tr>
      <w:tr w:rsidR="00E64041" w14:paraId="2F9B513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876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Morwell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640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984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2B32837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06E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 Beauty Gliding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5D7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F21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E64041" w14:paraId="592408F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888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Mountain Biking East Gippsland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796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5BA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</w:t>
            </w:r>
          </w:p>
        </w:tc>
      </w:tr>
      <w:tr w:rsidR="00E64041" w14:paraId="79DC836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4DD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Myrtleford Speedway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D25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793A" w14:textId="6C7F822C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Karting; Motorcycling; Motor Sport</w:t>
            </w:r>
          </w:p>
        </w:tc>
      </w:tr>
      <w:tr w:rsidR="00E64041" w14:paraId="443D6F2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F93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Nagambie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70C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5C8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44140EE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149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Nepalese Association of Victoria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D47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FEB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Football (Soccer); Golf</w:t>
            </w:r>
          </w:p>
        </w:tc>
      </w:tr>
      <w:tr w:rsidR="00E64041" w14:paraId="050F8BF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0FF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Newcomb and District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D64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95C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7C678A9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938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Norlane West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D9B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CD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Camping</w:t>
            </w:r>
          </w:p>
        </w:tc>
      </w:tr>
      <w:tr w:rsidR="00E64041" w14:paraId="7EFB053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349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Alphington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7E1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343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2763180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EEE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Ballarat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677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E4F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0D770E5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6EE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Central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330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08A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7AC0B6E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D64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Dandenong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12A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2E4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5B43507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96D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East Canoe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FD3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0C0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</w:t>
            </w:r>
          </w:p>
        </w:tc>
      </w:tr>
      <w:tr w:rsidR="00E64041" w14:paraId="3D51181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E2F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West Lightning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C94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FDA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E64041" w14:paraId="69A7D5E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842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Olinda Ferny Creek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40D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DB1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39CAD0D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81C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Otway Districts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386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08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4332B5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438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Pentland Calisthenics College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B58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Moorabool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2FA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E64041" w14:paraId="0F12092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DE5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Phillip Island Boardriders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4BE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B64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Surfing</w:t>
            </w:r>
          </w:p>
        </w:tc>
      </w:tr>
      <w:tr w:rsidR="00E64041" w14:paraId="4216D59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C45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Poowong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B0D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595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47F27A0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0FE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 Melbourne Colts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6D1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5F0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325D89C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C99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Richmond Rowing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788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678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E64041" w14:paraId="689901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41C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Ringwood Bowls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48C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0FA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E64041" w14:paraId="2D470BC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A84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Rochester and District Horse and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7C9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52F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E64041" w14:paraId="034AD2C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4A9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Rutherglen Lake Rowing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F5D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3BE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Canoe/Kayak; Rowing</w:t>
            </w:r>
          </w:p>
        </w:tc>
      </w:tr>
      <w:tr w:rsidR="00E64041" w14:paraId="764499D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F4A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Bass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846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BE4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E64041" w14:paraId="3096F8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430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St. Albans Saints Soccer Club: Dinamo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F65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4E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21E146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FE4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Surfing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4FE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FD6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Surfing</w:t>
            </w:r>
          </w:p>
        </w:tc>
      </w:tr>
      <w:tr w:rsidR="00E64041" w14:paraId="36CDE43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195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Tallangatta &amp; District Football League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16B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Wodonga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4AD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763A79F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B7D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Beechworth Chain Gang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C2B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Indigo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AEA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</w:t>
            </w:r>
          </w:p>
        </w:tc>
      </w:tr>
      <w:tr w:rsidR="00E64041" w14:paraId="0C41954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793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Red Tag Fly Fishers'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DD2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783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Fishing</w:t>
            </w:r>
          </w:p>
        </w:tc>
      </w:tr>
      <w:tr w:rsidR="00E64041" w14:paraId="7888868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4AB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Torquay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357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2E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E64041" w14:paraId="6D3FC31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6D8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Traralgon Imperials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1D1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48D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E64041" w14:paraId="0A46888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1DE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Truganina Lions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A9C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C06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16E717C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98D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Wandong Junior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EB8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BD8A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E64041" w14:paraId="184CCD0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BD95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Cycling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DA1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745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</w:t>
            </w:r>
          </w:p>
        </w:tc>
      </w:tr>
      <w:tr w:rsidR="00E64041" w14:paraId="1A660CF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56F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Rifle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ECA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12A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Shooting</w:t>
            </w:r>
          </w:p>
        </w:tc>
      </w:tr>
      <w:tr w:rsidR="00E64041" w14:paraId="61A6C90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B69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Warragul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C9C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1A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Indoor Bowls; Lawn Bowls</w:t>
            </w:r>
          </w:p>
        </w:tc>
      </w:tr>
      <w:tr w:rsidR="00E64041" w14:paraId="7CAC36C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7BE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Wolves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A0B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98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6D4E6A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12A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Watsonia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F20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9EE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Baseball</w:t>
            </w:r>
          </w:p>
        </w:tc>
      </w:tr>
      <w:tr w:rsidR="00E64041" w14:paraId="285BF9F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8422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 Country Region of the Victorian Little Athletics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D76D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70F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E64041" w14:paraId="7A632B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A7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Westside Roller Derby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A1E7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E01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Inline/Roller Sports</w:t>
            </w:r>
          </w:p>
        </w:tc>
      </w:tr>
      <w:tr w:rsidR="00E64041" w14:paraId="09414C5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C95F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Star Dandenong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1B81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DD1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E64041" w14:paraId="60DD545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B4C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Williamstown Juniors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87E9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E52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Netball</w:t>
            </w:r>
          </w:p>
        </w:tc>
      </w:tr>
      <w:tr w:rsidR="00E64041" w14:paraId="40CEA2C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8BA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Williamstown Womens Lacrosse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B39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B893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Lacrosse</w:t>
            </w:r>
          </w:p>
        </w:tc>
      </w:tr>
      <w:tr w:rsidR="00E64041" w14:paraId="07E5199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F7F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Wombat Fight Club - Daylesford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AD5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4CFB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Boxing; Fitness/physical activity initiatives</w:t>
            </w:r>
          </w:p>
        </w:tc>
      </w:tr>
      <w:tr w:rsidR="00E64041" w14:paraId="780D28E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937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Woodend Junior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50F6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DCA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E64041" w14:paraId="1ADA763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6338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Woolamai Beach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21B4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BF5E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E64041" w14:paraId="28AD91F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88E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You Yangs Mountain Bike (MTB)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C700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2BBC" w14:textId="77777777" w:rsidR="00E64041" w:rsidRDefault="00E64041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Cycling; Other</w:t>
            </w:r>
          </w:p>
        </w:tc>
      </w:tr>
      <w:tr w:rsidR="005E7CB2" w:rsidRPr="000A7876" w14:paraId="3ED7E5B7" w14:textId="77777777" w:rsidTr="004470A2"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18D1AC9E" w14:textId="46AD102D" w:rsidR="005E7CB2" w:rsidRPr="000A7876" w:rsidRDefault="005E7CB2" w:rsidP="008060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3 – </w:t>
            </w:r>
            <w:r w:rsidR="00361086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Access and engagement</w:t>
            </w:r>
          </w:p>
        </w:tc>
      </w:tr>
      <w:tr w:rsidR="007B4835" w:rsidRPr="000A7876" w14:paraId="0D907BDA" w14:textId="77777777" w:rsidTr="004470A2"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C12349C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1794133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3C73D8A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tr w:rsidR="007D37DD" w14:paraId="3F30A42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3F24" w14:textId="77777777" w:rsidR="007D37DD" w:rsidRDefault="007D37DD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AFL North East Border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1256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Wodonga City Council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20F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2938283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530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Avoca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8FC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Pyrenees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9306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7D37DD" w14:paraId="240CA2B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BA6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Triathlon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7F0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E9F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Triathlon</w:t>
            </w:r>
          </w:p>
        </w:tc>
      </w:tr>
      <w:tr w:rsidR="007D37DD" w14:paraId="6CD2E35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EF2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Volleyball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EA3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BA9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7D37DD" w14:paraId="13BC99F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21B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Balwyn Saints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9B2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5AF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7D37DD" w14:paraId="1F9E333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33B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Boronia Calisthenics College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8F4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A5A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Calisthenics</w:t>
            </w:r>
          </w:p>
        </w:tc>
      </w:tr>
      <w:tr w:rsidR="007D37DD" w14:paraId="622F83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6B2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Chelsea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0E7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22D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7D37DD" w14:paraId="5333E90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3C2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Chirnside Park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3AC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EA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7D37DD" w14:paraId="0104BB9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706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 Yacht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2ED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6E2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7D37DD" w14:paraId="5AB8C1A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8AB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Creswick Imperials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4A4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68E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7D37DD" w14:paraId="06AC530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B6F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Doncaster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DF9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B21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7D37DD" w14:paraId="6678C5B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2D9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Doncaster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42A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5C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Blind Sports; Deaf Sports; Tennis; Wheelchair Sports</w:t>
            </w:r>
          </w:p>
        </w:tc>
      </w:tr>
      <w:tr w:rsidR="007D37DD" w14:paraId="46E8F97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6A6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Drysdale-Leopold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B27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B93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7D37DD" w14:paraId="55B8B62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BBF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Edenhope Apsley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EBD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 Wimmera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9EF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7D37DD" w14:paraId="3670B59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DDC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Fitzroy Football Club Ltd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DCD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ED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3F9196B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8EB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Cricket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DE0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247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7D37DD" w14:paraId="04286FC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CDD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Geelong United Basketball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852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27C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7D37DD" w14:paraId="65127D9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175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Goonawarra Golf Club Limited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295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7A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Blind Sports; Golf; Intellectual Disability</w:t>
            </w:r>
          </w:p>
        </w:tc>
      </w:tr>
      <w:tr w:rsidR="007D37DD" w14:paraId="2DA6E59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AF8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Hadfield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959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D43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7D37DD" w14:paraId="0761D79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1CA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Hampton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5A5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88E6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7D37DD" w14:paraId="459FF74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956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Yacht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1FD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81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Sailing/Yachting</w:t>
            </w:r>
          </w:p>
        </w:tc>
      </w:tr>
      <w:tr w:rsidR="007D37DD" w14:paraId="2667AF6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C58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Kangaroo Ground Adult Riding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372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Nillumbik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460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Equestrian</w:t>
            </w:r>
          </w:p>
        </w:tc>
      </w:tr>
      <w:tr w:rsidR="007D37DD" w14:paraId="5F3AFE0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620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Kew Rovers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549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9319" w14:textId="0DFDB5AC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0A422A3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F5A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Boronia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61E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C62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7D37DD" w14:paraId="4FFB8E7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89C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Lysterfield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4C3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D6C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2841B3E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8D4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Dragons Ice Hockey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988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09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Ice Hockey</w:t>
            </w:r>
          </w:p>
        </w:tc>
      </w:tr>
      <w:tr w:rsidR="007D37DD" w14:paraId="18F0C65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FE3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Rugby Union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9E1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Stonnington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1A31" w14:textId="3C6CC463" w:rsidR="007D37DD" w:rsidRDefault="004470A2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Rugby</w:t>
            </w:r>
            <w:r w:rsidR="007D37DD">
              <w:rPr>
                <w:rFonts w:ascii="Calibri" w:hAnsi="Calibri" w:cs="Calibri"/>
                <w:sz w:val="20"/>
                <w:szCs w:val="20"/>
              </w:rPr>
              <w:t xml:space="preserve"> Union</w:t>
            </w:r>
          </w:p>
        </w:tc>
      </w:tr>
      <w:tr w:rsidR="007D37DD" w14:paraId="789F07D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808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Swimming Club Australia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5FC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6F7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7D37DD" w14:paraId="7BE16ED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944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Melbourne University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50A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Merri-bek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556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Hockey</w:t>
            </w:r>
          </w:p>
        </w:tc>
      </w:tr>
      <w:tr w:rsidR="007D37DD" w14:paraId="27E6895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477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City Badminton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32F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170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</w:tr>
      <w:tr w:rsidR="007D37DD" w14:paraId="4005BFF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A21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Mentone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53D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D52B" w14:textId="4C80021A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Aquatic Rec Initiatives; Life Saving; Swimming</w:t>
            </w:r>
          </w:p>
        </w:tc>
      </w:tr>
      <w:tr w:rsidR="007D37DD" w14:paraId="427450F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5AE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Minyip Murtoa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F1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Yarriambiack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3EA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787F451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39E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Mulgrave Country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E7E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5D1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Intellectual Disability; Lawn Bowls; Table Sports</w:t>
            </w:r>
          </w:p>
        </w:tc>
      </w:tr>
      <w:tr w:rsidR="007D37DD" w14:paraId="0A9BB93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BE3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Myrtleford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6B5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Alpine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C70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7D37DD" w14:paraId="2731A1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9DB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Nestles Rowing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343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3D4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Rowing</w:t>
            </w:r>
          </w:p>
        </w:tc>
      </w:tr>
      <w:tr w:rsidR="007D37DD" w14:paraId="46F2AF5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6EC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Norlane West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831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FFC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7D37DD" w14:paraId="560B168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76F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North Kew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EFA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67D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7D37DD" w14:paraId="615CBBD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B26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Pakenham United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E05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7726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7D37DD" w14:paraId="55A5B945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8C3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Realballers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C52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E7A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7D37DD" w14:paraId="471AA74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653B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Rosanna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681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1F0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Lawn Bowls</w:t>
            </w:r>
          </w:p>
        </w:tc>
      </w:tr>
      <w:tr w:rsidR="007D37DD" w14:paraId="2A373B6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5DC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Sandringham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CAE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B6F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Life Saving; Surfing; Swimming</w:t>
            </w:r>
          </w:p>
        </w:tc>
      </w:tr>
      <w:tr w:rsidR="007D37DD" w14:paraId="1FF2897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CD6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Seabrook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E2F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D5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7D37DD" w14:paraId="471B8B2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940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 Gippsland Bass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573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92D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Swimming</w:t>
            </w:r>
          </w:p>
        </w:tc>
      </w:tr>
      <w:tr w:rsidR="007D37DD" w14:paraId="1EEC205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5E73" w14:textId="166AABBB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 Mary's Tennis Club (Greensborough) </w:t>
            </w:r>
            <w:r w:rsidR="007F361A">
              <w:rPr>
                <w:rFonts w:ascii="Calibri" w:hAnsi="Calibri" w:cs="Calibri"/>
                <w:sz w:val="20"/>
                <w:szCs w:val="20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031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8F9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</w:tr>
      <w:tr w:rsidR="007D37DD" w14:paraId="0658463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9CC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Sunbury Kangaroos Junior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3877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1ED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7D37DD" w14:paraId="57AD920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835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Sunraysia Volleyball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BF3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025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Volleyball</w:t>
            </w:r>
          </w:p>
        </w:tc>
      </w:tr>
      <w:tr w:rsidR="007D37DD" w14:paraId="4193AB2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49F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Templestowe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708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F4A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Football (Australian)</w:t>
            </w:r>
          </w:p>
        </w:tc>
      </w:tr>
      <w:tr w:rsidR="007D37DD" w14:paraId="6185E53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7E2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Thorpdale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086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0AC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7D37DD" w14:paraId="0E0FF9D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F514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Ultima Football-Netball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E8A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B66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(Australian); Netball</w:t>
            </w:r>
          </w:p>
        </w:tc>
      </w:tr>
      <w:tr w:rsidR="007D37DD" w14:paraId="2137E2D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5D7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Cricket Club (Bendigo)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715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67D9" w14:textId="324AE0E4" w:rsidR="007D37DD" w:rsidRDefault="004470A2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</w:tr>
      <w:tr w:rsidR="007D37DD" w14:paraId="0FA1B3F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71B3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Junior Football League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DC2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02A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1769989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33B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Lawn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FE2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9A0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Sport/Recreation Planning; Tennis</w:t>
            </w:r>
          </w:p>
        </w:tc>
      </w:tr>
      <w:tr w:rsidR="007D37DD" w14:paraId="42CA4A2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0D8D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Rifle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C55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D9C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Shooting</w:t>
            </w:r>
          </w:p>
        </w:tc>
      </w:tr>
      <w:tr w:rsidR="007D37DD" w14:paraId="506A017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9EC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 Ivanhoe United Sports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15FF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C73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Cricket; Football (Australian); Netball</w:t>
            </w:r>
          </w:p>
        </w:tc>
      </w:tr>
      <w:tr w:rsidR="007D37DD" w14:paraId="660CA5D1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EBF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U3A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DDC9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4250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(Soccer)</w:t>
            </w:r>
          </w:p>
        </w:tc>
      </w:tr>
      <w:tr w:rsidR="007D37DD" w14:paraId="6DF40F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29F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Yarrambat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461E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Nillumbik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A385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Football (Australian)</w:t>
            </w:r>
          </w:p>
        </w:tc>
      </w:tr>
      <w:tr w:rsidR="007D37DD" w14:paraId="3B4A51D7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B7A8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YMCA Geelong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8611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272" w14:textId="77777777" w:rsidR="007D37DD" w:rsidRDefault="007D37DD" w:rsidP="0080602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00590D" w:rsidRPr="000A7876" w14:paraId="71F9C43C" w14:textId="77777777" w:rsidTr="004470A2"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76F361BF" w14:textId="1BA38754" w:rsidR="0000590D" w:rsidRPr="000A7876" w:rsidRDefault="0000590D" w:rsidP="008060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4 – </w:t>
            </w:r>
            <w:r w:rsidR="00FB4D0A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Competitors</w:t>
            </w:r>
          </w:p>
        </w:tc>
      </w:tr>
      <w:tr w:rsidR="007B4835" w:rsidRPr="000A7876" w14:paraId="3663B41C" w14:textId="77777777" w:rsidTr="004470A2"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475CC372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4CC2BBD6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5ACEF42" w14:textId="77777777" w:rsidR="007B4835" w:rsidRPr="000A7876" w:rsidRDefault="007B4835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tr w:rsidR="00E202E1" w:rsidRPr="00E202E1" w14:paraId="0673D66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95B1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Ararat Football Netball Club Inc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900E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Ararat Rural City Council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1A03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Netball</w:t>
            </w:r>
          </w:p>
        </w:tc>
      </w:tr>
      <w:tr w:rsidR="00E202E1" w:rsidRPr="00E202E1" w14:paraId="360C4380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39A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Aspendale Life Saving, Swimming and Youth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A38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Kingston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F5B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Life Saving</w:t>
            </w:r>
          </w:p>
        </w:tc>
      </w:tr>
      <w:tr w:rsidR="00E202E1" w:rsidRPr="00E202E1" w14:paraId="5CB98AA3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5E6F" w14:textId="77D84F09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 xml:space="preserve">Ballarat GCO Swimming Club </w:t>
            </w:r>
            <w:r w:rsidR="007F361A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8FCE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B69D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Swimming</w:t>
            </w:r>
          </w:p>
        </w:tc>
      </w:tr>
      <w:tr w:rsidR="00E202E1" w:rsidRPr="00E202E1" w14:paraId="3DC236C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37F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Cardinia Piranha's Swim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73A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Cardinia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38EA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Swimming</w:t>
            </w:r>
          </w:p>
        </w:tc>
      </w:tr>
      <w:tr w:rsidR="00E202E1" w:rsidRPr="00E202E1" w14:paraId="5B737C1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2B7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Carrum Cowboys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2BB7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Kingston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E581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Football (Australian)</w:t>
            </w:r>
          </w:p>
        </w:tc>
      </w:tr>
      <w:tr w:rsidR="00E202E1" w:rsidRPr="00E202E1" w14:paraId="0DD1AE5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7A4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Charlton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0CBA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Buloke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283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Croquet</w:t>
            </w:r>
          </w:p>
        </w:tc>
      </w:tr>
      <w:tr w:rsidR="00E202E1" w:rsidRPr="00E202E1" w14:paraId="58E87CB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B3D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Cobram Barooga Canoe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518B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Moira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3209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Canoe/Kayak</w:t>
            </w:r>
          </w:p>
        </w:tc>
      </w:tr>
      <w:tr w:rsidR="00E202E1" w:rsidRPr="00E202E1" w14:paraId="16BE86E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BE5A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Craigieburn Softball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5A3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Hume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974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Softball</w:t>
            </w:r>
          </w:p>
        </w:tc>
      </w:tr>
      <w:tr w:rsidR="00E202E1" w:rsidRPr="00E202E1" w14:paraId="51BC68A2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5DF0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East Gippsland Water Dragons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7B02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East Gippsland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C5C2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Swimming</w:t>
            </w:r>
          </w:p>
        </w:tc>
      </w:tr>
      <w:tr w:rsidR="00E202E1" w:rsidRPr="00E202E1" w14:paraId="37E185E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5DAD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Eastern Sirens Synchronized Swimming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8A4B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Whitehorse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2DEC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Synchronised Swimming</w:t>
            </w:r>
          </w:p>
        </w:tc>
      </w:tr>
      <w:tr w:rsidR="00E202E1" w:rsidRPr="00E202E1" w14:paraId="774F054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FB70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Geelong Canoe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DAD1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Greater Geelong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69AD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Canoe/Kayak; Life Saving</w:t>
            </w:r>
          </w:p>
        </w:tc>
      </w:tr>
      <w:tr w:rsidR="00E202E1" w:rsidRPr="00E202E1" w14:paraId="7176419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A462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Geelong Underwater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00AB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Greater Geelong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7B62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Underwater Hockey</w:t>
            </w:r>
          </w:p>
        </w:tc>
      </w:tr>
      <w:tr w:rsidR="00E202E1" w:rsidRPr="00E202E1" w14:paraId="3C8748F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9C3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Heidelberg Volleyball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8B7A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Whittlesea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8237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Volleyball</w:t>
            </w:r>
          </w:p>
        </w:tc>
      </w:tr>
      <w:tr w:rsidR="00E202E1" w:rsidRPr="00E202E1" w14:paraId="4DCB4A8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8FA3" w14:textId="18344B91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 xml:space="preserve">Jayde Calisthenic Club </w:t>
            </w:r>
            <w:r w:rsidR="007F361A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2BE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B533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Calisthenics</w:t>
            </w:r>
          </w:p>
        </w:tc>
      </w:tr>
      <w:tr w:rsidR="00E202E1" w:rsidRPr="00E202E1" w14:paraId="7014AE6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9817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Kingfisher Dragon Boat Club Paynesville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6F70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East Gippsland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07A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Not applicable; Other; Rowing</w:t>
            </w:r>
          </w:p>
        </w:tc>
      </w:tr>
      <w:tr w:rsidR="00E202E1" w:rsidRPr="00E202E1" w14:paraId="3AEC6AC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A803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Lilydale Lions Roller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493E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Yarra Ranges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9450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Inline/Roller Sports</w:t>
            </w:r>
          </w:p>
        </w:tc>
      </w:tr>
      <w:tr w:rsidR="00E202E1" w:rsidRPr="00E202E1" w14:paraId="59E1CD7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36EE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Lilydale Rats Inline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F5A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Yarra Ranges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82B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Inline/Roller Sports</w:t>
            </w:r>
          </w:p>
        </w:tc>
      </w:tr>
      <w:tr w:rsidR="00E202E1" w:rsidRPr="00E202E1" w14:paraId="0212AF9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2D3B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Mirboo North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2194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South Gippsland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E909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Cricket</w:t>
            </w:r>
          </w:p>
        </w:tc>
      </w:tr>
      <w:tr w:rsidR="00E202E1" w:rsidRPr="00E202E1" w14:paraId="19B5573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61D0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Mount Beauty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2004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Alpine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ED7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Cricket</w:t>
            </w:r>
          </w:p>
        </w:tc>
      </w:tr>
      <w:tr w:rsidR="00E202E1" w:rsidRPr="00E202E1" w14:paraId="7E48E9AF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2EF9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Mountain Biking East Gippsland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FDAC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East Gippsland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629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Cycling</w:t>
            </w:r>
          </w:p>
        </w:tc>
      </w:tr>
      <w:tr w:rsidR="00E202E1" w:rsidRPr="00E202E1" w14:paraId="73F58784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BBC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Nestles Rowing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366E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E6D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Rowing</w:t>
            </w:r>
          </w:p>
        </w:tc>
      </w:tr>
      <w:tr w:rsidR="00E202E1" w:rsidRPr="00E202E1" w14:paraId="55A3FEF9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C2B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North East Windsport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F38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Wangaratta Rural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4939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Sailing/Yachting</w:t>
            </w:r>
          </w:p>
        </w:tc>
      </w:tr>
      <w:tr w:rsidR="00E202E1" w:rsidRPr="00E202E1" w14:paraId="6CC3D12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1D2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Numurkah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0463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Moira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0BAD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Lawn Bowls</w:t>
            </w:r>
          </w:p>
        </w:tc>
      </w:tr>
      <w:tr w:rsidR="00E202E1" w:rsidRPr="00E202E1" w14:paraId="2319A4BC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8ED3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Shepparton Park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FD69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Greater Shepparton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6E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Lawn Bowls</w:t>
            </w:r>
          </w:p>
        </w:tc>
      </w:tr>
      <w:tr w:rsidR="00E202E1" w:rsidRPr="00E202E1" w14:paraId="4F5DAE6E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F93A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Sport Climbing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EAE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Manningham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838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Climbing</w:t>
            </w:r>
          </w:p>
        </w:tc>
      </w:tr>
      <w:tr w:rsidR="00E202E1" w:rsidRPr="00E202E1" w14:paraId="69ADE8D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041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Target Rifle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72F2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Melbourne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752B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Rifle; Shooting</w:t>
            </w:r>
          </w:p>
        </w:tc>
      </w:tr>
      <w:tr w:rsidR="00E202E1" w:rsidRPr="00E202E1" w14:paraId="04F32E4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0BAC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Victorian International Optimist Dinghy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B7D3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Port Phillip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FA8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Sailing/Yachting</w:t>
            </w:r>
          </w:p>
        </w:tc>
      </w:tr>
      <w:tr w:rsidR="00E202E1" w:rsidRPr="00E202E1" w14:paraId="29614BA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0B61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City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4E2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CD57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Croquet</w:t>
            </w:r>
          </w:p>
        </w:tc>
      </w:tr>
      <w:tr w:rsidR="00E202E1" w:rsidRPr="00E202E1" w14:paraId="3F86331D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700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Surf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A4D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EC6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Life Saving</w:t>
            </w:r>
          </w:p>
        </w:tc>
      </w:tr>
      <w:tr w:rsidR="00E202E1" w:rsidRPr="00E202E1" w14:paraId="3A9F0568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B781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Swimming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8CC7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Warrnambool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1FC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Swimming</w:t>
            </w:r>
          </w:p>
        </w:tc>
      </w:tr>
      <w:tr w:rsidR="00E202E1" w:rsidRPr="00E202E1" w14:paraId="63B5E6C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607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Waverley Gymnastics Centre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6138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Monash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466F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Gymnastics</w:t>
            </w:r>
          </w:p>
        </w:tc>
      </w:tr>
      <w:tr w:rsidR="00E202E1" w:rsidRPr="00E202E1" w14:paraId="3279615A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854D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West Coast Calisthenics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CF5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Greater Geelong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38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Calisthenics</w:t>
            </w:r>
          </w:p>
        </w:tc>
      </w:tr>
      <w:tr w:rsidR="00E202E1" w:rsidRPr="00E202E1" w14:paraId="2A8369F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9554" w14:textId="306D7889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 xml:space="preserve">Wodonga Squash Racquetball Association </w:t>
            </w:r>
            <w:r w:rsidR="007F361A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BD56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Wodonga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75F7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Squash</w:t>
            </w:r>
          </w:p>
        </w:tc>
      </w:tr>
      <w:tr w:rsidR="00E202E1" w:rsidRPr="00E202E1" w14:paraId="64EBB34B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73F4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Wonthaggi Underwater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FC22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Bass Coast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6970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Underwater Hockey</w:t>
            </w:r>
          </w:p>
        </w:tc>
      </w:tr>
      <w:tr w:rsidR="00E202E1" w:rsidRPr="00E202E1" w14:paraId="5A11C8E6" w14:textId="77777777" w:rsidTr="004470A2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43EB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Yarra Valley Orienteering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6B35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Manningham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AC1E" w14:textId="77777777" w:rsidR="00E202E1" w:rsidRPr="00E202E1" w:rsidRDefault="00E202E1" w:rsidP="0080602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</w:pPr>
            <w:r w:rsidRPr="00E202E1">
              <w:rPr>
                <w:rFonts w:ascii="Calibri" w:eastAsia="Times New Roman" w:hAnsi="Calibri" w:cs="Calibri"/>
                <w:sz w:val="20"/>
                <w:szCs w:val="20"/>
                <w:lang w:val="en-AU" w:eastAsia="en-AU"/>
              </w:rPr>
              <w:t>Orienteering</w:t>
            </w:r>
          </w:p>
        </w:tc>
      </w:tr>
    </w:tbl>
    <w:p w14:paraId="0B9D3938" w14:textId="77777777" w:rsidR="00902689" w:rsidRDefault="00902689">
      <w:pPr>
        <w:suppressAutoHyphens w:val="0"/>
        <w:autoSpaceDE/>
        <w:autoSpaceDN/>
        <w:adjustRightInd/>
        <w:spacing w:after="0" w:line="240" w:lineRule="auto"/>
        <w:textAlignment w:val="auto"/>
      </w:pPr>
      <w:r>
        <w:br w:type="page"/>
      </w:r>
    </w:p>
    <w:p w14:paraId="0656D1BC" w14:textId="77777777" w:rsidR="00902689" w:rsidRDefault="00902689"/>
    <w:tbl>
      <w:tblPr>
        <w:tblW w:w="1459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07"/>
        <w:gridCol w:w="13"/>
        <w:gridCol w:w="3389"/>
        <w:gridCol w:w="13"/>
        <w:gridCol w:w="5374"/>
      </w:tblGrid>
      <w:tr w:rsidR="00AA22FC" w:rsidRPr="005E4519" w14:paraId="4F407D56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9262" w14:textId="6BBF1233" w:rsidR="00AA22FC" w:rsidRPr="005E4519" w:rsidRDefault="00AA22FC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auto"/>
                <w:sz w:val="32"/>
                <w:szCs w:val="32"/>
                <w:lang w:val="en-AU" w:eastAsia="en-AU"/>
              </w:rPr>
              <w:t>Round 2</w:t>
            </w:r>
          </w:p>
        </w:tc>
      </w:tr>
      <w:tr w:rsidR="00AA22FC" w:rsidRPr="005E4519" w14:paraId="3851711F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7EEF2AFF" w14:textId="77777777" w:rsidR="00AA22FC" w:rsidRPr="005E4519" w:rsidRDefault="00AA22FC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1 – On-field uniforms or equipment</w:t>
            </w:r>
          </w:p>
        </w:tc>
      </w:tr>
      <w:tr w:rsidR="007B4835" w:rsidRPr="005E4519" w14:paraId="15F0698D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ACCCF55" w14:textId="77777777" w:rsidR="007B4835" w:rsidRPr="005E4519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bookmarkStart w:id="1" w:name="_Hlk166567472"/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E3AF8C6" w14:textId="77777777" w:rsidR="007B4835" w:rsidRPr="005E4519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5766985F" w14:textId="77777777" w:rsidR="007B4835" w:rsidRPr="005E4519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bookmarkEnd w:id="1"/>
      <w:tr w:rsidR="00E15084" w:rsidRPr="005E4519" w14:paraId="7D2DC0FA" w14:textId="77777777" w:rsidTr="0090268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E5BD" w14:textId="79F130C2" w:rsidR="00E15084" w:rsidRPr="005E4519" w:rsidRDefault="00902689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TBA May 2025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3557" w14:textId="73308BFD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0E7D" w14:textId="1B60FF58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AA22FC" w:rsidRPr="005E4519" w14:paraId="38BB1800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5AEFB336" w14:textId="77777777" w:rsidR="00AA22FC" w:rsidRPr="005E4519" w:rsidRDefault="00AA22FC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2 – Volunteers and officials</w:t>
            </w:r>
          </w:p>
        </w:tc>
      </w:tr>
      <w:tr w:rsidR="007E2B45" w:rsidRPr="005E4519" w14:paraId="727CEB3E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D4538B5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39D6A3F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901BB58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tr w:rsidR="00902689" w:rsidRPr="0025261D" w14:paraId="2A9FC05E" w14:textId="77777777" w:rsidTr="0090268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ED43" w14:textId="779381D6" w:rsidR="00902689" w:rsidRPr="0025261D" w:rsidRDefault="00902689" w:rsidP="00902689">
            <w:pPr>
              <w:spacing w:after="60"/>
              <w:rPr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TBA May 2025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FA30" w14:textId="59A8617D" w:rsidR="00902689" w:rsidRPr="0025261D" w:rsidRDefault="00902689" w:rsidP="00902689">
            <w:pPr>
              <w:spacing w:after="60"/>
              <w:rPr>
                <w:sz w:val="17"/>
                <w:szCs w:val="17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A48E" w14:textId="4E742B27" w:rsidR="00902689" w:rsidRPr="0025261D" w:rsidRDefault="00902689" w:rsidP="00902689">
            <w:pPr>
              <w:spacing w:after="60"/>
              <w:rPr>
                <w:sz w:val="17"/>
                <w:szCs w:val="17"/>
              </w:rPr>
            </w:pPr>
          </w:p>
        </w:tc>
      </w:tr>
      <w:tr w:rsidR="00902689" w:rsidRPr="005E4519" w14:paraId="72DC99B2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17715BD4" w14:textId="77777777" w:rsidR="00902689" w:rsidRPr="005E4519" w:rsidRDefault="00902689" w:rsidP="00902689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3 – Access and engagement</w:t>
            </w:r>
          </w:p>
        </w:tc>
      </w:tr>
      <w:tr w:rsidR="00902689" w:rsidRPr="005E4519" w14:paraId="465E832C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B7CAE94" w14:textId="77777777" w:rsidR="00902689" w:rsidRPr="005E4519" w:rsidRDefault="00902689" w:rsidP="00902689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294264F2" w14:textId="77777777" w:rsidR="00902689" w:rsidRPr="005E4519" w:rsidRDefault="00902689" w:rsidP="00902689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3275115" w14:textId="77777777" w:rsidR="00902689" w:rsidRPr="005E4519" w:rsidRDefault="00902689" w:rsidP="00902689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tr w:rsidR="00902689" w:rsidRPr="00D95CD5" w14:paraId="65C34274" w14:textId="77777777" w:rsidTr="0090268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0BE1" w14:textId="2C59126C" w:rsidR="00902689" w:rsidRPr="00D95CD5" w:rsidRDefault="00902689" w:rsidP="00902689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TBA May 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9261" w14:textId="26577E32" w:rsidR="00902689" w:rsidRPr="00D95CD5" w:rsidRDefault="00902689" w:rsidP="00902689">
            <w:pPr>
              <w:spacing w:after="60"/>
              <w:rPr>
                <w:sz w:val="17"/>
                <w:szCs w:val="17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4C55" w14:textId="3E82432A" w:rsidR="00902689" w:rsidRPr="00D95CD5" w:rsidRDefault="00902689" w:rsidP="00902689">
            <w:pPr>
              <w:spacing w:after="60"/>
              <w:rPr>
                <w:sz w:val="17"/>
                <w:szCs w:val="17"/>
              </w:rPr>
            </w:pPr>
          </w:p>
        </w:tc>
      </w:tr>
      <w:tr w:rsidR="00902689" w:rsidRPr="005E4519" w14:paraId="64B9E44D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5C0C738E" w14:textId="77777777" w:rsidR="00902689" w:rsidRPr="005E4519" w:rsidRDefault="00902689" w:rsidP="00902689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4 – Competitors</w:t>
            </w:r>
          </w:p>
        </w:tc>
      </w:tr>
      <w:tr w:rsidR="00902689" w:rsidRPr="005E4519" w14:paraId="0F335149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2A9917F" w14:textId="77777777" w:rsidR="00902689" w:rsidRPr="005E4519" w:rsidRDefault="00902689" w:rsidP="00902689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E3FB27D" w14:textId="77777777" w:rsidR="00902689" w:rsidRPr="005E4519" w:rsidRDefault="00902689" w:rsidP="00902689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CAF6145" w14:textId="77777777" w:rsidR="00902689" w:rsidRPr="005E4519" w:rsidRDefault="00902689" w:rsidP="00902689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tr w:rsidR="00902689" w:rsidRPr="00902689" w14:paraId="1A49B355" w14:textId="77777777" w:rsidTr="0090268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7D45" w14:textId="19737672" w:rsidR="00902689" w:rsidRPr="00902689" w:rsidRDefault="00902689" w:rsidP="00902689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902689">
              <w:rPr>
                <w:rFonts w:asciiTheme="majorHAnsi" w:hAnsiTheme="majorHAnsi" w:cstheme="majorHAnsi"/>
                <w:sz w:val="17"/>
                <w:szCs w:val="17"/>
              </w:rPr>
              <w:t>TBA May 2025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C36B" w14:textId="404CB90C" w:rsidR="00902689" w:rsidRPr="00902689" w:rsidRDefault="00902689" w:rsidP="00902689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A361" w14:textId="05DB11F6" w:rsidR="00902689" w:rsidRPr="00902689" w:rsidRDefault="00902689" w:rsidP="00902689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23724510" w14:textId="77777777" w:rsidR="00A435B4" w:rsidRDefault="00A435B4" w:rsidP="00DD248F"/>
    <w:sectPr w:rsidR="00A435B4" w:rsidSect="00FC44AB">
      <w:headerReference w:type="default" r:id="rId17"/>
      <w:footerReference w:type="default" r:id="rId18"/>
      <w:type w:val="oddPage"/>
      <w:pgSz w:w="16838" w:h="11906" w:orient="landscape" w:code="9"/>
      <w:pgMar w:top="993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A4DF" w14:textId="77777777" w:rsidR="00FC44AB" w:rsidRDefault="00FC44AB" w:rsidP="00123BB4">
      <w:r>
        <w:separator/>
      </w:r>
    </w:p>
  </w:endnote>
  <w:endnote w:type="continuationSeparator" w:id="0">
    <w:p w14:paraId="45F2D5D4" w14:textId="77777777" w:rsidR="00FC44AB" w:rsidRDefault="00FC44AB" w:rsidP="00123BB4">
      <w:r>
        <w:continuationSeparator/>
      </w:r>
    </w:p>
  </w:endnote>
  <w:endnote w:type="continuationNotice" w:id="1">
    <w:p w14:paraId="38F1F886" w14:textId="77777777" w:rsidR="00FC44AB" w:rsidRDefault="00FC4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7816" w14:textId="7471DDF8" w:rsidR="00A976CE" w:rsidRDefault="006D00A5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F5D73E5" wp14:editId="1AB5F966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33674be494489d68d5f525ed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AB9E" w14:textId="5048EB99" w:rsidR="006D00A5" w:rsidRPr="006D00A5" w:rsidRDefault="006D00A5" w:rsidP="006D00A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6D00A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73E5" id="_x0000_t202" coordsize="21600,21600" o:spt="202" path="m,l,21600r21600,l21600,xe">
              <v:stroke joinstyle="miter"/>
              <v:path gradientshapeok="t" o:connecttype="rect"/>
            </v:shapetype>
            <v:shape id="MSIPCM33674be494489d68d5f525ed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03A9AB9E" w14:textId="5048EB99" w:rsidR="006D00A5" w:rsidRPr="006D00A5" w:rsidRDefault="006D00A5" w:rsidP="006D00A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6D00A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BEF3" w14:textId="2F89DBE7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0191D1B3" w:rsidR="00F26E23" w:rsidRPr="005723C8" w:rsidRDefault="007F361A" w:rsidP="00F26E23">
                  <w:pPr>
                    <w:pStyle w:val="Footer"/>
                    <w:spacing w:after="0"/>
                    <w:jc w:val="left"/>
                  </w:pPr>
                  <w:fldSimple w:instr="STYLEREF  Title  \* MERGEFORMAT">
                    <w:r w:rsidR="004470A2">
                      <w:rPr>
                        <w:noProof/>
                      </w:rPr>
                      <w:t>2024-25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247EA802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470A2">
                    <w:rPr>
                      <w:rStyle w:val="PageNumber"/>
                      <w:noProof/>
                    </w:rPr>
                    <w:t>23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1348866956" name="Picture 1348866956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F28C3" w14:textId="77777777" w:rsidR="00FC44AB" w:rsidRDefault="00FC44AB" w:rsidP="00123BB4">
      <w:r>
        <w:separator/>
      </w:r>
    </w:p>
  </w:footnote>
  <w:footnote w:type="continuationSeparator" w:id="0">
    <w:p w14:paraId="1373AB52" w14:textId="77777777" w:rsidR="00FC44AB" w:rsidRDefault="00FC44AB" w:rsidP="00123BB4">
      <w:r>
        <w:continuationSeparator/>
      </w:r>
    </w:p>
  </w:footnote>
  <w:footnote w:type="continuationNotice" w:id="1">
    <w:p w14:paraId="688FB0F6" w14:textId="77777777" w:rsidR="00FC44AB" w:rsidRDefault="00FC4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1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554298807" name="Picture 1554298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2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1328156883" name="Picture 1328156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1F8" w14:textId="596F889E" w:rsidR="00DD248F" w:rsidRDefault="007175C0" w:rsidP="00225D6F">
    <w:pPr>
      <w:pStyle w:val="Header"/>
      <w:tabs>
        <w:tab w:val="clear" w:pos="4513"/>
        <w:tab w:val="clear" w:pos="9026"/>
        <w:tab w:val="left" w:pos="4305"/>
        <w:tab w:val="center" w:pos="78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58240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1353443520" name="Picture 13534435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  <w:r w:rsidR="00225D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04B66"/>
    <w:rsid w:val="0000590D"/>
    <w:rsid w:val="00024650"/>
    <w:rsid w:val="000458D8"/>
    <w:rsid w:val="0005253D"/>
    <w:rsid w:val="000676C9"/>
    <w:rsid w:val="000720D4"/>
    <w:rsid w:val="00082B27"/>
    <w:rsid w:val="000848B5"/>
    <w:rsid w:val="000865C3"/>
    <w:rsid w:val="00091C78"/>
    <w:rsid w:val="000951DF"/>
    <w:rsid w:val="000A0B1B"/>
    <w:rsid w:val="000A7876"/>
    <w:rsid w:val="000B4C3C"/>
    <w:rsid w:val="000C2D19"/>
    <w:rsid w:val="000C48EF"/>
    <w:rsid w:val="000E5CB8"/>
    <w:rsid w:val="000F6B30"/>
    <w:rsid w:val="00114D7C"/>
    <w:rsid w:val="00123BB4"/>
    <w:rsid w:val="00140068"/>
    <w:rsid w:val="001405C9"/>
    <w:rsid w:val="00173A23"/>
    <w:rsid w:val="00177DC2"/>
    <w:rsid w:val="00196A86"/>
    <w:rsid w:val="00197D16"/>
    <w:rsid w:val="001C7344"/>
    <w:rsid w:val="001D0FA8"/>
    <w:rsid w:val="001E1CC4"/>
    <w:rsid w:val="00211087"/>
    <w:rsid w:val="00221D8E"/>
    <w:rsid w:val="00221F56"/>
    <w:rsid w:val="00225D6F"/>
    <w:rsid w:val="0025261D"/>
    <w:rsid w:val="00261742"/>
    <w:rsid w:val="0026543F"/>
    <w:rsid w:val="002829B6"/>
    <w:rsid w:val="002846E3"/>
    <w:rsid w:val="0028748B"/>
    <w:rsid w:val="002B0B71"/>
    <w:rsid w:val="002B49DB"/>
    <w:rsid w:val="002C635F"/>
    <w:rsid w:val="002D2616"/>
    <w:rsid w:val="002E0B93"/>
    <w:rsid w:val="002E5AB6"/>
    <w:rsid w:val="002F15A7"/>
    <w:rsid w:val="002F5773"/>
    <w:rsid w:val="002F5DEC"/>
    <w:rsid w:val="002F6398"/>
    <w:rsid w:val="003255D7"/>
    <w:rsid w:val="00325807"/>
    <w:rsid w:val="00331A97"/>
    <w:rsid w:val="00344419"/>
    <w:rsid w:val="00361086"/>
    <w:rsid w:val="00376434"/>
    <w:rsid w:val="0039460F"/>
    <w:rsid w:val="003D3675"/>
    <w:rsid w:val="003E4AB1"/>
    <w:rsid w:val="003F152E"/>
    <w:rsid w:val="0042210E"/>
    <w:rsid w:val="00430221"/>
    <w:rsid w:val="004307F1"/>
    <w:rsid w:val="00442F54"/>
    <w:rsid w:val="00443EF1"/>
    <w:rsid w:val="004470A2"/>
    <w:rsid w:val="004709D8"/>
    <w:rsid w:val="0047378C"/>
    <w:rsid w:val="00480EB2"/>
    <w:rsid w:val="00484ADA"/>
    <w:rsid w:val="00497A7A"/>
    <w:rsid w:val="004A05A1"/>
    <w:rsid w:val="004A074A"/>
    <w:rsid w:val="004B661B"/>
    <w:rsid w:val="004C3953"/>
    <w:rsid w:val="004E19DF"/>
    <w:rsid w:val="004F6674"/>
    <w:rsid w:val="00513813"/>
    <w:rsid w:val="005309CD"/>
    <w:rsid w:val="00531BA0"/>
    <w:rsid w:val="0053232B"/>
    <w:rsid w:val="00551A24"/>
    <w:rsid w:val="005550FF"/>
    <w:rsid w:val="0057172E"/>
    <w:rsid w:val="005736B7"/>
    <w:rsid w:val="00596E3D"/>
    <w:rsid w:val="00597EBF"/>
    <w:rsid w:val="005A48BD"/>
    <w:rsid w:val="005A7E3C"/>
    <w:rsid w:val="005D3935"/>
    <w:rsid w:val="005D3BBE"/>
    <w:rsid w:val="005E4519"/>
    <w:rsid w:val="005E7CB2"/>
    <w:rsid w:val="006269E1"/>
    <w:rsid w:val="00634595"/>
    <w:rsid w:val="00654FE7"/>
    <w:rsid w:val="00665C42"/>
    <w:rsid w:val="00682315"/>
    <w:rsid w:val="006A017E"/>
    <w:rsid w:val="006B1F1B"/>
    <w:rsid w:val="006C61FF"/>
    <w:rsid w:val="006D00A5"/>
    <w:rsid w:val="007045D9"/>
    <w:rsid w:val="007128DC"/>
    <w:rsid w:val="00712EAB"/>
    <w:rsid w:val="00712F03"/>
    <w:rsid w:val="007175C0"/>
    <w:rsid w:val="00724C2B"/>
    <w:rsid w:val="00757920"/>
    <w:rsid w:val="00781E7F"/>
    <w:rsid w:val="007B4835"/>
    <w:rsid w:val="007C1146"/>
    <w:rsid w:val="007C6C0C"/>
    <w:rsid w:val="007D260F"/>
    <w:rsid w:val="007D37DD"/>
    <w:rsid w:val="007D6AB9"/>
    <w:rsid w:val="007E2B45"/>
    <w:rsid w:val="007F361A"/>
    <w:rsid w:val="008042BF"/>
    <w:rsid w:val="0080602E"/>
    <w:rsid w:val="008072DB"/>
    <w:rsid w:val="00822532"/>
    <w:rsid w:val="00834A26"/>
    <w:rsid w:val="00845FAB"/>
    <w:rsid w:val="00874F09"/>
    <w:rsid w:val="00877F71"/>
    <w:rsid w:val="008806B7"/>
    <w:rsid w:val="008818C5"/>
    <w:rsid w:val="00881930"/>
    <w:rsid w:val="00881AFB"/>
    <w:rsid w:val="008849D0"/>
    <w:rsid w:val="00886C96"/>
    <w:rsid w:val="00897F02"/>
    <w:rsid w:val="008B34D5"/>
    <w:rsid w:val="008C4B7C"/>
    <w:rsid w:val="008C697F"/>
    <w:rsid w:val="008D1EA5"/>
    <w:rsid w:val="008D2B55"/>
    <w:rsid w:val="008F2231"/>
    <w:rsid w:val="00902689"/>
    <w:rsid w:val="00910E6E"/>
    <w:rsid w:val="009406AA"/>
    <w:rsid w:val="00944B80"/>
    <w:rsid w:val="0094579B"/>
    <w:rsid w:val="00952EA0"/>
    <w:rsid w:val="00956EA5"/>
    <w:rsid w:val="00965663"/>
    <w:rsid w:val="00967906"/>
    <w:rsid w:val="009765B3"/>
    <w:rsid w:val="009810B0"/>
    <w:rsid w:val="009A5CA7"/>
    <w:rsid w:val="009B546D"/>
    <w:rsid w:val="009C698B"/>
    <w:rsid w:val="009D5568"/>
    <w:rsid w:val="009D57E0"/>
    <w:rsid w:val="009D7819"/>
    <w:rsid w:val="009E50B6"/>
    <w:rsid w:val="00A06EE5"/>
    <w:rsid w:val="00A27E6D"/>
    <w:rsid w:val="00A3623B"/>
    <w:rsid w:val="00A40ABE"/>
    <w:rsid w:val="00A435B4"/>
    <w:rsid w:val="00A6306A"/>
    <w:rsid w:val="00A67EEC"/>
    <w:rsid w:val="00A71827"/>
    <w:rsid w:val="00A73AED"/>
    <w:rsid w:val="00A96D8F"/>
    <w:rsid w:val="00A976CE"/>
    <w:rsid w:val="00A977A0"/>
    <w:rsid w:val="00AA22FC"/>
    <w:rsid w:val="00AB3AD7"/>
    <w:rsid w:val="00AC201A"/>
    <w:rsid w:val="00AE5382"/>
    <w:rsid w:val="00AE7848"/>
    <w:rsid w:val="00AF0F89"/>
    <w:rsid w:val="00B10831"/>
    <w:rsid w:val="00B20F37"/>
    <w:rsid w:val="00B52F17"/>
    <w:rsid w:val="00B604A2"/>
    <w:rsid w:val="00B60FED"/>
    <w:rsid w:val="00B8324C"/>
    <w:rsid w:val="00BC4AAB"/>
    <w:rsid w:val="00BE6257"/>
    <w:rsid w:val="00BF3966"/>
    <w:rsid w:val="00C12264"/>
    <w:rsid w:val="00C229F5"/>
    <w:rsid w:val="00C32447"/>
    <w:rsid w:val="00C47FD4"/>
    <w:rsid w:val="00C61B23"/>
    <w:rsid w:val="00C73704"/>
    <w:rsid w:val="00C8598A"/>
    <w:rsid w:val="00CA1771"/>
    <w:rsid w:val="00CB6F81"/>
    <w:rsid w:val="00D11A2B"/>
    <w:rsid w:val="00D145E4"/>
    <w:rsid w:val="00D240E7"/>
    <w:rsid w:val="00D25938"/>
    <w:rsid w:val="00D503E4"/>
    <w:rsid w:val="00D6253F"/>
    <w:rsid w:val="00D633DD"/>
    <w:rsid w:val="00D648C7"/>
    <w:rsid w:val="00D862D5"/>
    <w:rsid w:val="00D94539"/>
    <w:rsid w:val="00D95CD5"/>
    <w:rsid w:val="00DA23A2"/>
    <w:rsid w:val="00DB2321"/>
    <w:rsid w:val="00DC1E7C"/>
    <w:rsid w:val="00DD248F"/>
    <w:rsid w:val="00DD3CF3"/>
    <w:rsid w:val="00DE0A79"/>
    <w:rsid w:val="00E019ED"/>
    <w:rsid w:val="00E047D0"/>
    <w:rsid w:val="00E15084"/>
    <w:rsid w:val="00E202E1"/>
    <w:rsid w:val="00E253DB"/>
    <w:rsid w:val="00E26E60"/>
    <w:rsid w:val="00E46734"/>
    <w:rsid w:val="00E64041"/>
    <w:rsid w:val="00E6749C"/>
    <w:rsid w:val="00E94AA0"/>
    <w:rsid w:val="00EA6CA8"/>
    <w:rsid w:val="00EA7DA7"/>
    <w:rsid w:val="00EB10F4"/>
    <w:rsid w:val="00EE1D87"/>
    <w:rsid w:val="00F16089"/>
    <w:rsid w:val="00F2009A"/>
    <w:rsid w:val="00F224DD"/>
    <w:rsid w:val="00F2506D"/>
    <w:rsid w:val="00F26E23"/>
    <w:rsid w:val="00F74C4A"/>
    <w:rsid w:val="00FA6B0B"/>
    <w:rsid w:val="00FB4503"/>
    <w:rsid w:val="00FB4D0A"/>
    <w:rsid w:val="00FB68BD"/>
    <w:rsid w:val="00FC44AB"/>
    <w:rsid w:val="00FC5724"/>
    <w:rsid w:val="00FD088D"/>
    <w:rsid w:val="00FD0EFF"/>
    <w:rsid w:val="00FF3931"/>
    <w:rsid w:val="06094858"/>
    <w:rsid w:val="1B1D7CE7"/>
    <w:rsid w:val="3526387C"/>
    <w:rsid w:val="455FD9A6"/>
    <w:rsid w:val="5209A477"/>
    <w:rsid w:val="74A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A435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numbering" w:customStyle="1" w:styleId="NoList1">
    <w:name w:val="No List1"/>
    <w:next w:val="NoList"/>
    <w:uiPriority w:val="99"/>
    <w:semiHidden/>
    <w:unhideWhenUsed/>
    <w:rsid w:val="002D2616"/>
  </w:style>
  <w:style w:type="paragraph" w:customStyle="1" w:styleId="xl68">
    <w:name w:val="xl68"/>
    <w:basedOn w:val="Normal"/>
    <w:rsid w:val="002D2616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Calibri" w:eastAsia="Times New Roman" w:hAnsi="Calibri" w:cs="Calibr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1B4C90"/>
    <w:rsid w:val="005B03E4"/>
    <w:rsid w:val="0060234C"/>
    <w:rsid w:val="00DD5145"/>
    <w:rsid w:val="00EA6CA8"/>
    <w:rsid w:val="00F656AD"/>
    <w:rsid w:val="00FC5724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E0291-0843-495E-A0D2-687B26588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265</TotalTime>
  <Pages>24</Pages>
  <Words>8859</Words>
  <Characters>50499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2023-24-Sporting-Club-Grants-Program-Successful-Recipients</dc:title>
  <dc:subject/>
  <dc:creator>Megan X Almeida (DJPR)</dc:creator>
  <cp:keywords>2023-24-Sporting-Club-Grants-Program-Successful-Recipients</cp:keywords>
  <dc:description/>
  <cp:lastModifiedBy>Fabrizio A Pulciani (DJSIR)</cp:lastModifiedBy>
  <cp:revision>25</cp:revision>
  <cp:lastPrinted>2022-12-14T22:32:00Z</cp:lastPrinted>
  <dcterms:created xsi:type="dcterms:W3CDTF">2024-11-25T22:36:00Z</dcterms:created>
  <dcterms:modified xsi:type="dcterms:W3CDTF">2024-11-28T23:03:00Z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MSIP_Label_d00a4df9-c942-4b09-b23a-6c1023f6de27_Enabled">
    <vt:lpwstr>true</vt:lpwstr>
  </property>
  <property fmtid="{D5CDD505-2E9C-101B-9397-08002B2CF9AE}" pid="8" name="MSIP_Label_d00a4df9-c942-4b09-b23a-6c1023f6de27_SetDate">
    <vt:lpwstr>2024-02-12T22:02:30Z</vt:lpwstr>
  </property>
  <property fmtid="{D5CDD505-2E9C-101B-9397-08002B2CF9AE}" pid="9" name="MSIP_Label_d00a4df9-c942-4b09-b23a-6c1023f6de27_Method">
    <vt:lpwstr>Privileged</vt:lpwstr>
  </property>
  <property fmtid="{D5CDD505-2E9C-101B-9397-08002B2CF9AE}" pid="10" name="MSIP_Label_d00a4df9-c942-4b09-b23a-6c1023f6de27_Name">
    <vt:lpwstr>Official (DJPR)</vt:lpwstr>
  </property>
  <property fmtid="{D5CDD505-2E9C-101B-9397-08002B2CF9AE}" pid="11" name="MSIP_Label_d00a4df9-c942-4b09-b23a-6c1023f6de27_SiteId">
    <vt:lpwstr>722ea0be-3e1c-4b11-ad6f-9401d6856e24</vt:lpwstr>
  </property>
  <property fmtid="{D5CDD505-2E9C-101B-9397-08002B2CF9AE}" pid="12" name="MSIP_Label_d00a4df9-c942-4b09-b23a-6c1023f6de27_ActionId">
    <vt:lpwstr>b765de9c-6efd-43f4-8748-038841500cc5</vt:lpwstr>
  </property>
  <property fmtid="{D5CDD505-2E9C-101B-9397-08002B2CF9AE}" pid="13" name="MSIP_Label_d00a4df9-c942-4b09-b23a-6c1023f6de27_ContentBits">
    <vt:lpwstr>3</vt:lpwstr>
  </property>
</Properties>
</file>