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/>
        </w:rPr>
        <w:id w:val="1618409018"/>
        <w:placeholder>
          <w:docPart w:val="CB8FB78A74E24BD8B609ACC561E87F38"/>
        </w:placeholder>
        <w:text/>
      </w:sdtPr>
      <w:sdtEndPr/>
      <w:sdtContent>
        <w:p w14:paraId="1AACD7A1" w14:textId="77777777" w:rsidR="00FB68BD" w:rsidRPr="002B3296" w:rsidRDefault="00702402" w:rsidP="005B5581">
          <w:pPr>
            <w:pStyle w:val="Title"/>
            <w:rPr>
              <w:rFonts w:ascii="Aptos" w:hAnsi="Aptos"/>
            </w:rPr>
          </w:pPr>
          <w:r w:rsidRPr="002B3296">
            <w:rPr>
              <w:rFonts w:ascii="Aptos" w:hAnsi="Aptos"/>
            </w:rPr>
            <w:t>Project Management Framework (Form)</w:t>
          </w:r>
        </w:p>
      </w:sdtContent>
    </w:sdt>
    <w:sdt>
      <w:sdtPr>
        <w:rPr>
          <w:rFonts w:ascii="Aptos" w:hAnsi="Aptos"/>
          <w:b w:val="0"/>
          <w:color w:val="000000"/>
          <w:sz w:val="18"/>
        </w:rPr>
        <w:id w:val="-727840379"/>
        <w:placeholder>
          <w:docPart w:val="992A64C89D314E128638A2B27BA4F6E4"/>
        </w:placeholder>
      </w:sdtPr>
      <w:sdtEndPr/>
      <w:sdtContent>
        <w:p w14:paraId="73D90690" w14:textId="77777777" w:rsidR="00702402" w:rsidRDefault="00702402" w:rsidP="00CD0EAD">
          <w:pPr>
            <w:pStyle w:val="Subtitle"/>
            <w:rPr>
              <w:rFonts w:ascii="Aptos" w:hAnsi="Aptos"/>
            </w:rPr>
          </w:pPr>
          <w:r w:rsidRPr="002B3296">
            <w:rPr>
              <w:rFonts w:ascii="Aptos" w:hAnsi="Aptos"/>
            </w:rPr>
            <w:t>Sport and Recreation Victoria | Community Infrastructure Programs</w:t>
          </w:r>
        </w:p>
        <w:p w14:paraId="67DDC2AA" w14:textId="77777777" w:rsidR="002B3296" w:rsidRPr="002B3296" w:rsidRDefault="007C5CFA" w:rsidP="002B3296"/>
      </w:sdtContent>
    </w:sdt>
    <w:p w14:paraId="4181D371" w14:textId="77777777" w:rsidR="005B5581" w:rsidRPr="00D05299" w:rsidRDefault="00702402" w:rsidP="00702402">
      <w:pPr>
        <w:pStyle w:val="Heading2"/>
        <w:rPr>
          <w:rFonts w:ascii="Aptos" w:hAnsi="Aptos"/>
        </w:rPr>
      </w:pPr>
      <w:r w:rsidRPr="00D05299">
        <w:rPr>
          <w:rFonts w:ascii="Aptos" w:hAnsi="Aptos"/>
        </w:rPr>
        <w:t>Project Details</w:t>
      </w:r>
    </w:p>
    <w:tbl>
      <w:tblPr>
        <w:tblStyle w:val="SRV"/>
        <w:tblW w:w="0" w:type="auto"/>
        <w:tblLayout w:type="fixed"/>
        <w:tblLook w:val="0620" w:firstRow="1" w:lastRow="0" w:firstColumn="0" w:lastColumn="0" w:noHBand="1" w:noVBand="1"/>
      </w:tblPr>
      <w:tblGrid>
        <w:gridCol w:w="1531"/>
        <w:gridCol w:w="4592"/>
        <w:gridCol w:w="1815"/>
        <w:gridCol w:w="6096"/>
      </w:tblGrid>
      <w:tr w:rsidR="00702402" w:rsidRPr="00D05299" w14:paraId="28B13768" w14:textId="77777777" w:rsidTr="000B5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2C996E2B" w14:textId="77777777" w:rsidR="00702402" w:rsidRPr="00D05299" w:rsidRDefault="00702402" w:rsidP="00A04157">
            <w:pPr>
              <w:pStyle w:val="Tablecolumnheadings"/>
              <w:rPr>
                <w:rFonts w:ascii="Aptos" w:hAnsi="Aptos"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/>
                <w:color w:val="343641" w:themeColor="text2"/>
                <w:sz w:val="20"/>
                <w:szCs w:val="20"/>
              </w:rPr>
              <w:br w:type="page"/>
              <w:t xml:space="preserve">Project </w:t>
            </w:r>
            <w:r w:rsidR="002B3296">
              <w:rPr>
                <w:rFonts w:ascii="Aptos" w:hAnsi="Aptos"/>
                <w:color w:val="343641" w:themeColor="text2"/>
                <w:sz w:val="20"/>
                <w:szCs w:val="20"/>
              </w:rPr>
              <w:t>Name</w:t>
            </w:r>
          </w:p>
        </w:tc>
        <w:tc>
          <w:tcPr>
            <w:tcW w:w="125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4327A" w14:textId="77777777" w:rsidR="00702402" w:rsidRPr="00D05299" w:rsidRDefault="00702402" w:rsidP="00A04157">
            <w:pPr>
              <w:pStyle w:val="Tablecolumnheadings"/>
              <w:rPr>
                <w:rFonts w:ascii="Aptos" w:hAnsi="Aptos"/>
                <w:color w:val="343641" w:themeColor="text2"/>
                <w:sz w:val="20"/>
                <w:szCs w:val="20"/>
              </w:rPr>
            </w:pPr>
          </w:p>
        </w:tc>
      </w:tr>
      <w:tr w:rsidR="00702402" w:rsidRPr="00D05299" w14:paraId="13A80DC0" w14:textId="77777777" w:rsidTr="00702402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31A75664" w14:textId="77777777" w:rsidR="00702402" w:rsidRPr="00D05299" w:rsidRDefault="00702402" w:rsidP="00A04157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 xml:space="preserve">Council </w:t>
            </w:r>
            <w:r w:rsidR="002B3296">
              <w:rPr>
                <w:rFonts w:ascii="Aptos" w:hAnsi="Aptos"/>
                <w:b/>
                <w:bCs/>
                <w:sz w:val="20"/>
                <w:szCs w:val="20"/>
              </w:rPr>
              <w:t>N</w:t>
            </w: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7BAA0A59" w14:textId="77777777" w:rsidR="00702402" w:rsidRPr="00D05299" w:rsidRDefault="00702402" w:rsidP="00A04157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455BF83C" w14:textId="77777777" w:rsidR="00702402" w:rsidRPr="00D05299" w:rsidRDefault="00702402" w:rsidP="00A04157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PMF version date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744EF208" w14:textId="77777777" w:rsidR="00702402" w:rsidRPr="00D05299" w:rsidRDefault="00702402" w:rsidP="00A04157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1244782" w14:textId="77777777" w:rsidR="00702402" w:rsidRPr="00D05299" w:rsidRDefault="002B3296" w:rsidP="00702402">
      <w:pPr>
        <w:pStyle w:val="Heading2"/>
        <w:rPr>
          <w:rFonts w:ascii="Aptos" w:hAnsi="Aptos"/>
        </w:rPr>
      </w:pPr>
      <w:bookmarkStart w:id="0" w:name="_Hlk174364442"/>
      <w:r>
        <w:rPr>
          <w:rFonts w:ascii="Aptos" w:hAnsi="Aptos"/>
        </w:rPr>
        <w:t>P</w:t>
      </w:r>
      <w:r w:rsidR="00702402" w:rsidRPr="00D05299">
        <w:rPr>
          <w:rFonts w:ascii="Aptos" w:hAnsi="Aptos"/>
        </w:rPr>
        <w:t>roject Management Details</w:t>
      </w:r>
    </w:p>
    <w:tbl>
      <w:tblPr>
        <w:tblStyle w:val="SRV"/>
        <w:tblW w:w="0" w:type="auto"/>
        <w:tblLayout w:type="fixed"/>
        <w:tblLook w:val="0620" w:firstRow="1" w:lastRow="0" w:firstColumn="0" w:lastColumn="0" w:noHBand="1" w:noVBand="1"/>
      </w:tblPr>
      <w:tblGrid>
        <w:gridCol w:w="1531"/>
        <w:gridCol w:w="4592"/>
        <w:gridCol w:w="1815"/>
        <w:gridCol w:w="6096"/>
      </w:tblGrid>
      <w:tr w:rsidR="002B3296" w:rsidRPr="00D05299" w14:paraId="1F9F4622" w14:textId="77777777" w:rsidTr="00702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bookmarkEnd w:id="0"/>
          <w:p w14:paraId="57D80803" w14:textId="77777777" w:rsidR="002B3296" w:rsidRPr="00D05299" w:rsidRDefault="002B3296" w:rsidP="002B3296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475D" w14:textId="77777777" w:rsidR="002B3296" w:rsidRPr="00D05299" w:rsidRDefault="002B3296" w:rsidP="002B3296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59968051" w14:textId="77777777" w:rsidR="002B3296" w:rsidRPr="00D05299" w:rsidRDefault="002B3296" w:rsidP="002B3296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N</w:t>
            </w: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92D7" w14:textId="77777777" w:rsidR="002B3296" w:rsidRPr="00D05299" w:rsidRDefault="002B3296" w:rsidP="002B3296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</w:tr>
      <w:tr w:rsidR="002B3296" w:rsidRPr="00D05299" w14:paraId="32D15F1C" w14:textId="77777777" w:rsidTr="00A27D6B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3C523BED" w14:textId="77777777" w:rsidR="002B3296" w:rsidRPr="00D05299" w:rsidRDefault="002B3296" w:rsidP="002B3296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39D1C811" w14:textId="77777777" w:rsidR="002B3296" w:rsidRPr="00D05299" w:rsidRDefault="002B3296" w:rsidP="002B3296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3FF50D44" w14:textId="77777777" w:rsidR="002B3296" w:rsidRPr="00D05299" w:rsidRDefault="002B3296" w:rsidP="002B3296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370AC26B" w14:textId="77777777" w:rsidR="002B3296" w:rsidRPr="00D05299" w:rsidRDefault="002B3296" w:rsidP="002B3296">
            <w:pPr>
              <w:pStyle w:val="Tabletext"/>
              <w:rPr>
                <w:rFonts w:ascii="Aptos" w:hAnsi="Aptos"/>
                <w:sz w:val="20"/>
                <w:szCs w:val="20"/>
              </w:rPr>
            </w:pPr>
          </w:p>
        </w:tc>
      </w:tr>
      <w:tr w:rsidR="002B3296" w:rsidRPr="00D05299" w14:paraId="403E41A5" w14:textId="77777777" w:rsidTr="00E53B8E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253A7FA7" w14:textId="77777777" w:rsidR="002B3296" w:rsidRPr="00D05299" w:rsidRDefault="002B3296" w:rsidP="002B3296">
            <w:pPr>
              <w:pStyle w:val="Tabletex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25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3FF246" w14:textId="77777777" w:rsidR="002B3296" w:rsidRPr="00D05299" w:rsidRDefault="002B3296" w:rsidP="002B3296">
            <w:pPr>
              <w:pStyle w:val="Tabletext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F692518" w14:textId="77777777" w:rsidR="00CD0EAD" w:rsidRPr="00D05299" w:rsidRDefault="00CD0EAD" w:rsidP="00CD0EAD">
      <w:pPr>
        <w:keepNext/>
        <w:spacing w:before="240" w:after="120" w:line="280" w:lineRule="atLeast"/>
        <w:outlineLvl w:val="1"/>
        <w:rPr>
          <w:rFonts w:ascii="Aptos" w:hAnsi="Aptos"/>
          <w:color w:val="DD335B" w:themeColor="accent1"/>
          <w:sz w:val="24"/>
          <w:szCs w:val="24"/>
        </w:rPr>
      </w:pPr>
      <w:r w:rsidRPr="00D05299">
        <w:rPr>
          <w:rFonts w:ascii="Aptos" w:hAnsi="Aptos"/>
          <w:color w:val="DD335B" w:themeColor="accent1"/>
          <w:sz w:val="24"/>
          <w:szCs w:val="24"/>
        </w:rPr>
        <w:t>Council Declaration</w:t>
      </w:r>
    </w:p>
    <w:tbl>
      <w:tblPr>
        <w:tblStyle w:val="SRV"/>
        <w:tblW w:w="0" w:type="auto"/>
        <w:tblLayout w:type="fixed"/>
        <w:tblLook w:val="0620" w:firstRow="1" w:lastRow="0" w:firstColumn="0" w:lastColumn="0" w:noHBand="1" w:noVBand="1"/>
      </w:tblPr>
      <w:tblGrid>
        <w:gridCol w:w="1531"/>
        <w:gridCol w:w="4592"/>
        <w:gridCol w:w="1815"/>
        <w:gridCol w:w="6096"/>
      </w:tblGrid>
      <w:tr w:rsidR="00CD0EAD" w:rsidRPr="00D05299" w14:paraId="52BEFAF6" w14:textId="77777777" w:rsidTr="00F94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3"/>
        </w:trPr>
        <w:tc>
          <w:tcPr>
            <w:tcW w:w="140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6" w:themeFill="background2"/>
          </w:tcPr>
          <w:p w14:paraId="6FC0CE80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color w:val="auto"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color w:val="auto"/>
                <w:sz w:val="20"/>
                <w:szCs w:val="20"/>
              </w:rPr>
              <w:t>By signing the below declaration, I certify that the information provided is true and accurate at the time of submission. This declaration must be submitted by a Director level or above.</w:t>
            </w:r>
          </w:p>
        </w:tc>
      </w:tr>
      <w:tr w:rsidR="00CD0EAD" w:rsidRPr="00D05299" w14:paraId="68B25D2D" w14:textId="77777777" w:rsidTr="00A27D6B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03AE8FF4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53C49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4176A2A6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A83E1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</w:p>
        </w:tc>
      </w:tr>
      <w:tr w:rsidR="00CD0EAD" w:rsidRPr="00D05299" w14:paraId="57BC85DC" w14:textId="77777777" w:rsidTr="00A27D6B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1DAD6CBA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2130EC32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6CE1FEB9" w14:textId="77777777" w:rsidR="00CD0EAD" w:rsidRPr="00D05299" w:rsidRDefault="00CD0EAD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05299">
              <w:rPr>
                <w:rFonts w:ascii="Aptos" w:hAnsi="Aptos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34F5E0C4" w14:textId="77777777" w:rsidR="00CD0EAD" w:rsidRPr="00D05299" w:rsidRDefault="007C5CFA" w:rsidP="00CD0EAD">
            <w:pPr>
              <w:suppressAutoHyphens w:val="0"/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sdt>
              <w:sdtPr>
                <w:rPr>
                  <w:rFonts w:ascii="Aptos" w:hAnsi="Aptos"/>
                  <w:sz w:val="20"/>
                  <w:szCs w:val="20"/>
                </w:rPr>
                <w:id w:val="-71288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AD" w:rsidRPr="00D05299">
                  <w:rPr>
                    <w:rFonts w:ascii="Aptos" w:eastAsia="MS Gothic" w:hAnsi="Aptos"/>
                    <w:sz w:val="20"/>
                    <w:szCs w:val="20"/>
                  </w:rPr>
                  <w:t>☐</w:t>
                </w:r>
              </w:sdtContent>
            </w:sdt>
            <w:r w:rsidR="002B3296" w:rsidRPr="00D05299">
              <w:rPr>
                <w:rFonts w:ascii="Aptos" w:hAnsi="Aptos"/>
                <w:sz w:val="20"/>
                <w:szCs w:val="20"/>
              </w:rPr>
              <w:t xml:space="preserve"> </w:t>
            </w:r>
            <w:r w:rsidR="002B3296" w:rsidRPr="002B3296">
              <w:rPr>
                <w:rFonts w:ascii="Aptos" w:hAnsi="Aptos"/>
                <w:i/>
                <w:iCs/>
                <w:sz w:val="20"/>
                <w:szCs w:val="20"/>
              </w:rPr>
              <w:t>Please check the box to indicate digital signature</w:t>
            </w:r>
          </w:p>
        </w:tc>
      </w:tr>
      <w:tr w:rsidR="002B3296" w:rsidRPr="00D05299" w14:paraId="6FD73A07" w14:textId="77777777" w:rsidTr="00A27D6B">
        <w:trPr>
          <w:trHeight w:hRule="exact" w:val="453"/>
        </w:trPr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76682DC6" w14:textId="77777777" w:rsidR="002B3296" w:rsidRPr="00D05299" w:rsidRDefault="002B3296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tcBorders>
              <w:left w:val="single" w:sz="4" w:space="0" w:color="auto"/>
              <w:right w:val="single" w:sz="4" w:space="0" w:color="auto"/>
            </w:tcBorders>
          </w:tcPr>
          <w:p w14:paraId="15B0F181" w14:textId="77777777" w:rsidR="002B3296" w:rsidRPr="00D05299" w:rsidRDefault="002B3296" w:rsidP="00CD0EAD">
            <w:pPr>
              <w:suppressAutoHyphens w:val="0"/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</w:tcPr>
          <w:p w14:paraId="402D9CFB" w14:textId="77777777" w:rsidR="002B3296" w:rsidRPr="00D05299" w:rsidRDefault="002B3296" w:rsidP="00CD0EAD">
            <w:pPr>
              <w:suppressAutoHyphens w:val="0"/>
              <w:spacing w:after="60" w:line="240" w:lineRule="auto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single" w:sz="4" w:space="0" w:color="auto"/>
            </w:tcBorders>
          </w:tcPr>
          <w:p w14:paraId="30EC2F16" w14:textId="77777777" w:rsidR="002B3296" w:rsidRPr="00D05299" w:rsidRDefault="002B3296" w:rsidP="00CD0EAD">
            <w:pPr>
              <w:suppressAutoHyphens w:val="0"/>
              <w:spacing w:after="60" w:line="240" w:lineRule="auto"/>
              <w:rPr>
                <w:rFonts w:ascii="Aptos" w:eastAsia="MS Gothic" w:hAnsi="Aptos"/>
                <w:sz w:val="20"/>
                <w:szCs w:val="20"/>
              </w:rPr>
            </w:pPr>
          </w:p>
        </w:tc>
      </w:tr>
    </w:tbl>
    <w:p w14:paraId="2EDA12FC" w14:textId="77777777" w:rsidR="00CD0EAD" w:rsidRPr="00D05299" w:rsidRDefault="00CD0EAD" w:rsidP="00CD0EAD">
      <w:pPr>
        <w:rPr>
          <w:rFonts w:ascii="Aptos" w:hAnsi="Aptos"/>
        </w:rPr>
      </w:pPr>
    </w:p>
    <w:p w14:paraId="7F170B82" w14:textId="77777777" w:rsidR="00702402" w:rsidRPr="00D05299" w:rsidRDefault="00702402" w:rsidP="0069483C">
      <w:pPr>
        <w:ind w:left="-851"/>
        <w:rPr>
          <w:rFonts w:ascii="Aptos" w:hAnsi="Aptos"/>
          <w:b/>
          <w:bCs/>
          <w:sz w:val="20"/>
          <w:szCs w:val="20"/>
        </w:rPr>
      </w:pPr>
      <w:r w:rsidRPr="00D05299">
        <w:rPr>
          <w:rFonts w:ascii="Aptos" w:hAnsi="Aptos"/>
          <w:b/>
          <w:bCs/>
          <w:sz w:val="20"/>
          <w:szCs w:val="20"/>
        </w:rPr>
        <w:lastRenderedPageBreak/>
        <w:t xml:space="preserve">Please note, that if successful for grant funding that these dates given in your PMF will </w:t>
      </w:r>
      <w:r w:rsidR="00D05299">
        <w:rPr>
          <w:rFonts w:ascii="Aptos" w:hAnsi="Aptos"/>
          <w:b/>
          <w:bCs/>
          <w:sz w:val="20"/>
          <w:szCs w:val="20"/>
        </w:rPr>
        <w:t>inform</w:t>
      </w:r>
      <w:r w:rsidRPr="00D05299">
        <w:rPr>
          <w:rFonts w:ascii="Aptos" w:hAnsi="Aptos"/>
          <w:b/>
          <w:bCs/>
          <w:sz w:val="20"/>
          <w:szCs w:val="20"/>
        </w:rPr>
        <w:t xml:space="preserve"> your </w:t>
      </w:r>
      <w:r w:rsidR="00D05299">
        <w:rPr>
          <w:rFonts w:ascii="Aptos" w:hAnsi="Aptos"/>
          <w:b/>
          <w:bCs/>
          <w:sz w:val="20"/>
          <w:szCs w:val="20"/>
        </w:rPr>
        <w:t>G</w:t>
      </w:r>
      <w:r w:rsidRPr="00D05299">
        <w:rPr>
          <w:rFonts w:ascii="Aptos" w:hAnsi="Aptos"/>
          <w:b/>
          <w:bCs/>
          <w:sz w:val="20"/>
          <w:szCs w:val="20"/>
        </w:rPr>
        <w:t xml:space="preserve">rant </w:t>
      </w:r>
      <w:r w:rsidR="00D05299">
        <w:rPr>
          <w:rFonts w:ascii="Aptos" w:hAnsi="Aptos"/>
          <w:b/>
          <w:bCs/>
          <w:sz w:val="20"/>
          <w:szCs w:val="20"/>
        </w:rPr>
        <w:t>A</w:t>
      </w:r>
      <w:r w:rsidRPr="00D05299">
        <w:rPr>
          <w:rFonts w:ascii="Aptos" w:hAnsi="Aptos"/>
          <w:b/>
          <w:bCs/>
          <w:sz w:val="20"/>
          <w:szCs w:val="20"/>
        </w:rPr>
        <w:t>greement</w:t>
      </w:r>
      <w:r w:rsidR="00D05299">
        <w:rPr>
          <w:rFonts w:ascii="Aptos" w:hAnsi="Aptos"/>
          <w:b/>
          <w:bCs/>
          <w:sz w:val="20"/>
          <w:szCs w:val="20"/>
        </w:rPr>
        <w:t xml:space="preserve"> milestones</w:t>
      </w:r>
      <w:r w:rsidRPr="00D05299">
        <w:rPr>
          <w:rFonts w:ascii="Aptos" w:hAnsi="Aptos"/>
          <w:b/>
          <w:bCs/>
          <w:sz w:val="20"/>
          <w:szCs w:val="20"/>
        </w:rPr>
        <w:t xml:space="preserve">. Please ensure they are as accurate as possible. 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1335"/>
        <w:gridCol w:w="2268"/>
        <w:gridCol w:w="3059"/>
        <w:gridCol w:w="1417"/>
      </w:tblGrid>
      <w:tr w:rsidR="00702402" w:rsidRPr="00D05299" w14:paraId="768333F1" w14:textId="77777777" w:rsidTr="002B3296">
        <w:tc>
          <w:tcPr>
            <w:tcW w:w="6238" w:type="dxa"/>
            <w:tcBorders>
              <w:right w:val="single" w:sz="4" w:space="0" w:color="auto"/>
            </w:tcBorders>
            <w:shd w:val="clear" w:color="auto" w:fill="F7C519" w:themeFill="accent3"/>
            <w:vAlign w:val="center"/>
          </w:tcPr>
          <w:p w14:paraId="322182BF" w14:textId="77777777" w:rsidR="00702402" w:rsidRPr="00D05299" w:rsidRDefault="00702402" w:rsidP="00CD0EAD">
            <w:pPr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>Project task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  <w:vAlign w:val="center"/>
          </w:tcPr>
          <w:p w14:paraId="4AA1B16D" w14:textId="77777777" w:rsidR="00702402" w:rsidRPr="00D05299" w:rsidRDefault="00702402" w:rsidP="00CD0EAD">
            <w:pPr>
              <w:ind w:right="-106"/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>Start date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  <w:vAlign w:val="center"/>
          </w:tcPr>
          <w:p w14:paraId="38208CD9" w14:textId="77777777" w:rsidR="00702402" w:rsidRPr="00D05299" w:rsidRDefault="00702402" w:rsidP="00CD0EAD">
            <w:pPr>
              <w:pStyle w:val="Header"/>
              <w:ind w:right="-108"/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>End date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  <w:vAlign w:val="center"/>
          </w:tcPr>
          <w:p w14:paraId="53C82A09" w14:textId="77777777" w:rsidR="00702402" w:rsidRPr="00D05299" w:rsidRDefault="00702402" w:rsidP="00CD0EAD">
            <w:pPr>
              <w:pStyle w:val="Header"/>
              <w:ind w:right="-108"/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 xml:space="preserve">Task responsibility 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519" w:themeFill="accent3"/>
            <w:vAlign w:val="center"/>
          </w:tcPr>
          <w:p w14:paraId="410186DE" w14:textId="77777777" w:rsidR="00702402" w:rsidRPr="00D05299" w:rsidRDefault="00702402" w:rsidP="00CD0EAD">
            <w:pPr>
              <w:pStyle w:val="Header"/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>Responsible organisation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7C519" w:themeFill="accent3"/>
            <w:vAlign w:val="center"/>
          </w:tcPr>
          <w:p w14:paraId="729FC631" w14:textId="77777777" w:rsidR="00702402" w:rsidRPr="00D05299" w:rsidRDefault="00702402" w:rsidP="002B3296">
            <w:pPr>
              <w:pStyle w:val="Header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  <w:r w:rsidRPr="00D05299">
              <w:rPr>
                <w:rFonts w:ascii="Aptos" w:hAnsi="Aptos" w:cs="Tahoma"/>
                <w:b/>
                <w:sz w:val="20"/>
                <w:szCs w:val="20"/>
              </w:rPr>
              <w:t>Task Complete (Y/N)</w:t>
            </w:r>
          </w:p>
        </w:tc>
      </w:tr>
      <w:tr w:rsidR="00702402" w:rsidRPr="00D05299" w14:paraId="539D333C" w14:textId="77777777" w:rsidTr="002B3296">
        <w:trPr>
          <w:trHeight w:val="505"/>
        </w:trPr>
        <w:tc>
          <w:tcPr>
            <w:tcW w:w="6238" w:type="dxa"/>
            <w:shd w:val="clear" w:color="auto" w:fill="D9D9D6" w:themeFill="background2"/>
            <w:vAlign w:val="center"/>
          </w:tcPr>
          <w:p w14:paraId="226CA55B" w14:textId="77777777" w:rsidR="00702402" w:rsidRPr="00D05299" w:rsidRDefault="00D05299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E.g.</w:t>
            </w:r>
            <w:r w:rsidR="00702402"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: Design &amp; consultants brief</w:t>
            </w:r>
          </w:p>
        </w:tc>
        <w:tc>
          <w:tcPr>
            <w:tcW w:w="1276" w:type="dxa"/>
            <w:shd w:val="clear" w:color="auto" w:fill="D9D9D6" w:themeFill="background2"/>
            <w:vAlign w:val="center"/>
          </w:tcPr>
          <w:p w14:paraId="3D1050D3" w14:textId="77777777" w:rsidR="00702402" w:rsidRPr="00D05299" w:rsidRDefault="00702402" w:rsidP="00D05299">
            <w:pPr>
              <w:ind w:right="-106"/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12/06/2012</w:t>
            </w:r>
          </w:p>
        </w:tc>
        <w:tc>
          <w:tcPr>
            <w:tcW w:w="1335" w:type="dxa"/>
            <w:shd w:val="clear" w:color="auto" w:fill="D9D9D6" w:themeFill="background2"/>
            <w:vAlign w:val="center"/>
          </w:tcPr>
          <w:p w14:paraId="35F99468" w14:textId="77777777" w:rsidR="00702402" w:rsidRPr="00D05299" w:rsidRDefault="00702402" w:rsidP="00D05299">
            <w:pPr>
              <w:ind w:right="-108"/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12/07/2012</w:t>
            </w:r>
          </w:p>
        </w:tc>
        <w:tc>
          <w:tcPr>
            <w:tcW w:w="2268" w:type="dxa"/>
            <w:shd w:val="clear" w:color="auto" w:fill="D9D9D6" w:themeFill="background2"/>
            <w:vAlign w:val="center"/>
          </w:tcPr>
          <w:p w14:paraId="42BF26E2" w14:textId="77777777" w:rsidR="00702402" w:rsidRPr="00D05299" w:rsidRDefault="00702402" w:rsidP="00A27D6B">
            <w:pPr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John Citizen</w:t>
            </w:r>
          </w:p>
        </w:tc>
        <w:tc>
          <w:tcPr>
            <w:tcW w:w="3059" w:type="dxa"/>
            <w:shd w:val="clear" w:color="auto" w:fill="D9D9D6" w:themeFill="background2"/>
            <w:vAlign w:val="center"/>
          </w:tcPr>
          <w:p w14:paraId="3A43826B" w14:textId="77777777" w:rsidR="00702402" w:rsidRPr="00D05299" w:rsidRDefault="00702402" w:rsidP="00A27D6B">
            <w:pPr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Example City Council</w:t>
            </w:r>
          </w:p>
        </w:tc>
        <w:tc>
          <w:tcPr>
            <w:tcW w:w="1417" w:type="dxa"/>
            <w:shd w:val="clear" w:color="auto" w:fill="D9D9D6" w:themeFill="background2"/>
            <w:vAlign w:val="center"/>
          </w:tcPr>
          <w:p w14:paraId="4AEF264D" w14:textId="77777777" w:rsidR="00702402" w:rsidRPr="00D05299" w:rsidRDefault="00702402" w:rsidP="00A27D6B">
            <w:pPr>
              <w:jc w:val="center"/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</w:pPr>
            <w:r w:rsidRPr="00D05299">
              <w:rPr>
                <w:rFonts w:ascii="Aptos" w:hAnsi="Aptos" w:cs="Tahoma"/>
                <w:i/>
                <w:color w:val="343641" w:themeColor="text2"/>
                <w:sz w:val="20"/>
                <w:szCs w:val="20"/>
              </w:rPr>
              <w:t>N</w:t>
            </w:r>
          </w:p>
        </w:tc>
      </w:tr>
      <w:tr w:rsidR="00702402" w:rsidRPr="00D05299" w14:paraId="05AA9937" w14:textId="77777777" w:rsidTr="002B3296">
        <w:trPr>
          <w:trHeight w:val="505"/>
        </w:trPr>
        <w:tc>
          <w:tcPr>
            <w:tcW w:w="6238" w:type="dxa"/>
            <w:vAlign w:val="center"/>
          </w:tcPr>
          <w:p w14:paraId="50C367C7" w14:textId="77777777" w:rsidR="00702402" w:rsidRPr="00D05299" w:rsidRDefault="00702402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71151B" w14:textId="77777777" w:rsidR="00702402" w:rsidRPr="00D05299" w:rsidRDefault="00702402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5443A884" w14:textId="77777777" w:rsidR="00702402" w:rsidRPr="00D05299" w:rsidRDefault="00702402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A4A599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4171A9A9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869262" w14:textId="77777777" w:rsidR="00702402" w:rsidRPr="00D05299" w:rsidRDefault="00702402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  <w:tr w:rsidR="00702402" w:rsidRPr="00D05299" w14:paraId="66E6D67E" w14:textId="77777777" w:rsidTr="002B3296">
        <w:trPr>
          <w:trHeight w:val="554"/>
        </w:trPr>
        <w:tc>
          <w:tcPr>
            <w:tcW w:w="6238" w:type="dxa"/>
            <w:vAlign w:val="center"/>
          </w:tcPr>
          <w:p w14:paraId="7CC47DC3" w14:textId="77777777" w:rsidR="00702402" w:rsidRPr="00D05299" w:rsidRDefault="00702402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19972E" w14:textId="77777777" w:rsidR="00702402" w:rsidRPr="00D05299" w:rsidRDefault="00702402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5C98493" w14:textId="77777777" w:rsidR="00702402" w:rsidRPr="00D05299" w:rsidRDefault="00702402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EFAC1C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6BAA6431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D2AA95" w14:textId="77777777" w:rsidR="00702402" w:rsidRPr="00D05299" w:rsidRDefault="00702402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  <w:tr w:rsidR="00702402" w:rsidRPr="00D05299" w14:paraId="64BFF72B" w14:textId="77777777" w:rsidTr="002B3296">
        <w:trPr>
          <w:trHeight w:val="505"/>
        </w:trPr>
        <w:tc>
          <w:tcPr>
            <w:tcW w:w="6238" w:type="dxa"/>
            <w:vAlign w:val="center"/>
          </w:tcPr>
          <w:p w14:paraId="40BF7ABD" w14:textId="77777777" w:rsidR="00702402" w:rsidRPr="00D05299" w:rsidRDefault="00702402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D482C6" w14:textId="77777777" w:rsidR="00702402" w:rsidRPr="00D05299" w:rsidRDefault="00702402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4FA99ECD" w14:textId="77777777" w:rsidR="00702402" w:rsidRPr="00D05299" w:rsidRDefault="00702402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3DF324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18A58FA9" w14:textId="77777777" w:rsidR="00702402" w:rsidRPr="00D05299" w:rsidRDefault="00702402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85093C" w14:textId="77777777" w:rsidR="00702402" w:rsidRPr="00D05299" w:rsidRDefault="00702402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  <w:tr w:rsidR="00CD0EAD" w:rsidRPr="00D05299" w14:paraId="386B163A" w14:textId="77777777" w:rsidTr="002B3296">
        <w:trPr>
          <w:trHeight w:val="505"/>
        </w:trPr>
        <w:tc>
          <w:tcPr>
            <w:tcW w:w="6238" w:type="dxa"/>
            <w:vAlign w:val="center"/>
          </w:tcPr>
          <w:p w14:paraId="337A2B8D" w14:textId="77777777" w:rsidR="00CD0EAD" w:rsidRPr="00D05299" w:rsidRDefault="00CD0EAD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E58E85" w14:textId="77777777" w:rsidR="00CD0EAD" w:rsidRPr="00D05299" w:rsidRDefault="00CD0EAD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1997D67" w14:textId="77777777" w:rsidR="00CD0EAD" w:rsidRPr="00D05299" w:rsidRDefault="00CD0EAD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6CA046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2A4D7EB0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01F6EF" w14:textId="77777777" w:rsidR="00CD0EAD" w:rsidRPr="00D05299" w:rsidRDefault="00CD0EAD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  <w:tr w:rsidR="00CD0EAD" w:rsidRPr="00D05299" w14:paraId="32E33257" w14:textId="77777777" w:rsidTr="002B3296">
        <w:trPr>
          <w:trHeight w:val="505"/>
        </w:trPr>
        <w:tc>
          <w:tcPr>
            <w:tcW w:w="6238" w:type="dxa"/>
            <w:vAlign w:val="center"/>
          </w:tcPr>
          <w:p w14:paraId="7F407C05" w14:textId="77777777" w:rsidR="00CD0EAD" w:rsidRPr="00D05299" w:rsidRDefault="00CD0EAD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E2BA8F" w14:textId="77777777" w:rsidR="00CD0EAD" w:rsidRPr="00D05299" w:rsidRDefault="00CD0EAD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01BEBC6" w14:textId="77777777" w:rsidR="00CD0EAD" w:rsidRPr="00D05299" w:rsidRDefault="00CD0EAD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30CD04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4D35F43C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E78B99" w14:textId="77777777" w:rsidR="00CD0EAD" w:rsidRPr="00D05299" w:rsidRDefault="00CD0EAD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  <w:tr w:rsidR="00CD0EAD" w:rsidRPr="00D05299" w14:paraId="16E740E0" w14:textId="77777777" w:rsidTr="002B3296">
        <w:trPr>
          <w:trHeight w:val="505"/>
        </w:trPr>
        <w:tc>
          <w:tcPr>
            <w:tcW w:w="6238" w:type="dxa"/>
            <w:vAlign w:val="center"/>
          </w:tcPr>
          <w:p w14:paraId="510F1191" w14:textId="77777777" w:rsidR="00CD0EAD" w:rsidRPr="00D05299" w:rsidRDefault="00CD0EAD" w:rsidP="00A27D6B">
            <w:pPr>
              <w:pStyle w:val="BodyTextIndent2"/>
              <w:spacing w:after="0" w:line="240" w:lineRule="auto"/>
              <w:ind w:left="0"/>
              <w:rPr>
                <w:rFonts w:ascii="Aptos" w:hAnsi="Aptos" w:cs="Tahoma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21B8F9" w14:textId="77777777" w:rsidR="00CD0EAD" w:rsidRPr="00D05299" w:rsidRDefault="00CD0EAD" w:rsidP="00A27D6B">
            <w:pPr>
              <w:ind w:right="-106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AC2055F" w14:textId="77777777" w:rsidR="00CD0EAD" w:rsidRPr="00D05299" w:rsidRDefault="00CD0EAD" w:rsidP="00A27D6B">
            <w:pPr>
              <w:ind w:right="-108"/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54C9FA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14:paraId="5FD56C10" w14:textId="77777777" w:rsidR="00CD0EAD" w:rsidRPr="00D05299" w:rsidRDefault="00CD0EAD" w:rsidP="00A27D6B">
            <w:pPr>
              <w:rPr>
                <w:rFonts w:ascii="Aptos" w:hAnsi="Aptos" w:cs="Tahoma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9F7F67" w14:textId="77777777" w:rsidR="00CD0EAD" w:rsidRPr="00D05299" w:rsidRDefault="00CD0EAD" w:rsidP="00A27D6B">
            <w:pPr>
              <w:jc w:val="center"/>
              <w:rPr>
                <w:rFonts w:ascii="Aptos" w:hAnsi="Aptos" w:cs="Tahoma"/>
                <w:iCs/>
                <w:sz w:val="20"/>
                <w:szCs w:val="20"/>
              </w:rPr>
            </w:pPr>
          </w:p>
        </w:tc>
      </w:tr>
    </w:tbl>
    <w:p w14:paraId="40B09C87" w14:textId="77777777" w:rsidR="00D05299" w:rsidRDefault="00D05299" w:rsidP="00D06049">
      <w:pPr>
        <w:pStyle w:val="Authorisationtext"/>
        <w:rPr>
          <w:rFonts w:ascii="Aptos" w:hAnsi="Aptos"/>
        </w:rPr>
      </w:pPr>
    </w:p>
    <w:p w14:paraId="5271C800" w14:textId="77777777" w:rsidR="003F152E" w:rsidRPr="00D05299" w:rsidRDefault="003F152E" w:rsidP="0069483C">
      <w:pPr>
        <w:pStyle w:val="Authorisationtext"/>
        <w:ind w:left="-851"/>
        <w:rPr>
          <w:rFonts w:ascii="Aptos" w:hAnsi="Aptos"/>
        </w:rPr>
      </w:pPr>
      <w:r w:rsidRPr="00D05299">
        <w:rPr>
          <w:rFonts w:ascii="Aptos" w:hAnsi="Aptos"/>
        </w:rPr>
        <w:t xml:space="preserve">Authorised by the </w:t>
      </w:r>
      <w:r w:rsidR="00D05299">
        <w:rPr>
          <w:rFonts w:ascii="Aptos" w:hAnsi="Aptos"/>
        </w:rPr>
        <w:t>Victorian Government</w:t>
      </w:r>
      <w:r w:rsidRPr="00D05299">
        <w:rPr>
          <w:rFonts w:ascii="Aptos" w:hAnsi="Aptos"/>
        </w:rPr>
        <w:br/>
        <w:t>Department of Jobs, Skills, Industry and Regions, 121 Exhibition Street Melbourne Victoria 3000</w:t>
      </w:r>
      <w:r w:rsidRPr="00D05299">
        <w:rPr>
          <w:rFonts w:ascii="Aptos" w:hAnsi="Aptos"/>
        </w:rPr>
        <w:br/>
        <w:t xml:space="preserve">Telephone (03) </w:t>
      </w:r>
      <w:sdt>
        <w:sdtPr>
          <w:rPr>
            <w:rFonts w:ascii="Aptos" w:hAnsi="Aptos"/>
          </w:rPr>
          <w:alias w:val="xxxx xxxx"/>
          <w:tag w:val="xxxx xxxx"/>
          <w:id w:val="1323162640"/>
          <w:placeholder>
            <w:docPart w:val="F502E4AA8E444232A39BC0F3E44491E7"/>
          </w:placeholder>
          <w:showingPlcHdr/>
        </w:sdtPr>
        <w:sdtEndPr/>
        <w:sdtContent>
          <w:r w:rsidR="00D06049" w:rsidRPr="00D05299">
            <w:rPr>
              <w:rStyle w:val="PlaceholderText"/>
              <w:rFonts w:ascii="Aptos" w:hAnsi="Aptos"/>
              <w:color w:val="auto"/>
            </w:rPr>
            <w:t>Click or tap here to enter text.</w:t>
          </w:r>
        </w:sdtContent>
      </w:sdt>
      <w:r w:rsidRPr="00D05299">
        <w:rPr>
          <w:rFonts w:ascii="Aptos" w:hAnsi="Aptos"/>
        </w:rPr>
        <w:br/>
        <w:t>© Copyright State of Victoria,</w:t>
      </w:r>
      <w:r w:rsidRPr="00D05299">
        <w:rPr>
          <w:rFonts w:ascii="Aptos" w:hAnsi="Aptos"/>
        </w:rPr>
        <w:br/>
      </w:r>
      <w:r w:rsidR="00370BB1" w:rsidRPr="00D05299">
        <w:rPr>
          <w:rFonts w:ascii="Aptos" w:hAnsi="Aptos"/>
        </w:rPr>
        <w:t xml:space="preserve">Department of Jobs, Skills, Industry and Regions </w:t>
      </w:r>
      <w:r w:rsidR="00370BB1" w:rsidRPr="00D05299">
        <w:rPr>
          <w:rFonts w:ascii="Aptos" w:hAnsi="Aptos"/>
        </w:rPr>
        <w:fldChar w:fldCharType="begin"/>
      </w:r>
      <w:r w:rsidR="00370BB1" w:rsidRPr="00D05299">
        <w:rPr>
          <w:rFonts w:ascii="Aptos" w:hAnsi="Aptos"/>
        </w:rPr>
        <w:instrText xml:space="preserve"> DATE \@ "yyyy" </w:instrText>
      </w:r>
      <w:r w:rsidR="00370BB1" w:rsidRPr="00D05299">
        <w:rPr>
          <w:rFonts w:ascii="Aptos" w:hAnsi="Aptos"/>
        </w:rPr>
        <w:fldChar w:fldCharType="separate"/>
      </w:r>
      <w:r w:rsidR="007C5CFA">
        <w:rPr>
          <w:rFonts w:ascii="Aptos" w:hAnsi="Aptos"/>
          <w:noProof/>
        </w:rPr>
        <w:t>2024</w:t>
      </w:r>
      <w:r w:rsidR="00370BB1" w:rsidRPr="00D05299">
        <w:rPr>
          <w:rFonts w:ascii="Aptos" w:hAnsi="Aptos"/>
        </w:rPr>
        <w:fldChar w:fldCharType="end"/>
      </w:r>
    </w:p>
    <w:sectPr w:rsidR="003F152E" w:rsidRPr="00D05299" w:rsidSect="006948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-851" w:right="794" w:bottom="136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095A" w14:textId="77777777" w:rsidR="007C5CFA" w:rsidRDefault="007C5CFA" w:rsidP="00123BB4">
      <w:r>
        <w:separator/>
      </w:r>
    </w:p>
    <w:p w14:paraId="0DF69432" w14:textId="77777777" w:rsidR="007C5CFA" w:rsidRDefault="007C5CFA"/>
  </w:endnote>
  <w:endnote w:type="continuationSeparator" w:id="0">
    <w:p w14:paraId="5E8B4727" w14:textId="77777777" w:rsidR="007C5CFA" w:rsidRDefault="007C5CFA" w:rsidP="00123BB4">
      <w:r>
        <w:continuationSeparator/>
      </w:r>
    </w:p>
    <w:p w14:paraId="20359968" w14:textId="77777777" w:rsidR="007C5CFA" w:rsidRDefault="007C5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C0E6C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24810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86D7350" wp14:editId="39ED8B65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C9D53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6D73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C4C9D53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37346FB" w14:textId="77777777" w:rsidR="00C006FD" w:rsidRDefault="00C00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E1AA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0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103"/>
      <w:gridCol w:w="5528"/>
    </w:tblGrid>
    <w:sdt>
      <w:sdtPr>
        <w:rPr>
          <w:rFonts w:ascii="Aptos" w:hAnsi="Aptos"/>
        </w:r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rPr>
              <w:rFonts w:ascii="Aptos" w:hAnsi="Aptos"/>
            </w:r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2B3296" w14:paraId="64BB9435" w14:textId="77777777" w:rsidTr="002B3296">
              <w:tc>
                <w:tcPr>
                  <w:tcW w:w="3402" w:type="dxa"/>
                  <w:vAlign w:val="center"/>
                </w:tcPr>
                <w:p w14:paraId="45152175" w14:textId="44596EF4" w:rsidR="008D1EC3" w:rsidRPr="002B3296" w:rsidRDefault="007C5CFA" w:rsidP="008D1EC3">
                  <w:pPr>
                    <w:pStyle w:val="Footer"/>
                    <w:spacing w:after="0"/>
                    <w:jc w:val="left"/>
                    <w:rPr>
                      <w:rFonts w:ascii="Aptos" w:hAnsi="Aptos"/>
                    </w:rPr>
                  </w:pPr>
                  <w:r w:rsidRPr="002B3296">
                    <w:rPr>
                      <w:rFonts w:ascii="Aptos" w:hAnsi="Aptos"/>
                    </w:rPr>
                    <w:fldChar w:fldCharType="begin"/>
                  </w:r>
                  <w:r w:rsidRPr="002B3296">
                    <w:rPr>
                      <w:rFonts w:ascii="Aptos" w:hAnsi="Aptos"/>
                    </w:rPr>
                    <w:instrText xml:space="preserve"> STYLEREF  Title  \* MERGEFORMAT </w:instrText>
                  </w:r>
                  <w:r w:rsidRPr="002B3296">
                    <w:rPr>
                      <w:rFonts w:ascii="Aptos" w:hAnsi="Aptos"/>
                    </w:rPr>
                    <w:fldChar w:fldCharType="separate"/>
                  </w:r>
                  <w:r>
                    <w:rPr>
                      <w:rFonts w:ascii="Aptos" w:hAnsi="Aptos"/>
                      <w:noProof/>
                    </w:rPr>
                    <w:t>Project Management Framework (Form)</w:t>
                  </w:r>
                  <w:r w:rsidRPr="002B3296">
                    <w:rPr>
                      <w:rFonts w:ascii="Aptos" w:hAnsi="Aptos"/>
                      <w:noProof/>
                    </w:rPr>
                    <w:fldChar w:fldCharType="end"/>
                  </w:r>
                </w:p>
              </w:tc>
              <w:tc>
                <w:tcPr>
                  <w:tcW w:w="5103" w:type="dxa"/>
                  <w:vAlign w:val="center"/>
                </w:tcPr>
                <w:p w14:paraId="56B15228" w14:textId="1C98DE8F" w:rsidR="008D1EC3" w:rsidRPr="002B3296" w:rsidRDefault="008D1EC3" w:rsidP="002B3296">
                  <w:pPr>
                    <w:pStyle w:val="Footer"/>
                    <w:spacing w:after="0"/>
                    <w:ind w:firstLine="1557"/>
                    <w:rPr>
                      <w:rStyle w:val="PageNumber"/>
                      <w:rFonts w:ascii="Aptos" w:hAnsi="Aptos"/>
                    </w:rPr>
                  </w:pPr>
                  <w:r w:rsidRPr="002B3296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2B3296">
                    <w:rPr>
                      <w:rStyle w:val="PageNumber"/>
                      <w:rFonts w:ascii="Aptos" w:hAnsi="Aptos"/>
                    </w:rPr>
                    <w:instrText xml:space="preserve"> PAGE </w:instrTex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Pr="002B3296">
                    <w:rPr>
                      <w:rStyle w:val="PageNumber"/>
                      <w:rFonts w:ascii="Aptos" w:hAnsi="Aptos"/>
                    </w:rPr>
                    <w:t>1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end"/>
                  </w:r>
                  <w:r w:rsidRPr="002B3296">
                    <w:rPr>
                      <w:rStyle w:val="PageNumber"/>
                      <w:rFonts w:ascii="Aptos" w:hAnsi="Aptos"/>
                    </w:rPr>
                    <w:t xml:space="preserve"> of 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2B3296">
                    <w:rPr>
                      <w:rStyle w:val="PageNumber"/>
                      <w:rFonts w:ascii="Aptos" w:hAnsi="Aptos"/>
                    </w:rPr>
                    <w:instrText xml:space="preserve"> SECTIONPAGES  \* Arabic  \* MERGEFORMAT </w:instrTex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="007C5CFA">
                    <w:rPr>
                      <w:rStyle w:val="PageNumber"/>
                      <w:rFonts w:ascii="Aptos" w:hAnsi="Aptos"/>
                      <w:noProof/>
                    </w:rPr>
                    <w:t>2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5528" w:type="dxa"/>
                </w:tcPr>
                <w:p w14:paraId="6BA99B66" w14:textId="77777777" w:rsidR="008D1EC3" w:rsidRPr="002B3296" w:rsidRDefault="008D1EC3" w:rsidP="008D1EC3">
                  <w:pPr>
                    <w:pStyle w:val="Footer"/>
                    <w:spacing w:after="0"/>
                    <w:jc w:val="right"/>
                    <w:rPr>
                      <w:rFonts w:ascii="Aptos" w:hAnsi="Aptos"/>
                      <w:noProof/>
                      <w:lang w:val="en-GB" w:eastAsia="en-GB"/>
                    </w:rPr>
                  </w:pPr>
                  <w:r w:rsidRPr="002B3296">
                    <w:rPr>
                      <w:rFonts w:ascii="Aptos" w:hAnsi="Aptos"/>
                      <w:noProof/>
                      <w:lang w:val="en-GB" w:eastAsia="en-GB"/>
                    </w:rPr>
                    <w:drawing>
                      <wp:inline distT="0" distB="0" distL="0" distR="0" wp14:anchorId="69097888" wp14:editId="2B61E741">
                        <wp:extent cx="694800" cy="396000"/>
                        <wp:effectExtent l="0" t="0" r="3810" b="0"/>
                        <wp:docPr id="1657499136" name="Graphic 1657499136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B31B4B6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0CEE5C79" w14:textId="77777777" w:rsidR="00C006FD" w:rsidRDefault="00C00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4141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103"/>
      <w:gridCol w:w="6096"/>
    </w:tblGrid>
    <w:sdt>
      <w:sdtPr>
        <w:rPr>
          <w:rFonts w:ascii="Aptos" w:hAnsi="Aptos"/>
        </w:r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rPr>
              <w:rFonts w:ascii="Aptos" w:hAnsi="Aptos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2B3296" w14:paraId="2198D3F2" w14:textId="77777777" w:rsidTr="002B3296">
              <w:tc>
                <w:tcPr>
                  <w:tcW w:w="3402" w:type="dxa"/>
                  <w:vAlign w:val="center"/>
                </w:tcPr>
                <w:p w14:paraId="5A164F20" w14:textId="3423272D" w:rsidR="008D1EC3" w:rsidRPr="002B3296" w:rsidRDefault="007C5CFA" w:rsidP="008D1EC3">
                  <w:pPr>
                    <w:pStyle w:val="Footer"/>
                    <w:spacing w:after="0"/>
                    <w:jc w:val="left"/>
                    <w:rPr>
                      <w:rFonts w:ascii="Aptos" w:hAnsi="Aptos"/>
                    </w:rPr>
                  </w:pPr>
                  <w:r w:rsidRPr="002B3296">
                    <w:rPr>
                      <w:rFonts w:ascii="Aptos" w:hAnsi="Aptos"/>
                    </w:rPr>
                    <w:fldChar w:fldCharType="begin"/>
                  </w:r>
                  <w:r w:rsidRPr="002B3296">
                    <w:rPr>
                      <w:rFonts w:ascii="Aptos" w:hAnsi="Aptos"/>
                    </w:rPr>
                    <w:instrText xml:space="preserve"> STYLEREF  Title  \* MERGEFORMAT </w:instrText>
                  </w:r>
                  <w:r w:rsidRPr="002B3296">
                    <w:rPr>
                      <w:rFonts w:ascii="Aptos" w:hAnsi="Aptos"/>
                    </w:rPr>
                    <w:fldChar w:fldCharType="separate"/>
                  </w:r>
                  <w:r>
                    <w:rPr>
                      <w:rFonts w:ascii="Aptos" w:hAnsi="Aptos"/>
                      <w:noProof/>
                    </w:rPr>
                    <w:t>Project Management Framework (Form)</w:t>
                  </w:r>
                  <w:r w:rsidRPr="002B3296">
                    <w:rPr>
                      <w:rFonts w:ascii="Aptos" w:hAnsi="Aptos"/>
                      <w:noProof/>
                    </w:rPr>
                    <w:fldChar w:fldCharType="end"/>
                  </w:r>
                </w:p>
              </w:tc>
              <w:tc>
                <w:tcPr>
                  <w:tcW w:w="5103" w:type="dxa"/>
                  <w:vAlign w:val="center"/>
                </w:tcPr>
                <w:p w14:paraId="24E669D9" w14:textId="114E766A" w:rsidR="008D1EC3" w:rsidRPr="002B3296" w:rsidRDefault="008D1EC3" w:rsidP="002B3296">
                  <w:pPr>
                    <w:pStyle w:val="Footer"/>
                    <w:spacing w:after="0"/>
                    <w:ind w:firstLine="1557"/>
                    <w:rPr>
                      <w:rStyle w:val="PageNumber"/>
                      <w:rFonts w:ascii="Aptos" w:hAnsi="Aptos"/>
                    </w:rPr>
                  </w:pPr>
                  <w:r w:rsidRPr="002B3296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2B3296">
                    <w:rPr>
                      <w:rStyle w:val="PageNumber"/>
                      <w:rFonts w:ascii="Aptos" w:hAnsi="Aptos"/>
                    </w:rPr>
                    <w:instrText xml:space="preserve"> PAGE </w:instrTex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Pr="002B3296">
                    <w:rPr>
                      <w:rStyle w:val="PageNumber"/>
                      <w:rFonts w:ascii="Aptos" w:hAnsi="Aptos"/>
                    </w:rPr>
                    <w:t>1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end"/>
                  </w:r>
                  <w:r w:rsidRPr="002B3296">
                    <w:rPr>
                      <w:rStyle w:val="PageNumber"/>
                      <w:rFonts w:ascii="Aptos" w:hAnsi="Aptos"/>
                    </w:rPr>
                    <w:t xml:space="preserve"> of 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2B3296">
                    <w:rPr>
                      <w:rStyle w:val="PageNumber"/>
                      <w:rFonts w:ascii="Aptos" w:hAnsi="Aptos"/>
                    </w:rPr>
                    <w:instrText xml:space="preserve"> SECTIONPAGES  \* Arabic  \* MERGEFORMAT </w:instrTex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="007C5CFA">
                    <w:rPr>
                      <w:rStyle w:val="PageNumber"/>
                      <w:rFonts w:ascii="Aptos" w:hAnsi="Aptos"/>
                      <w:noProof/>
                    </w:rPr>
                    <w:t>2</w:t>
                  </w:r>
                  <w:r w:rsidRPr="002B3296">
                    <w:rPr>
                      <w:rStyle w:val="PageNumber"/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6096" w:type="dxa"/>
                </w:tcPr>
                <w:p w14:paraId="367780E6" w14:textId="77777777" w:rsidR="008D1EC3" w:rsidRPr="002B3296" w:rsidRDefault="008D1EC3" w:rsidP="008D1EC3">
                  <w:pPr>
                    <w:pStyle w:val="Footer"/>
                    <w:spacing w:after="0"/>
                    <w:jc w:val="right"/>
                    <w:rPr>
                      <w:rFonts w:ascii="Aptos" w:hAnsi="Aptos"/>
                      <w:noProof/>
                      <w:lang w:val="en-GB" w:eastAsia="en-GB"/>
                    </w:rPr>
                  </w:pPr>
                  <w:r w:rsidRPr="002B3296">
                    <w:rPr>
                      <w:rFonts w:ascii="Aptos" w:hAnsi="Aptos"/>
                      <w:noProof/>
                      <w:lang w:val="en-GB" w:eastAsia="en-GB"/>
                    </w:rPr>
                    <w:drawing>
                      <wp:inline distT="0" distB="0" distL="0" distR="0" wp14:anchorId="1DA439F9" wp14:editId="4050BDBA">
                        <wp:extent cx="694800" cy="396000"/>
                        <wp:effectExtent l="0" t="0" r="3810" b="0"/>
                        <wp:docPr id="1530479338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F079CF6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621D9675" w14:textId="77777777" w:rsidR="00C006FD" w:rsidRDefault="00C00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23EF" w14:textId="77777777" w:rsidR="007C5CFA" w:rsidRDefault="007C5CFA" w:rsidP="00123BB4">
      <w:r>
        <w:separator/>
      </w:r>
    </w:p>
    <w:p w14:paraId="1CAE5348" w14:textId="77777777" w:rsidR="007C5CFA" w:rsidRDefault="007C5CFA"/>
  </w:footnote>
  <w:footnote w:type="continuationSeparator" w:id="0">
    <w:p w14:paraId="13E05259" w14:textId="77777777" w:rsidR="007C5CFA" w:rsidRDefault="007C5CFA" w:rsidP="00123BB4">
      <w:r>
        <w:continuationSeparator/>
      </w:r>
    </w:p>
    <w:p w14:paraId="1FC3CCFE" w14:textId="77777777" w:rsidR="007C5CFA" w:rsidRDefault="007C5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F202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51D4838" wp14:editId="3F686090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8B7237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51D48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48B7237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382F97D" w14:textId="77777777" w:rsidR="00C006FD" w:rsidRDefault="00C00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F3566" w14:textId="77777777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24D5473" wp14:editId="0BAD74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82300" cy="710565"/>
          <wp:effectExtent l="0" t="0" r="0" b="0"/>
          <wp:wrapNone/>
          <wp:docPr id="1381436088" name="Picture 13814360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91784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0CDB" w14:textId="77777777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65F16707" wp14:editId="790A5D2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7050" cy="10679430"/>
          <wp:effectExtent l="0" t="0" r="0" b="7620"/>
          <wp:wrapNone/>
          <wp:docPr id="1689491314" name="Picture 16894913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067943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78704">
    <w:abstractNumId w:val="0"/>
  </w:num>
  <w:num w:numId="2" w16cid:durableId="1651134734">
    <w:abstractNumId w:val="3"/>
  </w:num>
  <w:num w:numId="3" w16cid:durableId="34890668">
    <w:abstractNumId w:val="2"/>
  </w:num>
  <w:num w:numId="4" w16cid:durableId="1286539777">
    <w:abstractNumId w:val="5"/>
  </w:num>
  <w:num w:numId="5" w16cid:durableId="63256994">
    <w:abstractNumId w:val="1"/>
  </w:num>
  <w:num w:numId="6" w16cid:durableId="678393119">
    <w:abstractNumId w:val="4"/>
  </w:num>
  <w:num w:numId="7" w16cid:durableId="1521895235">
    <w:abstractNumId w:val="0"/>
  </w:num>
  <w:num w:numId="8" w16cid:durableId="644701746">
    <w:abstractNumId w:val="3"/>
  </w:num>
  <w:num w:numId="9" w16cid:durableId="1639719523">
    <w:abstractNumId w:val="2"/>
  </w:num>
  <w:num w:numId="10" w16cid:durableId="48748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A"/>
    <w:rsid w:val="0000440C"/>
    <w:rsid w:val="00010855"/>
    <w:rsid w:val="000458D8"/>
    <w:rsid w:val="00055AF1"/>
    <w:rsid w:val="000626F7"/>
    <w:rsid w:val="000865C3"/>
    <w:rsid w:val="000C2D4A"/>
    <w:rsid w:val="000D3CE7"/>
    <w:rsid w:val="000D768D"/>
    <w:rsid w:val="0011138A"/>
    <w:rsid w:val="00123BB4"/>
    <w:rsid w:val="00146D3C"/>
    <w:rsid w:val="001476F9"/>
    <w:rsid w:val="0017551C"/>
    <w:rsid w:val="001B42DF"/>
    <w:rsid w:val="001C3AFE"/>
    <w:rsid w:val="001C6905"/>
    <w:rsid w:val="001E0D7A"/>
    <w:rsid w:val="001E5CFE"/>
    <w:rsid w:val="001F6860"/>
    <w:rsid w:val="00233C17"/>
    <w:rsid w:val="00273424"/>
    <w:rsid w:val="002B3296"/>
    <w:rsid w:val="002E0A99"/>
    <w:rsid w:val="002E5AB6"/>
    <w:rsid w:val="00306CE9"/>
    <w:rsid w:val="00311463"/>
    <w:rsid w:val="00335DB8"/>
    <w:rsid w:val="00370BB1"/>
    <w:rsid w:val="00393C11"/>
    <w:rsid w:val="003B57E0"/>
    <w:rsid w:val="003E4AB1"/>
    <w:rsid w:val="003F152E"/>
    <w:rsid w:val="0045174E"/>
    <w:rsid w:val="004533D5"/>
    <w:rsid w:val="00484ADA"/>
    <w:rsid w:val="004A05A1"/>
    <w:rsid w:val="004B0AA3"/>
    <w:rsid w:val="004F66A4"/>
    <w:rsid w:val="00522752"/>
    <w:rsid w:val="0053232B"/>
    <w:rsid w:val="00536895"/>
    <w:rsid w:val="00560C86"/>
    <w:rsid w:val="00572EE1"/>
    <w:rsid w:val="005736B7"/>
    <w:rsid w:val="00596E3D"/>
    <w:rsid w:val="005A3695"/>
    <w:rsid w:val="005B359C"/>
    <w:rsid w:val="005B5581"/>
    <w:rsid w:val="00625BAF"/>
    <w:rsid w:val="0067337A"/>
    <w:rsid w:val="006943D2"/>
    <w:rsid w:val="0069483C"/>
    <w:rsid w:val="006A08C4"/>
    <w:rsid w:val="006B1F1B"/>
    <w:rsid w:val="006C61FF"/>
    <w:rsid w:val="006D67C5"/>
    <w:rsid w:val="00702402"/>
    <w:rsid w:val="00760812"/>
    <w:rsid w:val="00766E43"/>
    <w:rsid w:val="007828BF"/>
    <w:rsid w:val="007903AB"/>
    <w:rsid w:val="007914AF"/>
    <w:rsid w:val="007C5CFA"/>
    <w:rsid w:val="007F24FA"/>
    <w:rsid w:val="00822532"/>
    <w:rsid w:val="008818C5"/>
    <w:rsid w:val="008A5461"/>
    <w:rsid w:val="008D1EC3"/>
    <w:rsid w:val="008F2231"/>
    <w:rsid w:val="008F62ED"/>
    <w:rsid w:val="00907005"/>
    <w:rsid w:val="00921ED1"/>
    <w:rsid w:val="0093224C"/>
    <w:rsid w:val="00956EA5"/>
    <w:rsid w:val="009700BF"/>
    <w:rsid w:val="009D7819"/>
    <w:rsid w:val="00A01379"/>
    <w:rsid w:val="00A04157"/>
    <w:rsid w:val="00A27E6D"/>
    <w:rsid w:val="00A6306A"/>
    <w:rsid w:val="00BB2D67"/>
    <w:rsid w:val="00BF36BB"/>
    <w:rsid w:val="00C006FD"/>
    <w:rsid w:val="00C40416"/>
    <w:rsid w:val="00C65486"/>
    <w:rsid w:val="00C73704"/>
    <w:rsid w:val="00C82448"/>
    <w:rsid w:val="00CD0EAD"/>
    <w:rsid w:val="00D05299"/>
    <w:rsid w:val="00D06049"/>
    <w:rsid w:val="00D47FE9"/>
    <w:rsid w:val="00D76256"/>
    <w:rsid w:val="00D876B6"/>
    <w:rsid w:val="00D87FFE"/>
    <w:rsid w:val="00DB2321"/>
    <w:rsid w:val="00DC6B11"/>
    <w:rsid w:val="00E00400"/>
    <w:rsid w:val="00E2270F"/>
    <w:rsid w:val="00E421F6"/>
    <w:rsid w:val="00E52448"/>
    <w:rsid w:val="00E57DB1"/>
    <w:rsid w:val="00E6749C"/>
    <w:rsid w:val="00E86549"/>
    <w:rsid w:val="00F16089"/>
    <w:rsid w:val="00F36589"/>
    <w:rsid w:val="00F94F8F"/>
    <w:rsid w:val="00FA6E00"/>
    <w:rsid w:val="00FB68BD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D2C76"/>
  <w15:chartTrackingRefBased/>
  <w15:docId w15:val="{F7ACF5E9-14A6-45D1-A8D6-89C486B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EAD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0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0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2">
    <w:name w:val="Body Text Indent 2"/>
    <w:basedOn w:val="Normal"/>
    <w:link w:val="BodyTextIndent2Char"/>
    <w:rsid w:val="00702402"/>
    <w:pPr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702402"/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05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299"/>
    <w:rPr>
      <w:rFonts w:ascii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299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EDJTR\HomeDirs9\vicnext\Desktop\New%20folder\Project%20Management%20Framework%20-%20For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8FB78A74E24BD8B609ACC561E8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7B74-E846-4CDE-9635-2DC61E811507}"/>
      </w:docPartPr>
      <w:docPartBody>
        <w:p w:rsidR="00C3640C" w:rsidRDefault="00C3640C">
          <w:pPr>
            <w:pStyle w:val="CB8FB78A74E24BD8B609ACC561E87F3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992A64C89D314E128638A2B27BA4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AF83-C59C-4AFD-BA56-7473C0997022}"/>
      </w:docPartPr>
      <w:docPartBody>
        <w:p w:rsidR="00C3640C" w:rsidRDefault="00C3640C">
          <w:pPr>
            <w:pStyle w:val="992A64C89D314E128638A2B27BA4F6E4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F502E4AA8E444232A39BC0F3E4449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D81A-EACD-4D89-8D70-88F6B7EBA6C4}"/>
      </w:docPartPr>
      <w:docPartBody>
        <w:p w:rsidR="00C3640C" w:rsidRDefault="00C3640C">
          <w:pPr>
            <w:pStyle w:val="F502E4AA8E444232A39BC0F3E44491E7"/>
          </w:pPr>
          <w:r w:rsidRPr="001449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0C"/>
    <w:rsid w:val="001C3AFE"/>
    <w:rsid w:val="00C3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FB78A74E24BD8B609ACC561E87F38">
    <w:name w:val="CB8FB78A74E24BD8B609ACC561E87F38"/>
  </w:style>
  <w:style w:type="paragraph" w:customStyle="1" w:styleId="992A64C89D314E128638A2B27BA4F6E4">
    <w:name w:val="992A64C89D314E128638A2B27BA4F6E4"/>
  </w:style>
  <w:style w:type="paragraph" w:customStyle="1" w:styleId="F502E4AA8E444232A39BC0F3E44491E7">
    <w:name w:val="F502E4AA8E444232A39BC0F3E4449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b0750df0-0dbf-4963-a67b-7e45bd0aa7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3AB1-1035-424C-B907-FAB897109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8FF5B-E007-400C-B8EE-6AAF976018CF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Management Framework - Forms.dotx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Gorgievski (DJSIR)</dc:creator>
  <cp:keywords/>
  <dc:description/>
  <cp:lastModifiedBy>Michael Gorgievski (DJSIR)</cp:lastModifiedBy>
  <cp:revision>1</cp:revision>
  <cp:lastPrinted>2024-03-06T22:36:00Z</cp:lastPrinted>
  <dcterms:created xsi:type="dcterms:W3CDTF">2024-10-02T06:26:00Z</dcterms:created>
  <dcterms:modified xsi:type="dcterms:W3CDTF">2024-10-02T06:26:00Z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0x01010063DDF275EE53AE4781B9BE17428F8986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