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 w:val="0"/>
          <w:spacing w:val="0"/>
          <w:sz w:val="18"/>
          <w:szCs w:val="36"/>
        </w:rPr>
        <w:id w:val="-1190906142"/>
        <w:docPartObj>
          <w:docPartGallery w:val="Cover Pages"/>
          <w:docPartUnique/>
        </w:docPartObj>
      </w:sdtPr>
      <w:sdtEndPr>
        <w:rPr>
          <w:szCs w:val="18"/>
        </w:rPr>
      </w:sdtEndPr>
      <w:sdtContent>
        <w:p w14:paraId="2B34D9AF" w14:textId="67FF7C11" w:rsidR="00A976CE" w:rsidRPr="00F26E23" w:rsidRDefault="00E33584" w:rsidP="00F26E23">
          <w:pPr>
            <w:pStyle w:val="Title"/>
            <w:rPr>
              <w:szCs w:val="36"/>
            </w:rPr>
          </w:pPr>
          <w:sdt>
            <w:sdtPr>
              <w:rPr>
                <w:szCs w:val="36"/>
              </w:rPr>
              <w:id w:val="-1805535528"/>
              <w:placeholder>
                <w:docPart w:val="57CB9D0E95124AE492D2423459807334"/>
              </w:placeholder>
            </w:sdtPr>
            <w:sdtEndPr/>
            <w:sdtContent>
              <w:r w:rsidR="00D240E7">
                <w:rPr>
                  <w:szCs w:val="36"/>
                </w:rPr>
                <w:t>20</w:t>
              </w:r>
              <w:r w:rsidR="00196A86">
                <w:rPr>
                  <w:szCs w:val="36"/>
                </w:rPr>
                <w:t>2</w:t>
              </w:r>
              <w:r w:rsidR="00902689">
                <w:rPr>
                  <w:szCs w:val="36"/>
                </w:rPr>
                <w:t>4</w:t>
              </w:r>
              <w:r w:rsidR="00D240E7">
                <w:rPr>
                  <w:szCs w:val="36"/>
                </w:rPr>
                <w:t>-2</w:t>
              </w:r>
              <w:r w:rsidR="00902689">
                <w:rPr>
                  <w:szCs w:val="36"/>
                </w:rPr>
                <w:t>5</w:t>
              </w:r>
              <w:r w:rsidR="00D240E7">
                <w:rPr>
                  <w:szCs w:val="36"/>
                </w:rPr>
                <w:t xml:space="preserve"> </w:t>
              </w:r>
              <w:r w:rsidR="008C521C">
                <w:rPr>
                  <w:szCs w:val="36"/>
                </w:rPr>
                <w:t>Emergency Sporting</w:t>
              </w:r>
              <w:r w:rsidR="00B66847">
                <w:rPr>
                  <w:szCs w:val="36"/>
                </w:rPr>
                <w:t xml:space="preserve"> Equipment</w:t>
              </w:r>
              <w:r w:rsidR="00D93BE3">
                <w:rPr>
                  <w:szCs w:val="36"/>
                </w:rPr>
                <w:t xml:space="preserve"> Grant Program</w:t>
              </w:r>
              <w:r w:rsidR="008C521C">
                <w:rPr>
                  <w:szCs w:val="36"/>
                </w:rPr>
                <w:t xml:space="preserve"> </w:t>
              </w:r>
            </w:sdtContent>
          </w:sdt>
        </w:p>
        <w:sdt>
          <w:sdtPr>
            <w:id w:val="-518473900"/>
            <w:placeholder>
              <w:docPart w:val="298B9700AF634B50923612437B6D1C70"/>
            </w:placeholder>
          </w:sdtPr>
          <w:sdtEndPr/>
          <w:sdtContent>
            <w:p w14:paraId="258FDED3" w14:textId="22C25180" w:rsidR="00A976CE" w:rsidRPr="00845FAB" w:rsidRDefault="00D862D5" w:rsidP="005A48BD">
              <w:pPr>
                <w:pStyle w:val="Sectionsubtitle"/>
              </w:pPr>
              <w:r>
                <w:t>successful recip</w:t>
              </w:r>
              <w:r w:rsidR="005A48BD">
                <w:t>ients</w:t>
              </w:r>
            </w:p>
          </w:sdtContent>
        </w:sdt>
        <w:p w14:paraId="1B640CBC" w14:textId="602617A2" w:rsidR="00A976CE" w:rsidRDefault="00E33584" w:rsidP="00442F54">
          <w:pPr>
            <w:rPr>
              <w:sz w:val="28"/>
              <w:szCs w:val="28"/>
            </w:rPr>
            <w:sectPr w:rsidR="00A976CE" w:rsidSect="00FC44AB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985" w:right="2268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tbl>
      <w:tblPr>
        <w:tblW w:w="1587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20"/>
        <w:gridCol w:w="4523"/>
        <w:gridCol w:w="5528"/>
      </w:tblGrid>
      <w:tr w:rsidR="00A435B4" w:rsidRPr="000A7876" w14:paraId="6514B880" w14:textId="77777777" w:rsidTr="00F07B1C">
        <w:tc>
          <w:tcPr>
            <w:tcW w:w="5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23B23266" w14:textId="45DB1F78" w:rsidR="00A435B4" w:rsidRPr="00367E30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bookmarkStart w:id="0" w:name="_Hlk166567264"/>
            <w:r w:rsidRPr="00367E30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lastRenderedPageBreak/>
              <w:t>Organisation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64439D4" w14:textId="09733A28" w:rsidR="00225D6F" w:rsidRPr="00367E30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</w:pPr>
            <w:r w:rsidRPr="00367E30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Local Government Authority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26B2FC8" w14:textId="48701A8C" w:rsidR="00A435B4" w:rsidRPr="00367E30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67E30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Sport</w:t>
            </w:r>
          </w:p>
        </w:tc>
      </w:tr>
      <w:bookmarkEnd w:id="0"/>
      <w:tr w:rsidR="006572B0" w:rsidRPr="00F07B1C" w14:paraId="00BCD72C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FE339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Benalla Bowls Club Inc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C4FD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Benalla Rural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227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Lawn Bowls </w:t>
            </w:r>
          </w:p>
        </w:tc>
      </w:tr>
      <w:tr w:rsidR="006572B0" w:rsidRPr="00F07B1C" w14:paraId="67D674DA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5F5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Bonbeach Cricket Club</w:t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7AD4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Kingston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DD60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Cricket </w:t>
            </w:r>
          </w:p>
        </w:tc>
      </w:tr>
      <w:tr w:rsidR="006572B0" w:rsidRPr="00F07B1C" w14:paraId="1D46D014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CC41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Cranbourne South Tennis Club</w:t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9329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Casey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528D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Tennis </w:t>
            </w:r>
          </w:p>
        </w:tc>
      </w:tr>
      <w:tr w:rsidR="006572B0" w:rsidRPr="00F07B1C" w14:paraId="78C04C00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5579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Dromana Football &amp; Netball Club</w:t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E45D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Mornington Peninsula Shire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A2B8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Netball </w:t>
            </w:r>
          </w:p>
        </w:tc>
      </w:tr>
      <w:tr w:rsidR="006572B0" w:rsidRPr="00F07B1C" w14:paraId="6C0091A8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9011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East Belmont Cricket Club</w:t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9D96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Greater Geelong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7349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Cricket </w:t>
            </w:r>
          </w:p>
        </w:tc>
      </w:tr>
      <w:tr w:rsidR="006572B0" w:rsidRPr="00F07B1C" w14:paraId="77DA0FEF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C793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Echuca Pistol Club Inc</w:t>
            </w: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ab/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41D3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Campaspe Shire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F30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Pistol </w:t>
            </w:r>
          </w:p>
        </w:tc>
      </w:tr>
      <w:tr w:rsidR="006572B0" w:rsidRPr="00F07B1C" w14:paraId="10519396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2D1A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Eltham Eagles Soccer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8F9DC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Nillumbik Shire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6EB3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1E15F8AB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8AB4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Frankston Pines Soccer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0F17B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Frankston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F092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2D40B37D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73B0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Glen Waverley Hawks Sports Club Inc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104A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Monash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DA931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Cricket </w:t>
            </w:r>
          </w:p>
        </w:tc>
      </w:tr>
      <w:tr w:rsidR="006572B0" w:rsidRPr="00F07B1C" w14:paraId="0D0F2BBB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9176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Hampton Park United Sparrows FC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278B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Casey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EADD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4B6AA14D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59C3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Kings Domain Football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9437E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Melbourne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EE58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67EAFDA2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E010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Kooweerup Cricket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9E88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Cardinia Shire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7D4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Cricket </w:t>
            </w:r>
          </w:p>
        </w:tc>
      </w:tr>
      <w:tr w:rsidR="006572B0" w:rsidRPr="00F07B1C" w14:paraId="42080D3D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1ED2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Newborough Football/Netball Club Inc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3880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Latrobe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7B04" w14:textId="31ADE6A2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(Australian) </w:t>
            </w:r>
          </w:p>
        </w:tc>
      </w:tr>
      <w:tr w:rsidR="006572B0" w:rsidRPr="00F07B1C" w14:paraId="7F18143D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AD42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Noble Park Cricket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9D7C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Greater Dandenong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761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Cricket </w:t>
            </w:r>
          </w:p>
        </w:tc>
      </w:tr>
      <w:tr w:rsidR="006572B0" w:rsidRPr="00F07B1C" w14:paraId="0378CA4C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57BA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North Eastern Archers Inc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663E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Benalla Rural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330A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Archery </w:t>
            </w:r>
          </w:p>
        </w:tc>
      </w:tr>
      <w:tr w:rsidR="006572B0" w:rsidRPr="00F07B1C" w14:paraId="11FB3B43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79E9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Sebastopol Vikings Soccer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B13E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Ballarat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69F2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20203450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D44B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South Bendigo Football and Netball Club Inc.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165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Greater Bendigo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FD2B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Netball </w:t>
            </w:r>
          </w:p>
        </w:tc>
      </w:tr>
      <w:tr w:rsidR="006572B0" w:rsidRPr="00F07B1C" w14:paraId="1C38EE73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A4CD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South Yarra Cricket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607BD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Stonnington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D17F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Cricket </w:t>
            </w:r>
          </w:p>
        </w:tc>
      </w:tr>
      <w:tr w:rsidR="006572B0" w:rsidRPr="00F07B1C" w14:paraId="321D35C7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682D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Sunshine Park Tennis club Inc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5B3E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Brimbank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2BA4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Tennis </w:t>
            </w:r>
          </w:p>
        </w:tc>
      </w:tr>
      <w:tr w:rsidR="006572B0" w:rsidRPr="00F07B1C" w14:paraId="530732F1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EF3B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Swinburne University Football Club Inc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A7F6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Boroondara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6B82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0E5C090C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23C9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Tarneit Football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C6DD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Wyndham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D4E5" w14:textId="2CD63928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(Australian) </w:t>
            </w:r>
          </w:p>
        </w:tc>
      </w:tr>
      <w:tr w:rsidR="006572B0" w:rsidRPr="00F07B1C" w14:paraId="74FE23E3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B925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Templestowe Wolves Football Club Inc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AB98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Manningham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901B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4E92ECA9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B1A0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Thornbury Athletic Football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3233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Darebin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97A9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2CFB73C4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E70F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Werribee Little Athletics Centre Victoria Inc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1838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Wyndham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BFA3B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Athletics </w:t>
            </w:r>
          </w:p>
        </w:tc>
      </w:tr>
      <w:tr w:rsidR="006572B0" w:rsidRPr="00F07B1C" w14:paraId="4B2D7F8A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E0DF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Western United Football inc. Trading as Wyndham Fc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AD77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Wyndham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A200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6572B0" w:rsidRPr="00F07B1C" w14:paraId="5FD46AAA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2AB0C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Wodonga Diamonds Football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8C400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Wodonga City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0945" w14:textId="77777777" w:rsidR="006572B0" w:rsidRPr="00367E30" w:rsidRDefault="006572B0" w:rsidP="006572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  <w:tr w:rsidR="003F2081" w:rsidRPr="00F07B1C" w14:paraId="7D092715" w14:textId="77777777" w:rsidTr="00F07B1C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7FD1" w14:textId="77777777" w:rsidR="003F2081" w:rsidRPr="00367E30" w:rsidRDefault="003F2081" w:rsidP="003F20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Woodend Eagles Soccer Club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6B3D" w14:textId="77777777" w:rsidR="003F2081" w:rsidRPr="00367E30" w:rsidRDefault="003F2081" w:rsidP="003F20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Macedon Ranges Shire Council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D5CF" w14:textId="77777777" w:rsidR="003F2081" w:rsidRPr="00367E30" w:rsidRDefault="003F2081" w:rsidP="003F20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7E30">
              <w:rPr>
                <w:rFonts w:asciiTheme="minorHAnsi" w:hAnsiTheme="minorHAnsi" w:cstheme="minorHAnsi"/>
                <w:sz w:val="20"/>
                <w:szCs w:val="20"/>
              </w:rPr>
              <w:t>Football (Soccer) </w:t>
            </w:r>
          </w:p>
        </w:tc>
      </w:tr>
    </w:tbl>
    <w:p w14:paraId="23724510" w14:textId="77777777" w:rsidR="00A435B4" w:rsidRPr="00F07B1C" w:rsidRDefault="00A435B4" w:rsidP="00DD248F">
      <w:pPr>
        <w:rPr>
          <w:rFonts w:asciiTheme="minorHAnsi" w:hAnsiTheme="minorHAnsi" w:cstheme="minorHAnsi"/>
          <w:sz w:val="20"/>
          <w:szCs w:val="20"/>
        </w:rPr>
      </w:pPr>
    </w:p>
    <w:sectPr w:rsidR="00A435B4" w:rsidRPr="00F07B1C" w:rsidSect="00FC44AB">
      <w:headerReference w:type="default" r:id="rId17"/>
      <w:footerReference w:type="default" r:id="rId18"/>
      <w:type w:val="oddPage"/>
      <w:pgSz w:w="16838" w:h="11906" w:orient="landscape" w:code="9"/>
      <w:pgMar w:top="993" w:right="567" w:bottom="284" w:left="567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12ED" w14:textId="77777777" w:rsidR="002B1D45" w:rsidRDefault="002B1D45" w:rsidP="00123BB4">
      <w:r>
        <w:separator/>
      </w:r>
    </w:p>
  </w:endnote>
  <w:endnote w:type="continuationSeparator" w:id="0">
    <w:p w14:paraId="400AA008" w14:textId="77777777" w:rsidR="002B1D45" w:rsidRDefault="002B1D45" w:rsidP="00123BB4">
      <w:r>
        <w:continuationSeparator/>
      </w:r>
    </w:p>
  </w:endnote>
  <w:endnote w:type="continuationNotice" w:id="1">
    <w:p w14:paraId="0701BBDD" w14:textId="77777777" w:rsidR="002B1D45" w:rsidRDefault="002B1D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A76361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C5C06" w14:textId="77777777" w:rsidR="00A976CE" w:rsidRDefault="00A976CE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3F5E6FF" wp14:editId="1BAB9783">
              <wp:extent cx="443865" cy="443865"/>
              <wp:effectExtent l="0" t="0" r="18415" b="0"/>
              <wp:docPr id="57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725AF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F5E6FF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CD725AF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CBBB" w14:textId="5B1329F2" w:rsidR="00A976CE" w:rsidRDefault="00D240E7" w:rsidP="00123B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093D0E25" wp14:editId="146C1138">
              <wp:simplePos x="0" y="7117397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8" name="MSIPCM86114597b66392861f4a071c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10D3A" w14:textId="3C3EEC56" w:rsidR="00D240E7" w:rsidRPr="00D240E7" w:rsidRDefault="00D240E7" w:rsidP="00D240E7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D240E7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D0E25" id="_x0000_t202" coordsize="21600,21600" o:spt="202" path="m,l,21600r21600,l21600,xe">
              <v:stroke joinstyle="miter"/>
              <v:path gradientshapeok="t" o:connecttype="rect"/>
            </v:shapetype>
            <v:shape id="MSIPCM86114597b66392861f4a071c" o:spid="_x0000_s1030" type="#_x0000_t202" alt="{&quot;HashCode&quot;:376260202,&quot;Height&quot;:595.0,&quot;Width&quot;:841.0,&quot;Placement&quot;:&quot;Footer&quot;,&quot;Index&quot;:&quot;Primary&quot;,&quot;Section&quot;:1,&quot;Top&quot;:0.0,&quot;Left&quot;:0.0}" style="position:absolute;left:0;text-align:left;margin-left:0;margin-top:560.4pt;width:841.9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HoE2TQ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68D10D3A" w14:textId="3C3EEC56" w:rsidR="00D240E7" w:rsidRPr="00D240E7" w:rsidRDefault="00D240E7" w:rsidP="00D240E7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D240E7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20E02C06" wp14:editId="530594D5">
              <wp:extent cx="443865" cy="443865"/>
              <wp:effectExtent l="0" t="0" r="18415" b="0"/>
              <wp:docPr id="58" name="Text Box 5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3A3FC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20E02C06" id="Text Box 58" o:spid="_x0000_s1031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8F3A3FC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7816" w14:textId="7471DDF8" w:rsidR="00A976CE" w:rsidRDefault="006D00A5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4F5D73E5" wp14:editId="1AB5F966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4" name="MSIPCM33674be494489d68d5f525ed" descr="{&quot;HashCode&quot;:376260202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A9AB9E" w14:textId="5048EB99" w:rsidR="006D00A5" w:rsidRPr="006D00A5" w:rsidRDefault="006D00A5" w:rsidP="006D00A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6D00A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D73E5" id="_x0000_t202" coordsize="21600,21600" o:spt="202" path="m,l,21600r21600,l21600,xe">
              <v:stroke joinstyle="miter"/>
              <v:path gradientshapeok="t" o:connecttype="rect"/>
            </v:shapetype>
            <v:shape id="MSIPCM33674be494489d68d5f525ed" o:spid="_x0000_s1033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60.4pt;width:841.9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CuSKnY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03A9AB9E" w14:textId="5048EB99" w:rsidR="006D00A5" w:rsidRPr="006D00A5" w:rsidRDefault="006D00A5" w:rsidP="006D00A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6D00A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BEF3" w14:textId="2F89DBE7" w:rsidR="00F26E23" w:rsidRDefault="00F26E23" w:rsidP="008806B7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3969"/>
      <w:gridCol w:w="5387"/>
    </w:tblGrid>
    <w:sdt>
      <w:sdtPr>
        <w:id w:val="1097994085"/>
        <w:docPartObj>
          <w:docPartGallery w:val="Page Numbers (Bottom of Page)"/>
          <w:docPartUnique/>
        </w:docPartObj>
      </w:sdtPr>
      <w:sdtEndPr/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EndPr/>
          <w:sdtContent>
            <w:tr w:rsidR="00F26E23" w:rsidRPr="00FB0DEA" w14:paraId="327056DA" w14:textId="77777777" w:rsidTr="00F26E23">
              <w:tc>
                <w:tcPr>
                  <w:tcW w:w="4678" w:type="dxa"/>
                  <w:vAlign w:val="center"/>
                </w:tcPr>
                <w:p w14:paraId="78B13B94" w14:textId="276ABA87" w:rsidR="00F26E23" w:rsidRPr="005723C8" w:rsidRDefault="00BF7390" w:rsidP="00F26E23">
                  <w:pPr>
                    <w:pStyle w:val="Footer"/>
                    <w:spacing w:after="0"/>
                    <w:jc w:val="left"/>
                  </w:pPr>
                  <w:fldSimple w:instr="STYLEREF  Title  \* MERGEFORMAT">
                    <w:r w:rsidR="00E33584">
                      <w:rPr>
                        <w:noProof/>
                      </w:rPr>
                      <w:t>2024-25 Emergency Sporting Equipment Grant Program</w:t>
                    </w:r>
                  </w:fldSimple>
                </w:p>
              </w:tc>
              <w:tc>
                <w:tcPr>
                  <w:tcW w:w="3969" w:type="dxa"/>
                  <w:vAlign w:val="center"/>
                </w:tcPr>
                <w:p w14:paraId="42478BA9" w14:textId="52E37D00" w:rsidR="00F26E23" w:rsidRPr="005723C8" w:rsidRDefault="00F26E23" w:rsidP="00F26E2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E33584">
                    <w:rPr>
                      <w:rStyle w:val="PageNumber"/>
                      <w:noProof/>
                    </w:rPr>
                    <w:t>1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5387" w:type="dxa"/>
                </w:tcPr>
                <w:p w14:paraId="4DC5A5A4" w14:textId="77777777" w:rsidR="00F26E23" w:rsidRPr="00FB0DEA" w:rsidRDefault="00F26E23" w:rsidP="00F26E23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27A5E7B" wp14:editId="7B8751AC">
                        <wp:extent cx="1335600" cy="402043"/>
                        <wp:effectExtent l="0" t="0" r="0" b="0"/>
                        <wp:docPr id="1348866956" name="Picture 1348866956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1AC0AD9C" w14:textId="77777777" w:rsidR="00F26E23" w:rsidRPr="005723C8" w:rsidRDefault="00F26E23" w:rsidP="00F26E23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3321" w14:textId="77777777" w:rsidR="002B1D45" w:rsidRDefault="002B1D45" w:rsidP="00123BB4">
      <w:r>
        <w:separator/>
      </w:r>
    </w:p>
  </w:footnote>
  <w:footnote w:type="continuationSeparator" w:id="0">
    <w:p w14:paraId="506F4B09" w14:textId="77777777" w:rsidR="002B1D45" w:rsidRDefault="002B1D45" w:rsidP="00123BB4">
      <w:r>
        <w:continuationSeparator/>
      </w:r>
    </w:p>
  </w:footnote>
  <w:footnote w:type="continuationNotice" w:id="1">
    <w:p w14:paraId="524185B2" w14:textId="77777777" w:rsidR="002B1D45" w:rsidRDefault="002B1D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602F" w14:textId="77777777" w:rsidR="00A976CE" w:rsidRDefault="00A976CE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717978DB" wp14:editId="5C1E6C62">
              <wp:extent cx="443865" cy="443865"/>
              <wp:effectExtent l="0" t="0" r="18415" b="6350"/>
              <wp:docPr id="55" name="Text Box 5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BBF8A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17978DB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1CBBF8A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ACFC" w14:textId="4E06D564" w:rsidR="00A976CE" w:rsidRDefault="007175C0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44" behindDoc="0" locked="0" layoutInCell="0" allowOverlap="1" wp14:anchorId="77352ED9" wp14:editId="10D80BA2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3" name="MSIPCM80eb4577a58093ffc309e63c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F6DE2" w14:textId="4F52A9BD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52ED9" id="_x0000_t202" coordsize="21600,21600" o:spt="202" path="m,l,21600r21600,l21600,xe">
              <v:stroke joinstyle="miter"/>
              <v:path gradientshapeok="t" o:connecttype="rect"/>
            </v:shapetype>
            <v:shape id="MSIPCM80eb4577a58093ffc309e63c" o:spid="_x0000_s1027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" o:allowincell="f" filled="f" stroked="f" strokeweight=".5pt">
              <v:textbox inset=",0,,0">
                <w:txbxContent>
                  <w:p w14:paraId="35DF6DE2" w14:textId="4F52A9BD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1630CB23" wp14:editId="68EDC7E4">
              <wp:extent cx="443865" cy="443865"/>
              <wp:effectExtent l="0" t="0" r="18415" b="6350"/>
              <wp:docPr id="56" name="Text Box 5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9E621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1630CB23" id="Text Box 56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BC9E621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1" behindDoc="1" locked="1" layoutInCell="1" allowOverlap="1" wp14:anchorId="051A6F4A" wp14:editId="622C2E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1554298807" name="Picture 15542988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C49F" w14:textId="41E01255" w:rsidR="00A976CE" w:rsidRDefault="007175C0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C2C236A" wp14:editId="605E305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4" name="MSIPCM844044f088acc914b567af97" descr="{&quot;HashCode&quot;:352122633,&quot;Height&quot;:595.0,&quot;Width&quot;:841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80696D" w14:textId="64C7D9BB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236A" id="_x0000_t202" coordsize="21600,21600" o:spt="202" path="m,l,21600r21600,l21600,xe">
              <v:stroke joinstyle="miter"/>
              <v:path gradientshapeok="t" o:connecttype="rect"/>
            </v:shapetype>
            <v:shape id="MSIPCM844044f088acc914b567af97" o:spid="_x0000_s1032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" o:allowincell="f" filled="f" stroked="f" strokeweight=".5pt">
              <v:textbox inset=",0,,0">
                <w:txbxContent>
                  <w:p w14:paraId="5B80696D" w14:textId="64C7D9BB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2" behindDoc="1" locked="1" layoutInCell="1" allowOverlap="1" wp14:anchorId="182B8121" wp14:editId="580588FB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1328156883" name="Picture 13281568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A1F8" w14:textId="596F889E" w:rsidR="00DD248F" w:rsidRDefault="007175C0" w:rsidP="00225D6F">
    <w:pPr>
      <w:pStyle w:val="Header"/>
      <w:tabs>
        <w:tab w:val="clear" w:pos="4513"/>
        <w:tab w:val="clear" w:pos="9026"/>
        <w:tab w:val="left" w:pos="4305"/>
        <w:tab w:val="center" w:pos="78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3DAD7CAC" wp14:editId="32356C1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5" name="MSIPCMe1294275869af18b7ad61262" descr="{&quot;HashCode&quot;:352122633,&quot;Height&quot;:595.0,&quot;Width&quot;:841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A7FD4F" w14:textId="5C52BB4A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D7CAC" id="_x0000_t202" coordsize="21600,21600" o:spt="202" path="m,l,21600r21600,l21600,xe">
              <v:stroke joinstyle="miter"/>
              <v:path gradientshapeok="t" o:connecttype="rect"/>
            </v:shapetype>
            <v:shape id="MSIPCMe1294275869af18b7ad61262" o:spid="_x0000_s1034" type="#_x0000_t202" alt="{&quot;HashCode&quot;:352122633,&quot;Height&quot;:595.0,&quot;Width&quot;:841.0,&quot;Placement&quot;:&quot;Header&quot;,&quot;Index&quot;:&quot;Primary&quot;,&quot;Section&quot;:2,&quot;Top&quot;:0.0,&quot;Left&quot;:0.0}" style="position:absolute;margin-left:0;margin-top:15pt;width:841.9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A2q0Kd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11A7FD4F" w14:textId="5C52BB4A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248F">
      <w:rPr>
        <w:noProof/>
      </w:rPr>
      <w:drawing>
        <wp:anchor distT="0" distB="0" distL="114300" distR="114300" simplePos="0" relativeHeight="251658240" behindDoc="1" locked="1" layoutInCell="1" allowOverlap="1" wp14:anchorId="64E7DE08" wp14:editId="2E3DC3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7050" cy="6414135"/>
          <wp:effectExtent l="0" t="0" r="0" b="5715"/>
          <wp:wrapNone/>
          <wp:docPr id="1353443520" name="Picture 13534435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07"/>
                  <a:stretch/>
                </pic:blipFill>
                <pic:spPr bwMode="auto">
                  <a:xfrm>
                    <a:off x="0" y="0"/>
                    <a:ext cx="10688400" cy="6414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771">
      <w:tab/>
    </w:r>
    <w:r w:rsidR="00225D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90061">
    <w:abstractNumId w:val="0"/>
  </w:num>
  <w:num w:numId="2" w16cid:durableId="1809278906">
    <w:abstractNumId w:val="3"/>
  </w:num>
  <w:num w:numId="3" w16cid:durableId="931281025">
    <w:abstractNumId w:val="2"/>
  </w:num>
  <w:num w:numId="4" w16cid:durableId="1507742249">
    <w:abstractNumId w:val="5"/>
  </w:num>
  <w:num w:numId="5" w16cid:durableId="70277522">
    <w:abstractNumId w:val="1"/>
  </w:num>
  <w:num w:numId="6" w16cid:durableId="262424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E"/>
    <w:rsid w:val="00001771"/>
    <w:rsid w:val="0000440C"/>
    <w:rsid w:val="00004B66"/>
    <w:rsid w:val="0000590D"/>
    <w:rsid w:val="00024650"/>
    <w:rsid w:val="00027E29"/>
    <w:rsid w:val="000458D8"/>
    <w:rsid w:val="0005253D"/>
    <w:rsid w:val="000676C9"/>
    <w:rsid w:val="000720D4"/>
    <w:rsid w:val="00082B27"/>
    <w:rsid w:val="000848B5"/>
    <w:rsid w:val="000865C3"/>
    <w:rsid w:val="00091C78"/>
    <w:rsid w:val="000951DF"/>
    <w:rsid w:val="000A0B1B"/>
    <w:rsid w:val="000A7876"/>
    <w:rsid w:val="000B4C3C"/>
    <w:rsid w:val="000C2D19"/>
    <w:rsid w:val="000C48EF"/>
    <w:rsid w:val="000E5CB8"/>
    <w:rsid w:val="000F6B30"/>
    <w:rsid w:val="00114D7C"/>
    <w:rsid w:val="00123BB4"/>
    <w:rsid w:val="00140068"/>
    <w:rsid w:val="001405C9"/>
    <w:rsid w:val="001574E2"/>
    <w:rsid w:val="001618BF"/>
    <w:rsid w:val="00173A23"/>
    <w:rsid w:val="00174327"/>
    <w:rsid w:val="00177DC2"/>
    <w:rsid w:val="00196A86"/>
    <w:rsid w:val="00197D16"/>
    <w:rsid w:val="001C7344"/>
    <w:rsid w:val="001D0FA8"/>
    <w:rsid w:val="001E1CC4"/>
    <w:rsid w:val="00211087"/>
    <w:rsid w:val="00221D8E"/>
    <w:rsid w:val="00221F56"/>
    <w:rsid w:val="00225D6F"/>
    <w:rsid w:val="00227419"/>
    <w:rsid w:val="0025261D"/>
    <w:rsid w:val="00261742"/>
    <w:rsid w:val="0026543F"/>
    <w:rsid w:val="00272F7E"/>
    <w:rsid w:val="002829B6"/>
    <w:rsid w:val="002846E3"/>
    <w:rsid w:val="0028748B"/>
    <w:rsid w:val="002B0B71"/>
    <w:rsid w:val="002B1D45"/>
    <w:rsid w:val="002B49DB"/>
    <w:rsid w:val="002C635F"/>
    <w:rsid w:val="002D2616"/>
    <w:rsid w:val="002E0B93"/>
    <w:rsid w:val="002E5AB6"/>
    <w:rsid w:val="002F15A7"/>
    <w:rsid w:val="002F5773"/>
    <w:rsid w:val="002F5DEC"/>
    <w:rsid w:val="002F6398"/>
    <w:rsid w:val="00317009"/>
    <w:rsid w:val="003255D7"/>
    <w:rsid w:val="00325807"/>
    <w:rsid w:val="00331A97"/>
    <w:rsid w:val="00340290"/>
    <w:rsid w:val="00344419"/>
    <w:rsid w:val="00361086"/>
    <w:rsid w:val="00367E30"/>
    <w:rsid w:val="00376434"/>
    <w:rsid w:val="0039460F"/>
    <w:rsid w:val="003A3746"/>
    <w:rsid w:val="003D3675"/>
    <w:rsid w:val="003E4AB1"/>
    <w:rsid w:val="003E6B78"/>
    <w:rsid w:val="003F152E"/>
    <w:rsid w:val="003F2081"/>
    <w:rsid w:val="00405C65"/>
    <w:rsid w:val="0042210E"/>
    <w:rsid w:val="00430221"/>
    <w:rsid w:val="004307F1"/>
    <w:rsid w:val="00436A98"/>
    <w:rsid w:val="0044162E"/>
    <w:rsid w:val="00442F54"/>
    <w:rsid w:val="00443EF1"/>
    <w:rsid w:val="004470A2"/>
    <w:rsid w:val="00455E92"/>
    <w:rsid w:val="004709D8"/>
    <w:rsid w:val="0047378C"/>
    <w:rsid w:val="00480EB2"/>
    <w:rsid w:val="00484ADA"/>
    <w:rsid w:val="00491255"/>
    <w:rsid w:val="00497A7A"/>
    <w:rsid w:val="004A05A1"/>
    <w:rsid w:val="004A074A"/>
    <w:rsid w:val="004A0F8E"/>
    <w:rsid w:val="004B1B30"/>
    <w:rsid w:val="004B661B"/>
    <w:rsid w:val="004B6EBA"/>
    <w:rsid w:val="004C3953"/>
    <w:rsid w:val="004E19DF"/>
    <w:rsid w:val="004E6053"/>
    <w:rsid w:val="004F6674"/>
    <w:rsid w:val="00513813"/>
    <w:rsid w:val="00520ED4"/>
    <w:rsid w:val="005309CD"/>
    <w:rsid w:val="00531BA0"/>
    <w:rsid w:val="0053232B"/>
    <w:rsid w:val="0054000A"/>
    <w:rsid w:val="00551A24"/>
    <w:rsid w:val="005550FF"/>
    <w:rsid w:val="0057172E"/>
    <w:rsid w:val="005736B7"/>
    <w:rsid w:val="00584100"/>
    <w:rsid w:val="00596E3D"/>
    <w:rsid w:val="00597EBF"/>
    <w:rsid w:val="005A48BD"/>
    <w:rsid w:val="005A5CF2"/>
    <w:rsid w:val="005A7E3C"/>
    <w:rsid w:val="005D2E89"/>
    <w:rsid w:val="005D3935"/>
    <w:rsid w:val="005D3BBE"/>
    <w:rsid w:val="005E4519"/>
    <w:rsid w:val="005E7CB2"/>
    <w:rsid w:val="00623518"/>
    <w:rsid w:val="006269E1"/>
    <w:rsid w:val="00634595"/>
    <w:rsid w:val="00654FE7"/>
    <w:rsid w:val="006572B0"/>
    <w:rsid w:val="00665C42"/>
    <w:rsid w:val="00681443"/>
    <w:rsid w:val="00682315"/>
    <w:rsid w:val="00682390"/>
    <w:rsid w:val="006A017E"/>
    <w:rsid w:val="006B1F1B"/>
    <w:rsid w:val="006C61FF"/>
    <w:rsid w:val="006D00A5"/>
    <w:rsid w:val="007045D9"/>
    <w:rsid w:val="007128DC"/>
    <w:rsid w:val="00712EAB"/>
    <w:rsid w:val="00712F03"/>
    <w:rsid w:val="007175C0"/>
    <w:rsid w:val="00724C2B"/>
    <w:rsid w:val="00757920"/>
    <w:rsid w:val="00781E7F"/>
    <w:rsid w:val="007B4835"/>
    <w:rsid w:val="007C1146"/>
    <w:rsid w:val="007C6C0C"/>
    <w:rsid w:val="007D260F"/>
    <w:rsid w:val="007D37DD"/>
    <w:rsid w:val="007D6AB9"/>
    <w:rsid w:val="007E2B45"/>
    <w:rsid w:val="007F361A"/>
    <w:rsid w:val="008042BF"/>
    <w:rsid w:val="00805A75"/>
    <w:rsid w:val="0080602E"/>
    <w:rsid w:val="008072DB"/>
    <w:rsid w:val="00822532"/>
    <w:rsid w:val="00834A26"/>
    <w:rsid w:val="00845FAB"/>
    <w:rsid w:val="00874F09"/>
    <w:rsid w:val="00877F71"/>
    <w:rsid w:val="008806B7"/>
    <w:rsid w:val="008818C5"/>
    <w:rsid w:val="00881930"/>
    <w:rsid w:val="00881AFB"/>
    <w:rsid w:val="008849D0"/>
    <w:rsid w:val="00886C96"/>
    <w:rsid w:val="008957BC"/>
    <w:rsid w:val="00897F02"/>
    <w:rsid w:val="008B34D5"/>
    <w:rsid w:val="008C4B7C"/>
    <w:rsid w:val="008C521C"/>
    <w:rsid w:val="008C697F"/>
    <w:rsid w:val="008C7299"/>
    <w:rsid w:val="008D1EA5"/>
    <w:rsid w:val="008D2B55"/>
    <w:rsid w:val="008F2231"/>
    <w:rsid w:val="00902689"/>
    <w:rsid w:val="00910E6E"/>
    <w:rsid w:val="009229FC"/>
    <w:rsid w:val="0092326E"/>
    <w:rsid w:val="00930CDA"/>
    <w:rsid w:val="009406AA"/>
    <w:rsid w:val="00944B80"/>
    <w:rsid w:val="0094579B"/>
    <w:rsid w:val="00952EA0"/>
    <w:rsid w:val="00956EA5"/>
    <w:rsid w:val="00965663"/>
    <w:rsid w:val="00967906"/>
    <w:rsid w:val="009765B3"/>
    <w:rsid w:val="009810B0"/>
    <w:rsid w:val="009A5CA7"/>
    <w:rsid w:val="009B546D"/>
    <w:rsid w:val="009C4D1B"/>
    <w:rsid w:val="009C698B"/>
    <w:rsid w:val="009D5568"/>
    <w:rsid w:val="009D57E0"/>
    <w:rsid w:val="009D7819"/>
    <w:rsid w:val="009E50B6"/>
    <w:rsid w:val="009F55AB"/>
    <w:rsid w:val="00A02659"/>
    <w:rsid w:val="00A06EE5"/>
    <w:rsid w:val="00A17BC7"/>
    <w:rsid w:val="00A204E5"/>
    <w:rsid w:val="00A27E6D"/>
    <w:rsid w:val="00A3623B"/>
    <w:rsid w:val="00A40ABE"/>
    <w:rsid w:val="00A4230D"/>
    <w:rsid w:val="00A43325"/>
    <w:rsid w:val="00A435B4"/>
    <w:rsid w:val="00A6306A"/>
    <w:rsid w:val="00A67EEC"/>
    <w:rsid w:val="00A71827"/>
    <w:rsid w:val="00A73AED"/>
    <w:rsid w:val="00A96D8F"/>
    <w:rsid w:val="00A976CE"/>
    <w:rsid w:val="00A977A0"/>
    <w:rsid w:val="00AA22FC"/>
    <w:rsid w:val="00AB3AD7"/>
    <w:rsid w:val="00AC201A"/>
    <w:rsid w:val="00AE5382"/>
    <w:rsid w:val="00AE7848"/>
    <w:rsid w:val="00AF0F89"/>
    <w:rsid w:val="00B10831"/>
    <w:rsid w:val="00B20F37"/>
    <w:rsid w:val="00B52F17"/>
    <w:rsid w:val="00B604A2"/>
    <w:rsid w:val="00B60FED"/>
    <w:rsid w:val="00B66847"/>
    <w:rsid w:val="00B8324C"/>
    <w:rsid w:val="00BC4AAB"/>
    <w:rsid w:val="00BD672F"/>
    <w:rsid w:val="00BE6257"/>
    <w:rsid w:val="00BF3966"/>
    <w:rsid w:val="00BF7390"/>
    <w:rsid w:val="00C12264"/>
    <w:rsid w:val="00C16AB7"/>
    <w:rsid w:val="00C229F5"/>
    <w:rsid w:val="00C32447"/>
    <w:rsid w:val="00C41E05"/>
    <w:rsid w:val="00C47FD4"/>
    <w:rsid w:val="00C53BC0"/>
    <w:rsid w:val="00C61B23"/>
    <w:rsid w:val="00C73704"/>
    <w:rsid w:val="00C75254"/>
    <w:rsid w:val="00C84C05"/>
    <w:rsid w:val="00C8598A"/>
    <w:rsid w:val="00CA1771"/>
    <w:rsid w:val="00CB0CDE"/>
    <w:rsid w:val="00CB6F81"/>
    <w:rsid w:val="00CE1427"/>
    <w:rsid w:val="00D11A2B"/>
    <w:rsid w:val="00D12B4C"/>
    <w:rsid w:val="00D145E4"/>
    <w:rsid w:val="00D240E7"/>
    <w:rsid w:val="00D25938"/>
    <w:rsid w:val="00D503E4"/>
    <w:rsid w:val="00D6253F"/>
    <w:rsid w:val="00D633DD"/>
    <w:rsid w:val="00D648C7"/>
    <w:rsid w:val="00D75B9A"/>
    <w:rsid w:val="00D844FE"/>
    <w:rsid w:val="00D862D5"/>
    <w:rsid w:val="00D93BE3"/>
    <w:rsid w:val="00D94539"/>
    <w:rsid w:val="00D95CD5"/>
    <w:rsid w:val="00DA23A2"/>
    <w:rsid w:val="00DB2321"/>
    <w:rsid w:val="00DC1E7C"/>
    <w:rsid w:val="00DD248F"/>
    <w:rsid w:val="00DD3CF3"/>
    <w:rsid w:val="00DE0A79"/>
    <w:rsid w:val="00DE39D0"/>
    <w:rsid w:val="00DF2EF0"/>
    <w:rsid w:val="00E019ED"/>
    <w:rsid w:val="00E047D0"/>
    <w:rsid w:val="00E15084"/>
    <w:rsid w:val="00E202E1"/>
    <w:rsid w:val="00E253DB"/>
    <w:rsid w:val="00E26E60"/>
    <w:rsid w:val="00E33584"/>
    <w:rsid w:val="00E46734"/>
    <w:rsid w:val="00E64041"/>
    <w:rsid w:val="00E6749C"/>
    <w:rsid w:val="00E94AA0"/>
    <w:rsid w:val="00EA6CA8"/>
    <w:rsid w:val="00EA7DA7"/>
    <w:rsid w:val="00EB10F4"/>
    <w:rsid w:val="00EE1D87"/>
    <w:rsid w:val="00EE62E6"/>
    <w:rsid w:val="00F05A4E"/>
    <w:rsid w:val="00F07B1C"/>
    <w:rsid w:val="00F16089"/>
    <w:rsid w:val="00F2009A"/>
    <w:rsid w:val="00F224DD"/>
    <w:rsid w:val="00F2506D"/>
    <w:rsid w:val="00F26E23"/>
    <w:rsid w:val="00F40052"/>
    <w:rsid w:val="00F74C4A"/>
    <w:rsid w:val="00F76ED1"/>
    <w:rsid w:val="00F87D90"/>
    <w:rsid w:val="00FA6B0B"/>
    <w:rsid w:val="00FA7AC4"/>
    <w:rsid w:val="00FB4503"/>
    <w:rsid w:val="00FB4D0A"/>
    <w:rsid w:val="00FB68BD"/>
    <w:rsid w:val="00FC44AB"/>
    <w:rsid w:val="00FC4EEF"/>
    <w:rsid w:val="00FC5724"/>
    <w:rsid w:val="00FD088D"/>
    <w:rsid w:val="00FD0EFF"/>
    <w:rsid w:val="00FF1022"/>
    <w:rsid w:val="00FF3931"/>
    <w:rsid w:val="06094858"/>
    <w:rsid w:val="1B1D7CE7"/>
    <w:rsid w:val="3526387C"/>
    <w:rsid w:val="455FD9A6"/>
    <w:rsid w:val="5209A477"/>
    <w:rsid w:val="74A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73240"/>
  <w15:chartTrackingRefBased/>
  <w15:docId w15:val="{7D4E1918-FC4E-49BE-94D4-C84D922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3BBE"/>
    <w:rPr>
      <w:color w:val="954F72"/>
      <w:u w:val="single"/>
    </w:rPr>
  </w:style>
  <w:style w:type="paragraph" w:customStyle="1" w:styleId="msonormal0">
    <w:name w:val="msonormal"/>
    <w:basedOn w:val="Normal"/>
    <w:rsid w:val="005D3BBE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5">
    <w:name w:val="xl65"/>
    <w:basedOn w:val="Normal"/>
    <w:rsid w:val="005D3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6">
    <w:name w:val="xl66"/>
    <w:basedOn w:val="Normal"/>
    <w:rsid w:val="005D3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A435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numbering" w:customStyle="1" w:styleId="NoList1">
    <w:name w:val="No List1"/>
    <w:next w:val="NoList"/>
    <w:uiPriority w:val="99"/>
    <w:semiHidden/>
    <w:unhideWhenUsed/>
    <w:rsid w:val="002D2616"/>
  </w:style>
  <w:style w:type="paragraph" w:customStyle="1" w:styleId="xl68">
    <w:name w:val="xl68"/>
    <w:basedOn w:val="Normal"/>
    <w:rsid w:val="002D2616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color w:val="auto"/>
      <w:sz w:val="20"/>
      <w:szCs w:val="20"/>
      <w:lang w:val="en-AU" w:eastAsia="en-AU"/>
    </w:rPr>
  </w:style>
  <w:style w:type="paragraph" w:customStyle="1" w:styleId="paragraph">
    <w:name w:val="paragraph"/>
    <w:basedOn w:val="Normal"/>
    <w:rsid w:val="006572B0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6572B0"/>
  </w:style>
  <w:style w:type="character" w:customStyle="1" w:styleId="eop">
    <w:name w:val="eop"/>
    <w:basedOn w:val="DefaultParagraphFont"/>
    <w:rsid w:val="006572B0"/>
  </w:style>
  <w:style w:type="character" w:customStyle="1" w:styleId="tabchar">
    <w:name w:val="tabchar"/>
    <w:basedOn w:val="DefaultParagraphFont"/>
    <w:rsid w:val="0065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j48q\Downloads\DJSIR-Report-A4-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B9D0E95124AE492D242345980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65E8-7D73-453D-BA44-23473F542A6B}"/>
      </w:docPartPr>
      <w:docPartBody>
        <w:p w:rsidR="005B03E4" w:rsidRDefault="005B03E4">
          <w:pPr>
            <w:pStyle w:val="57CB9D0E95124AE492D2423459807334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298B9700AF634B50923612437B6D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45CA-2021-4B48-91B5-B12BD7C50C39}"/>
      </w:docPartPr>
      <w:docPartBody>
        <w:p w:rsidR="005B03E4" w:rsidRDefault="005B03E4">
          <w:pPr>
            <w:pStyle w:val="298B9700AF634B50923612437B6D1C70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AD"/>
    <w:rsid w:val="00174327"/>
    <w:rsid w:val="001B4C90"/>
    <w:rsid w:val="00317009"/>
    <w:rsid w:val="0045626B"/>
    <w:rsid w:val="005B03E4"/>
    <w:rsid w:val="0060234C"/>
    <w:rsid w:val="007131BF"/>
    <w:rsid w:val="00805A75"/>
    <w:rsid w:val="008C7299"/>
    <w:rsid w:val="00930CDA"/>
    <w:rsid w:val="00DD5145"/>
    <w:rsid w:val="00EA6CA8"/>
    <w:rsid w:val="00F656AD"/>
    <w:rsid w:val="00FC5724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CB9D0E95124AE492D2423459807334">
    <w:name w:val="57CB9D0E95124AE492D2423459807334"/>
  </w:style>
  <w:style w:type="paragraph" w:customStyle="1" w:styleId="298B9700AF634B50923612437B6D1C70">
    <w:name w:val="298B9700AF634B50923612437B6D1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  <MediaLengthInSeconds xmlns="bc440a9b-ab5b-4648-9ddb-74715e1dcde9" xsi:nil="true"/>
    <SharedWithUsers xmlns="498a0cc5-c2a5-4cf9-8fa4-b0a7e7f6882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16cf259a9d50bd8eb80f8b57b615f2f7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d028dc51e02170d4b45d759d1449bcfd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179B-6488-428A-B166-71CC2408AA6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498a0cc5-c2a5-4cf9-8fa4-b0a7e7f68826"/>
    <ds:schemaRef ds:uri="bc440a9b-ab5b-4648-9ddb-74715e1dcde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42A0D-2695-4D47-9FEF-1034D8D31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DJSIR-Report-A4-Landscape.dotx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 Bhola (DJSIR)</dc:creator>
  <cp:keywords/>
  <dc:description/>
  <cp:lastModifiedBy>Megan X Almeida (DJSIR)</cp:lastModifiedBy>
  <cp:revision>2</cp:revision>
  <cp:lastPrinted>2022-12-15T17:32:00Z</cp:lastPrinted>
  <dcterms:created xsi:type="dcterms:W3CDTF">2025-06-17T23:55:00Z</dcterms:created>
  <dcterms:modified xsi:type="dcterms:W3CDTF">2025-06-17T23:55:00Z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0x0101000D5C741BBD140E409B4535B0EA512F7B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d00a4df9-c942-4b09-b23a-6c1023f6de27_Enabled">
    <vt:lpwstr>true</vt:lpwstr>
  </property>
  <property fmtid="{D5CDD505-2E9C-101B-9397-08002B2CF9AE}" pid="8" name="MSIP_Label_d00a4df9-c942-4b09-b23a-6c1023f6de27_SetDate">
    <vt:lpwstr>2024-02-12T22:02:30Z</vt:lpwstr>
  </property>
  <property fmtid="{D5CDD505-2E9C-101B-9397-08002B2CF9AE}" pid="9" name="MSIP_Label_d00a4df9-c942-4b09-b23a-6c1023f6de27_Method">
    <vt:lpwstr>Privileged</vt:lpwstr>
  </property>
  <property fmtid="{D5CDD505-2E9C-101B-9397-08002B2CF9AE}" pid="10" name="MSIP_Label_d00a4df9-c942-4b09-b23a-6c1023f6de27_Name">
    <vt:lpwstr>Official (DJPR)</vt:lpwstr>
  </property>
  <property fmtid="{D5CDD505-2E9C-101B-9397-08002B2CF9AE}" pid="11" name="MSIP_Label_d00a4df9-c942-4b09-b23a-6c1023f6de27_SiteId">
    <vt:lpwstr>722ea0be-3e1c-4b11-ad6f-9401d6856e24</vt:lpwstr>
  </property>
  <property fmtid="{D5CDD505-2E9C-101B-9397-08002B2CF9AE}" pid="12" name="MSIP_Label_d00a4df9-c942-4b09-b23a-6c1023f6de27_ActionId">
    <vt:lpwstr>b765de9c-6efd-43f4-8748-038841500cc5</vt:lpwstr>
  </property>
  <property fmtid="{D5CDD505-2E9C-101B-9397-08002B2CF9AE}" pid="13" name="MSIP_Label_d00a4df9-c942-4b09-b23a-6c1023f6de27_ContentBits">
    <vt:lpwstr>3</vt:lpwstr>
  </property>
</Properties>
</file>