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aps w:val="0"/>
          <w:spacing w:val="0"/>
          <w:sz w:val="18"/>
          <w:szCs w:val="36"/>
        </w:rPr>
        <w:id w:val="-1190906142"/>
        <w:docPartObj>
          <w:docPartGallery w:val="Cover Pages"/>
          <w:docPartUnique/>
        </w:docPartObj>
      </w:sdtPr>
      <w:sdtEndPr>
        <w:rPr>
          <w:szCs w:val="18"/>
        </w:rPr>
      </w:sdtEndPr>
      <w:sdtContent>
        <w:p w14:paraId="2B34D9AF" w14:textId="0709A006" w:rsidR="00A976CE" w:rsidRPr="00F26E23" w:rsidRDefault="00BA7316" w:rsidP="00F26E23">
          <w:pPr>
            <w:pStyle w:val="Title"/>
            <w:rPr>
              <w:szCs w:val="36"/>
            </w:rPr>
          </w:pPr>
          <w:sdt>
            <w:sdtPr>
              <w:rPr>
                <w:szCs w:val="36"/>
              </w:rPr>
              <w:id w:val="-1805535528"/>
              <w:placeholder>
                <w:docPart w:val="57CB9D0E95124AE492D2423459807334"/>
              </w:placeholder>
            </w:sdtPr>
            <w:sdtEndPr/>
            <w:sdtContent>
              <w:r w:rsidR="00D240E7">
                <w:rPr>
                  <w:szCs w:val="36"/>
                </w:rPr>
                <w:t>201</w:t>
              </w:r>
              <w:r w:rsidR="00173A23">
                <w:rPr>
                  <w:szCs w:val="36"/>
                </w:rPr>
                <w:t>9</w:t>
              </w:r>
              <w:r w:rsidR="00D240E7">
                <w:rPr>
                  <w:szCs w:val="36"/>
                </w:rPr>
                <w:t>-20</w:t>
              </w:r>
              <w:r w:rsidR="00173A23">
                <w:rPr>
                  <w:szCs w:val="36"/>
                </w:rPr>
                <w:t>20</w:t>
              </w:r>
              <w:r w:rsidR="00D240E7">
                <w:rPr>
                  <w:szCs w:val="36"/>
                </w:rPr>
                <w:t xml:space="preserve"> Sporting Club Grants Program</w:t>
              </w:r>
            </w:sdtContent>
          </w:sdt>
        </w:p>
        <w:sdt>
          <w:sdtPr>
            <w:id w:val="-518473900"/>
            <w:placeholder>
              <w:docPart w:val="298B9700AF634B50923612437B6D1C70"/>
            </w:placeholder>
          </w:sdtPr>
          <w:sdtEndPr/>
          <w:sdtContent>
            <w:p w14:paraId="258FDED3" w14:textId="22C25180" w:rsidR="00A976CE" w:rsidRPr="00845FAB" w:rsidRDefault="00D862D5" w:rsidP="005A48BD">
              <w:pPr>
                <w:pStyle w:val="Sectionsubtitle"/>
              </w:pPr>
              <w:r>
                <w:t>successful recip</w:t>
              </w:r>
              <w:r w:rsidR="005A48BD">
                <w:t>ients</w:t>
              </w:r>
            </w:p>
          </w:sdtContent>
        </w:sdt>
        <w:p w14:paraId="1B640CBC" w14:textId="77777777" w:rsidR="00A976CE" w:rsidRDefault="00BA7316" w:rsidP="00442F54">
          <w:pPr>
            <w:rPr>
              <w:sz w:val="28"/>
              <w:szCs w:val="28"/>
            </w:rPr>
            <w:sectPr w:rsidR="00A976CE" w:rsidSect="008806B7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3"/>
        <w:gridCol w:w="5232"/>
        <w:gridCol w:w="5229"/>
      </w:tblGrid>
      <w:tr w:rsidR="00EB10F4" w:rsidRPr="00EB10F4" w14:paraId="09A81158" w14:textId="77777777" w:rsidTr="00E15D83">
        <w:trPr>
          <w:trHeight w:val="300"/>
        </w:trPr>
        <w:tc>
          <w:tcPr>
            <w:tcW w:w="1667" w:type="pct"/>
            <w:shd w:val="clear" w:color="000000" w:fill="002060"/>
            <w:noWrap/>
            <w:hideMark/>
          </w:tcPr>
          <w:p w14:paraId="4D98E5F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lastRenderedPageBreak/>
              <w:t>Organisation</w:t>
            </w:r>
          </w:p>
        </w:tc>
        <w:tc>
          <w:tcPr>
            <w:tcW w:w="1667" w:type="pct"/>
            <w:shd w:val="clear" w:color="000000" w:fill="002060"/>
            <w:noWrap/>
            <w:hideMark/>
          </w:tcPr>
          <w:p w14:paraId="7DBBFEA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Local Government Authority</w:t>
            </w:r>
          </w:p>
        </w:tc>
        <w:tc>
          <w:tcPr>
            <w:tcW w:w="1667" w:type="pct"/>
            <w:shd w:val="clear" w:color="000000" w:fill="002060"/>
            <w:noWrap/>
            <w:hideMark/>
          </w:tcPr>
          <w:p w14:paraId="3024AA5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Sport</w:t>
            </w:r>
          </w:p>
        </w:tc>
      </w:tr>
      <w:tr w:rsidR="00EB10F4" w:rsidRPr="00EB10F4" w14:paraId="55BEB21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AE1DD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Park Yacht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BC3FF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EDAAD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B10F4" w:rsidRPr="00EB10F4" w14:paraId="51409DF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C430D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Alexandra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91AEC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EB9F0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805259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F9F9E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Alexandra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F6057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Murrindindi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3B7BB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608989C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8102F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Alfredton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5B1B5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34A42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B10F4" w:rsidRPr="00EB10F4" w14:paraId="7A60F56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77D14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Allansford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A3F11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652C4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31C54B3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B3B7E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A1FA9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177A8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EB10F4" w:rsidRPr="00EB10F4" w14:paraId="28B4A08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E253B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Laverton Eagles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B2872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F867D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0DA34A8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7F842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Alvie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FDCAF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5F8CA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4379EAA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6F7D9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&amp; District Gymnastics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32653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62F5B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B10F4" w:rsidRPr="00EB10F4" w14:paraId="36F3870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2C4C8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Pistol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80CFE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B4AA3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Pistol; Rifle; Shooting</w:t>
            </w:r>
          </w:p>
        </w:tc>
      </w:tr>
      <w:tr w:rsidR="00EB10F4" w:rsidRPr="00EB10F4" w14:paraId="6214AE4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90F3F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Arena Jetz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EBEFF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61E17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138C4E1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6E141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Ashburton United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0652D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A58FD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7816CE6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9C0B5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Ashburton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6CCE2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2E2A3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2220FF1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F955B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Aspendale Lifesaving Swimming and Youth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5ABAC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BC47F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B10F4" w:rsidRPr="00EB10F4" w14:paraId="3CF6364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E6AAB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Aspendale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3148F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C96A0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3575CEB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8D65E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Assumption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8A875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7C2B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01B8D67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87C2A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 South West Vic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42824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8C342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Little Athletics</w:t>
            </w:r>
          </w:p>
        </w:tc>
      </w:tr>
      <w:tr w:rsidR="00EB10F4" w:rsidRPr="00EB10F4" w14:paraId="7AFEB97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0966F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ATLAS Gymnastics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BF8DE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B40A5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B10F4" w:rsidRPr="00EB10F4" w14:paraId="00680E9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1E446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Avenel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33F1F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D6B84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BC0C35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04F42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Avoca Country Golf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1642B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0A85E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2FEA850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11DBA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Avondale Heights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25999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815D7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39F7725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FD3FB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8347B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62522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71827F9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EB812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C76CF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AB525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7B16BCD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658F3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34C07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C7B27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5016AFA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58ACF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 Geelong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EFBC8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2016C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EB10F4" w:rsidRPr="00EB10F4" w14:paraId="110723E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5E627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F3D77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9E4D4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47C68F9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F9854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&amp; District Aboriginal Co-Operative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7BA4C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6D3CE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3B880F8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7F384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and District Soccer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9E938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8F2B9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36985CB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C7A4E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0EE28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14309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083F4BC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29556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Football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BE65D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5530D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87B434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4AB01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Ballarat Memorial Sports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522EE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DF52E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77D20AF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D1B85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Walkers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99B38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8823C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Walking</w:t>
            </w:r>
          </w:p>
        </w:tc>
      </w:tr>
      <w:tr w:rsidR="00EB10F4" w:rsidRPr="00EB10F4" w14:paraId="4758201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FBBF6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Balnarring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EAE79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C3CB3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7C2FF50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D4497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Balwyn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13CAD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58E40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1971F4C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D7A7E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Bannockburn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51B9D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52396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243044B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C8122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6DC4F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2A7DF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4EBA2D6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C96A0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Bareena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F5CCA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B85C5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615E6B7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6C6EB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Baxter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DFE89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EC17E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0B6ED70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4D669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Baxter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653E5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1666B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59E682A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3C77B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Baxter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C8B21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641E2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2DFBFDE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30415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47E20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B5FEC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1F54BF6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481FB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Bayswater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F5B46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16B61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2A95AA1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3F1EC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Bayswater Squash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8D25D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F0951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Deaf Sports; Fitness/physical activity initiatives; Handball</w:t>
            </w:r>
          </w:p>
        </w:tc>
      </w:tr>
      <w:tr w:rsidR="00EB10F4" w:rsidRPr="00EB10F4" w14:paraId="09B65E1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AA25E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Bears Lagoon Serpentine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7D76B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41571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7674EF7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43E79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Beaufort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17E91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55E66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5CCC9F8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1346D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Beaumaris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92E47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53115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57C8C8C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10D9F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Bellrec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87472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C17C4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7248622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CAEA6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All Blacks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F848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DB11D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312E77B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EA9EC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DB0B7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54C5A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2D466F9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B2C91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Pistol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D8967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117F1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</w:t>
            </w:r>
          </w:p>
        </w:tc>
      </w:tr>
      <w:tr w:rsidR="00EB10F4" w:rsidRPr="00EB10F4" w14:paraId="4F002C3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34284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Amateur Soccer League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FA3AF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B58D7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(Soccer); Intellectual Disability; Other Disabled Sports</w:t>
            </w:r>
          </w:p>
        </w:tc>
      </w:tr>
      <w:tr w:rsidR="00EB10F4" w:rsidRPr="00EB10F4" w14:paraId="4F93E95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AD706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Canoe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BF111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00679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B10F4" w:rsidRPr="00EB10F4" w14:paraId="27F5405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6ACF3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East Bowling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9C8EC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1E56C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2CE4E92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B1BD8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C14DF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D9001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B10F4" w:rsidRPr="00EB10F4" w14:paraId="2123C3E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D0D6E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Rugby Union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D0568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95066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B10F4" w:rsidRPr="00EB10F4" w14:paraId="2940DC2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1F8C5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Senjuns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580FD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649F5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07C5977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4A124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Calisthenics College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AB959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96A85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B10F4" w:rsidRPr="00EB10F4" w14:paraId="7C9EFBF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511D2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D8485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5C366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7DE9BAA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35B6B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B0092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5C530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00FD9C6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AAC92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Bentleigh Lakers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F2A17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9786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5924D7A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66EFA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Braves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05467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6C41C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B10F4" w:rsidRPr="00EB10F4" w14:paraId="664DF4B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7328F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F6939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8A0E2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7A3A5A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B2D93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Beverley Hills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43012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90BCB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7194311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15B50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Birchip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CDC4F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09732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0CA35AD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2CB5A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Birchip Watchem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4156E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AECAB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6846B3F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E0E92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Bittern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5E8C4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39A39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4AACE7F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732D8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 Rock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A748C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9EAF0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Dinghy</w:t>
            </w:r>
          </w:p>
        </w:tc>
      </w:tr>
      <w:tr w:rsidR="00EB10F4" w:rsidRPr="00EB10F4" w14:paraId="2F89E67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4B114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Cycling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E3570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8F10F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B10F4" w:rsidRPr="00EB10F4" w14:paraId="22DF15E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5C037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FE56C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53187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6696A4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57217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Blacklords Fencing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ACC6E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58380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Fencing</w:t>
            </w:r>
          </w:p>
        </w:tc>
      </w:tr>
      <w:tr w:rsidR="00EB10F4" w:rsidRPr="00EB10F4" w14:paraId="0CBCFD1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1E556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Bluebelles Volleyball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BEE15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D8157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B10F4" w:rsidRPr="00EB10F4" w14:paraId="4E3F726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45C99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Boisdale Briagolong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53CA8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8E402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1634BAC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14C4A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Bonbeach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C89EA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7AFC7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(Australian)</w:t>
            </w:r>
          </w:p>
        </w:tc>
      </w:tr>
      <w:tr w:rsidR="00EB10F4" w:rsidRPr="00EB10F4" w14:paraId="01E8631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ED16E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Bonnie Doon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94ED9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6AB68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3E3DFDA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2EE08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Boort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69174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ADF28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75B3BD2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39F7D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Boort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E5E81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04C2D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0D8710B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6D1F9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62DA1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56BC6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B10F4" w:rsidRPr="00EB10F4" w14:paraId="75EC27A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9A018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39238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14040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1227596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BB50E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Uniting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1C3A6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F8BAE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763E9D5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9DBFA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North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CF21F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5703E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434A346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26472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Brandon Heights Softball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84807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40C17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B10F4" w:rsidRPr="00EB10F4" w14:paraId="7C19648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C9A5F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Braybrook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F0DE4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8D2D8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3A9D289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331F0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3A5D8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230C5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377401A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2B11A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Beach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521E7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67CEC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64912C5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6F61D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08711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E70AA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52645A6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6001B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Brown Hill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2EB51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E593D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7D87371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ED9C2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City Sports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8B6EF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2DA10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030E168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59A4B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10798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12748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4A79FB3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82C94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Cycling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7178C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3320B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B10F4" w:rsidRPr="00EB10F4" w14:paraId="450561B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A67F4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Juventus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6DF05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AAAEE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5576DC4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83468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Bruthen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34C19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F2B78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0F1424C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ED78C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Bulleen Templestowe District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3EE36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A6A4F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5C021F8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D48A5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Bullengarook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CCECF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ABE87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1EDD8DA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80796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Bullits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BD30F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0C4C7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6AF5119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900A2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Bundoora Calisthenic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E21C6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68C25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B10F4" w:rsidRPr="00EB10F4" w14:paraId="75A0BD9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AFF92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Bundoora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F776B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91060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69BB2B6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971B0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Buninyong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F4EA6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D266B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EB10F4" w:rsidRPr="00EB10F4" w14:paraId="14B21C7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7D262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Bunyip and District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2D52D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CF4C6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195CB2E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FA415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Bunyip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A89C9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8C105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54789DA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47153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Bunyip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05B0A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56D00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5DD0E3E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45C19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Bunyip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20FCE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93CA9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6D3E894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C4840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Burnside Springs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9588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96336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58F09A0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26202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Cameo Tigers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B145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370CB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62A41B8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5209E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 Gan Welfare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5303C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C5358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4857A60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C17B9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Valley Bowls Division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B017E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91683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27F6E5B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8A10A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Campbells Creek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AE690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011E5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770278B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D7C16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Tigers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24369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4DDC1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3FE0AAF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DECA0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Carlton- Brunswick Strikers Women's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F9EAA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ACD12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5C76885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0CCCB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Carnegie Caulfield Cycling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160DF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22071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B10F4" w:rsidRPr="00EB10F4" w14:paraId="603A145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5A72E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Comets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F6482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3AEA4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1AFBF78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2AF4B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Panthers Soccer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FB09A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ADA76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04324AD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54D3F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Casterton Sandford football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5441E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7059D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1580910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6D0DF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Pistol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E897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AD4D6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Pistol; Shooting</w:t>
            </w:r>
          </w:p>
        </w:tc>
      </w:tr>
      <w:tr w:rsidR="00EB10F4" w:rsidRPr="00EB10F4" w14:paraId="2950DFA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48EDD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Grammarians Womens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D86C2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BAE0D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3924EEC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A0095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Lacrosse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923C7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27A65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EB10F4" w:rsidRPr="00EB10F4" w14:paraId="4AA9CC5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E8672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Cavendish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CB66B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2F6E5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0BD504E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11D8C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Centenary Park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B772E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C03C4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1132249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2AB41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Centenary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4CA95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08F1D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47DD9EB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B26EC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Chadstone Calisthenics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508B6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01CB3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B10F4" w:rsidRPr="00EB10F4" w14:paraId="1C890EC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1E08D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4571A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25D5D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2305B7E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084C7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FC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6B6F1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90AB3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606E16E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6DA92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Chelsea Longbeach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FE535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D12B1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B10F4" w:rsidRPr="00EB10F4" w14:paraId="50D4142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723D3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A34CE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C9552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B10F4" w:rsidRPr="00EB10F4" w14:paraId="6095D59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16005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Community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182A8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25435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61B9911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310D6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YOUTH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DBFDB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017B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B10F4" w:rsidRPr="00EB10F4" w14:paraId="73499D1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008E4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Chicks with Sticks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60037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72418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Snow Sports</w:t>
            </w:r>
          </w:p>
        </w:tc>
      </w:tr>
      <w:tr w:rsidR="00EB10F4" w:rsidRPr="00EB10F4" w14:paraId="0FF6AB6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1C06D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Chisholm United Football (Soccer)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3E782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95915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3095CB1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194EC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F038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671B7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093D309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9D454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Clayton District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770A9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DED27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3E2148E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7DF96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Clifton Springs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D4E6F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AE4F3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0052984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F64C3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Clunes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D6975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79021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725CC41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A9C1A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Barooga Cycling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76EAE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1F646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B10F4" w:rsidRPr="00EB10F4" w14:paraId="29D59ED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DBE1E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Coburg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76274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CD5F8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Karate; Netball</w:t>
            </w:r>
          </w:p>
        </w:tc>
      </w:tr>
      <w:tr w:rsidR="00EB10F4" w:rsidRPr="00EB10F4" w14:paraId="2C75E4B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3AB8A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Central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CABAC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6B610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1D044F3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D5246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E1E23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B0930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B10F4" w:rsidRPr="00EB10F4" w14:paraId="3131964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60310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457B9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A2089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68E7F9B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5EE57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956DC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A2496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3841DE7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64E6B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Mallet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F485A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B90D5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B10F4" w:rsidRPr="00EB10F4" w14:paraId="3A9C11D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00012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Sports Trainers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38F60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445C7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Football (Soccer); Netball</w:t>
            </w:r>
          </w:p>
        </w:tc>
      </w:tr>
      <w:tr w:rsidR="00EB10F4" w:rsidRPr="00EB10F4" w14:paraId="34A32C0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65C31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Community Soccer Hub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FB377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8B4A0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22226DE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DC172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Connewarre and District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72110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0356B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4165DF7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DFA1A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Corio Bay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488A1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E6B2C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B10F4" w:rsidRPr="00EB10F4" w14:paraId="7875EAD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39AB0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Corio Northern Suburbs United Social and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63443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3E05E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40DCE01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BE946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Corio Tigers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5098C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01BDD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Baseball; Softball</w:t>
            </w:r>
          </w:p>
        </w:tc>
      </w:tr>
      <w:tr w:rsidR="00EB10F4" w:rsidRPr="00EB10F4" w14:paraId="42A4732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8E677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2328A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DB56F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Leisure/Community Centres; Other</w:t>
            </w:r>
          </w:p>
        </w:tc>
      </w:tr>
      <w:tr w:rsidR="00EB10F4" w:rsidRPr="00EB10F4" w14:paraId="3F1E054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E2CA8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Pythons SSC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8086B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BC127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528064A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BC38C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DBCE1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7D21A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B10F4" w:rsidRPr="00EB10F4" w14:paraId="327B75A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A2068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and Districts Volleyball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E0404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0FC81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B10F4" w:rsidRPr="00EB10F4" w14:paraId="094AD7B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5CEE4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2DA7C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8B626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465D6E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42809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and Districts Pool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4B028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ACFCA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Pool</w:t>
            </w:r>
          </w:p>
        </w:tc>
      </w:tr>
      <w:tr w:rsidR="00EB10F4" w:rsidRPr="00EB10F4" w14:paraId="5E81230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F2515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Casey Titans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26F58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A733F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Tenpin Bowling</w:t>
            </w:r>
          </w:p>
        </w:tc>
      </w:tr>
      <w:tr w:rsidR="00EB10F4" w:rsidRPr="00EB10F4" w14:paraId="3AEE080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28D7E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Darebin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EE5F2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C6210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6982C33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B6990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Dasmesh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19B35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026FA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30A73FB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881BD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Deepdene Bears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A1523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DCB20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5FD8382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4422A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Dennington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F22BF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8DB7F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51D4C0F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EF28C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Devon Meadows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FD2B3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70E38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5ACD3CF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FC0CF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Diggers Rest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8B1B6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A721E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5C41990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A8AE9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Dimboola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3EAF0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CE312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6A34663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98DA9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Dingley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07ABE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5A81D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795BF39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42BDB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Docklands Demons Ice Racing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7454D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E6B93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Sports</w:t>
            </w:r>
          </w:p>
        </w:tc>
      </w:tr>
      <w:tr w:rsidR="00EB10F4" w:rsidRPr="00EB10F4" w14:paraId="22D3F59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9C5FF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&amp; Templestowe Badminton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1B440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0E8A1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EB10F4" w:rsidRPr="00EB10F4" w14:paraId="67CDEB6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80560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and Districts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72082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B00C1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37C30B5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CDE9E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and Templestowe Amateur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93F27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C91F4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B10F4" w:rsidRPr="00EB10F4" w14:paraId="78852FD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97DDA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202F7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C96DC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B10F4" w:rsidRPr="00EB10F4" w14:paraId="0B50547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899FC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C275C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2CEB6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421C808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C4547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Rovers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E8EB7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9D06D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6FF4115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7BC91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Donvale and Templestowe Horse and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DEF9A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1B9A1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69B2FCD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4A296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Doveton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22EC0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C55DF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2CDE3F9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9AFBE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Doveton Steelers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BEBC6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4EECC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B10F4" w:rsidRPr="00EB10F4" w14:paraId="0125DDD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3A97F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Dragon Masters Dragon Boat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E5A2B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A0569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B10F4" w:rsidRPr="00EB10F4" w14:paraId="2B992DC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BBF04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Dragons Abreast Bendigo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FC7FB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BDA61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B10F4" w:rsidRPr="00EB10F4" w14:paraId="1DE3F89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7DDCF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Dromana Bay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93005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80F92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EB10F4" w:rsidRPr="00EB10F4" w14:paraId="680A087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C43FA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Drouin Hawks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CB97A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84D5C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661D8C9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F46B0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Drysdale Hawks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BB515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2CA0B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FC40F5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A6E14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Dugongs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1D66F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04DDF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3F77BD8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8D68C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Eaglehawk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FA656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10ED9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7F38D0D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ADDD2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Eagles Baseball Club Mildura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0ABC9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F2FF4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B10F4" w:rsidRPr="00EB10F4" w14:paraId="69CFA89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B1885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Belmont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C8A50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710B6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11270F5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84776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Belmont Saints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E5D1F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B4838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B10F4" w:rsidRPr="00EB10F4" w14:paraId="2FA3934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83434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Bentleigh Central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B9FFF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9DB7D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57A0151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558CD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Burwood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08041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91E23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06C642D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57287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Metropolitan Croquet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B948A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24470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B10F4" w:rsidRPr="00EB10F4" w14:paraId="00DF3CB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FE334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Eastern Parishes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010A9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005C3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589CF1E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2A21C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Sirens Synchronized Swimming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5EF0E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4D1EA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Synchronised Swimming</w:t>
            </w:r>
          </w:p>
        </w:tc>
      </w:tr>
      <w:tr w:rsidR="00EB10F4" w:rsidRPr="00EB10F4" w14:paraId="4767937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FA49F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 Waves Swim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F3A6D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55B0A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B10F4" w:rsidRPr="00EB10F4" w14:paraId="2938BCD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914C6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Moama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2C847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E20DD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B10F4" w:rsidRPr="00EB10F4" w14:paraId="3971928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B0E9C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Edenhope Apsley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06670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ABD75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21A8DCB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0F9D8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Edithvale Aspendale Football and Aspendale Cricket Clubs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1A7B3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F5B18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273103F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2738C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Edithvale Aspendale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BB341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CB315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274E29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72E70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Ellipsis Ultimate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16343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DDE3B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Flying Disc</w:t>
            </w:r>
          </w:p>
        </w:tc>
      </w:tr>
      <w:tr w:rsidR="00EB10F4" w:rsidRPr="00EB10F4" w14:paraId="00E8268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261DF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Elsternwick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58556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D17E5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57CD957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1B8E0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24226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48540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EB10F4" w:rsidRPr="00EB10F4" w14:paraId="1662FFB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ECFF0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Eltham Panthers Junior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FFA95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1088F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655FD50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F9BC5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Emerald Lakers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BA544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40148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568373F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7B8B7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Emmanuel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A210A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648D0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0B972B4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05124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Endeavour Hills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9A896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951D6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31BFA2C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650C1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Eskdale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8E273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29CA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76AF5AE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D59C4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Royals Junior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D8B7F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1661B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605578C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40582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Eureka &amp; Golden City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833F4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1EDEC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7B7A24D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07F14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Eynesbury Eagles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C0932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DA0EE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249E1F4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E4D23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Fairpark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60FD6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E6B44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7E4C66E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2264F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Falcons 2000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8956A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CF85C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20275E4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159C6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FC Leopold.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1E745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61DB5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6EC8A1A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57EDC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Ferntree Gully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49E96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8BBC6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Intellectual Disability; Other Disabled Sports</w:t>
            </w:r>
          </w:p>
        </w:tc>
      </w:tr>
      <w:tr w:rsidR="00EB10F4" w:rsidRPr="00EB10F4" w14:paraId="1618335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EE476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Filipino Australian  Sports Club of Ballarat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361C0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DEEC3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Volleyball</w:t>
            </w:r>
          </w:p>
        </w:tc>
      </w:tr>
      <w:tr w:rsidR="00EB10F4" w:rsidRPr="00EB10F4" w14:paraId="4548B2E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75C5F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Fishermans Bend Gymnastics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38E4F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B45C5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B10F4" w:rsidRPr="00EB10F4" w14:paraId="0FA6677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0434A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64408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0D84A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5C25C8A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DCED1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7F8A0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DF1B4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47DD2C8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90B86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Forrest Horse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FFA85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EA697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74323E2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034F7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Foster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0CD9E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0F6F6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2DF3DD0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882A2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BMX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C6D47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D2BEF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</w:t>
            </w:r>
          </w:p>
        </w:tc>
      </w:tr>
      <w:tr w:rsidR="00EB10F4" w:rsidRPr="00EB10F4" w14:paraId="5E90D9E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72EED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42A39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8BF70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853B1E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035CC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Frankston Y.C.W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0A7E6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9F2B7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7C2D311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DBAE0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Garfield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AFF93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F989E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5344AF2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C16A6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&amp; District Golden Plains Kyokushin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1C58B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84808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Karate</w:t>
            </w:r>
          </w:p>
        </w:tc>
      </w:tr>
      <w:tr w:rsidR="00EB10F4" w:rsidRPr="00EB10F4" w14:paraId="797E317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FFAC9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8D81E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BDAC0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5CAC124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3D35D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Cricket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466FC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3A67C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0323D0E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456D9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Eastern Park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89AD6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CEB5D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7C977A1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11094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Rangers Soccer and Sports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9EA65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60408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3712B5D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33AD7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Regional Football Committee (Football Victoria Geelong)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931B8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3EDB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149021F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D682F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Roller Derby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6C499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4F7D8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B10F4" w:rsidRPr="00EB10F4" w14:paraId="36554C2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743D8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Athletics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6A19E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6F5D2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B10F4" w:rsidRPr="00EB10F4" w14:paraId="432DC73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583E3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Bulls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5815C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4863E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7110211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40317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Lakes Yacht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B7092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E73CB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B10F4" w:rsidRPr="00EB10F4" w14:paraId="06B592B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D3A5C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Storm State League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8AFB4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D70A5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60B892C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CB274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Girgarre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AF186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48DFA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7965496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E4EF2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Thunder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B8ABB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9FD2C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B10F4" w:rsidRPr="00EB10F4" w14:paraId="07ED2ED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BE921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Gladiators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F879A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6056C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1D4CEBF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29AF5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Junior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3864E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84235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40D5953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054C6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Glenroy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50036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A02C6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Lawn Bowls</w:t>
            </w:r>
          </w:p>
        </w:tc>
      </w:tr>
      <w:tr w:rsidR="00EB10F4" w:rsidRPr="00EB10F4" w14:paraId="07FABA2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CB02C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 Central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35656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0F31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1B15106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C4739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Gormandale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93204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4A150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5E84DB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22D9A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Goulburn Valley Bowls Division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04587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C1EE8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6FA0221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FB3B4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Goulburn Valley Suns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1EEB8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3EDC8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5A83EB7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493CA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Gracedale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A89A3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31688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5D9E9E3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EE228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Grand 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B07CF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B8338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5B4D408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2940D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South West Junior Football League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AA025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28122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7C79947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B062A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Gunditjmara Bulls Rugby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C4F5E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19C3C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B10F4" w:rsidRPr="00EB10F4" w14:paraId="3143E17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41A93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 Central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068DD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7CFEB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B10F4" w:rsidRPr="00EB10F4" w14:paraId="4881BA5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2E1E5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Haig Fawkner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4E2C8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0FBAE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7EFBE12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D6324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Hampden Football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54DBF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874F5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7B2F2C8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F9442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Harlequin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B83B7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CD75D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B10F4" w:rsidRPr="00EB10F4" w14:paraId="09B646B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CCD67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Hastings Cricket and Football Social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4C8AB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7369F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31A7DC5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C37D5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Hawkesdale Macarthur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AB9E6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E80F8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52B1789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BE02C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Hawthorn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7E479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8D52E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209E325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6B7C6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Healesville District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FCBC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88E3F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2BBDA05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FD91C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Healesville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CFB57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71C5C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B10F4" w:rsidRPr="00EB10F4" w14:paraId="2685C20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BCE7C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Heartbeat Victoria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154DC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56C9B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Walking</w:t>
            </w:r>
          </w:p>
        </w:tc>
      </w:tr>
      <w:tr w:rsidR="00EB10F4" w:rsidRPr="00EB10F4" w14:paraId="7AEC430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708D9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Heatherdale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F56D1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66057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3268DF8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D34D9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Heatherhill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55483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BF569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68708A8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550D1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Heatherton Amateur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E5437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5AFB8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1704FD3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7FACD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Heathmont United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15C23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C88E3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1251784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7419E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Heidelberg United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1184D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22C7A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174EC73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80213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Heidelberg Volleyball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88457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DE402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B10F4" w:rsidRPr="00EB10F4" w14:paraId="3CE02BD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3C97A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92B2A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DB9B4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4B2606F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FE8A0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Heyfield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0328B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3D77B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340E0F2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E5EBA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Heywood and district Basketball Ass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8E28C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C0371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2FEC448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67FB9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Heywood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2AF6E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4F57E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560A4A1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0D184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Holy Trinity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69289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47300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75BC4A3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C9547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Calisthenics College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BAE3C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C01A4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EB10F4" w:rsidRPr="00EB10F4" w14:paraId="6A8964F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77091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District Football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A3FEA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6C79C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264BA80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F454F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Football Netball Clubs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6C68C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FBE34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D513E5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7946E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A2785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EE983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40A6465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D1150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1F7DD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2B569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Swimming; Synchronised Swimming</w:t>
            </w:r>
          </w:p>
        </w:tc>
      </w:tr>
      <w:tr w:rsidR="00EB10F4" w:rsidRPr="00EB10F4" w14:paraId="1CE1E45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E4304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Eagles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1DA72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A2715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B10F4" w:rsidRPr="00EB10F4" w14:paraId="57965B8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0225D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71839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D2085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76E2637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41274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Hurstbridge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8D7AB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AA35E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1A05D15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0F8F5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Invergordon Katandra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FA1F9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9BE0A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7B94DF2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3BCCE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Jeeralang-Boolarra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30371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BD8B4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4D3786D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42F75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Jeparit/Rainbow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17F31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D67AF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62B04FE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3C68F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Kangaroo Ground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932EB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74B0D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4D105E8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F6A5D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KANIVA LEEOR UNITED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45F1A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54F38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35EE5DF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07805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Kara Kara Golf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D369E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9212F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2E76EBA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982E4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Katandra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33B68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ED378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01AC312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3B9B2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Katunga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BBB1B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9E443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3807668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E55A3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Park Auskick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C1BAC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2859B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0160AB5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F50BB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Kensington City Soccer Club (Vic)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CFD1B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ADFA1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(Soccer)</w:t>
            </w:r>
          </w:p>
        </w:tc>
      </w:tr>
      <w:tr w:rsidR="00EB10F4" w:rsidRPr="00EB10F4" w14:paraId="44A19AB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9AC22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Kensington Flemington Junior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18762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792C3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DDCC70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BA020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Kerang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EC975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75D0E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2B597F2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CD04F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Kerang Clay Target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44E11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7AC80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</w:t>
            </w:r>
          </w:p>
        </w:tc>
      </w:tr>
      <w:tr w:rsidR="00EB10F4" w:rsidRPr="00EB10F4" w14:paraId="02D9075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6ED7C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Kergunyah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7B48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B52F0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16F4742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FC57F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C8A9F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2DD29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2324205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189D5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&amp;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9BE2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E1591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05B9AFC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F9D15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E1F79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E419A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3993CB6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994C7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Kilsyth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17760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16D91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1687CCC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F0270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 Valley United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154EB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79BE5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60DA4C2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C69D9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Kingsbury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99954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FDD5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5AEF7E5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A9862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BASKETBALL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8C99A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EE7AF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30E93F3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CF979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F6711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5D49E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6CC6EF6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2B1D6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Koondrook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15203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819F3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7B6E0AF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DA3E9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Koonung Heights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A1204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5FCDF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63235E3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A8B94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Koroit Football-Netball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D9586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20247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35966FB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E2494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Korumburra-Bena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223F2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DE6A0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5E3DB72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48FCA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Amateur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1244F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ECF34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B10F4" w:rsidRPr="00EB10F4" w14:paraId="5707A20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A7E3C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DB15C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DE3E4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1FED422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DEB80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Cricket Club*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47098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45A59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4DA7DA7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0FBEE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District Football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1AF9C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EE510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5488A60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755F1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CE27B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D54A1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63F95A9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55570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F9234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CC26C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4EEF0FD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16388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Badminton Club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84CC0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92CDD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EB10F4" w:rsidRPr="00EB10F4" w14:paraId="6FC5E10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3F6C1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21B48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17452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5E1EEAA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55E7C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Croquet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A8FC2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DF507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B10F4" w:rsidRPr="00EB10F4" w14:paraId="03382B2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1DDBF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District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8B986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615CF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(Soccer); Other</w:t>
            </w:r>
          </w:p>
        </w:tc>
      </w:tr>
      <w:tr w:rsidR="00EB10F4" w:rsidRPr="00EB10F4" w14:paraId="127F056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DC2C3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La Trobe University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992AE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0FA02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B10F4" w:rsidRPr="00EB10F4" w14:paraId="6394039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FE299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8E470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484BE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434A0DD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5B175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9C449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01489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7D2D0CD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00C4C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Laburnum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899C1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363F7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1A75FF5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52B42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Ladybirds Outdoor Adventures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D6156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001D6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</w:t>
            </w:r>
          </w:p>
        </w:tc>
      </w:tr>
      <w:tr w:rsidR="00EB10F4" w:rsidRPr="00EB10F4" w14:paraId="5C00CD3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D0B80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 Boga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30596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E1B59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1BEB6F9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CD323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 Boga Riding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0B1D4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6FDFD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1C27BAC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257D1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 Boga Water Ski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3D289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4AC9A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B10F4" w:rsidRPr="00EB10F4" w14:paraId="13C747F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344DD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9AEEC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C6E83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551B7FC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21B61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Lakeside Golf Club Lake Boga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53498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388A3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11E3C3C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02C62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Lakeside Rockers Gippsland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7952A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640A1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Dancesport</w:t>
            </w:r>
          </w:p>
        </w:tc>
      </w:tr>
      <w:tr w:rsidR="00EB10F4" w:rsidRPr="00EB10F4" w14:paraId="57E3B8A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DACF0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Lalor Lions Sporting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455E0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349FD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7F5BB04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30443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Lancefield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B713B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7BD30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Netball; Tennis</w:t>
            </w:r>
          </w:p>
        </w:tc>
      </w:tr>
      <w:tr w:rsidR="00EB10F4" w:rsidRPr="00EB10F4" w14:paraId="0E00138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873E0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Lancefield Junior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62A9D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1B8D1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7314902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FA052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 Lang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A54EB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CA75C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2F0DA12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EB31F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Langwarrin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E885B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E346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6519E7E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ECE6B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Lara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5C744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E62B5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3396C56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E231F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Lara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A4325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2C0A6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B10F4" w:rsidRPr="00EB10F4" w14:paraId="0C1F686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1F4FD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Laverton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47B68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31A8A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3ED5CFA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F4320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Leopold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30D24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00269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7D7F6D9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8B9D6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Lilydale Bowmen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22FFB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B8F44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Fitness/physical activity initiatives</w:t>
            </w:r>
          </w:p>
        </w:tc>
      </w:tr>
      <w:tr w:rsidR="00EB10F4" w:rsidRPr="00EB10F4" w14:paraId="0F38C02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9BAC4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Lilydale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2D97E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287C6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12664F4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30580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Lilydale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AD154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16026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B10F4" w:rsidRPr="00EB10F4" w14:paraId="20DBA12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FC434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Lilydale Lions Roller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E485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1954E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EB10F4" w:rsidRPr="00EB10F4" w14:paraId="7AB899E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C115B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Lindenow Recreation &amp; Bowling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6B6DE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639E3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Lawn Bowls</w:t>
            </w:r>
          </w:p>
        </w:tc>
      </w:tr>
      <w:tr w:rsidR="00EB10F4" w:rsidRPr="00EB10F4" w14:paraId="036454A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F47C5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Little Apples Sports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54195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5DB7E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63506E0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109F0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Loch Sport Boat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B1A76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6F8BB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Dinghy; Sailing/Yachting</w:t>
            </w:r>
          </w:p>
        </w:tc>
      </w:tr>
      <w:tr w:rsidR="00EB10F4" w:rsidRPr="00EB10F4" w14:paraId="1EFEF7A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9B093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Loch Sport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BD860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CBAED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0A6A8DB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6E6B3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Lockington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14491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44D9F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1D6AEC5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CB1C5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Longwood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0B094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70A4B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72089DB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F9E83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Lonsdale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4DCC8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AB8B3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5FA0280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973C1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Lucknow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E80FD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B4D01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068292F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2C38F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Lynbrook Stingers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91F37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36A5C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61492B7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4C04A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Ajax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5CA55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3EAB9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534BDF3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15B19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F.C.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4A2E7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E571C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36182CD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BF836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Mackie Cricket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21876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55152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65FFFEA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7D012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Macleod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A144B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D56E9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4B077E6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D9332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Maffra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8CE50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3BAA7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56FE7BF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893A3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Maffra Gymnastic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8A3E8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8E451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B10F4" w:rsidRPr="00EB10F4" w14:paraId="21FE7BD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E5CA0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Maffra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855E7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84E97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3A11BCD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E0A9C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Malvern City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DD777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3C804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15D8D7C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85916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Cobras AFC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277FA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58C06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5484616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DAB84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DC84A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D9B86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6FF7376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99440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D355F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96098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5FEB3E5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149A2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6B4F4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CDCAD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4F3AD07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C4990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Maroons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30800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AD8E5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7C9F0E2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5B25F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City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CB4C7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40663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0A82CA2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EF89E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8AF7C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506D6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Little Athletics</w:t>
            </w:r>
          </w:p>
        </w:tc>
      </w:tr>
      <w:tr w:rsidR="00EB10F4" w:rsidRPr="00EB10F4" w14:paraId="32325BA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925F6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Rovers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62204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7DDA7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594A989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F1C7B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Masters Summer League Geelong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869E7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7A8B9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730824B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CDC10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Mazenod Old Collegians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7355B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ACAA2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3D6DBDE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760B3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Mazenod Panthers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997C1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3B991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4B01B3B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1C4FD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Meeniyan and District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2FD90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A5A6E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184C054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58DA6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Dragons Ice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BFCC6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11789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</w:t>
            </w:r>
          </w:p>
        </w:tc>
      </w:tr>
      <w:tr w:rsidR="00EB10F4" w:rsidRPr="00EB10F4" w14:paraId="4EBE98F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737F7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High School Old Boys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EE9A3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9E94C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6A96140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FF338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Razorbacks Hockey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691FF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FCBAC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1023E91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8AF8B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73F90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24F04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76D60D6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B1911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Lightning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16E2C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6256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7967C02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CDF81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Softball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B3A75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272FF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B10F4" w:rsidRPr="00EB10F4" w14:paraId="615AFBA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43F64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Broncos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4B042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A9B7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B10F4" w:rsidRPr="00EB10F4" w14:paraId="5EFEED7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75CE5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7A168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E3B8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2DB506D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E8708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Football Club Juniors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32C34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79CCD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51A654E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D5185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Melton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13831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99001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12F1A3E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1482E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Mernda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EFA9D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53A51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587C96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2A678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Merrigum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D29B3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9A039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31491DB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46A50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Alcheringa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35B5E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8FB61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0D5BCC2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04F60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and District Ski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5F458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FA535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Sport; Water Skiing</w:t>
            </w:r>
          </w:p>
        </w:tc>
      </w:tr>
      <w:tr w:rsidR="00EB10F4" w:rsidRPr="00EB10F4" w14:paraId="43D1982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B4D48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East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4B2F3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60275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57D1943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C6294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Millewa Football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2AED0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D3E3A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669B7EB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2F3F2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Mininera and District Football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96476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3D456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0AAC754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59229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Mininera and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90310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B69CD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32A15F3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1CA22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Rangers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84845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D5A18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436BF4E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CE0E1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Mitiamo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FFEED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7A571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0843C17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9F435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Modialloc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E66ED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37F87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B10F4" w:rsidRPr="00EB10F4" w14:paraId="4EE2F9C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6138E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and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D11E3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80AFB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17508B2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95BE8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BC375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A2B6E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4271D58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F6FD9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6C041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E6C07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78556F5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1A003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86820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37877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B10F4" w:rsidRPr="00EB10F4" w14:paraId="7FB6FC6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9C7D6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Rugby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82849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25A85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B10F4" w:rsidRPr="00EB10F4" w14:paraId="3F1D420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FD32B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Montrose Vikings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904F4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3F4A9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5F2D1AA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7A986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347D8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C192E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4C6AB05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64731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Motor Yacht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A07EA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273D6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Fishing; Sailing/Yachting</w:t>
            </w:r>
          </w:p>
        </w:tc>
      </w:tr>
      <w:tr w:rsidR="00EB10F4" w:rsidRPr="00EB10F4" w14:paraId="5643E59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FBEE5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Roller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F37FA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753A2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EB10F4" w:rsidRPr="00EB10F4" w14:paraId="11D4332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CCD23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AA40F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8AC5D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225581B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BB308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Roller Derby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42020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540BC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</w:t>
            </w:r>
          </w:p>
        </w:tc>
      </w:tr>
      <w:tr w:rsidR="00EB10F4" w:rsidRPr="00EB10F4" w14:paraId="04F8244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5E96A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C5AB6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4E67F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B10F4" w:rsidRPr="00EB10F4" w14:paraId="21CBF1C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93DF8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F318E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1048F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23847F7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07A5D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Bowling Club &amp; Recreation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2835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26B1E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554ECAD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1B55F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BCEA9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80C69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B10F4" w:rsidRPr="00EB10F4" w14:paraId="4ABBCF8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C7B6D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BDA30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233BD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049C745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15EDE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555C3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BE750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98EBA2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2835E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Eliza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A8A1E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58039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14DE2A4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88658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Macedon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AAB89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78519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6479503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08B04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Mountain Gate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5F360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A8D17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273D6A7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06795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Duneed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68C22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ED7F6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1D861DA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29F4D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Eliza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A2393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78CE1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231C318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2D0B8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Eliza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1F1A4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40A58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108656D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A49B9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Pleasant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F2261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ABC3E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4BBBD91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BD861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Muckleford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CDE4F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D6A66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7442B6E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83853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Murray Darling Golf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999A1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B956C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233685D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6EC47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Murray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748E8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8BD35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6375164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B98AE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Murrayville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11CAA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985EA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2AB7442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E445D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57E46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E13B9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0CDE50F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BF610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Murtoa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F9BB2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8DCC2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12CADD5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D5925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Myrtleford Savoy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5BCF5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2D741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625E1A4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99FD5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Napoleons/Sebastopol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97D46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BD6F2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6EC9201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234AA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 Nar Goon Maryknoll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F46E6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3BDE3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7EB35D0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E2494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Nathalia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22517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9BCA7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38B88C8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056E1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Natimuk United Football Netball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5CAB2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1E4E8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5047E7B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F4FDC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Neerim District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96F9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FC11E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4D0EDAD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92448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Newborough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5BED7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B118B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005FD49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EE04D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Newcomb Power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3D197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0747F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210C944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6BC89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Newport Power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FA84D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C6573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1A906B8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A028B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Newstead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473A5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96F70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01E3474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7A615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Nirranda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F599D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1B359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15683A2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31766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Noradjuha Quantong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976B6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009BD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436C213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8AAEB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Brunswick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5CD10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CC0F1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244EB2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4289A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Castlemaine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A89E1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C6D0C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3F2B324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FE87E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East Canoe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B11E2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DED20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EB10F4" w:rsidRPr="00EB10F4" w14:paraId="1BA0302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3587D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Eastern Archers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A8409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C25E1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Intellectual Disability</w:t>
            </w:r>
          </w:p>
        </w:tc>
      </w:tr>
      <w:tr w:rsidR="00EB10F4" w:rsidRPr="00EB10F4" w14:paraId="7BFE7B6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654BC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Sunshine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18B67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1C83F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06453BB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D224B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West Victoria Adult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D7872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67C03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7DB6998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11D25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West Wolves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BF708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4BEC5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B10F4" w:rsidRPr="00EB10F4" w14:paraId="76774C8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2C944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Park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423A1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BB88A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4779113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BEF42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Northern BMX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A8C58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AF55B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</w:t>
            </w:r>
          </w:p>
        </w:tc>
      </w:tr>
      <w:tr w:rsidR="00EB10F4" w:rsidRPr="00EB10F4" w14:paraId="6A00E4C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9772B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Falcons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1854E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7E293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0576D28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56459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Panther's Rugby Union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B7B53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B12F7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B10F4" w:rsidRPr="00EB10F4" w14:paraId="3C7E2DD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7861C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Parx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4B4DF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FA1ED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76EAFB9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B0939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Suburban Table Tennis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1B4B4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23651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EB10F4" w:rsidRPr="00EB10F4" w14:paraId="1EC9B62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C221C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Numurkah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968E0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D2BDD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EB10F4" w:rsidRPr="00EB10F4" w14:paraId="4C4774A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5DAFD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Nyora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3085E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8CE55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3590F36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53050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F4DFF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41F64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43F7A77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D7984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FABDE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54316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3CD6C5D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DF52E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Ocean Grove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7CFC6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EBDEF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7A16D50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707D7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Officer Kangaroos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8AB03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98558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A79531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F6EFA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Camberwell Grammarians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5443B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B694D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02D899B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74DEB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Carey Grammarians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8FD72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3E15D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7434B93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8D0B2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Geelong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F251B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364D0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53C9390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B2400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Haileyburians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4E5C1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2F2C7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5ECCC6C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9DA80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Melburnians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449A6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E4CE5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72D325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F2C51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Melburnians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7EF1E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3AEF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48E3A00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F04AC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Mentonians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1B01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7CA57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49DCD8C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7F7E1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Trinity Grammarians Soccer Club (OTGSC)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162C1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A5B35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6094343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76416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Olinda Ferny Creek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B731A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F9BB5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62CF307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A3423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Olinda Ferny Creek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30594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DEBB9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2AF1A75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829D2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Omega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D3677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34FD9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2F1AFF3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AE208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Orbost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23C0E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AC252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B10F4" w:rsidRPr="00EB10F4" w14:paraId="42893AC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BDF94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Orbost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12301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CC3E9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3DD148E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A1F40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Ormond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1BD92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65BB5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430E0E2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E6C4A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Ovens &amp; Murray Swimming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11E78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EBB86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B10F4" w:rsidRPr="00EB10F4" w14:paraId="6D487C7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41B3A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Ovens Valley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94E99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D18E2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3DACE28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DC91F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Auto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D8806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C1E64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EB10F4" w:rsidRPr="00EB10F4" w14:paraId="69A4CA3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7B249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38977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188B4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7B22195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EF41A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Rugby League Club and Touch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B6860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41673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League; Touch Football</w:t>
            </w:r>
          </w:p>
        </w:tc>
      </w:tr>
      <w:tr w:rsidR="00EB10F4" w:rsidRPr="00EB10F4" w14:paraId="6ADDC07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33772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Panton Hill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6EC48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76FD3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387E7A0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2E3F2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Orchards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39501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C1B66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461A898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1C859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Orchards North Ringwood Parish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3E03F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2AFC3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4F27541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1A8E5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Parkside Football Club (Footscray)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D41E2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94FFD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066C9E2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D0C0C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Pax Hill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81744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5BE2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5F9D180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FC430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Pax Hill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A3CC2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DC4DB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152C7D8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AF9C2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Paynesville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05AB2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83D91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0002FD2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D7AD8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Netball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8206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70EB6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545413E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B5650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Raiders Superules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F1A46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3D939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0605B56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8DAB9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Bicycle Users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FD9FA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E24F3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B10F4" w:rsidRPr="00EB10F4" w14:paraId="6E8516D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0C910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2468E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D9119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0D5FF63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C9098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Indoor Outdoor Soccer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800D8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950EA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4E977F5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752B6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Pivot City Tip Rats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0F6B6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975B5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B10F4" w:rsidRPr="00EB10F4" w14:paraId="5F20E4F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FD97B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Cook Phoenix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B2BA5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A2D06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7DB5F4D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FDB05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Leo Surf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62480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711EC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Marching</w:t>
            </w:r>
          </w:p>
        </w:tc>
      </w:tr>
      <w:tr w:rsidR="00EB10F4" w:rsidRPr="00EB10F4" w14:paraId="51EDD8D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7F637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Lonsdale Surf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182B2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of Queenscliffe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3BEC8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B10F4" w:rsidRPr="00EB10F4" w14:paraId="31AC428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A3F22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8D209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287F6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7AF2A60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80D9A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Portarlington Sailing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2BE19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7A67F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B10F4" w:rsidRPr="00EB10F4" w14:paraId="33EAF66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D9133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Squash and Racquetball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C324B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650E8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sports; Squash</w:t>
            </w:r>
          </w:p>
        </w:tc>
      </w:tr>
      <w:tr w:rsidR="00EB10F4" w:rsidRPr="00EB10F4" w14:paraId="7F0658E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FCCC4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Tigers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3686D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E0541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B3FCC2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8DADC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Bullants Amatuer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514C2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E2E38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640C10D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887FC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9C2D0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77913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1617D8A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EE611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Princes Park Carlton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0EB10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AA29F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169167E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DF007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PUNJAB DE SHER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21BCD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56FF6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6D9FDD6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4B5C4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Pyramid Hill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1F464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D8577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0E3A285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FE61B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Pyramid Hill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F8398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C477F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1B9431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2AC96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Quambatook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7D63E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6EC64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4594B78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4FDD7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Quarry Hill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F0EDB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DCA43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Flying Disc; Golf</w:t>
            </w:r>
          </w:p>
        </w:tc>
      </w:tr>
      <w:tr w:rsidR="00EB10F4" w:rsidRPr="00EB10F4" w14:paraId="1EC6743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5244A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Caps Golf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21CAB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6A799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19CFC2A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66035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Cliffs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9B809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A0119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10C3B1D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6BFAC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Red Hill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808A4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455B1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7CA6929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8B031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Renegade Pub Football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03403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C4095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46525A0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5271D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E512F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16CA0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3890344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5450F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Richmond Union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B3548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BE5A0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518C2FB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32660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Riddells Creek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81EDE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90369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34D0082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0FD4B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- Swan Hill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60BB7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047A2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1E9C537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D5D16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Association - Pakenham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CE50D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FF9FA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Fitness/physical activity initiatives; Other Disabled Sports</w:t>
            </w:r>
          </w:p>
        </w:tc>
      </w:tr>
      <w:tr w:rsidR="00EB10F4" w:rsidRPr="00EB10F4" w14:paraId="5E3F7BB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3B8E0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Moorabbin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C424B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C164A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1A2DB38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78F60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Viewbank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83B51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C672C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7D48ECD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4D123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Diving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C0AF7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17EF6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Diving</w:t>
            </w:r>
          </w:p>
        </w:tc>
      </w:tr>
      <w:tr w:rsidR="00EB10F4" w:rsidRPr="00EB10F4" w14:paraId="3687C58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B3799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4D067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FD4D3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2010A4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B13BF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Rise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5517A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78C3E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30B7062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F5169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Rokewood Corindhap Football/Netball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70B14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4D54B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332FDD7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74100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Rosanna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980B8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FE0C6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0B386A3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50ABB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D9A61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C582D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7BE2E28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4E7A4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Rosedale and District Adult Horse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B48F5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EAD46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4520AC6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1A66E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Rowville Eagles Cultural &amp; Sporting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E9CB5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2A76E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49C7E6A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81AFA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Roxburgh Park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3C45C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4EA2C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01AC11B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E7F17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Rythdale Officer Cardinia Football Club, Past Players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26BAB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D6EF6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045B73B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30B9F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Saint Kilda Handball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5B888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90C82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Handball</w:t>
            </w:r>
          </w:p>
        </w:tc>
      </w:tr>
      <w:tr w:rsidR="00EB10F4" w:rsidRPr="00EB10F4" w14:paraId="42E027E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72C40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D792F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2D032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733294B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6765E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Scope (Vic)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BDA72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C2B1F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453B318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811D7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Badminton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53E2A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2AEFB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EB10F4" w:rsidRPr="00EB10F4" w14:paraId="538C554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E7A6D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Strikers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F852A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88CF7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6B0B02E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B1974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Strikers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0682D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D68DC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2421B6C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7B6DC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Swans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2F298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5A2A9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57722FB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6EDAA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Sherbrooke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C6D5A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FFBFE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Intellectual Disability; Volleyball</w:t>
            </w:r>
          </w:p>
        </w:tc>
      </w:tr>
      <w:tr w:rsidR="00EB10F4" w:rsidRPr="00EB10F4" w14:paraId="1C5249B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9DC39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Sherbrooke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64791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85C13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B10F4" w:rsidRPr="00EB10F4" w14:paraId="45D5449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E32A0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 Stars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D036F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DA900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129C1F8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B48D0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Snow Australia Limited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920B6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CD009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Snow Sports</w:t>
            </w:r>
          </w:p>
        </w:tc>
      </w:tr>
      <w:tr w:rsidR="00EB10F4" w:rsidRPr="00EB10F4" w14:paraId="24123FF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718DB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Somers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56E7B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036A4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0E3BAE6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2C32A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Somers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A027A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1E1C9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EB10F4" w:rsidRPr="00EB10F4" w14:paraId="490FAB0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9EDF0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Somerville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DE735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FCD1F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05773FA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20EB2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Somerville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EA3F8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945B1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47CD98E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D08E8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Sorrento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F7B93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8A32D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1AF4A63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70C41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Sorrento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1F9A3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6B42F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0029A2B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9882F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 Dragons Women's Dragon Boat Team (SCD)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E4029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430BD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Canoe/Kayak; Fitness/physical activity initiatives</w:t>
            </w:r>
          </w:p>
        </w:tc>
      </w:tr>
      <w:tr w:rsidR="00EB10F4" w:rsidRPr="00EB10F4" w14:paraId="62AFE1A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5483D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Coast Boardriders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520FB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31D47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Surfing</w:t>
            </w:r>
          </w:p>
        </w:tc>
      </w:tr>
      <w:tr w:rsidR="00EB10F4" w:rsidRPr="00EB10F4" w14:paraId="07D35A0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7054A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Croydon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6D539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2D243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0743A5E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32792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 United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5F354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8C73C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6F5B341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3FDF9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End Spirit Basketball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7078F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DCA96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526ED51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EB7E7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Geelong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5EDEE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9A886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452DED0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F2BE9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8730E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6CCE2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046733B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EA581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Mildura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41650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CEC4F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Intellectual Disability; Other Disabled Sports</w:t>
            </w:r>
          </w:p>
        </w:tc>
      </w:tr>
      <w:tr w:rsidR="00EB10F4" w:rsidRPr="00EB10F4" w14:paraId="2A4B052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38A4B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Sea Roller Derby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14C0A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2F7FE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EB10F4" w:rsidRPr="00EB10F4" w14:paraId="58EB550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119E8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West Victorian Football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FAA5F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BCB15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6846715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2AD1C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Districts Rugby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BDA08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C3EC2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B10F4" w:rsidRPr="00EB10F4" w14:paraId="2295FBF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77487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Football Netball League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249F2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F985F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2543C82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EF663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Peninsula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31ADD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E5F06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Intellectual Disability; Netball</w:t>
            </w:r>
          </w:p>
        </w:tc>
      </w:tr>
      <w:tr w:rsidR="00EB10F4" w:rsidRPr="00EB10F4" w14:paraId="5E000F4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615C6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Saints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21A62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F08A8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5082ACD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56D84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Waters Ski Show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B4128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38A79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Aquatic Rec Initiatives; Calisthenics</w:t>
            </w:r>
          </w:p>
        </w:tc>
      </w:tr>
      <w:tr w:rsidR="00EB10F4" w:rsidRPr="00EB10F4" w14:paraId="2C6D60B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2E860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Southside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D8C26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A635D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373AE48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230E0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Spartans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DD6D4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B5C45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4B0EE9B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5DC01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Springvale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A03E2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7C3BC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1B328FC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28B47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Springvale White Eagles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A0592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88124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761D152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C2988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Albans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62B86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49325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6EB237A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C1B2C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Albans Football Netball Club Geelong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F3E03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ECB39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594C723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0E5B1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BEDES OLD COLLEGIANS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CA1FC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330B7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418D75A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C727B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St Edmunds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4B48A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2E4EB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14DA256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E6641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Joseph's Cricket Club Geelong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9AFF4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402BB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77EBD12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D8FDE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Joseph's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90CCC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0CA39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589D140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C2EEE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Leonards Angling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54D16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F1B44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EB10F4" w:rsidRPr="00EB10F4" w14:paraId="283D356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16386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LEONARDS GLEN WAVERLEY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7E4B1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13876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4B49361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37A8B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Peter's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50093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7F28B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502B3FD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ABF84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Andrews Cricket Club Pascoe Vale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5F936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A7B72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54ACB0C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3D1D0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Stanhope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8F946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3CD46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654962C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07BCA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DE43F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E3268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42D0DE6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5E66E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Stawell Soccer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9F394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657F4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083DD90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EFCDF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Strathewen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BD1BF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E715D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5C1E23B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BAFDE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Studio Arc Dance Company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AAD75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13F15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Calisthenics; Dancesport</w:t>
            </w:r>
          </w:p>
        </w:tc>
      </w:tr>
      <w:tr w:rsidR="00EB10F4" w:rsidRPr="00EB10F4" w14:paraId="084E7FE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4D1B8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25705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53AE3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7E1A7B2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8E265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Gymnastic College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62053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6EE38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EB10F4" w:rsidRPr="00EB10F4" w14:paraId="64EFFCF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F3058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Lions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27997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36E4A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157E2C8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C979E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57A19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DFCB1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068943D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7E4F3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Motorsports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B0EE1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AA68F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EB10F4" w:rsidRPr="00EB10F4" w14:paraId="40492FB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FD4C5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Druids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66F51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D4FF0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114F895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B8A72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Softball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F2211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EC74F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EB10F4" w:rsidRPr="00EB10F4" w14:paraId="102111A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537F4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Surfcoast Basketball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46AFF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DA7E0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4E0437B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AF285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Surrey Park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B179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B536C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4363399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DAD1E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Surrey Park Lacrosse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B47ED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73B13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EB10F4" w:rsidRPr="00EB10F4" w14:paraId="791AAC4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A62EC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5C591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D36D7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4EEAC52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50991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Reach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0D7A6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1D3E4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7D37227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99DB7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Swinburne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84E82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C9FE8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(Australian)</w:t>
            </w:r>
          </w:p>
        </w:tc>
      </w:tr>
      <w:tr w:rsidR="00EB10F4" w:rsidRPr="00EB10F4" w14:paraId="0BD371F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33094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Sydenham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F6AF3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ABEDE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7D5B724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C8EF6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Sydenham/Hillside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94D28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5D60E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6BDFD2D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3C115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Talbot Football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731B7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F26A2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713EEC6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A8F03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Tallygaroopna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14C4C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CEBD4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2376AD8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FF44E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Tarneit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03B2A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E89A5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3FA2B2F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EC531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Tatura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3D3A0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E8FF9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5EDDFE7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B805B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Taylors Lakes Sporting Club - Football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C054D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836C4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49AE2E1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78F6A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Team Mount Beauty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9C089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02561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B10F4" w:rsidRPr="00EB10F4" w14:paraId="48EC239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29F70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Terang Mortlake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F5970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AF2A0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726ADD1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1E118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Terang Olympic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9422D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08888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3A083AE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B095B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Basin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6C901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E0401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3A4FC20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C97E3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Basin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FD232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3AA16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04B3706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D2F11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Basin Netballers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78C15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9D542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3F1A1C8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EC1DB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Thomastown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3E0BA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526C8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5F6F365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C47A2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Thomson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8FC6B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C8624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4F61B53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84FE8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Three Colours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244C3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8DB4E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08F63A4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72F59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Tomahawk Creek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45B66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730E3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34ED28A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26F3B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Tongala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615EB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7C8AF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5D3B64F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3DB4F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Tongala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5310F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BF7D6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34AEDBA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9D0B3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Toongabbie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C3C1E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F37A7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EB10F4" w:rsidRPr="00EB10F4" w14:paraId="06C773C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2CC7F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Torquay Surf Lifesaving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00411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CD306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EB10F4" w:rsidRPr="00EB10F4" w14:paraId="0829110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B088C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Trafalgar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7B458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28329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227D35B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7E713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Trafalgar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CB002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D1036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6FD644D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83053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and Morwell Pedallers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6B4D3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7D3E9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EB10F4" w:rsidRPr="00EB10F4" w14:paraId="148CCDF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1C228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6686D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4EC29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B10F4" w:rsidRPr="00EB10F4" w14:paraId="6B554BF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C72B4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Harriers Athletics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D4A18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469F2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Fitness/physical activity initiatives</w:t>
            </w:r>
          </w:p>
        </w:tc>
      </w:tr>
      <w:tr w:rsidR="00EB10F4" w:rsidRPr="00EB10F4" w14:paraId="436FB2D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508C5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 State Car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259DD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24CA3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Motor Sport</w:t>
            </w:r>
          </w:p>
        </w:tc>
      </w:tr>
      <w:tr w:rsidR="00EB10F4" w:rsidRPr="00EB10F4" w14:paraId="20C424C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2DE2A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Trinity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5C67F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0C9BD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716EF0D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C4E38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Trinity Willison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59931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6C225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296B602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199A7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Truganina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4833A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F1844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06078D8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543D9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Truganina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CAB12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FAF7F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57D4B06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CE5DB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Truganina Rabbitohs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EE539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0938C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B10F4" w:rsidRPr="00EB10F4" w14:paraId="6DC379C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7FD4B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Tungamah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0FD83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E6226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543D08C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239A6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TWENTIETH MAN FUND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E6B2B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63D05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298E1B4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868C5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Tyabb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C2BB7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9EF0F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0BF369B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B84DF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Tyabb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934C1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DB5FB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71EA2DC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2B457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University of Melbourne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155BC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6E777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EB10F4" w:rsidRPr="00EB10F4" w14:paraId="7D3EFEB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EC114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Upwey Tecoma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608C5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F3D4F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7C20033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BFC37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Van Someren Equestrian Vaulting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BBBE5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83174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77C7F80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2900E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Vermont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15156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E30F1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17224BF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82B6E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Aboriginal Community Services Association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AF82B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36E60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47D9A0F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C924E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Viewbank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98F05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49AF6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3E0CA4D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00C1D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Violet Town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19A2C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86C3A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5559F2F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1D081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VOVINAM MARTIAL ART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CC9D2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B65EA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Karate</w:t>
            </w:r>
          </w:p>
        </w:tc>
      </w:tr>
      <w:tr w:rsidR="00EB10F4" w:rsidRPr="00EB10F4" w14:paraId="06B6598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CA3CA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VU Western Spurs Women's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85AD7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D273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423AE35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953CE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Wallan &amp; District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4F225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E65AE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0421511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30E8C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Basketball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60235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39A2A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652830A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3074D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Wantirna Jetbacks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FFFAC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44A2D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2B3DC2A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DF5DF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Wantirna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25C5A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1B314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0F63034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60D0B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Waratah Beach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353CA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651F0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EB10F4" w:rsidRPr="00EB10F4" w14:paraId="6AFA7A6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8201E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8EDFF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32EEA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EB10F4" w:rsidRPr="00EB10F4" w14:paraId="45FCA07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366CF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FE94A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996D2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5091957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A503B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Warriors Albury Wodonga Dragon Boat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8D7C4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E6352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B10F4" w:rsidRPr="00EB10F4" w14:paraId="616A74B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2106C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Warriors Hockey Group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E9BE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7F8DA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7C1647F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0BA48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and District Football and Netball League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B2F2E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1C91E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1D53607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D3FB7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BMX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61EBC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9E0C8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</w:t>
            </w:r>
          </w:p>
        </w:tc>
      </w:tr>
      <w:tr w:rsidR="00EB10F4" w:rsidRPr="00EB10F4" w14:paraId="3586276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A8DC1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Eight 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10724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FC639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Pool</w:t>
            </w:r>
          </w:p>
        </w:tc>
      </w:tr>
      <w:tr w:rsidR="00EB10F4" w:rsidRPr="00EB10F4" w14:paraId="0BE29C9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A231B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Field &amp; Game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5A4C7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353FE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EB10F4" w:rsidRPr="00EB10F4" w14:paraId="2329675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9D8AD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E4595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43FC0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B10F4" w:rsidRPr="00EB10F4" w14:paraId="6B7D47F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6DA48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Tri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4CE26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962E5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Triathlon</w:t>
            </w:r>
          </w:p>
        </w:tc>
      </w:tr>
      <w:tr w:rsidR="00EB10F4" w:rsidRPr="00EB10F4" w14:paraId="5598370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3E2EE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Wolves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998CD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BBD2F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6FBCD46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84BCD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Watsonia Heights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4DA37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85669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6FA8643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2DDD7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Watsonia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9715B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282F3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3A5E2ECB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1968E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DA0E0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581D0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41E87BA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3603C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Night Netball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3ACD1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D9E9B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5FADBB5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DBC16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Oakleigh Panthers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9683A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464AB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EB10F4" w:rsidRPr="00EB10F4" w14:paraId="1B2A21D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F865C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Wellington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662C9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CA2CE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29812C4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601EB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Warriors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878A3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CDD56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4C337DC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8BB74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Wendouree/Ballarat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029CF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4DAEB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EB10F4" w:rsidRPr="00EB10F4" w14:paraId="6AC7536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6D7EE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AB546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D24C5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0BDB3F8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D6D62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E18FD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57516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557FC47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20E6B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Werrimull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40286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5A4E6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6883D47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A05E9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Wesburn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59DFD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EDD15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48F31BD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7A8A0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Bentleigh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0D521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12C3E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72B5420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7FB82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Brunswick Amateur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C9BBF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3BD05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07CF42F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B2A98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Footscray Sporting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1EC00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B92BB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1F1D1FE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496AC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Gippsland Bushwalkers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932F9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9563A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</w:t>
            </w:r>
          </w:p>
        </w:tc>
      </w:tr>
      <w:tr w:rsidR="00EB10F4" w:rsidRPr="00EB10F4" w14:paraId="05C23C4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5D2AF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Gippsland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464E5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37A50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66FD44D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8F765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Athletics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BCB05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C4E7C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B10F4" w:rsidRPr="00EB10F4" w14:paraId="7EF878C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45D94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Phantoms Volleyball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AC1F2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32F54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EB10F4" w:rsidRPr="00EB10F4" w14:paraId="1465402D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3EA89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Port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D7509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3BD4F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2B2F141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5BC64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Sports Club of Melbourne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D27A0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9FDEB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548D48B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220CB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Suburbs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4DE2C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02C00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75CEF77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2BB0E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United (Wyndham FC)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2F7E7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146E0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5FFB08C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F844A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Westernport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6FA6B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5CB79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EB10F4" w:rsidRPr="00EB10F4" w14:paraId="3D7E5E6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8C584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Westernport Yacht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22F55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2B76E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Dinghy; Fitness/physical activity initiatives; Sailing/Yachting</w:t>
            </w:r>
          </w:p>
        </w:tc>
      </w:tr>
      <w:tr w:rsidR="00EB10F4" w:rsidRPr="00EB10F4" w14:paraId="7D83CB5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F87C5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Westgate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C8120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68049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26EAB52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1DEB2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Westmeadows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D329E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FAA07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053484B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3423F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Westside Touch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544DD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3AF0C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Touch Football</w:t>
            </w:r>
          </w:p>
        </w:tc>
      </w:tr>
      <w:tr w:rsidR="00EB10F4" w:rsidRPr="00EB10F4" w14:paraId="442198B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D4730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 Hills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4E2B8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EA007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3EFEEB2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EBC40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 Star Dandenong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CCE2F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2BF91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72B139B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8EFE7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C5254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32D20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001736C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FF875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Horse and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F7A9A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3493C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00A2C40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9C59B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Whorouly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298B0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C78E1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(Australian)</w:t>
            </w:r>
          </w:p>
        </w:tc>
      </w:tr>
      <w:tr w:rsidR="00EB10F4" w:rsidRPr="00EB10F4" w14:paraId="5018B9E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45FDF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Willatook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2C5E3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26806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EB10F4" w:rsidRPr="00EB10F4" w14:paraId="27FDB4F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A0752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Cannons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BB801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2E805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EB10F4" w:rsidRPr="00EB10F4" w14:paraId="2AFF026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132B4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Williamstown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70700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86949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746ADFF9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0B0C7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Wimmera District Golf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E936A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Hindmarsh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E251D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EB10F4" w:rsidRPr="00EB10F4" w14:paraId="0181310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1F541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Wimmera Roller Derby League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EA8B5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F15CC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EB10F4" w:rsidRPr="00EB10F4" w14:paraId="2E4A1B6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41F72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Amateur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B3CD2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D1BCE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B10F4" w:rsidRPr="00EB10F4" w14:paraId="6B9B3E48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09411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Swim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11E11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F45CD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B10F4" w:rsidRPr="00EB10F4" w14:paraId="6E777D5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B1529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BAE74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47D9B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2EC2E07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117B1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WONGA PARK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AB98E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15289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4DBEA86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29937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Power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0A0C9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922C6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61016CC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4EBB8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Woodside&amp;District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7DE50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C8A22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572D997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B6505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Woomelang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34780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EDE31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6E095E3C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6525E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Woori Yallock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6ACC54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2D971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4A95F8B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7115A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Woorndoo Mortlake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59DE6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B4CFD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6D086012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746D1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Wycheproof Narraport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8AAE1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45061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EB10F4" w:rsidRPr="00EB10F4" w14:paraId="00FDF341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5A951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Wyclif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1570D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969C7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11D5C90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69AC8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Rhino's Rugby Union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0D6FF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8C6A4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EB10F4" w:rsidRPr="00EB10F4" w14:paraId="5F1EE3F5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8D39C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Ultimate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EF52C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4765F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Flying Disc</w:t>
            </w:r>
          </w:p>
        </w:tc>
      </w:tr>
      <w:tr w:rsidR="00EB10F4" w:rsidRPr="00EB10F4" w14:paraId="5218D6B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1C0F3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Yackandandah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7F6E7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BDB6C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EB10F4" w:rsidRPr="00EB10F4" w14:paraId="6DA8AC96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F1103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Yallourn North Bowling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0774C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18DB7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EB10F4" w:rsidRPr="00EB10F4" w14:paraId="788308D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F1EB9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Yallourn Yallourn North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E86F8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0C50C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EB10F4" w:rsidRPr="00EB10F4" w14:paraId="429BCC5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F68B8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Yarram &amp; District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2894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69A2EA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277983B4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FAFDA5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Yarram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E18D30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F25A2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EB10F4" w:rsidRPr="00EB10F4" w14:paraId="5D4DFF90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BE5BD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Yarrambat Horse and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D643E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9195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EB10F4" w:rsidRPr="00EB10F4" w14:paraId="18E1EDD3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5212C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Yarraville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A813FF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13E91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EB10F4" w:rsidRPr="00EB10F4" w14:paraId="1DCF7AEA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6D82A8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Yarraville Footscray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3A3A0D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D1E87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Intellectual Disability; Lawn Bowls</w:t>
            </w:r>
          </w:p>
        </w:tc>
      </w:tr>
      <w:tr w:rsidR="00EB10F4" w:rsidRPr="00EB10F4" w14:paraId="57B33FF7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AB3581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Yarrawonga Mulwala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306F2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5FEF9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EB10F4" w:rsidRPr="00EB10F4" w14:paraId="0842EFB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A9D8B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Yering District Archers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EB0912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C7BA4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EB10F4" w:rsidRPr="00EB10F4" w14:paraId="5901889F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F428B7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Young Leopards Sports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CA9C0B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D1283E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EB10F4" w:rsidRPr="00EB10F4" w14:paraId="0F7A269E" w14:textId="77777777" w:rsidTr="00E15D83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E31B26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Zagreb Irymple Knights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953D0C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53D0B3" w14:textId="77777777" w:rsidR="00EB10F4" w:rsidRPr="00EB10F4" w:rsidRDefault="00EB10F4" w:rsidP="00834A26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EB10F4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</w:tbl>
    <w:p w14:paraId="7D46F05D" w14:textId="77777777" w:rsidR="00FA6B0B" w:rsidRDefault="00FA6B0B"/>
    <w:p w14:paraId="47F3E353" w14:textId="77777777" w:rsidR="00FA6B0B" w:rsidRDefault="00FA6B0B"/>
    <w:p w14:paraId="3B1A2901" w14:textId="1DA6B546" w:rsidR="00DD248F" w:rsidRDefault="00DD248F" w:rsidP="00DD248F"/>
    <w:sectPr w:rsidR="00DD248F" w:rsidSect="003255D7">
      <w:headerReference w:type="default" r:id="rId17"/>
      <w:footerReference w:type="default" r:id="rId18"/>
      <w:type w:val="oddPage"/>
      <w:pgSz w:w="16838" w:h="11906" w:orient="landscape" w:code="9"/>
      <w:pgMar w:top="1134" w:right="567" w:bottom="284" w:left="567" w:header="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721F" w14:textId="77777777" w:rsidR="000E5CB8" w:rsidRDefault="000E5CB8" w:rsidP="00123BB4">
      <w:r>
        <w:separator/>
      </w:r>
    </w:p>
  </w:endnote>
  <w:endnote w:type="continuationSeparator" w:id="0">
    <w:p w14:paraId="2AFD433B" w14:textId="77777777" w:rsidR="000E5CB8" w:rsidRDefault="000E5CB8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76361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C5C06" w14:textId="77777777" w:rsidR="00A976CE" w:rsidRDefault="00A976CE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3F5E6FF" wp14:editId="1BAB9783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725AF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F5E6FF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CD725AF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CBBB" w14:textId="5B1329F2" w:rsidR="00A976CE" w:rsidRDefault="00D240E7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708416" behindDoc="0" locked="0" layoutInCell="0" allowOverlap="1" wp14:anchorId="093D0E25" wp14:editId="146C1138">
              <wp:simplePos x="0" y="7117397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8" name="MSIPCM86114597b66392861f4a071c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D10D3A" w14:textId="3C3EEC56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D0E25" id="_x0000_t202" coordsize="21600,21600" o:spt="202" path="m,l,21600r21600,l21600,xe">
              <v:stroke joinstyle="miter"/>
              <v:path gradientshapeok="t" o:connecttype="rect"/>
            </v:shapetype>
            <v:shape id="MSIPCM86114597b66392861f4a071c" o:spid="_x0000_s1030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k0GAIAACw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iqpNNhkR1UJ9zPQU+9t3yjcIYH&#10;5sMzc8g1jo36DU94SA3YC84WJTW4X3/zx3ykAKOUtKidkvqfB+YEJfqHQXIW4+k0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HoE2TQ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68D10D3A" w14:textId="3C3EEC56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20E02C06" wp14:editId="530594D5">
              <wp:extent cx="443865" cy="443865"/>
              <wp:effectExtent l="0" t="0" r="18415" b="0"/>
              <wp:docPr id="58" name="Text Box 5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3A3FC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20E02C06" id="Text Box 58" o:spid="_x0000_s103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F3A3FC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7816" w14:textId="53DB1EAD" w:rsidR="00A976CE" w:rsidRDefault="00D240E7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834BC33" wp14:editId="2183656C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9" name="MSIPCM1a1c4420add6005114f5e224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2A565" w14:textId="3799801E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4BC33" id="_x0000_t202" coordsize="21600,21600" o:spt="202" path="m,l,21600r21600,l21600,xe">
              <v:stroke joinstyle="miter"/>
              <v:path gradientshapeok="t" o:connecttype="rect"/>
            </v:shapetype>
            <v:shape id="MSIPCM1a1c4420add6005114f5e224" o:spid="_x0000_s1033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CuSKnY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51E2A565" w14:textId="3799801E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BEF3" w14:textId="51FBC3AF" w:rsidR="00F26E23" w:rsidRDefault="007D6AB9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428EEF82" wp14:editId="30AE2C4E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20" name="MSIPCM3a804498bd7748ea10903612" descr="{&quot;HashCode&quot;:376260202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B1B2BE" w14:textId="740263E1" w:rsidR="007D6AB9" w:rsidRPr="007D6AB9" w:rsidRDefault="007D6AB9" w:rsidP="007D6AB9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D6AB9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EEF82" id="_x0000_t202" coordsize="21600,21600" o:spt="202" path="m,l,21600r21600,l21600,xe">
              <v:stroke joinstyle="miter"/>
              <v:path gradientshapeok="t" o:connecttype="rect"/>
            </v:shapetype>
            <v:shape id="MSIPCM3a804498bd7748ea10903612" o:spid="_x0000_s1035" type="#_x0000_t202" alt="{&quot;HashCode&quot;:376260202,&quot;Height&quot;:595.0,&quot;Width&quot;:841.0,&quot;Placement&quot;:&quot;Footer&quot;,&quot;Index&quot;:&quot;Primary&quot;,&quot;Section&quot;:2,&quot;Top&quot;:0.0,&quot;Left&quot;:0.0}" style="position:absolute;left:0;text-align:left;margin-left:0;margin-top:560.4pt;width:841.9pt;height:19.8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dsGAIAACw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RV0vmwyA6qE+7noKfeW75WOMOG&#10;+fDMHHKNY6N+wxMeUgP2grNFSQ3u19/8MR8pwCglLWqnpP7ngTlBif5hkJz5+PY2ii39oOHee3eD&#10;1xyae0BZjvGFWJ7MmBv0YEoHzRvKexW7YYgZjj1LuhvM+9ArGZ8HF6tVSkJZWRY2Zmt5LB3RjMi+&#10;dG/M2TP8AZl7hEFdrPjAQp/b87A6BJAqURTx7dE8w46STCSfn0/U/Pv/lHV95MvfAA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I/U52w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14B1B2BE" w14:textId="740263E1" w:rsidR="007D6AB9" w:rsidRPr="007D6AB9" w:rsidRDefault="007D6AB9" w:rsidP="007D6AB9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D6AB9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F26E23" w:rsidRPr="00FB0DEA" w14:paraId="327056DA" w14:textId="77777777" w:rsidTr="00F26E23">
              <w:tc>
                <w:tcPr>
                  <w:tcW w:w="4678" w:type="dxa"/>
                  <w:vAlign w:val="center"/>
                </w:tcPr>
                <w:p w14:paraId="78B13B94" w14:textId="30D9286F" w:rsidR="00F26E23" w:rsidRPr="005723C8" w:rsidRDefault="00BA7316" w:rsidP="00F26E23">
                  <w:pPr>
                    <w:pStyle w:val="Footer"/>
                    <w:spacing w:after="0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2019-2020 Sporting Club Grants Program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3969" w:type="dxa"/>
                  <w:vAlign w:val="center"/>
                </w:tcPr>
                <w:p w14:paraId="42478BA9" w14:textId="11BA8330" w:rsidR="00F26E23" w:rsidRPr="005723C8" w:rsidRDefault="00F26E23" w:rsidP="00F26E2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BA7316">
                    <w:rPr>
                      <w:rStyle w:val="PageNumber"/>
                      <w:noProof/>
                    </w:rPr>
                    <w:t>23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387" w:type="dxa"/>
                </w:tcPr>
                <w:p w14:paraId="4DC5A5A4" w14:textId="77777777" w:rsidR="00F26E23" w:rsidRPr="00FB0DEA" w:rsidRDefault="00F26E23" w:rsidP="00F26E23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27A5E7B" wp14:editId="7B8751AC">
                        <wp:extent cx="1335600" cy="402043"/>
                        <wp:effectExtent l="0" t="0" r="0" b="0"/>
                        <wp:docPr id="22" name="Picture 22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AC0AD9C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CB49" w14:textId="77777777" w:rsidR="000E5CB8" w:rsidRDefault="000E5CB8" w:rsidP="00123BB4">
      <w:r>
        <w:separator/>
      </w:r>
    </w:p>
  </w:footnote>
  <w:footnote w:type="continuationSeparator" w:id="0">
    <w:p w14:paraId="5790B0F6" w14:textId="77777777" w:rsidR="000E5CB8" w:rsidRDefault="000E5CB8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02F" w14:textId="77777777" w:rsidR="00A976CE" w:rsidRDefault="00A976CE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17978DB" wp14:editId="5C1E6C62">
              <wp:extent cx="443865" cy="443865"/>
              <wp:effectExtent l="0" t="0" r="18415" b="6350"/>
              <wp:docPr id="55" name="Text Box 5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BBF8A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17978DB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1CBBF8A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ACFC" w14:textId="4E06D564" w:rsidR="00A976CE" w:rsidRDefault="007175C0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711488" behindDoc="0" locked="0" layoutInCell="0" allowOverlap="1" wp14:anchorId="77352ED9" wp14:editId="10D80BA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3" name="MSIPCM80eb4577a58093ffc309e63c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F6DE2" w14:textId="4F52A9BD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52ED9" id="_x0000_t202" coordsize="21600,21600" o:spt="202" path="m,l,21600r21600,l21600,xe">
              <v:stroke joinstyle="miter"/>
              <v:path gradientshapeok="t" o:connecttype="rect"/>
            </v:shapetype>
            <v:shape id="MSIPCM80eb4577a58093ffc309e63c" o:spid="_x0000_s1027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" o:allowincell="f" filled="f" stroked="f" strokeweight=".5pt">
              <v:textbox inset=",0,,0">
                <w:txbxContent>
                  <w:p w14:paraId="35DF6DE2" w14:textId="4F52A9BD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1630CB23" wp14:editId="68EDC7E4">
              <wp:extent cx="443865" cy="443865"/>
              <wp:effectExtent l="0" t="0" r="18415" b="6350"/>
              <wp:docPr id="56" name="Text Box 5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9E621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1630CB23" id="Text Box 56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BC9E621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78720" behindDoc="1" locked="1" layoutInCell="1" allowOverlap="1" wp14:anchorId="051A6F4A" wp14:editId="622C2E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C49F" w14:textId="41E01255" w:rsidR="00A976CE" w:rsidRDefault="007175C0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4C2C236A" wp14:editId="605E30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4" name="MSIPCM844044f088acc914b567af97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80696D" w14:textId="64C7D9BB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236A" id="_x0000_t202" coordsize="21600,21600" o:spt="202" path="m,l,21600r21600,l21600,xe">
              <v:stroke joinstyle="miter"/>
              <v:path gradientshapeok="t" o:connecttype="rect"/>
            </v:shapetype>
            <v:shape id="MSIPCM844044f088acc914b567af97" o:spid="_x0000_s1032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+HFw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2FF4ZFdlCdcD8HPfXe8nWDM2yY&#10;D8/MIdc4Nuo3POEhFWAvOFuU1OB+/c0f85ECjFLSonZK6n8emBOUqB8GyZmPb2+j2NIPGu69dzd4&#10;zUHfA8pyjC/E8mTG3KAGUzrQbyjvVeyGIWY49ixpGMz70CsZnwcXq1VKQllZFjZma3ksHdGMyL50&#10;b8zZM/wBmXuEQV2s+MBCn9vzsDoEkE2iKOLbo3mGHSWZSD4/n6j59/8p6/rIl78B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JLtj4cXAgAALAQAAA4AAAAAAAAAAAAAAAAALgIAAGRycy9lMm9Eb2MueG1sUEsBAi0AFAAGAAgA&#10;AAAhANZ22M7cAAAABwEAAA8AAAAAAAAAAAAAAAAAcQQAAGRycy9kb3ducmV2LnhtbFBLBQYAAAAA&#10;BAAEAPMAAAB6BQAAAAA=&#10;" o:allowincell="f" filled="f" stroked="f" strokeweight=".5pt">
              <v:textbox inset=",0,,0">
                <w:txbxContent>
                  <w:p w14:paraId="5B80696D" w14:textId="64C7D9BB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96128" behindDoc="1" locked="1" layoutInCell="1" allowOverlap="1" wp14:anchorId="182B8121" wp14:editId="580588FB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A1F8" w14:textId="54EA5AE2" w:rsidR="00DD248F" w:rsidRDefault="007175C0" w:rsidP="00CA1771">
    <w:pPr>
      <w:pStyle w:val="Header"/>
      <w:tabs>
        <w:tab w:val="clear" w:pos="4513"/>
        <w:tab w:val="clear" w:pos="9026"/>
        <w:tab w:val="left" w:pos="43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0" allowOverlap="1" wp14:anchorId="3DAD7CAC" wp14:editId="32356C1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5" name="MSIPCMe1294275869af18b7ad61262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7FD4F" w14:textId="5C52BB4A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D7CAC" id="_x0000_t202" coordsize="21600,21600" o:spt="202" path="m,l,21600r21600,l21600,xe">
              <v:stroke joinstyle="miter"/>
              <v:path gradientshapeok="t" o:connecttype="rect"/>
            </v:shapetype>
            <v:shape id="MSIPCMe1294275869af18b7ad61262" o:spid="_x0000_s1034" type="#_x0000_t202" alt="{&quot;HashCode&quot;:352122633,&quot;Height&quot;:595.0,&quot;Width&quot;:841.0,&quot;Placement&quot;:&quot;Header&quot;,&quot;Index&quot;:&quot;Primary&quot;,&quot;Section&quot;:2,&quot;Top&quot;:0.0,&quot;Left&quot;:0.0}" style="position:absolute;margin-left:0;margin-top:15pt;width:841.9pt;height:19.8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2q0KdGAIAACw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11A7FD4F" w14:textId="5C52BB4A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48F">
      <w:rPr>
        <w:noProof/>
      </w:rPr>
      <w:drawing>
        <wp:anchor distT="0" distB="0" distL="114300" distR="114300" simplePos="0" relativeHeight="251660288" behindDoc="1" locked="1" layoutInCell="1" allowOverlap="1" wp14:anchorId="64E7DE08" wp14:editId="2E3DC3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7050" cy="6414135"/>
          <wp:effectExtent l="0" t="0" r="0" b="5715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4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7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90061">
    <w:abstractNumId w:val="0"/>
  </w:num>
  <w:num w:numId="2" w16cid:durableId="1809278906">
    <w:abstractNumId w:val="3"/>
  </w:num>
  <w:num w:numId="3" w16cid:durableId="931281025">
    <w:abstractNumId w:val="2"/>
  </w:num>
  <w:num w:numId="4" w16cid:durableId="1507742249">
    <w:abstractNumId w:val="5"/>
  </w:num>
  <w:num w:numId="5" w16cid:durableId="70277522">
    <w:abstractNumId w:val="1"/>
  </w:num>
  <w:num w:numId="6" w16cid:durableId="262424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BE"/>
    <w:rsid w:val="00001771"/>
    <w:rsid w:val="0000440C"/>
    <w:rsid w:val="000458D8"/>
    <w:rsid w:val="0005253D"/>
    <w:rsid w:val="000676C9"/>
    <w:rsid w:val="000720D4"/>
    <w:rsid w:val="000848B5"/>
    <w:rsid w:val="000865C3"/>
    <w:rsid w:val="00091C78"/>
    <w:rsid w:val="000951DF"/>
    <w:rsid w:val="000A0B1B"/>
    <w:rsid w:val="000B4C3C"/>
    <w:rsid w:val="000C48EF"/>
    <w:rsid w:val="000E5CB8"/>
    <w:rsid w:val="00123BB4"/>
    <w:rsid w:val="00173A23"/>
    <w:rsid w:val="0019066A"/>
    <w:rsid w:val="00197D16"/>
    <w:rsid w:val="001C7344"/>
    <w:rsid w:val="001D0FA8"/>
    <w:rsid w:val="001E1CC4"/>
    <w:rsid w:val="00221F56"/>
    <w:rsid w:val="00261742"/>
    <w:rsid w:val="002829B6"/>
    <w:rsid w:val="002B0B71"/>
    <w:rsid w:val="002E0B93"/>
    <w:rsid w:val="002E5AB6"/>
    <w:rsid w:val="002F6398"/>
    <w:rsid w:val="003255D7"/>
    <w:rsid w:val="00325807"/>
    <w:rsid w:val="00344419"/>
    <w:rsid w:val="00376434"/>
    <w:rsid w:val="0039460F"/>
    <w:rsid w:val="003E4AB1"/>
    <w:rsid w:val="003F152E"/>
    <w:rsid w:val="00430221"/>
    <w:rsid w:val="00442F54"/>
    <w:rsid w:val="0047378C"/>
    <w:rsid w:val="00480EB2"/>
    <w:rsid w:val="00484ADA"/>
    <w:rsid w:val="004A05A1"/>
    <w:rsid w:val="004B661B"/>
    <w:rsid w:val="004E19DF"/>
    <w:rsid w:val="004F6674"/>
    <w:rsid w:val="00513813"/>
    <w:rsid w:val="0053232B"/>
    <w:rsid w:val="005736B7"/>
    <w:rsid w:val="00596E3D"/>
    <w:rsid w:val="005A48BD"/>
    <w:rsid w:val="005D3BBE"/>
    <w:rsid w:val="006269E1"/>
    <w:rsid w:val="00634595"/>
    <w:rsid w:val="00654FE7"/>
    <w:rsid w:val="006A017E"/>
    <w:rsid w:val="006B1F1B"/>
    <w:rsid w:val="006C61FF"/>
    <w:rsid w:val="00712F03"/>
    <w:rsid w:val="007175C0"/>
    <w:rsid w:val="00757920"/>
    <w:rsid w:val="00781E7F"/>
    <w:rsid w:val="007D260F"/>
    <w:rsid w:val="007D6AB9"/>
    <w:rsid w:val="00822532"/>
    <w:rsid w:val="00834A26"/>
    <w:rsid w:val="00845FAB"/>
    <w:rsid w:val="00877F71"/>
    <w:rsid w:val="008806B7"/>
    <w:rsid w:val="008818C5"/>
    <w:rsid w:val="00881AFB"/>
    <w:rsid w:val="008849D0"/>
    <w:rsid w:val="00886C96"/>
    <w:rsid w:val="00897F02"/>
    <w:rsid w:val="008C4B7C"/>
    <w:rsid w:val="008C697F"/>
    <w:rsid w:val="008D2B55"/>
    <w:rsid w:val="008F2231"/>
    <w:rsid w:val="009406AA"/>
    <w:rsid w:val="00944B80"/>
    <w:rsid w:val="00956EA5"/>
    <w:rsid w:val="00965663"/>
    <w:rsid w:val="00967906"/>
    <w:rsid w:val="009810B0"/>
    <w:rsid w:val="009B546D"/>
    <w:rsid w:val="009D7819"/>
    <w:rsid w:val="00A06EE5"/>
    <w:rsid w:val="00A27E6D"/>
    <w:rsid w:val="00A3623B"/>
    <w:rsid w:val="00A40ABE"/>
    <w:rsid w:val="00A6306A"/>
    <w:rsid w:val="00A67EEC"/>
    <w:rsid w:val="00A96D8F"/>
    <w:rsid w:val="00A976CE"/>
    <w:rsid w:val="00A977A0"/>
    <w:rsid w:val="00AE5382"/>
    <w:rsid w:val="00B604A2"/>
    <w:rsid w:val="00B60FED"/>
    <w:rsid w:val="00BA7316"/>
    <w:rsid w:val="00BE6257"/>
    <w:rsid w:val="00BF3966"/>
    <w:rsid w:val="00C47FD4"/>
    <w:rsid w:val="00C61B23"/>
    <w:rsid w:val="00C73704"/>
    <w:rsid w:val="00CA1771"/>
    <w:rsid w:val="00CB6F81"/>
    <w:rsid w:val="00D145E4"/>
    <w:rsid w:val="00D240E7"/>
    <w:rsid w:val="00D25938"/>
    <w:rsid w:val="00D503E4"/>
    <w:rsid w:val="00D648C7"/>
    <w:rsid w:val="00D862D5"/>
    <w:rsid w:val="00DA23A2"/>
    <w:rsid w:val="00DB2321"/>
    <w:rsid w:val="00DD248F"/>
    <w:rsid w:val="00DD3CF3"/>
    <w:rsid w:val="00E019ED"/>
    <w:rsid w:val="00E15D83"/>
    <w:rsid w:val="00E26E60"/>
    <w:rsid w:val="00E46734"/>
    <w:rsid w:val="00E6749C"/>
    <w:rsid w:val="00E94AA0"/>
    <w:rsid w:val="00EB10F4"/>
    <w:rsid w:val="00F16089"/>
    <w:rsid w:val="00F2506D"/>
    <w:rsid w:val="00F26E23"/>
    <w:rsid w:val="00FA6B0B"/>
    <w:rsid w:val="00FB68BD"/>
    <w:rsid w:val="00F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73240"/>
  <w15:chartTrackingRefBased/>
  <w15:docId w15:val="{9222A322-2A73-497F-BBE0-669E92A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BBE"/>
    <w:rPr>
      <w:color w:val="954F72"/>
      <w:u w:val="single"/>
    </w:rPr>
  </w:style>
  <w:style w:type="paragraph" w:customStyle="1" w:styleId="msonormal0">
    <w:name w:val="msonormal"/>
    <w:basedOn w:val="Normal"/>
    <w:rsid w:val="005D3BBE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5">
    <w:name w:val="xl65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paragraph" w:customStyle="1" w:styleId="xl66">
    <w:name w:val="xl66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j48q\Downloads\DJSIR-Report-A4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B9D0E95124AE492D242345980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65E8-7D73-453D-BA44-23473F542A6B}"/>
      </w:docPartPr>
      <w:docPartBody>
        <w:p w:rsidR="005B03E4" w:rsidRDefault="005B03E4">
          <w:pPr>
            <w:pStyle w:val="57CB9D0E95124AE492D2423459807334"/>
          </w:pPr>
          <w:r w:rsidRPr="00881AFB">
            <w:rPr>
              <w:rStyle w:val="PlaceholderText"/>
            </w:rPr>
            <w:t>Click or tap here to enter title text.</w:t>
          </w:r>
        </w:p>
      </w:docPartBody>
    </w:docPart>
    <w:docPart>
      <w:docPartPr>
        <w:name w:val="298B9700AF634B50923612437B6D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45CA-2021-4B48-91B5-B12BD7C50C39}"/>
      </w:docPartPr>
      <w:docPartBody>
        <w:p w:rsidR="005B03E4" w:rsidRDefault="005B03E4">
          <w:pPr>
            <w:pStyle w:val="298B9700AF634B50923612437B6D1C70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AD"/>
    <w:rsid w:val="005B03E4"/>
    <w:rsid w:val="00F6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CB9D0E95124AE492D2423459807334">
    <w:name w:val="57CB9D0E95124AE492D2423459807334"/>
  </w:style>
  <w:style w:type="paragraph" w:customStyle="1" w:styleId="298B9700AF634B50923612437B6D1C70">
    <w:name w:val="298B9700AF634B50923612437B6D1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2" ma:contentTypeDescription="Create a new document." ma:contentTypeScope="" ma:versionID="015765401c7ea590a467c97089451e9b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2d8c5faac0b91be2afa4d838fd25b8a4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  <MediaLengthInSeconds xmlns="bc440a9b-ab5b-4648-9ddb-74715e1dcde9" xsi:nil="true"/>
    <SharedWithUsers xmlns="498a0cc5-c2a5-4cf9-8fa4-b0a7e7f6882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812211-347A-4E6F-A806-2C6DBA0D6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7179B-6488-428A-B166-71CC2408AA6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500f7c5-28dc-4306-8f10-8a9512a5e4ad"/>
    <ds:schemaRef ds:uri="1f719339-6f13-4064-b85e-7c3330d425d2"/>
    <ds:schemaRef ds:uri="http://www.w3.org/XML/1998/namespace"/>
    <ds:schemaRef ds:uri="bc440a9b-ab5b-4648-9ddb-74715e1dcde9"/>
    <ds:schemaRef ds:uri="498a0cc5-c2a5-4cf9-8fa4-b0a7e7f688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0</TotalTime>
  <Pages>24</Pages>
  <Words>7468</Words>
  <Characters>42572</Characters>
  <Application>Microsoft Office Word</Application>
  <DocSecurity>4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X Almeida (DJPR)</dc:creator>
  <cp:keywords/>
  <dc:description/>
  <cp:lastModifiedBy>Meredith R Tucker-Evans (DJSIR)</cp:lastModifiedBy>
  <cp:revision>2</cp:revision>
  <cp:lastPrinted>2022-12-14T22:32:00Z</cp:lastPrinted>
  <dcterms:created xsi:type="dcterms:W3CDTF">2023-08-22T04:37:00Z</dcterms:created>
  <dcterms:modified xsi:type="dcterms:W3CDTF">2023-08-22T04:37:00Z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0x0101000D5C741BBD140E409B4535B0EA512F7B</vt:lpwstr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2023-08-17T04:04:32Z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88dda96d-fd6d-4c1a-8773-f83d1046f260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MediaServiceImageTags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plianceAssetId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