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eastAsiaTheme="minorHAnsi" w:cs="Arial"/>
          <w:bCs w:val="0"/>
          <w:color w:val="000000"/>
          <w:spacing w:val="-5"/>
          <w:sz w:val="18"/>
          <w:szCs w:val="18"/>
        </w:rPr>
        <w:id w:val="-1190906142"/>
        <w:docPartObj>
          <w:docPartGallery w:val="Cover Pages"/>
          <w:docPartUnique/>
        </w:docPartObj>
      </w:sdtPr>
      <w:sdtEndPr>
        <w:rPr>
          <w:color w:val="FFFFFF" w:themeColor="background1"/>
          <w:sz w:val="48"/>
        </w:rPr>
      </w:sdtEndPr>
      <w:sdtContent>
        <w:p w14:paraId="568B2DDB" w14:textId="77777777" w:rsidR="005D296B" w:rsidRDefault="005D296B" w:rsidP="009438B0">
          <w:pPr>
            <w:pStyle w:val="Reporttitle"/>
            <w:rPr>
              <w:rFonts w:eastAsiaTheme="minorHAnsi" w:cs="Arial"/>
              <w:bCs w:val="0"/>
              <w:color w:val="000000"/>
              <w:spacing w:val="-5"/>
              <w:sz w:val="18"/>
              <w:szCs w:val="18"/>
            </w:rPr>
          </w:pPr>
        </w:p>
        <w:p w14:paraId="0668F1DA" w14:textId="77777777" w:rsidR="005D296B" w:rsidRDefault="005D296B" w:rsidP="009438B0">
          <w:pPr>
            <w:pStyle w:val="Reporttitle"/>
            <w:rPr>
              <w:rFonts w:eastAsiaTheme="minorHAnsi" w:cs="Arial"/>
              <w:bCs w:val="0"/>
              <w:color w:val="000000"/>
              <w:spacing w:val="-5"/>
              <w:sz w:val="18"/>
              <w:szCs w:val="18"/>
            </w:rPr>
          </w:pPr>
        </w:p>
        <w:p w14:paraId="02204B87" w14:textId="45C3DFAE" w:rsidR="009438B0" w:rsidRPr="00997727" w:rsidRDefault="009438B0" w:rsidP="003A0449">
          <w:pPr>
            <w:pStyle w:val="Reporttitle"/>
            <w:ind w:left="720"/>
            <w:rPr>
              <w:rFonts w:ascii="VIC" w:hAnsi="VIC"/>
              <w:color w:val="FFFFFF" w:themeColor="background1"/>
              <w:sz w:val="36"/>
              <w:szCs w:val="36"/>
            </w:rPr>
          </w:pPr>
          <w:r w:rsidRPr="00997727">
            <w:rPr>
              <w:rStyle w:val="TitleChar"/>
              <w:rFonts w:ascii="VIC" w:hAnsi="VIC"/>
              <w:sz w:val="36"/>
              <w:szCs w:val="36"/>
            </w:rPr>
            <w:t>Emergency Sporting Equipment Grant Program</w:t>
          </w:r>
        </w:p>
        <w:p w14:paraId="2BFE3A7C" w14:textId="3725C531" w:rsidR="009438B0" w:rsidRPr="00997727" w:rsidRDefault="005D296B" w:rsidP="003A0449">
          <w:pPr>
            <w:pStyle w:val="Subtitle"/>
            <w:ind w:left="720"/>
            <w:rPr>
              <w:rFonts w:ascii="VIC" w:hAnsi="VIC"/>
            </w:rPr>
          </w:pPr>
          <w:r w:rsidRPr="00997727">
            <w:rPr>
              <w:rFonts w:ascii="VIC" w:hAnsi="VIC"/>
              <w:szCs w:val="28"/>
            </w:rPr>
            <w:t>Successful</w:t>
          </w:r>
          <w:r w:rsidR="009438B0" w:rsidRPr="00997727">
            <w:rPr>
              <w:rFonts w:ascii="VIC" w:hAnsi="VIC"/>
              <w:szCs w:val="28"/>
            </w:rPr>
            <w:t xml:space="preserve"> applicants 2022-23</w:t>
          </w:r>
        </w:p>
        <w:p w14:paraId="62708A76" w14:textId="5316629E" w:rsidR="00A976CE" w:rsidRPr="00E12982" w:rsidRDefault="00B2406C" w:rsidP="009438B0">
          <w:pPr>
            <w:pStyle w:val="Title"/>
            <w:rPr>
              <w:sz w:val="28"/>
              <w:szCs w:val="28"/>
            </w:rPr>
            <w:sectPr w:rsidR="00A976CE" w:rsidRPr="00E12982" w:rsidSect="009438B0">
              <w:headerReference w:type="even" r:id="rId11"/>
              <w:headerReference w:type="default" r:id="rId12"/>
              <w:footerReference w:type="even" r:id="rId13"/>
              <w:footerReference w:type="default" r:id="rId14"/>
              <w:headerReference w:type="first" r:id="rId15"/>
              <w:footerReference w:type="first" r:id="rId16"/>
              <w:pgSz w:w="16838" w:h="11906" w:orient="landscape" w:code="9"/>
              <w:pgMar w:top="1361" w:right="1701" w:bottom="1361" w:left="1701" w:header="284" w:footer="340" w:gutter="0"/>
              <w:pgNumType w:start="0"/>
              <w:cols w:space="708"/>
              <w:docGrid w:linePitch="360"/>
            </w:sectPr>
          </w:pPr>
        </w:p>
      </w:sdtContent>
    </w:sdt>
    <w:tbl>
      <w:tblPr>
        <w:tblStyle w:val="ListTable1Light"/>
        <w:tblW w:w="14548" w:type="dxa"/>
        <w:tblInd w:w="-567" w:type="dxa"/>
        <w:tblLook w:val="04A0" w:firstRow="1" w:lastRow="0" w:firstColumn="1" w:lastColumn="0" w:noHBand="0" w:noVBand="1"/>
      </w:tblPr>
      <w:tblGrid>
        <w:gridCol w:w="5245"/>
        <w:gridCol w:w="4453"/>
        <w:gridCol w:w="4850"/>
      </w:tblGrid>
      <w:tr w:rsidR="009438B0" w:rsidRPr="00BD378F" w14:paraId="4AB3F35E" w14:textId="77777777" w:rsidTr="005A7A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hideMark/>
          </w:tcPr>
          <w:p w14:paraId="7894BE8D" w14:textId="77777777" w:rsidR="009438B0" w:rsidRPr="005A7A78" w:rsidRDefault="009438B0" w:rsidP="005A7A78">
            <w:pPr>
              <w:rPr>
                <w:rFonts w:ascii="VIC" w:hAnsi="VIC"/>
                <w:b w:val="0"/>
                <w:bCs w:val="0"/>
                <w:sz w:val="20"/>
                <w:szCs w:val="20"/>
                <w:lang w:eastAsia="en-AU"/>
              </w:rPr>
            </w:pPr>
            <w:r w:rsidRPr="005A7A78">
              <w:rPr>
                <w:rFonts w:ascii="VIC" w:hAnsi="VIC"/>
                <w:sz w:val="20"/>
                <w:szCs w:val="20"/>
              </w:rPr>
              <w:lastRenderedPageBreak/>
              <w:t>Organisation</w:t>
            </w:r>
          </w:p>
        </w:tc>
        <w:tc>
          <w:tcPr>
            <w:tcW w:w="4453" w:type="dxa"/>
            <w:hideMark/>
          </w:tcPr>
          <w:p w14:paraId="7D5F0F5F" w14:textId="77777777" w:rsidR="009438B0" w:rsidRPr="005A7A78" w:rsidRDefault="009438B0" w:rsidP="005A7A7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b w:val="0"/>
                <w:bCs w:val="0"/>
                <w:sz w:val="20"/>
                <w:szCs w:val="20"/>
              </w:rPr>
            </w:pPr>
            <w:r w:rsidRPr="005A7A78">
              <w:rPr>
                <w:rFonts w:ascii="VIC" w:hAnsi="VIC"/>
                <w:sz w:val="20"/>
                <w:szCs w:val="20"/>
              </w:rPr>
              <w:t>Sport</w:t>
            </w:r>
          </w:p>
        </w:tc>
        <w:tc>
          <w:tcPr>
            <w:tcW w:w="4850" w:type="dxa"/>
            <w:hideMark/>
          </w:tcPr>
          <w:p w14:paraId="42DD9BEF" w14:textId="77777777" w:rsidR="009438B0" w:rsidRPr="005A7A78" w:rsidRDefault="009438B0" w:rsidP="005A7A7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b w:val="0"/>
                <w:bCs w:val="0"/>
                <w:sz w:val="20"/>
                <w:szCs w:val="20"/>
              </w:rPr>
            </w:pPr>
            <w:r w:rsidRPr="005A7A78">
              <w:rPr>
                <w:rFonts w:ascii="VIC" w:hAnsi="VIC"/>
                <w:sz w:val="20"/>
                <w:szCs w:val="20"/>
              </w:rPr>
              <w:t xml:space="preserve">Local Government Authority </w:t>
            </w:r>
          </w:p>
        </w:tc>
      </w:tr>
      <w:tr w:rsidR="005A7A78" w:rsidRPr="005A7A78" w14:paraId="39AB0DB4" w14:textId="77777777" w:rsidTr="005A7A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noWrap/>
            <w:hideMark/>
          </w:tcPr>
          <w:p w14:paraId="1619A7E8" w14:textId="77777777" w:rsidR="005A7A78" w:rsidRPr="00B2406C" w:rsidRDefault="005A7A78" w:rsidP="005A7A78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VIC" w:eastAsia="Times New Roman" w:hAnsi="VIC" w:cstheme="minorHAnsi"/>
                <w:bCs w:val="0"/>
                <w:lang w:eastAsia="en-AU"/>
              </w:rPr>
            </w:pPr>
            <w:r w:rsidRPr="00B2406C">
              <w:rPr>
                <w:rFonts w:ascii="VIC" w:eastAsia="Times New Roman" w:hAnsi="VIC" w:cstheme="minorHAnsi"/>
                <w:bCs w:val="0"/>
                <w:lang w:eastAsia="en-AU"/>
              </w:rPr>
              <w:t>Albert Park Football Club Inc</w:t>
            </w:r>
          </w:p>
        </w:tc>
        <w:tc>
          <w:tcPr>
            <w:tcW w:w="4453" w:type="dxa"/>
            <w:noWrap/>
            <w:hideMark/>
          </w:tcPr>
          <w:p w14:paraId="714B39C2" w14:textId="77777777" w:rsidR="005A7A78" w:rsidRPr="005A7A78" w:rsidRDefault="005A7A78" w:rsidP="005A7A78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IC" w:eastAsia="Times New Roman" w:hAnsi="VIC" w:cstheme="minorHAnsi"/>
                <w:lang w:eastAsia="en-AU"/>
              </w:rPr>
            </w:pPr>
            <w:r w:rsidRPr="005A7A78">
              <w:rPr>
                <w:rFonts w:ascii="VIC" w:eastAsia="Times New Roman" w:hAnsi="VIC" w:cstheme="minorHAnsi"/>
                <w:lang w:eastAsia="en-AU"/>
              </w:rPr>
              <w:t>Football (Australian)</w:t>
            </w:r>
          </w:p>
        </w:tc>
        <w:tc>
          <w:tcPr>
            <w:tcW w:w="4850" w:type="dxa"/>
            <w:noWrap/>
            <w:hideMark/>
          </w:tcPr>
          <w:p w14:paraId="6DF3B671" w14:textId="77777777" w:rsidR="005A7A78" w:rsidRPr="005A7A78" w:rsidRDefault="005A7A78" w:rsidP="005A7A78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IC" w:eastAsia="Times New Roman" w:hAnsi="VIC" w:cstheme="minorHAnsi"/>
                <w:lang w:eastAsia="en-AU"/>
              </w:rPr>
            </w:pPr>
            <w:r w:rsidRPr="005A7A78">
              <w:rPr>
                <w:rFonts w:ascii="VIC" w:eastAsia="Times New Roman" w:hAnsi="VIC" w:cstheme="minorHAnsi"/>
                <w:lang w:eastAsia="en-AU"/>
              </w:rPr>
              <w:t>Port Phillip City Council</w:t>
            </w:r>
          </w:p>
        </w:tc>
      </w:tr>
      <w:tr w:rsidR="005A7A78" w:rsidRPr="005A7A78" w14:paraId="1300A42F" w14:textId="77777777" w:rsidTr="005A7A78">
        <w:trPr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noWrap/>
            <w:hideMark/>
          </w:tcPr>
          <w:p w14:paraId="72398795" w14:textId="77777777" w:rsidR="005A7A78" w:rsidRPr="005A7A78" w:rsidRDefault="005A7A78" w:rsidP="005A7A78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VIC" w:eastAsia="Times New Roman" w:hAnsi="VIC" w:cstheme="minorHAnsi"/>
                <w:lang w:eastAsia="en-AU"/>
              </w:rPr>
            </w:pPr>
            <w:r w:rsidRPr="005A7A78">
              <w:rPr>
                <w:rFonts w:ascii="VIC" w:eastAsia="Times New Roman" w:hAnsi="VIC" w:cstheme="minorHAnsi"/>
                <w:lang w:eastAsia="en-AU"/>
              </w:rPr>
              <w:t>Bacchus Marsh BMX Club</w:t>
            </w:r>
          </w:p>
        </w:tc>
        <w:tc>
          <w:tcPr>
            <w:tcW w:w="4453" w:type="dxa"/>
            <w:noWrap/>
            <w:hideMark/>
          </w:tcPr>
          <w:p w14:paraId="24134D20" w14:textId="77777777" w:rsidR="005A7A78" w:rsidRPr="005A7A78" w:rsidRDefault="005A7A78" w:rsidP="005A7A78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eastAsia="Times New Roman" w:hAnsi="VIC" w:cstheme="minorHAnsi"/>
                <w:lang w:eastAsia="en-AU"/>
              </w:rPr>
            </w:pPr>
            <w:r w:rsidRPr="005A7A78">
              <w:rPr>
                <w:rFonts w:ascii="VIC" w:eastAsia="Times New Roman" w:hAnsi="VIC" w:cstheme="minorHAnsi"/>
                <w:lang w:eastAsia="en-AU"/>
              </w:rPr>
              <w:t>BMX</w:t>
            </w:r>
          </w:p>
        </w:tc>
        <w:tc>
          <w:tcPr>
            <w:tcW w:w="4850" w:type="dxa"/>
            <w:noWrap/>
            <w:hideMark/>
          </w:tcPr>
          <w:p w14:paraId="138290FB" w14:textId="77777777" w:rsidR="005A7A78" w:rsidRPr="005A7A78" w:rsidRDefault="005A7A78" w:rsidP="005A7A78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eastAsia="Times New Roman" w:hAnsi="VIC" w:cstheme="minorHAnsi"/>
                <w:lang w:eastAsia="en-AU"/>
              </w:rPr>
            </w:pPr>
            <w:r w:rsidRPr="005A7A78">
              <w:rPr>
                <w:rFonts w:ascii="VIC" w:eastAsia="Times New Roman" w:hAnsi="VIC" w:cstheme="minorHAnsi"/>
                <w:lang w:eastAsia="en-AU"/>
              </w:rPr>
              <w:t>Moorabool Shire Council</w:t>
            </w:r>
          </w:p>
        </w:tc>
      </w:tr>
      <w:tr w:rsidR="005A7A78" w:rsidRPr="005A7A78" w14:paraId="5DA30203" w14:textId="77777777" w:rsidTr="005A7A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noWrap/>
            <w:hideMark/>
          </w:tcPr>
          <w:p w14:paraId="1AA75EFE" w14:textId="77777777" w:rsidR="005A7A78" w:rsidRPr="005A7A78" w:rsidRDefault="005A7A78" w:rsidP="005A7A78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VIC" w:eastAsia="Times New Roman" w:hAnsi="VIC" w:cstheme="minorHAnsi"/>
                <w:lang w:eastAsia="en-AU"/>
              </w:rPr>
            </w:pPr>
            <w:r w:rsidRPr="005A7A78">
              <w:rPr>
                <w:rFonts w:ascii="VIC" w:eastAsia="Times New Roman" w:hAnsi="VIC" w:cstheme="minorHAnsi"/>
                <w:lang w:eastAsia="en-AU"/>
              </w:rPr>
              <w:t>Ballarat Football Umpires Association Inc</w:t>
            </w:r>
          </w:p>
        </w:tc>
        <w:tc>
          <w:tcPr>
            <w:tcW w:w="4453" w:type="dxa"/>
            <w:noWrap/>
            <w:hideMark/>
          </w:tcPr>
          <w:p w14:paraId="21F3E76E" w14:textId="77777777" w:rsidR="005A7A78" w:rsidRPr="005A7A78" w:rsidRDefault="005A7A78" w:rsidP="005A7A78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IC" w:eastAsia="Times New Roman" w:hAnsi="VIC" w:cstheme="minorHAnsi"/>
                <w:lang w:eastAsia="en-AU"/>
              </w:rPr>
            </w:pPr>
            <w:r w:rsidRPr="005A7A78">
              <w:rPr>
                <w:rFonts w:ascii="VIC" w:eastAsia="Times New Roman" w:hAnsi="VIC" w:cstheme="minorHAnsi"/>
                <w:lang w:eastAsia="en-AU"/>
              </w:rPr>
              <w:t>Football (Australian)</w:t>
            </w:r>
          </w:p>
        </w:tc>
        <w:tc>
          <w:tcPr>
            <w:tcW w:w="4850" w:type="dxa"/>
            <w:noWrap/>
            <w:hideMark/>
          </w:tcPr>
          <w:p w14:paraId="2502206F" w14:textId="77777777" w:rsidR="005A7A78" w:rsidRPr="005A7A78" w:rsidRDefault="005A7A78" w:rsidP="005A7A78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IC" w:eastAsia="Times New Roman" w:hAnsi="VIC" w:cstheme="minorHAnsi"/>
                <w:lang w:eastAsia="en-AU"/>
              </w:rPr>
            </w:pPr>
            <w:r w:rsidRPr="005A7A78">
              <w:rPr>
                <w:rFonts w:ascii="VIC" w:eastAsia="Times New Roman" w:hAnsi="VIC" w:cstheme="minorHAnsi"/>
                <w:lang w:eastAsia="en-AU"/>
              </w:rPr>
              <w:t>Ballarat City Council</w:t>
            </w:r>
          </w:p>
        </w:tc>
      </w:tr>
      <w:tr w:rsidR="005A7A78" w:rsidRPr="005A7A78" w14:paraId="33CD9735" w14:textId="77777777" w:rsidTr="005A7A78">
        <w:trPr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noWrap/>
            <w:hideMark/>
          </w:tcPr>
          <w:p w14:paraId="51911610" w14:textId="77777777" w:rsidR="005A7A78" w:rsidRPr="005A7A78" w:rsidRDefault="005A7A78" w:rsidP="005A7A78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VIC" w:eastAsia="Times New Roman" w:hAnsi="VIC" w:cstheme="minorHAnsi"/>
                <w:lang w:eastAsia="en-AU"/>
              </w:rPr>
            </w:pPr>
            <w:r w:rsidRPr="005A7A78">
              <w:rPr>
                <w:rFonts w:ascii="VIC" w:eastAsia="Times New Roman" w:hAnsi="VIC" w:cstheme="minorHAnsi"/>
                <w:lang w:eastAsia="en-AU"/>
              </w:rPr>
              <w:t>Benalla Bushrangers Cricket Club Inc</w:t>
            </w:r>
          </w:p>
        </w:tc>
        <w:tc>
          <w:tcPr>
            <w:tcW w:w="4453" w:type="dxa"/>
            <w:noWrap/>
            <w:hideMark/>
          </w:tcPr>
          <w:p w14:paraId="46085002" w14:textId="77777777" w:rsidR="005A7A78" w:rsidRPr="005A7A78" w:rsidRDefault="005A7A78" w:rsidP="005A7A78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eastAsia="Times New Roman" w:hAnsi="VIC" w:cstheme="minorHAnsi"/>
                <w:lang w:eastAsia="en-AU"/>
              </w:rPr>
            </w:pPr>
            <w:r w:rsidRPr="005A7A78">
              <w:rPr>
                <w:rFonts w:ascii="VIC" w:eastAsia="Times New Roman" w:hAnsi="VIC" w:cstheme="minorHAnsi"/>
                <w:lang w:eastAsia="en-AU"/>
              </w:rPr>
              <w:t>Cricket</w:t>
            </w:r>
          </w:p>
        </w:tc>
        <w:tc>
          <w:tcPr>
            <w:tcW w:w="4850" w:type="dxa"/>
            <w:noWrap/>
            <w:hideMark/>
          </w:tcPr>
          <w:p w14:paraId="47F241A8" w14:textId="77777777" w:rsidR="005A7A78" w:rsidRPr="005A7A78" w:rsidRDefault="005A7A78" w:rsidP="005A7A78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eastAsia="Times New Roman" w:hAnsi="VIC" w:cstheme="minorHAnsi"/>
                <w:lang w:eastAsia="en-AU"/>
              </w:rPr>
            </w:pPr>
            <w:r w:rsidRPr="005A7A78">
              <w:rPr>
                <w:rFonts w:ascii="VIC" w:eastAsia="Times New Roman" w:hAnsi="VIC" w:cstheme="minorHAnsi"/>
                <w:lang w:eastAsia="en-AU"/>
              </w:rPr>
              <w:t>Benalla Rural City Council</w:t>
            </w:r>
          </w:p>
        </w:tc>
      </w:tr>
      <w:tr w:rsidR="005A7A78" w:rsidRPr="005A7A78" w14:paraId="1B57A366" w14:textId="77777777" w:rsidTr="005A7A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noWrap/>
            <w:hideMark/>
          </w:tcPr>
          <w:p w14:paraId="712EA989" w14:textId="77777777" w:rsidR="005A7A78" w:rsidRPr="005A7A78" w:rsidRDefault="005A7A78" w:rsidP="005A7A78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VIC" w:eastAsia="Times New Roman" w:hAnsi="VIC" w:cstheme="minorHAnsi"/>
                <w:lang w:eastAsia="en-AU"/>
              </w:rPr>
            </w:pPr>
            <w:r w:rsidRPr="005A7A78">
              <w:rPr>
                <w:rFonts w:ascii="VIC" w:eastAsia="Times New Roman" w:hAnsi="VIC" w:cstheme="minorHAnsi"/>
                <w:lang w:eastAsia="en-AU"/>
              </w:rPr>
              <w:t>Blackburn Orioles Baseball Club Inc</w:t>
            </w:r>
          </w:p>
        </w:tc>
        <w:tc>
          <w:tcPr>
            <w:tcW w:w="4453" w:type="dxa"/>
            <w:noWrap/>
            <w:hideMark/>
          </w:tcPr>
          <w:p w14:paraId="262AF272" w14:textId="77777777" w:rsidR="005A7A78" w:rsidRPr="005A7A78" w:rsidRDefault="005A7A78" w:rsidP="005A7A78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IC" w:eastAsia="Times New Roman" w:hAnsi="VIC" w:cstheme="minorHAnsi"/>
                <w:lang w:eastAsia="en-AU"/>
              </w:rPr>
            </w:pPr>
            <w:r w:rsidRPr="005A7A78">
              <w:rPr>
                <w:rFonts w:ascii="VIC" w:eastAsia="Times New Roman" w:hAnsi="VIC" w:cstheme="minorHAnsi"/>
                <w:lang w:eastAsia="en-AU"/>
              </w:rPr>
              <w:t>Baseball</w:t>
            </w:r>
          </w:p>
        </w:tc>
        <w:tc>
          <w:tcPr>
            <w:tcW w:w="4850" w:type="dxa"/>
            <w:noWrap/>
            <w:hideMark/>
          </w:tcPr>
          <w:p w14:paraId="58A3B4B0" w14:textId="77777777" w:rsidR="005A7A78" w:rsidRPr="005A7A78" w:rsidRDefault="005A7A78" w:rsidP="005A7A78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IC" w:eastAsia="Times New Roman" w:hAnsi="VIC" w:cstheme="minorHAnsi"/>
                <w:lang w:eastAsia="en-AU"/>
              </w:rPr>
            </w:pPr>
            <w:r w:rsidRPr="005A7A78">
              <w:rPr>
                <w:rFonts w:ascii="VIC" w:eastAsia="Times New Roman" w:hAnsi="VIC" w:cstheme="minorHAnsi"/>
                <w:lang w:eastAsia="en-AU"/>
              </w:rPr>
              <w:t>Whitehorse City Council</w:t>
            </w:r>
          </w:p>
        </w:tc>
      </w:tr>
      <w:tr w:rsidR="005A7A78" w:rsidRPr="005A7A78" w14:paraId="68D647D6" w14:textId="77777777" w:rsidTr="005A7A78">
        <w:trPr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noWrap/>
            <w:hideMark/>
          </w:tcPr>
          <w:p w14:paraId="0C244345" w14:textId="77777777" w:rsidR="005A7A78" w:rsidRPr="005A7A78" w:rsidRDefault="005A7A78" w:rsidP="005A7A78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VIC" w:eastAsia="Times New Roman" w:hAnsi="VIC" w:cstheme="minorHAnsi"/>
                <w:lang w:eastAsia="en-AU"/>
              </w:rPr>
            </w:pPr>
            <w:r w:rsidRPr="005A7A78">
              <w:rPr>
                <w:rFonts w:ascii="VIC" w:eastAsia="Times New Roman" w:hAnsi="VIC" w:cstheme="minorHAnsi"/>
                <w:lang w:eastAsia="en-AU"/>
              </w:rPr>
              <w:t>Bunbartha Tennis Club</w:t>
            </w:r>
          </w:p>
        </w:tc>
        <w:tc>
          <w:tcPr>
            <w:tcW w:w="4453" w:type="dxa"/>
            <w:noWrap/>
            <w:hideMark/>
          </w:tcPr>
          <w:p w14:paraId="66355EEB" w14:textId="77777777" w:rsidR="005A7A78" w:rsidRPr="005A7A78" w:rsidRDefault="005A7A78" w:rsidP="005A7A78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eastAsia="Times New Roman" w:hAnsi="VIC" w:cstheme="minorHAnsi"/>
                <w:lang w:eastAsia="en-AU"/>
              </w:rPr>
            </w:pPr>
            <w:r w:rsidRPr="005A7A78">
              <w:rPr>
                <w:rFonts w:ascii="VIC" w:eastAsia="Times New Roman" w:hAnsi="VIC" w:cstheme="minorHAnsi"/>
                <w:lang w:eastAsia="en-AU"/>
              </w:rPr>
              <w:t>Tennis</w:t>
            </w:r>
          </w:p>
        </w:tc>
        <w:tc>
          <w:tcPr>
            <w:tcW w:w="4850" w:type="dxa"/>
            <w:noWrap/>
            <w:hideMark/>
          </w:tcPr>
          <w:p w14:paraId="288747B2" w14:textId="77777777" w:rsidR="005A7A78" w:rsidRPr="005A7A78" w:rsidRDefault="005A7A78" w:rsidP="005A7A78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eastAsia="Times New Roman" w:hAnsi="VIC" w:cstheme="minorHAnsi"/>
                <w:lang w:eastAsia="en-AU"/>
              </w:rPr>
            </w:pPr>
            <w:r w:rsidRPr="005A7A78">
              <w:rPr>
                <w:rFonts w:ascii="VIC" w:eastAsia="Times New Roman" w:hAnsi="VIC" w:cstheme="minorHAnsi"/>
                <w:lang w:eastAsia="en-AU"/>
              </w:rPr>
              <w:t>Greater Shepparton City Council</w:t>
            </w:r>
          </w:p>
        </w:tc>
      </w:tr>
      <w:tr w:rsidR="005A7A78" w:rsidRPr="005A7A78" w14:paraId="23AB396A" w14:textId="77777777" w:rsidTr="005A7A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noWrap/>
            <w:hideMark/>
          </w:tcPr>
          <w:p w14:paraId="7F8EC437" w14:textId="77777777" w:rsidR="005A7A78" w:rsidRPr="005A7A78" w:rsidRDefault="005A7A78" w:rsidP="005A7A78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VIC" w:eastAsia="Times New Roman" w:hAnsi="VIC" w:cstheme="minorHAnsi"/>
                <w:lang w:eastAsia="en-AU"/>
              </w:rPr>
            </w:pPr>
            <w:r w:rsidRPr="005A7A78">
              <w:rPr>
                <w:rFonts w:ascii="VIC" w:eastAsia="Times New Roman" w:hAnsi="VIC" w:cstheme="minorHAnsi"/>
                <w:lang w:eastAsia="en-AU"/>
              </w:rPr>
              <w:t>Castlemaine United Cricket Club Inc</w:t>
            </w:r>
          </w:p>
        </w:tc>
        <w:tc>
          <w:tcPr>
            <w:tcW w:w="4453" w:type="dxa"/>
            <w:noWrap/>
            <w:hideMark/>
          </w:tcPr>
          <w:p w14:paraId="230A6C44" w14:textId="77777777" w:rsidR="005A7A78" w:rsidRPr="005A7A78" w:rsidRDefault="005A7A78" w:rsidP="005A7A78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IC" w:eastAsia="Times New Roman" w:hAnsi="VIC" w:cstheme="minorHAnsi"/>
                <w:lang w:eastAsia="en-AU"/>
              </w:rPr>
            </w:pPr>
            <w:r w:rsidRPr="005A7A78">
              <w:rPr>
                <w:rFonts w:ascii="VIC" w:eastAsia="Times New Roman" w:hAnsi="VIC" w:cstheme="minorHAnsi"/>
                <w:lang w:eastAsia="en-AU"/>
              </w:rPr>
              <w:t>Cricket</w:t>
            </w:r>
          </w:p>
        </w:tc>
        <w:tc>
          <w:tcPr>
            <w:tcW w:w="4850" w:type="dxa"/>
            <w:noWrap/>
            <w:hideMark/>
          </w:tcPr>
          <w:p w14:paraId="61E830F6" w14:textId="77777777" w:rsidR="005A7A78" w:rsidRPr="005A7A78" w:rsidRDefault="005A7A78" w:rsidP="005A7A78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IC" w:eastAsia="Times New Roman" w:hAnsi="VIC" w:cstheme="minorHAnsi"/>
                <w:lang w:eastAsia="en-AU"/>
              </w:rPr>
            </w:pPr>
            <w:r w:rsidRPr="005A7A78">
              <w:rPr>
                <w:rFonts w:ascii="VIC" w:eastAsia="Times New Roman" w:hAnsi="VIC" w:cstheme="minorHAnsi"/>
                <w:lang w:eastAsia="en-AU"/>
              </w:rPr>
              <w:t>Mount Alexander Shire Council</w:t>
            </w:r>
          </w:p>
        </w:tc>
      </w:tr>
      <w:tr w:rsidR="005A7A78" w:rsidRPr="005A7A78" w14:paraId="5FA212A2" w14:textId="77777777" w:rsidTr="005A7A78">
        <w:trPr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noWrap/>
            <w:hideMark/>
          </w:tcPr>
          <w:p w14:paraId="7AC66E7F" w14:textId="77777777" w:rsidR="005A7A78" w:rsidRPr="005A7A78" w:rsidRDefault="005A7A78" w:rsidP="005A7A78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VIC" w:eastAsia="Times New Roman" w:hAnsi="VIC" w:cstheme="minorHAnsi"/>
                <w:lang w:eastAsia="en-AU"/>
              </w:rPr>
            </w:pPr>
            <w:r w:rsidRPr="005A7A78">
              <w:rPr>
                <w:rFonts w:ascii="VIC" w:eastAsia="Times New Roman" w:hAnsi="VIC" w:cstheme="minorHAnsi"/>
                <w:lang w:eastAsia="en-AU"/>
              </w:rPr>
              <w:t>East Belmont Cricket Club</w:t>
            </w:r>
          </w:p>
        </w:tc>
        <w:tc>
          <w:tcPr>
            <w:tcW w:w="4453" w:type="dxa"/>
            <w:noWrap/>
            <w:hideMark/>
          </w:tcPr>
          <w:p w14:paraId="2989F9EC" w14:textId="77777777" w:rsidR="005A7A78" w:rsidRPr="005A7A78" w:rsidRDefault="005A7A78" w:rsidP="005A7A78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eastAsia="Times New Roman" w:hAnsi="VIC" w:cstheme="minorHAnsi"/>
                <w:lang w:eastAsia="en-AU"/>
              </w:rPr>
            </w:pPr>
            <w:r w:rsidRPr="005A7A78">
              <w:rPr>
                <w:rFonts w:ascii="VIC" w:eastAsia="Times New Roman" w:hAnsi="VIC" w:cstheme="minorHAnsi"/>
                <w:lang w:eastAsia="en-AU"/>
              </w:rPr>
              <w:t>Cricket</w:t>
            </w:r>
          </w:p>
        </w:tc>
        <w:tc>
          <w:tcPr>
            <w:tcW w:w="4850" w:type="dxa"/>
            <w:noWrap/>
            <w:hideMark/>
          </w:tcPr>
          <w:p w14:paraId="2D4588E9" w14:textId="77777777" w:rsidR="005A7A78" w:rsidRPr="005A7A78" w:rsidRDefault="005A7A78" w:rsidP="005A7A78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eastAsia="Times New Roman" w:hAnsi="VIC" w:cstheme="minorHAnsi"/>
                <w:lang w:eastAsia="en-AU"/>
              </w:rPr>
            </w:pPr>
            <w:r w:rsidRPr="005A7A78">
              <w:rPr>
                <w:rFonts w:ascii="VIC" w:eastAsia="Times New Roman" w:hAnsi="VIC" w:cstheme="minorHAnsi"/>
                <w:lang w:eastAsia="en-AU"/>
              </w:rPr>
              <w:t>Greater Geelong City Council</w:t>
            </w:r>
          </w:p>
        </w:tc>
      </w:tr>
      <w:tr w:rsidR="005A7A78" w:rsidRPr="005A7A78" w14:paraId="725E45A0" w14:textId="77777777" w:rsidTr="005A7A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noWrap/>
            <w:hideMark/>
          </w:tcPr>
          <w:p w14:paraId="67B1AF56" w14:textId="77777777" w:rsidR="005A7A78" w:rsidRPr="005A7A78" w:rsidRDefault="005A7A78" w:rsidP="005A7A78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VIC" w:eastAsia="Times New Roman" w:hAnsi="VIC" w:cstheme="minorHAnsi"/>
                <w:lang w:eastAsia="en-AU"/>
              </w:rPr>
            </w:pPr>
            <w:r w:rsidRPr="005A7A78">
              <w:rPr>
                <w:rFonts w:ascii="VIC" w:eastAsia="Times New Roman" w:hAnsi="VIC" w:cstheme="minorHAnsi"/>
                <w:lang w:eastAsia="en-AU"/>
              </w:rPr>
              <w:t>Eastern Devils Football Club</w:t>
            </w:r>
          </w:p>
        </w:tc>
        <w:tc>
          <w:tcPr>
            <w:tcW w:w="4453" w:type="dxa"/>
            <w:noWrap/>
            <w:hideMark/>
          </w:tcPr>
          <w:p w14:paraId="26A051F5" w14:textId="77777777" w:rsidR="005A7A78" w:rsidRPr="005A7A78" w:rsidRDefault="005A7A78" w:rsidP="005A7A78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IC" w:eastAsia="Times New Roman" w:hAnsi="VIC" w:cstheme="minorHAnsi"/>
                <w:lang w:eastAsia="en-AU"/>
              </w:rPr>
            </w:pPr>
            <w:r w:rsidRPr="005A7A78">
              <w:rPr>
                <w:rFonts w:ascii="VIC" w:eastAsia="Times New Roman" w:hAnsi="VIC" w:cstheme="minorHAnsi"/>
                <w:lang w:eastAsia="en-AU"/>
              </w:rPr>
              <w:t>Football (Australian)</w:t>
            </w:r>
          </w:p>
        </w:tc>
        <w:tc>
          <w:tcPr>
            <w:tcW w:w="4850" w:type="dxa"/>
            <w:noWrap/>
            <w:hideMark/>
          </w:tcPr>
          <w:p w14:paraId="6F74E411" w14:textId="77777777" w:rsidR="005A7A78" w:rsidRPr="005A7A78" w:rsidRDefault="005A7A78" w:rsidP="005A7A78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IC" w:eastAsia="Times New Roman" w:hAnsi="VIC" w:cstheme="minorHAnsi"/>
                <w:lang w:eastAsia="en-AU"/>
              </w:rPr>
            </w:pPr>
            <w:r w:rsidRPr="005A7A78">
              <w:rPr>
                <w:rFonts w:ascii="VIC" w:eastAsia="Times New Roman" w:hAnsi="VIC" w:cstheme="minorHAnsi"/>
                <w:lang w:eastAsia="en-AU"/>
              </w:rPr>
              <w:t>Monash City Council</w:t>
            </w:r>
          </w:p>
        </w:tc>
      </w:tr>
      <w:tr w:rsidR="005A7A78" w:rsidRPr="005A7A78" w14:paraId="035AB875" w14:textId="77777777" w:rsidTr="005A7A78">
        <w:trPr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noWrap/>
            <w:hideMark/>
          </w:tcPr>
          <w:p w14:paraId="25A2093B" w14:textId="77777777" w:rsidR="005A7A78" w:rsidRPr="005A7A78" w:rsidRDefault="005A7A78" w:rsidP="005A7A78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VIC" w:eastAsia="Times New Roman" w:hAnsi="VIC" w:cstheme="minorHAnsi"/>
                <w:lang w:eastAsia="en-AU"/>
              </w:rPr>
            </w:pPr>
            <w:r w:rsidRPr="005A7A78">
              <w:rPr>
                <w:rFonts w:ascii="VIC" w:eastAsia="Times New Roman" w:hAnsi="VIC" w:cstheme="minorHAnsi"/>
                <w:lang w:eastAsia="en-AU"/>
              </w:rPr>
              <w:t>Echuca Neighbourhood House</w:t>
            </w:r>
          </w:p>
        </w:tc>
        <w:tc>
          <w:tcPr>
            <w:tcW w:w="4453" w:type="dxa"/>
            <w:noWrap/>
            <w:hideMark/>
          </w:tcPr>
          <w:p w14:paraId="5448EAE2" w14:textId="77777777" w:rsidR="005A7A78" w:rsidRPr="005A7A78" w:rsidRDefault="005A7A78" w:rsidP="005A7A78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eastAsia="Times New Roman" w:hAnsi="VIC" w:cstheme="minorHAnsi"/>
                <w:lang w:eastAsia="en-AU"/>
              </w:rPr>
            </w:pPr>
            <w:r w:rsidRPr="005A7A78">
              <w:rPr>
                <w:rFonts w:ascii="VIC" w:eastAsia="Times New Roman" w:hAnsi="VIC" w:cstheme="minorHAnsi"/>
                <w:lang w:eastAsia="en-AU"/>
              </w:rPr>
              <w:t>Golf</w:t>
            </w:r>
          </w:p>
        </w:tc>
        <w:tc>
          <w:tcPr>
            <w:tcW w:w="4850" w:type="dxa"/>
            <w:noWrap/>
            <w:hideMark/>
          </w:tcPr>
          <w:p w14:paraId="0C67C0C3" w14:textId="77777777" w:rsidR="005A7A78" w:rsidRPr="005A7A78" w:rsidRDefault="005A7A78" w:rsidP="005A7A78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eastAsia="Times New Roman" w:hAnsi="VIC" w:cstheme="minorHAnsi"/>
                <w:lang w:eastAsia="en-AU"/>
              </w:rPr>
            </w:pPr>
            <w:r w:rsidRPr="005A7A78">
              <w:rPr>
                <w:rFonts w:ascii="VIC" w:eastAsia="Times New Roman" w:hAnsi="VIC" w:cstheme="minorHAnsi"/>
                <w:lang w:eastAsia="en-AU"/>
              </w:rPr>
              <w:t>Campaspe Shire Council</w:t>
            </w:r>
          </w:p>
        </w:tc>
      </w:tr>
      <w:tr w:rsidR="005A7A78" w:rsidRPr="005A7A78" w14:paraId="5517DD9A" w14:textId="77777777" w:rsidTr="005A7A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noWrap/>
            <w:hideMark/>
          </w:tcPr>
          <w:p w14:paraId="4A631C26" w14:textId="77777777" w:rsidR="005A7A78" w:rsidRPr="005A7A78" w:rsidRDefault="005A7A78" w:rsidP="005A7A78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VIC" w:eastAsia="Times New Roman" w:hAnsi="VIC" w:cstheme="minorHAnsi"/>
                <w:lang w:eastAsia="en-AU"/>
              </w:rPr>
            </w:pPr>
            <w:r w:rsidRPr="005A7A78">
              <w:rPr>
                <w:rFonts w:ascii="VIC" w:eastAsia="Times New Roman" w:hAnsi="VIC" w:cstheme="minorHAnsi"/>
                <w:lang w:eastAsia="en-AU"/>
              </w:rPr>
              <w:t>Echuca Pistol Club Inc</w:t>
            </w:r>
          </w:p>
        </w:tc>
        <w:tc>
          <w:tcPr>
            <w:tcW w:w="4453" w:type="dxa"/>
            <w:noWrap/>
            <w:hideMark/>
          </w:tcPr>
          <w:p w14:paraId="573BA7C2" w14:textId="7644D95B" w:rsidR="005A7A78" w:rsidRPr="005A7A78" w:rsidRDefault="005A7A78" w:rsidP="005A7A78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IC" w:eastAsia="Times New Roman" w:hAnsi="VIC" w:cstheme="minorHAnsi"/>
                <w:lang w:eastAsia="en-AU"/>
              </w:rPr>
            </w:pPr>
            <w:r w:rsidRPr="005A7A78">
              <w:rPr>
                <w:rFonts w:ascii="VIC" w:eastAsia="Times New Roman" w:hAnsi="VIC" w:cstheme="minorHAnsi"/>
                <w:lang w:eastAsia="en-AU"/>
              </w:rPr>
              <w:t>Pisto</w:t>
            </w:r>
            <w:r w:rsidRPr="003D74D2">
              <w:rPr>
                <w:rFonts w:ascii="VIC" w:eastAsia="Times New Roman" w:hAnsi="VIC" w:cstheme="minorHAnsi"/>
                <w:lang w:eastAsia="en-AU"/>
              </w:rPr>
              <w:t>l</w:t>
            </w:r>
          </w:p>
        </w:tc>
        <w:tc>
          <w:tcPr>
            <w:tcW w:w="4850" w:type="dxa"/>
            <w:noWrap/>
            <w:hideMark/>
          </w:tcPr>
          <w:p w14:paraId="269FA208" w14:textId="77777777" w:rsidR="005A7A78" w:rsidRPr="005A7A78" w:rsidRDefault="005A7A78" w:rsidP="005A7A78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IC" w:eastAsia="Times New Roman" w:hAnsi="VIC" w:cstheme="minorHAnsi"/>
                <w:lang w:eastAsia="en-AU"/>
              </w:rPr>
            </w:pPr>
            <w:r w:rsidRPr="005A7A78">
              <w:rPr>
                <w:rFonts w:ascii="VIC" w:eastAsia="Times New Roman" w:hAnsi="VIC" w:cstheme="minorHAnsi"/>
                <w:lang w:eastAsia="en-AU"/>
              </w:rPr>
              <w:t>Campaspe Shire Council</w:t>
            </w:r>
          </w:p>
        </w:tc>
      </w:tr>
      <w:tr w:rsidR="005A7A78" w:rsidRPr="005A7A78" w14:paraId="2D67E69E" w14:textId="77777777" w:rsidTr="005A7A78">
        <w:trPr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noWrap/>
            <w:hideMark/>
          </w:tcPr>
          <w:p w14:paraId="0F9D4ED7" w14:textId="77777777" w:rsidR="005A7A78" w:rsidRPr="005A7A78" w:rsidRDefault="005A7A78" w:rsidP="005A7A78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VIC" w:eastAsia="Times New Roman" w:hAnsi="VIC" w:cstheme="minorHAnsi"/>
                <w:lang w:eastAsia="en-AU"/>
              </w:rPr>
            </w:pPr>
            <w:r w:rsidRPr="005A7A78">
              <w:rPr>
                <w:rFonts w:ascii="VIC" w:eastAsia="Times New Roman" w:hAnsi="VIC" w:cstheme="minorHAnsi"/>
                <w:lang w:eastAsia="en-AU"/>
              </w:rPr>
              <w:t>Essendon Rowing Club</w:t>
            </w:r>
          </w:p>
        </w:tc>
        <w:tc>
          <w:tcPr>
            <w:tcW w:w="4453" w:type="dxa"/>
            <w:noWrap/>
            <w:hideMark/>
          </w:tcPr>
          <w:p w14:paraId="20E6452E" w14:textId="77777777" w:rsidR="005A7A78" w:rsidRPr="005A7A78" w:rsidRDefault="005A7A78" w:rsidP="005A7A78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eastAsia="Times New Roman" w:hAnsi="VIC" w:cstheme="minorHAnsi"/>
                <w:lang w:eastAsia="en-AU"/>
              </w:rPr>
            </w:pPr>
            <w:r w:rsidRPr="005A7A78">
              <w:rPr>
                <w:rFonts w:ascii="VIC" w:eastAsia="Times New Roman" w:hAnsi="VIC" w:cstheme="minorHAnsi"/>
                <w:lang w:eastAsia="en-AU"/>
              </w:rPr>
              <w:t>Rowing</w:t>
            </w:r>
          </w:p>
        </w:tc>
        <w:tc>
          <w:tcPr>
            <w:tcW w:w="4850" w:type="dxa"/>
            <w:noWrap/>
            <w:hideMark/>
          </w:tcPr>
          <w:p w14:paraId="3CF8BC98" w14:textId="77777777" w:rsidR="005A7A78" w:rsidRPr="005A7A78" w:rsidRDefault="005A7A78" w:rsidP="005A7A78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eastAsia="Times New Roman" w:hAnsi="VIC" w:cstheme="minorHAnsi"/>
                <w:lang w:eastAsia="en-AU"/>
              </w:rPr>
            </w:pPr>
            <w:r w:rsidRPr="005A7A78">
              <w:rPr>
                <w:rFonts w:ascii="VIC" w:eastAsia="Times New Roman" w:hAnsi="VIC" w:cstheme="minorHAnsi"/>
                <w:lang w:eastAsia="en-AU"/>
              </w:rPr>
              <w:t>Moonee Valley City Council</w:t>
            </w:r>
          </w:p>
        </w:tc>
      </w:tr>
      <w:tr w:rsidR="005A7A78" w:rsidRPr="005A7A78" w14:paraId="59E58736" w14:textId="77777777" w:rsidTr="005A7A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noWrap/>
            <w:hideMark/>
          </w:tcPr>
          <w:p w14:paraId="0606F53F" w14:textId="77777777" w:rsidR="005A7A78" w:rsidRPr="005A7A78" w:rsidRDefault="005A7A78" w:rsidP="005A7A78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VIC" w:eastAsia="Times New Roman" w:hAnsi="VIC" w:cstheme="minorHAnsi"/>
                <w:lang w:eastAsia="en-AU"/>
              </w:rPr>
            </w:pPr>
            <w:r w:rsidRPr="005A7A78">
              <w:rPr>
                <w:rFonts w:ascii="VIC" w:eastAsia="Times New Roman" w:hAnsi="VIC" w:cstheme="minorHAnsi"/>
                <w:lang w:eastAsia="en-AU"/>
              </w:rPr>
              <w:t>Geelong BMX Club</w:t>
            </w:r>
          </w:p>
        </w:tc>
        <w:tc>
          <w:tcPr>
            <w:tcW w:w="4453" w:type="dxa"/>
            <w:noWrap/>
            <w:hideMark/>
          </w:tcPr>
          <w:p w14:paraId="53FB2E0E" w14:textId="77777777" w:rsidR="005A7A78" w:rsidRPr="005A7A78" w:rsidRDefault="005A7A78" w:rsidP="005A7A78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IC" w:eastAsia="Times New Roman" w:hAnsi="VIC" w:cstheme="minorHAnsi"/>
                <w:lang w:eastAsia="en-AU"/>
              </w:rPr>
            </w:pPr>
            <w:r w:rsidRPr="005A7A78">
              <w:rPr>
                <w:rFonts w:ascii="VIC" w:eastAsia="Times New Roman" w:hAnsi="VIC" w:cstheme="minorHAnsi"/>
                <w:lang w:eastAsia="en-AU"/>
              </w:rPr>
              <w:t>BMX</w:t>
            </w:r>
          </w:p>
        </w:tc>
        <w:tc>
          <w:tcPr>
            <w:tcW w:w="4850" w:type="dxa"/>
            <w:noWrap/>
            <w:hideMark/>
          </w:tcPr>
          <w:p w14:paraId="6622A374" w14:textId="77777777" w:rsidR="005A7A78" w:rsidRPr="005A7A78" w:rsidRDefault="005A7A78" w:rsidP="005A7A78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IC" w:eastAsia="Times New Roman" w:hAnsi="VIC" w:cstheme="minorHAnsi"/>
                <w:lang w:eastAsia="en-AU"/>
              </w:rPr>
            </w:pPr>
            <w:r w:rsidRPr="005A7A78">
              <w:rPr>
                <w:rFonts w:ascii="VIC" w:eastAsia="Times New Roman" w:hAnsi="VIC" w:cstheme="minorHAnsi"/>
                <w:lang w:eastAsia="en-AU"/>
              </w:rPr>
              <w:t>Greater Geelong City Council</w:t>
            </w:r>
          </w:p>
        </w:tc>
      </w:tr>
      <w:tr w:rsidR="005A7A78" w:rsidRPr="005A7A78" w14:paraId="386D503F" w14:textId="77777777" w:rsidTr="005A7A78">
        <w:trPr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noWrap/>
            <w:hideMark/>
          </w:tcPr>
          <w:p w14:paraId="5580F5F0" w14:textId="77777777" w:rsidR="005A7A78" w:rsidRPr="005A7A78" w:rsidRDefault="005A7A78" w:rsidP="005A7A78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VIC" w:eastAsia="Times New Roman" w:hAnsi="VIC" w:cstheme="minorHAnsi"/>
                <w:lang w:eastAsia="en-AU"/>
              </w:rPr>
            </w:pPr>
            <w:r w:rsidRPr="005A7A78">
              <w:rPr>
                <w:rFonts w:ascii="VIC" w:eastAsia="Times New Roman" w:hAnsi="VIC" w:cstheme="minorHAnsi"/>
                <w:lang w:eastAsia="en-AU"/>
              </w:rPr>
              <w:t>Langwarrin Pony Club</w:t>
            </w:r>
          </w:p>
        </w:tc>
        <w:tc>
          <w:tcPr>
            <w:tcW w:w="4453" w:type="dxa"/>
            <w:noWrap/>
            <w:hideMark/>
          </w:tcPr>
          <w:p w14:paraId="4F67D16D" w14:textId="77777777" w:rsidR="005A7A78" w:rsidRPr="005A7A78" w:rsidRDefault="005A7A78" w:rsidP="005A7A78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eastAsia="Times New Roman" w:hAnsi="VIC" w:cstheme="minorHAnsi"/>
                <w:lang w:eastAsia="en-AU"/>
              </w:rPr>
            </w:pPr>
            <w:r w:rsidRPr="005A7A78">
              <w:rPr>
                <w:rFonts w:ascii="VIC" w:eastAsia="Times New Roman" w:hAnsi="VIC" w:cstheme="minorHAnsi"/>
                <w:lang w:eastAsia="en-AU"/>
              </w:rPr>
              <w:t>Equestrian</w:t>
            </w:r>
          </w:p>
        </w:tc>
        <w:tc>
          <w:tcPr>
            <w:tcW w:w="4850" w:type="dxa"/>
            <w:noWrap/>
            <w:hideMark/>
          </w:tcPr>
          <w:p w14:paraId="5CDA293F" w14:textId="77777777" w:rsidR="005A7A78" w:rsidRPr="005A7A78" w:rsidRDefault="005A7A78" w:rsidP="005A7A78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eastAsia="Times New Roman" w:hAnsi="VIC" w:cstheme="minorHAnsi"/>
                <w:lang w:eastAsia="en-AU"/>
              </w:rPr>
            </w:pPr>
            <w:r w:rsidRPr="005A7A78">
              <w:rPr>
                <w:rFonts w:ascii="VIC" w:eastAsia="Times New Roman" w:hAnsi="VIC" w:cstheme="minorHAnsi"/>
                <w:lang w:eastAsia="en-AU"/>
              </w:rPr>
              <w:t>Frankston City Council</w:t>
            </w:r>
          </w:p>
        </w:tc>
      </w:tr>
      <w:tr w:rsidR="005A7A78" w:rsidRPr="005A7A78" w14:paraId="209939D8" w14:textId="77777777" w:rsidTr="005A7A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noWrap/>
            <w:hideMark/>
          </w:tcPr>
          <w:p w14:paraId="54AC4C1D" w14:textId="77777777" w:rsidR="005A7A78" w:rsidRPr="005A7A78" w:rsidRDefault="005A7A78" w:rsidP="005A7A78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VIC" w:eastAsia="Times New Roman" w:hAnsi="VIC" w:cstheme="minorHAnsi"/>
                <w:lang w:eastAsia="en-AU"/>
              </w:rPr>
            </w:pPr>
            <w:r w:rsidRPr="005A7A78">
              <w:rPr>
                <w:rFonts w:ascii="VIC" w:eastAsia="Times New Roman" w:hAnsi="VIC" w:cstheme="minorHAnsi"/>
                <w:lang w:eastAsia="en-AU"/>
              </w:rPr>
              <w:t>Main Ridge Cricket Club</w:t>
            </w:r>
          </w:p>
        </w:tc>
        <w:tc>
          <w:tcPr>
            <w:tcW w:w="4453" w:type="dxa"/>
            <w:noWrap/>
            <w:hideMark/>
          </w:tcPr>
          <w:p w14:paraId="70F0DC75" w14:textId="73DECA22" w:rsidR="005A7A78" w:rsidRPr="005A7A78" w:rsidRDefault="005A7A78" w:rsidP="005A7A78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IC" w:eastAsia="Times New Roman" w:hAnsi="VIC" w:cstheme="minorHAnsi"/>
                <w:lang w:eastAsia="en-AU"/>
              </w:rPr>
            </w:pPr>
            <w:r w:rsidRPr="005A7A78">
              <w:rPr>
                <w:rFonts w:ascii="VIC" w:eastAsia="Times New Roman" w:hAnsi="VIC" w:cstheme="minorHAnsi"/>
                <w:lang w:eastAsia="en-AU"/>
              </w:rPr>
              <w:t>Cricket</w:t>
            </w:r>
          </w:p>
        </w:tc>
        <w:tc>
          <w:tcPr>
            <w:tcW w:w="4850" w:type="dxa"/>
            <w:noWrap/>
            <w:hideMark/>
          </w:tcPr>
          <w:p w14:paraId="6346723B" w14:textId="77777777" w:rsidR="005A7A78" w:rsidRPr="005A7A78" w:rsidRDefault="005A7A78" w:rsidP="005A7A78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IC" w:eastAsia="Times New Roman" w:hAnsi="VIC" w:cstheme="minorHAnsi"/>
                <w:lang w:eastAsia="en-AU"/>
              </w:rPr>
            </w:pPr>
            <w:r w:rsidRPr="005A7A78">
              <w:rPr>
                <w:rFonts w:ascii="VIC" w:eastAsia="Times New Roman" w:hAnsi="VIC" w:cstheme="minorHAnsi"/>
                <w:lang w:eastAsia="en-AU"/>
              </w:rPr>
              <w:t>Mornington Peninsula Shire Council</w:t>
            </w:r>
          </w:p>
        </w:tc>
      </w:tr>
      <w:tr w:rsidR="005A7A78" w:rsidRPr="005A7A78" w14:paraId="0363FB67" w14:textId="77777777" w:rsidTr="005A7A78">
        <w:trPr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noWrap/>
            <w:hideMark/>
          </w:tcPr>
          <w:p w14:paraId="314CE956" w14:textId="77777777" w:rsidR="005A7A78" w:rsidRPr="005A7A78" w:rsidRDefault="005A7A78" w:rsidP="005A7A78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VIC" w:eastAsia="Times New Roman" w:hAnsi="VIC" w:cstheme="minorHAnsi"/>
                <w:lang w:eastAsia="en-AU"/>
              </w:rPr>
            </w:pPr>
            <w:r w:rsidRPr="005A7A78">
              <w:rPr>
                <w:rFonts w:ascii="VIC" w:eastAsia="Times New Roman" w:hAnsi="VIC" w:cstheme="minorHAnsi"/>
                <w:lang w:eastAsia="en-AU"/>
              </w:rPr>
              <w:t>Malmsbury Baseball</w:t>
            </w:r>
          </w:p>
        </w:tc>
        <w:tc>
          <w:tcPr>
            <w:tcW w:w="4453" w:type="dxa"/>
            <w:noWrap/>
            <w:hideMark/>
          </w:tcPr>
          <w:p w14:paraId="6EA06839" w14:textId="77777777" w:rsidR="005A7A78" w:rsidRPr="005A7A78" w:rsidRDefault="005A7A78" w:rsidP="005A7A78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eastAsia="Times New Roman" w:hAnsi="VIC" w:cstheme="minorHAnsi"/>
                <w:lang w:eastAsia="en-AU"/>
              </w:rPr>
            </w:pPr>
            <w:r w:rsidRPr="005A7A78">
              <w:rPr>
                <w:rFonts w:ascii="VIC" w:eastAsia="Times New Roman" w:hAnsi="VIC" w:cstheme="minorHAnsi"/>
                <w:lang w:eastAsia="en-AU"/>
              </w:rPr>
              <w:t>Baseball</w:t>
            </w:r>
          </w:p>
        </w:tc>
        <w:tc>
          <w:tcPr>
            <w:tcW w:w="4850" w:type="dxa"/>
            <w:noWrap/>
            <w:hideMark/>
          </w:tcPr>
          <w:p w14:paraId="1ACB46B3" w14:textId="77777777" w:rsidR="005A7A78" w:rsidRPr="005A7A78" w:rsidRDefault="005A7A78" w:rsidP="005A7A78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eastAsia="Times New Roman" w:hAnsi="VIC" w:cstheme="minorHAnsi"/>
                <w:lang w:eastAsia="en-AU"/>
              </w:rPr>
            </w:pPr>
            <w:r w:rsidRPr="005A7A78">
              <w:rPr>
                <w:rFonts w:ascii="VIC" w:eastAsia="Times New Roman" w:hAnsi="VIC" w:cstheme="minorHAnsi"/>
                <w:lang w:eastAsia="en-AU"/>
              </w:rPr>
              <w:t>Hepburn Shire Council</w:t>
            </w:r>
          </w:p>
        </w:tc>
      </w:tr>
      <w:tr w:rsidR="005A7A78" w:rsidRPr="005A7A78" w14:paraId="66BC38F6" w14:textId="77777777" w:rsidTr="005A7A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noWrap/>
            <w:hideMark/>
          </w:tcPr>
          <w:p w14:paraId="2DB03EA3" w14:textId="77777777" w:rsidR="005A7A78" w:rsidRPr="005A7A78" w:rsidRDefault="005A7A78" w:rsidP="005A7A78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VIC" w:eastAsia="Times New Roman" w:hAnsi="VIC" w:cstheme="minorHAnsi"/>
                <w:lang w:eastAsia="en-AU"/>
              </w:rPr>
            </w:pPr>
            <w:r w:rsidRPr="005A7A78">
              <w:rPr>
                <w:rFonts w:ascii="VIC" w:eastAsia="Times New Roman" w:hAnsi="VIC" w:cstheme="minorHAnsi"/>
                <w:lang w:eastAsia="en-AU"/>
              </w:rPr>
              <w:t>Malmsbury Cricket Club</w:t>
            </w:r>
          </w:p>
        </w:tc>
        <w:tc>
          <w:tcPr>
            <w:tcW w:w="4453" w:type="dxa"/>
            <w:noWrap/>
            <w:hideMark/>
          </w:tcPr>
          <w:p w14:paraId="5D5FD119" w14:textId="77777777" w:rsidR="005A7A78" w:rsidRPr="005A7A78" w:rsidRDefault="005A7A78" w:rsidP="005A7A78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IC" w:eastAsia="Times New Roman" w:hAnsi="VIC" w:cstheme="minorHAnsi"/>
                <w:lang w:eastAsia="en-AU"/>
              </w:rPr>
            </w:pPr>
            <w:r w:rsidRPr="005A7A78">
              <w:rPr>
                <w:rFonts w:ascii="VIC" w:eastAsia="Times New Roman" w:hAnsi="VIC" w:cstheme="minorHAnsi"/>
                <w:lang w:eastAsia="en-AU"/>
              </w:rPr>
              <w:t>Cricket</w:t>
            </w:r>
          </w:p>
        </w:tc>
        <w:tc>
          <w:tcPr>
            <w:tcW w:w="4850" w:type="dxa"/>
            <w:noWrap/>
            <w:hideMark/>
          </w:tcPr>
          <w:p w14:paraId="3FE59CC6" w14:textId="77777777" w:rsidR="005A7A78" w:rsidRPr="005A7A78" w:rsidRDefault="005A7A78" w:rsidP="005A7A78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IC" w:eastAsia="Times New Roman" w:hAnsi="VIC" w:cstheme="minorHAnsi"/>
                <w:lang w:eastAsia="en-AU"/>
              </w:rPr>
            </w:pPr>
            <w:r w:rsidRPr="005A7A78">
              <w:rPr>
                <w:rFonts w:ascii="VIC" w:eastAsia="Times New Roman" w:hAnsi="VIC" w:cstheme="minorHAnsi"/>
                <w:lang w:eastAsia="en-AU"/>
              </w:rPr>
              <w:t>Hepburn Shire Council</w:t>
            </w:r>
          </w:p>
        </w:tc>
      </w:tr>
      <w:tr w:rsidR="005A7A78" w:rsidRPr="005A7A78" w14:paraId="476FF6F4" w14:textId="77777777" w:rsidTr="005A7A78">
        <w:trPr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noWrap/>
            <w:hideMark/>
          </w:tcPr>
          <w:p w14:paraId="5DE217D2" w14:textId="77777777" w:rsidR="005A7A78" w:rsidRPr="005A7A78" w:rsidRDefault="005A7A78" w:rsidP="005A7A78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VIC" w:eastAsia="Times New Roman" w:hAnsi="VIC" w:cstheme="minorHAnsi"/>
                <w:lang w:eastAsia="en-AU"/>
              </w:rPr>
            </w:pPr>
            <w:r w:rsidRPr="005A7A78">
              <w:rPr>
                <w:rFonts w:ascii="VIC" w:eastAsia="Times New Roman" w:hAnsi="VIC" w:cstheme="minorHAnsi"/>
                <w:lang w:eastAsia="en-AU"/>
              </w:rPr>
              <w:t>Melbourne Gun Club Inc</w:t>
            </w:r>
          </w:p>
        </w:tc>
        <w:tc>
          <w:tcPr>
            <w:tcW w:w="4453" w:type="dxa"/>
            <w:noWrap/>
            <w:hideMark/>
          </w:tcPr>
          <w:p w14:paraId="45B8C70E" w14:textId="77777777" w:rsidR="005A7A78" w:rsidRPr="005A7A78" w:rsidRDefault="005A7A78" w:rsidP="005A7A78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eastAsia="Times New Roman" w:hAnsi="VIC" w:cstheme="minorHAnsi"/>
                <w:lang w:eastAsia="en-AU"/>
              </w:rPr>
            </w:pPr>
            <w:r w:rsidRPr="005A7A78">
              <w:rPr>
                <w:rFonts w:ascii="VIC" w:eastAsia="Times New Roman" w:hAnsi="VIC" w:cstheme="minorHAnsi"/>
                <w:lang w:eastAsia="en-AU"/>
              </w:rPr>
              <w:t>Shooting</w:t>
            </w:r>
          </w:p>
        </w:tc>
        <w:tc>
          <w:tcPr>
            <w:tcW w:w="4850" w:type="dxa"/>
            <w:noWrap/>
            <w:hideMark/>
          </w:tcPr>
          <w:p w14:paraId="5CB92FE9" w14:textId="77777777" w:rsidR="005A7A78" w:rsidRPr="005A7A78" w:rsidRDefault="005A7A78" w:rsidP="005A7A78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eastAsia="Times New Roman" w:hAnsi="VIC" w:cstheme="minorHAnsi"/>
                <w:lang w:eastAsia="en-AU"/>
              </w:rPr>
            </w:pPr>
            <w:r w:rsidRPr="005A7A78">
              <w:rPr>
                <w:rFonts w:ascii="VIC" w:eastAsia="Times New Roman" w:hAnsi="VIC" w:cstheme="minorHAnsi"/>
                <w:lang w:eastAsia="en-AU"/>
              </w:rPr>
              <w:t>Yarra Ranges Shire Council</w:t>
            </w:r>
          </w:p>
        </w:tc>
      </w:tr>
      <w:tr w:rsidR="005A7A78" w:rsidRPr="005A7A78" w14:paraId="1FB775EA" w14:textId="77777777" w:rsidTr="005A7A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noWrap/>
            <w:hideMark/>
          </w:tcPr>
          <w:p w14:paraId="2D61CB67" w14:textId="77777777" w:rsidR="005A7A78" w:rsidRPr="005A7A78" w:rsidRDefault="005A7A78" w:rsidP="005A7A78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VIC" w:eastAsia="Times New Roman" w:hAnsi="VIC" w:cstheme="minorHAnsi"/>
                <w:lang w:eastAsia="en-AU"/>
              </w:rPr>
            </w:pPr>
            <w:r w:rsidRPr="005A7A78">
              <w:rPr>
                <w:rFonts w:ascii="VIC" w:eastAsia="Times New Roman" w:hAnsi="VIC" w:cstheme="minorHAnsi"/>
                <w:lang w:eastAsia="en-AU"/>
              </w:rPr>
              <w:t>Moonee Valley Knights SC Inc</w:t>
            </w:r>
          </w:p>
        </w:tc>
        <w:tc>
          <w:tcPr>
            <w:tcW w:w="4453" w:type="dxa"/>
            <w:noWrap/>
            <w:hideMark/>
          </w:tcPr>
          <w:p w14:paraId="1BC50350" w14:textId="77777777" w:rsidR="005A7A78" w:rsidRPr="005A7A78" w:rsidRDefault="005A7A78" w:rsidP="005A7A78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IC" w:eastAsia="Times New Roman" w:hAnsi="VIC" w:cstheme="minorHAnsi"/>
                <w:lang w:eastAsia="en-AU"/>
              </w:rPr>
            </w:pPr>
            <w:r w:rsidRPr="005A7A78">
              <w:rPr>
                <w:rFonts w:ascii="VIC" w:eastAsia="Times New Roman" w:hAnsi="VIC" w:cstheme="minorHAnsi"/>
                <w:lang w:eastAsia="en-AU"/>
              </w:rPr>
              <w:t>Football (Soccer)</w:t>
            </w:r>
          </w:p>
        </w:tc>
        <w:tc>
          <w:tcPr>
            <w:tcW w:w="4850" w:type="dxa"/>
            <w:noWrap/>
            <w:hideMark/>
          </w:tcPr>
          <w:p w14:paraId="701CE62E" w14:textId="77777777" w:rsidR="005A7A78" w:rsidRPr="005A7A78" w:rsidRDefault="005A7A78" w:rsidP="005A7A78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IC" w:eastAsia="Times New Roman" w:hAnsi="VIC" w:cstheme="minorHAnsi"/>
                <w:lang w:eastAsia="en-AU"/>
              </w:rPr>
            </w:pPr>
            <w:r w:rsidRPr="005A7A78">
              <w:rPr>
                <w:rFonts w:ascii="VIC" w:eastAsia="Times New Roman" w:hAnsi="VIC" w:cstheme="minorHAnsi"/>
                <w:lang w:eastAsia="en-AU"/>
              </w:rPr>
              <w:t>Moonee Valley City Council</w:t>
            </w:r>
          </w:p>
        </w:tc>
      </w:tr>
      <w:tr w:rsidR="005A7A78" w:rsidRPr="005A7A78" w14:paraId="23033CB4" w14:textId="77777777" w:rsidTr="005A7A78">
        <w:trPr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noWrap/>
            <w:hideMark/>
          </w:tcPr>
          <w:p w14:paraId="5C334795" w14:textId="77777777" w:rsidR="005A7A78" w:rsidRPr="005A7A78" w:rsidRDefault="005A7A78" w:rsidP="005A7A78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VIC" w:eastAsia="Times New Roman" w:hAnsi="VIC" w:cstheme="minorHAnsi"/>
                <w:lang w:eastAsia="en-AU"/>
              </w:rPr>
            </w:pPr>
            <w:r w:rsidRPr="005A7A78">
              <w:rPr>
                <w:rFonts w:ascii="VIC" w:eastAsia="Times New Roman" w:hAnsi="VIC" w:cstheme="minorHAnsi"/>
                <w:lang w:eastAsia="en-AU"/>
              </w:rPr>
              <w:t>Moorabbin Baseball Club Inc</w:t>
            </w:r>
          </w:p>
        </w:tc>
        <w:tc>
          <w:tcPr>
            <w:tcW w:w="4453" w:type="dxa"/>
            <w:noWrap/>
            <w:hideMark/>
          </w:tcPr>
          <w:p w14:paraId="364DF419" w14:textId="77777777" w:rsidR="005A7A78" w:rsidRPr="005A7A78" w:rsidRDefault="005A7A78" w:rsidP="005A7A78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eastAsia="Times New Roman" w:hAnsi="VIC" w:cstheme="minorHAnsi"/>
                <w:lang w:eastAsia="en-AU"/>
              </w:rPr>
            </w:pPr>
            <w:r w:rsidRPr="005A7A78">
              <w:rPr>
                <w:rFonts w:ascii="VIC" w:eastAsia="Times New Roman" w:hAnsi="VIC" w:cstheme="minorHAnsi"/>
                <w:lang w:eastAsia="en-AU"/>
              </w:rPr>
              <w:t>Baseball</w:t>
            </w:r>
          </w:p>
        </w:tc>
        <w:tc>
          <w:tcPr>
            <w:tcW w:w="4850" w:type="dxa"/>
            <w:noWrap/>
            <w:hideMark/>
          </w:tcPr>
          <w:p w14:paraId="679A3C2B" w14:textId="77777777" w:rsidR="005A7A78" w:rsidRPr="005A7A78" w:rsidRDefault="005A7A78" w:rsidP="005A7A78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eastAsia="Times New Roman" w:hAnsi="VIC" w:cstheme="minorHAnsi"/>
                <w:lang w:eastAsia="en-AU"/>
              </w:rPr>
            </w:pPr>
            <w:r w:rsidRPr="005A7A78">
              <w:rPr>
                <w:rFonts w:ascii="VIC" w:eastAsia="Times New Roman" w:hAnsi="VIC" w:cstheme="minorHAnsi"/>
                <w:lang w:eastAsia="en-AU"/>
              </w:rPr>
              <w:t>Bayside City Council</w:t>
            </w:r>
          </w:p>
        </w:tc>
      </w:tr>
      <w:tr w:rsidR="005A7A78" w:rsidRPr="005A7A78" w14:paraId="0C4D0E6E" w14:textId="77777777" w:rsidTr="005A7A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noWrap/>
            <w:hideMark/>
          </w:tcPr>
          <w:p w14:paraId="4E3C7B43" w14:textId="77777777" w:rsidR="005A7A78" w:rsidRPr="005A7A78" w:rsidRDefault="005A7A78" w:rsidP="005A7A78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VIC" w:eastAsia="Times New Roman" w:hAnsi="VIC" w:cstheme="minorHAnsi"/>
                <w:lang w:eastAsia="en-AU"/>
              </w:rPr>
            </w:pPr>
            <w:r w:rsidRPr="005A7A78">
              <w:rPr>
                <w:rFonts w:ascii="VIC" w:eastAsia="Times New Roman" w:hAnsi="VIC" w:cstheme="minorHAnsi"/>
                <w:lang w:eastAsia="en-AU"/>
              </w:rPr>
              <w:t>Mooroopna Football Netball Club Inc.</w:t>
            </w:r>
          </w:p>
        </w:tc>
        <w:tc>
          <w:tcPr>
            <w:tcW w:w="4453" w:type="dxa"/>
            <w:noWrap/>
            <w:hideMark/>
          </w:tcPr>
          <w:p w14:paraId="0151AA30" w14:textId="29364639" w:rsidR="005A7A78" w:rsidRPr="005A7A78" w:rsidRDefault="005A7A78" w:rsidP="005A7A78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IC" w:eastAsia="Times New Roman" w:hAnsi="VIC" w:cstheme="minorHAnsi"/>
                <w:lang w:eastAsia="en-AU"/>
              </w:rPr>
            </w:pPr>
            <w:r w:rsidRPr="005A7A78">
              <w:rPr>
                <w:rFonts w:ascii="VIC" w:eastAsia="Times New Roman" w:hAnsi="VIC" w:cstheme="minorHAnsi"/>
                <w:lang w:eastAsia="en-AU"/>
              </w:rPr>
              <w:t>Football (Australian)</w:t>
            </w:r>
          </w:p>
        </w:tc>
        <w:tc>
          <w:tcPr>
            <w:tcW w:w="4850" w:type="dxa"/>
            <w:noWrap/>
            <w:hideMark/>
          </w:tcPr>
          <w:p w14:paraId="34FA95AE" w14:textId="77777777" w:rsidR="005A7A78" w:rsidRPr="005A7A78" w:rsidRDefault="005A7A78" w:rsidP="005A7A78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IC" w:eastAsia="Times New Roman" w:hAnsi="VIC" w:cstheme="minorHAnsi"/>
                <w:lang w:eastAsia="en-AU"/>
              </w:rPr>
            </w:pPr>
            <w:r w:rsidRPr="005A7A78">
              <w:rPr>
                <w:rFonts w:ascii="VIC" w:eastAsia="Times New Roman" w:hAnsi="VIC" w:cstheme="minorHAnsi"/>
                <w:lang w:eastAsia="en-AU"/>
              </w:rPr>
              <w:t>Greater Shepparton City Council</w:t>
            </w:r>
          </w:p>
        </w:tc>
      </w:tr>
      <w:tr w:rsidR="005A7A78" w:rsidRPr="005A7A78" w14:paraId="076A6540" w14:textId="77777777" w:rsidTr="005A7A78">
        <w:trPr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noWrap/>
            <w:hideMark/>
          </w:tcPr>
          <w:p w14:paraId="032F4541" w14:textId="77777777" w:rsidR="005A7A78" w:rsidRPr="005A7A78" w:rsidRDefault="005A7A78" w:rsidP="005A7A78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VIC" w:eastAsia="Times New Roman" w:hAnsi="VIC" w:cstheme="minorHAnsi"/>
                <w:lang w:eastAsia="en-AU"/>
              </w:rPr>
            </w:pPr>
            <w:r w:rsidRPr="005A7A78">
              <w:rPr>
                <w:rFonts w:ascii="VIC" w:eastAsia="Times New Roman" w:hAnsi="VIC" w:cstheme="minorHAnsi"/>
                <w:lang w:eastAsia="en-AU"/>
              </w:rPr>
              <w:t>Mordialloc Motor Yacht Club Inc.</w:t>
            </w:r>
          </w:p>
        </w:tc>
        <w:tc>
          <w:tcPr>
            <w:tcW w:w="4453" w:type="dxa"/>
            <w:noWrap/>
            <w:hideMark/>
          </w:tcPr>
          <w:p w14:paraId="47807BAF" w14:textId="77777777" w:rsidR="005A7A78" w:rsidRPr="005A7A78" w:rsidRDefault="005A7A78" w:rsidP="005A7A78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eastAsia="Times New Roman" w:hAnsi="VIC" w:cstheme="minorHAnsi"/>
                <w:lang w:eastAsia="en-AU"/>
              </w:rPr>
            </w:pPr>
            <w:r w:rsidRPr="005A7A78">
              <w:rPr>
                <w:rFonts w:ascii="VIC" w:eastAsia="Times New Roman" w:hAnsi="VIC" w:cstheme="minorHAnsi"/>
                <w:lang w:eastAsia="en-AU"/>
              </w:rPr>
              <w:t>Fitness/physical activity initiatives</w:t>
            </w:r>
          </w:p>
        </w:tc>
        <w:tc>
          <w:tcPr>
            <w:tcW w:w="4850" w:type="dxa"/>
            <w:noWrap/>
            <w:hideMark/>
          </w:tcPr>
          <w:p w14:paraId="2715B917" w14:textId="77777777" w:rsidR="005A7A78" w:rsidRPr="005A7A78" w:rsidRDefault="005A7A78" w:rsidP="005A7A78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eastAsia="Times New Roman" w:hAnsi="VIC" w:cstheme="minorHAnsi"/>
                <w:lang w:eastAsia="en-AU"/>
              </w:rPr>
            </w:pPr>
            <w:r w:rsidRPr="005A7A78">
              <w:rPr>
                <w:rFonts w:ascii="VIC" w:eastAsia="Times New Roman" w:hAnsi="VIC" w:cstheme="minorHAnsi"/>
                <w:lang w:eastAsia="en-AU"/>
              </w:rPr>
              <w:t>Kingston City Council</w:t>
            </w:r>
          </w:p>
        </w:tc>
      </w:tr>
      <w:tr w:rsidR="005A7A78" w:rsidRPr="005A7A78" w14:paraId="4F2919F5" w14:textId="77777777" w:rsidTr="005A7A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noWrap/>
            <w:hideMark/>
          </w:tcPr>
          <w:p w14:paraId="17BAFD14" w14:textId="77777777" w:rsidR="005A7A78" w:rsidRPr="005A7A78" w:rsidRDefault="005A7A78" w:rsidP="005A7A78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VIC" w:eastAsia="Times New Roman" w:hAnsi="VIC" w:cstheme="minorHAnsi"/>
                <w:lang w:eastAsia="en-AU"/>
              </w:rPr>
            </w:pPr>
            <w:r w:rsidRPr="005A7A78">
              <w:rPr>
                <w:rFonts w:ascii="VIC" w:eastAsia="Times New Roman" w:hAnsi="VIC" w:cstheme="minorHAnsi"/>
                <w:lang w:eastAsia="en-AU"/>
              </w:rPr>
              <w:t>Mornington Tennis Club</w:t>
            </w:r>
          </w:p>
        </w:tc>
        <w:tc>
          <w:tcPr>
            <w:tcW w:w="4453" w:type="dxa"/>
            <w:noWrap/>
            <w:hideMark/>
          </w:tcPr>
          <w:p w14:paraId="7B8B9DE9" w14:textId="77777777" w:rsidR="005A7A78" w:rsidRPr="005A7A78" w:rsidRDefault="005A7A78" w:rsidP="005A7A78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IC" w:eastAsia="Times New Roman" w:hAnsi="VIC" w:cstheme="minorHAnsi"/>
                <w:lang w:eastAsia="en-AU"/>
              </w:rPr>
            </w:pPr>
            <w:r w:rsidRPr="005A7A78">
              <w:rPr>
                <w:rFonts w:ascii="VIC" w:eastAsia="Times New Roman" w:hAnsi="VIC" w:cstheme="minorHAnsi"/>
                <w:lang w:eastAsia="en-AU"/>
              </w:rPr>
              <w:t>Tennis</w:t>
            </w:r>
          </w:p>
        </w:tc>
        <w:tc>
          <w:tcPr>
            <w:tcW w:w="4850" w:type="dxa"/>
            <w:noWrap/>
            <w:hideMark/>
          </w:tcPr>
          <w:p w14:paraId="3635F5F2" w14:textId="77777777" w:rsidR="005A7A78" w:rsidRPr="005A7A78" w:rsidRDefault="005A7A78" w:rsidP="005A7A78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IC" w:eastAsia="Times New Roman" w:hAnsi="VIC" w:cstheme="minorHAnsi"/>
                <w:lang w:eastAsia="en-AU"/>
              </w:rPr>
            </w:pPr>
            <w:r w:rsidRPr="005A7A78">
              <w:rPr>
                <w:rFonts w:ascii="VIC" w:eastAsia="Times New Roman" w:hAnsi="VIC" w:cstheme="minorHAnsi"/>
                <w:lang w:eastAsia="en-AU"/>
              </w:rPr>
              <w:t>Mornington Peninsula Shire Council</w:t>
            </w:r>
          </w:p>
        </w:tc>
      </w:tr>
      <w:tr w:rsidR="005A7A78" w:rsidRPr="005A7A78" w14:paraId="74B31997" w14:textId="77777777" w:rsidTr="005A7A78">
        <w:trPr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noWrap/>
            <w:hideMark/>
          </w:tcPr>
          <w:p w14:paraId="76D5AC0F" w14:textId="77777777" w:rsidR="005A7A78" w:rsidRPr="005A7A78" w:rsidRDefault="005A7A78" w:rsidP="005A7A78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VIC" w:eastAsia="Times New Roman" w:hAnsi="VIC" w:cstheme="minorHAnsi"/>
                <w:lang w:eastAsia="en-AU"/>
              </w:rPr>
            </w:pPr>
            <w:r w:rsidRPr="005A7A78">
              <w:rPr>
                <w:rFonts w:ascii="VIC" w:eastAsia="Times New Roman" w:hAnsi="VIC" w:cstheme="minorHAnsi"/>
                <w:lang w:eastAsia="en-AU"/>
              </w:rPr>
              <w:t>Newbridge Football &amp; Netball Club Inc.</w:t>
            </w:r>
          </w:p>
        </w:tc>
        <w:tc>
          <w:tcPr>
            <w:tcW w:w="4453" w:type="dxa"/>
            <w:noWrap/>
            <w:hideMark/>
          </w:tcPr>
          <w:p w14:paraId="7E36B667" w14:textId="50F378BE" w:rsidR="005A7A78" w:rsidRPr="005A7A78" w:rsidRDefault="005A7A78" w:rsidP="005A7A78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eastAsia="Times New Roman" w:hAnsi="VIC" w:cstheme="minorHAnsi"/>
                <w:lang w:eastAsia="en-AU"/>
              </w:rPr>
            </w:pPr>
            <w:r w:rsidRPr="005A7A78">
              <w:rPr>
                <w:rFonts w:ascii="VIC" w:eastAsia="Times New Roman" w:hAnsi="VIC" w:cstheme="minorHAnsi"/>
                <w:lang w:eastAsia="en-AU"/>
              </w:rPr>
              <w:t>Football (Australian)</w:t>
            </w:r>
          </w:p>
        </w:tc>
        <w:tc>
          <w:tcPr>
            <w:tcW w:w="4850" w:type="dxa"/>
            <w:noWrap/>
            <w:hideMark/>
          </w:tcPr>
          <w:p w14:paraId="14009078" w14:textId="77777777" w:rsidR="005A7A78" w:rsidRPr="005A7A78" w:rsidRDefault="005A7A78" w:rsidP="005A7A78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eastAsia="Times New Roman" w:hAnsi="VIC" w:cstheme="minorHAnsi"/>
                <w:lang w:eastAsia="en-AU"/>
              </w:rPr>
            </w:pPr>
            <w:r w:rsidRPr="005A7A78">
              <w:rPr>
                <w:rFonts w:ascii="VIC" w:eastAsia="Times New Roman" w:hAnsi="VIC" w:cstheme="minorHAnsi"/>
                <w:lang w:eastAsia="en-AU"/>
              </w:rPr>
              <w:t>Greater Bendigo City Council</w:t>
            </w:r>
          </w:p>
        </w:tc>
      </w:tr>
      <w:tr w:rsidR="005A7A78" w:rsidRPr="005A7A78" w14:paraId="30C09B05" w14:textId="77777777" w:rsidTr="005A7A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noWrap/>
            <w:hideMark/>
          </w:tcPr>
          <w:p w14:paraId="15E9B96F" w14:textId="77777777" w:rsidR="005A7A78" w:rsidRPr="005A7A78" w:rsidRDefault="005A7A78" w:rsidP="005A7A78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VIC" w:eastAsia="Times New Roman" w:hAnsi="VIC" w:cstheme="minorHAnsi"/>
                <w:lang w:eastAsia="en-AU"/>
              </w:rPr>
            </w:pPr>
            <w:r w:rsidRPr="005A7A78">
              <w:rPr>
                <w:rFonts w:ascii="VIC" w:eastAsia="Times New Roman" w:hAnsi="VIC" w:cstheme="minorHAnsi"/>
                <w:lang w:eastAsia="en-AU"/>
              </w:rPr>
              <w:t>North Coburg Rebels Baseball Club</w:t>
            </w:r>
          </w:p>
        </w:tc>
        <w:tc>
          <w:tcPr>
            <w:tcW w:w="4453" w:type="dxa"/>
            <w:noWrap/>
            <w:hideMark/>
          </w:tcPr>
          <w:p w14:paraId="427B894D" w14:textId="77777777" w:rsidR="005A7A78" w:rsidRPr="005A7A78" w:rsidRDefault="005A7A78" w:rsidP="005A7A78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IC" w:eastAsia="Times New Roman" w:hAnsi="VIC" w:cstheme="minorHAnsi"/>
                <w:lang w:eastAsia="en-AU"/>
              </w:rPr>
            </w:pPr>
            <w:r w:rsidRPr="005A7A78">
              <w:rPr>
                <w:rFonts w:ascii="VIC" w:eastAsia="Times New Roman" w:hAnsi="VIC" w:cstheme="minorHAnsi"/>
                <w:lang w:eastAsia="en-AU"/>
              </w:rPr>
              <w:t>Baseball</w:t>
            </w:r>
          </w:p>
        </w:tc>
        <w:tc>
          <w:tcPr>
            <w:tcW w:w="4850" w:type="dxa"/>
            <w:noWrap/>
            <w:hideMark/>
          </w:tcPr>
          <w:p w14:paraId="184F2EBC" w14:textId="75A1BF75" w:rsidR="005A7A78" w:rsidRPr="005A7A78" w:rsidRDefault="005A7A78" w:rsidP="005A7A78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IC" w:eastAsia="Times New Roman" w:hAnsi="VIC" w:cstheme="minorHAnsi"/>
                <w:lang w:eastAsia="en-AU"/>
              </w:rPr>
            </w:pPr>
            <w:r w:rsidRPr="005A7A78">
              <w:rPr>
                <w:rFonts w:ascii="VIC" w:eastAsia="Times New Roman" w:hAnsi="VIC" w:cstheme="minorHAnsi"/>
                <w:lang w:eastAsia="en-AU"/>
              </w:rPr>
              <w:t>M</w:t>
            </w:r>
            <w:r w:rsidR="00F54173">
              <w:rPr>
                <w:rFonts w:ascii="VIC" w:eastAsia="Times New Roman" w:hAnsi="VIC" w:cstheme="minorHAnsi"/>
                <w:lang w:eastAsia="en-AU"/>
              </w:rPr>
              <w:t>erri-Bek</w:t>
            </w:r>
            <w:r w:rsidRPr="005A7A78">
              <w:rPr>
                <w:rFonts w:ascii="VIC" w:eastAsia="Times New Roman" w:hAnsi="VIC" w:cstheme="minorHAnsi"/>
                <w:lang w:eastAsia="en-AU"/>
              </w:rPr>
              <w:t xml:space="preserve"> City Council</w:t>
            </w:r>
            <w:r w:rsidR="002F283E">
              <w:rPr>
                <w:rFonts w:ascii="VIC" w:eastAsia="Times New Roman" w:hAnsi="VIC" w:cstheme="minorHAnsi"/>
                <w:lang w:eastAsia="en-AU"/>
              </w:rPr>
              <w:t xml:space="preserve"> (Formally Moreland)</w:t>
            </w:r>
          </w:p>
        </w:tc>
      </w:tr>
      <w:tr w:rsidR="005A7A78" w:rsidRPr="005A7A78" w14:paraId="658C232D" w14:textId="77777777" w:rsidTr="005A7A78">
        <w:trPr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noWrap/>
            <w:hideMark/>
          </w:tcPr>
          <w:p w14:paraId="6807D58C" w14:textId="77777777" w:rsidR="005A7A78" w:rsidRPr="005A7A78" w:rsidRDefault="005A7A78" w:rsidP="005A7A78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VIC" w:eastAsia="Times New Roman" w:hAnsi="VIC" w:cstheme="minorHAnsi"/>
                <w:lang w:eastAsia="en-AU"/>
              </w:rPr>
            </w:pPr>
            <w:r w:rsidRPr="005A7A78">
              <w:rPr>
                <w:rFonts w:ascii="VIC" w:eastAsia="Times New Roman" w:hAnsi="VIC" w:cstheme="minorHAnsi"/>
                <w:lang w:eastAsia="en-AU"/>
              </w:rPr>
              <w:t>Old Carey Cricket Club</w:t>
            </w:r>
          </w:p>
        </w:tc>
        <w:tc>
          <w:tcPr>
            <w:tcW w:w="4453" w:type="dxa"/>
            <w:noWrap/>
            <w:hideMark/>
          </w:tcPr>
          <w:p w14:paraId="0F9847AF" w14:textId="77777777" w:rsidR="005A7A78" w:rsidRPr="005A7A78" w:rsidRDefault="005A7A78" w:rsidP="005A7A78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eastAsia="Times New Roman" w:hAnsi="VIC" w:cstheme="minorHAnsi"/>
                <w:lang w:eastAsia="en-AU"/>
              </w:rPr>
            </w:pPr>
            <w:r w:rsidRPr="005A7A78">
              <w:rPr>
                <w:rFonts w:ascii="VIC" w:eastAsia="Times New Roman" w:hAnsi="VIC" w:cstheme="minorHAnsi"/>
                <w:lang w:eastAsia="en-AU"/>
              </w:rPr>
              <w:t>Cricket</w:t>
            </w:r>
          </w:p>
        </w:tc>
        <w:tc>
          <w:tcPr>
            <w:tcW w:w="4850" w:type="dxa"/>
            <w:noWrap/>
            <w:hideMark/>
          </w:tcPr>
          <w:p w14:paraId="6AF4CEE9" w14:textId="77777777" w:rsidR="005A7A78" w:rsidRPr="003D74D2" w:rsidRDefault="005A7A78" w:rsidP="005A7A78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eastAsia="Times New Roman" w:hAnsi="VIC" w:cstheme="minorHAnsi"/>
                <w:lang w:eastAsia="en-AU"/>
              </w:rPr>
            </w:pPr>
            <w:r w:rsidRPr="005A7A78">
              <w:rPr>
                <w:rFonts w:ascii="VIC" w:eastAsia="Times New Roman" w:hAnsi="VIC" w:cstheme="minorHAnsi"/>
                <w:lang w:eastAsia="en-AU"/>
              </w:rPr>
              <w:t>Manningham City Council</w:t>
            </w:r>
          </w:p>
          <w:p w14:paraId="6002C6A9" w14:textId="77777777" w:rsidR="005A7A78" w:rsidRPr="005A7A78" w:rsidRDefault="005A7A78" w:rsidP="005A7A78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eastAsia="Times New Roman" w:hAnsi="VIC" w:cstheme="minorHAnsi"/>
                <w:lang w:eastAsia="en-AU"/>
              </w:rPr>
            </w:pPr>
          </w:p>
        </w:tc>
      </w:tr>
      <w:tr w:rsidR="005A7A78" w:rsidRPr="005A7A78" w14:paraId="4AC4DBCC" w14:textId="77777777" w:rsidTr="005A7A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noWrap/>
            <w:hideMark/>
          </w:tcPr>
          <w:p w14:paraId="4C2E50C2" w14:textId="77777777" w:rsidR="005A7A78" w:rsidRPr="005A7A78" w:rsidRDefault="005A7A78" w:rsidP="005A7A78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VIC" w:eastAsia="Times New Roman" w:hAnsi="VIC" w:cstheme="minorHAnsi"/>
                <w:lang w:eastAsia="en-AU"/>
              </w:rPr>
            </w:pPr>
            <w:r w:rsidRPr="005A7A78">
              <w:rPr>
                <w:rFonts w:ascii="VIC" w:eastAsia="Times New Roman" w:hAnsi="VIC" w:cstheme="minorHAnsi"/>
                <w:lang w:eastAsia="en-AU"/>
              </w:rPr>
              <w:lastRenderedPageBreak/>
              <w:t>Riverside Golf Club (Essendon) Inc.</w:t>
            </w:r>
          </w:p>
        </w:tc>
        <w:tc>
          <w:tcPr>
            <w:tcW w:w="4453" w:type="dxa"/>
            <w:noWrap/>
            <w:hideMark/>
          </w:tcPr>
          <w:p w14:paraId="27DD1365" w14:textId="77777777" w:rsidR="005A7A78" w:rsidRPr="005A7A78" w:rsidRDefault="005A7A78" w:rsidP="005A7A78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IC" w:eastAsia="Times New Roman" w:hAnsi="VIC" w:cstheme="minorHAnsi"/>
                <w:lang w:eastAsia="en-AU"/>
              </w:rPr>
            </w:pPr>
            <w:r w:rsidRPr="005A7A78">
              <w:rPr>
                <w:rFonts w:ascii="VIC" w:eastAsia="Times New Roman" w:hAnsi="VIC" w:cstheme="minorHAnsi"/>
                <w:lang w:eastAsia="en-AU"/>
              </w:rPr>
              <w:t>Golf</w:t>
            </w:r>
          </w:p>
        </w:tc>
        <w:tc>
          <w:tcPr>
            <w:tcW w:w="4850" w:type="dxa"/>
            <w:noWrap/>
            <w:hideMark/>
          </w:tcPr>
          <w:p w14:paraId="673DD943" w14:textId="77777777" w:rsidR="005A7A78" w:rsidRPr="005A7A78" w:rsidRDefault="005A7A78" w:rsidP="005A7A78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IC" w:eastAsia="Times New Roman" w:hAnsi="VIC" w:cstheme="minorHAnsi"/>
                <w:lang w:eastAsia="en-AU"/>
              </w:rPr>
            </w:pPr>
            <w:r w:rsidRPr="005A7A78">
              <w:rPr>
                <w:rFonts w:ascii="VIC" w:eastAsia="Times New Roman" w:hAnsi="VIC" w:cstheme="minorHAnsi"/>
                <w:lang w:eastAsia="en-AU"/>
              </w:rPr>
              <w:t>Moonee Valley City Council</w:t>
            </w:r>
          </w:p>
        </w:tc>
      </w:tr>
      <w:tr w:rsidR="005A7A78" w:rsidRPr="005A7A78" w14:paraId="54788B99" w14:textId="77777777" w:rsidTr="005A7A78">
        <w:trPr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noWrap/>
            <w:hideMark/>
          </w:tcPr>
          <w:p w14:paraId="7D30EFA1" w14:textId="77777777" w:rsidR="005A7A78" w:rsidRPr="005A7A78" w:rsidRDefault="005A7A78" w:rsidP="005A7A78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VIC" w:eastAsia="Times New Roman" w:hAnsi="VIC" w:cstheme="minorHAnsi"/>
                <w:lang w:eastAsia="en-AU"/>
              </w:rPr>
            </w:pPr>
            <w:r w:rsidRPr="005A7A78">
              <w:rPr>
                <w:rFonts w:ascii="VIC" w:eastAsia="Times New Roman" w:hAnsi="VIC" w:cstheme="minorHAnsi"/>
                <w:lang w:eastAsia="en-AU"/>
              </w:rPr>
              <w:t>Rochester Football Netball Club Inc</w:t>
            </w:r>
          </w:p>
        </w:tc>
        <w:tc>
          <w:tcPr>
            <w:tcW w:w="4453" w:type="dxa"/>
            <w:noWrap/>
            <w:hideMark/>
          </w:tcPr>
          <w:p w14:paraId="5966017A" w14:textId="691A6DD3" w:rsidR="005A7A78" w:rsidRPr="005A7A78" w:rsidRDefault="005A7A78" w:rsidP="005A7A78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eastAsia="Times New Roman" w:hAnsi="VIC" w:cstheme="minorHAnsi"/>
                <w:lang w:eastAsia="en-AU"/>
              </w:rPr>
            </w:pPr>
            <w:r w:rsidRPr="005A7A78">
              <w:rPr>
                <w:rFonts w:ascii="VIC" w:eastAsia="Times New Roman" w:hAnsi="VIC" w:cstheme="minorHAnsi"/>
                <w:lang w:eastAsia="en-AU"/>
              </w:rPr>
              <w:t>Football (Australian)</w:t>
            </w:r>
          </w:p>
        </w:tc>
        <w:tc>
          <w:tcPr>
            <w:tcW w:w="4850" w:type="dxa"/>
            <w:noWrap/>
            <w:hideMark/>
          </w:tcPr>
          <w:p w14:paraId="39538741" w14:textId="77777777" w:rsidR="005A7A78" w:rsidRPr="005A7A78" w:rsidRDefault="005A7A78" w:rsidP="005A7A78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eastAsia="Times New Roman" w:hAnsi="VIC" w:cstheme="minorHAnsi"/>
                <w:lang w:eastAsia="en-AU"/>
              </w:rPr>
            </w:pPr>
            <w:r w:rsidRPr="005A7A78">
              <w:rPr>
                <w:rFonts w:ascii="VIC" w:eastAsia="Times New Roman" w:hAnsi="VIC" w:cstheme="minorHAnsi"/>
                <w:lang w:eastAsia="en-AU"/>
              </w:rPr>
              <w:t>Campaspe Shire Council</w:t>
            </w:r>
          </w:p>
        </w:tc>
      </w:tr>
      <w:tr w:rsidR="005A7A78" w:rsidRPr="005A7A78" w14:paraId="230D03DC" w14:textId="77777777" w:rsidTr="005A7A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noWrap/>
            <w:hideMark/>
          </w:tcPr>
          <w:p w14:paraId="2F905542" w14:textId="77777777" w:rsidR="005A7A78" w:rsidRPr="005A7A78" w:rsidRDefault="005A7A78" w:rsidP="005A7A78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VIC" w:eastAsia="Times New Roman" w:hAnsi="VIC" w:cstheme="minorHAnsi"/>
                <w:lang w:eastAsia="en-AU"/>
              </w:rPr>
            </w:pPr>
            <w:r w:rsidRPr="005A7A78">
              <w:rPr>
                <w:rFonts w:ascii="VIC" w:eastAsia="Times New Roman" w:hAnsi="VIC" w:cstheme="minorHAnsi"/>
                <w:lang w:eastAsia="en-AU"/>
              </w:rPr>
              <w:t>Rochester Netball Association</w:t>
            </w:r>
          </w:p>
        </w:tc>
        <w:tc>
          <w:tcPr>
            <w:tcW w:w="4453" w:type="dxa"/>
            <w:noWrap/>
            <w:hideMark/>
          </w:tcPr>
          <w:p w14:paraId="4F23954D" w14:textId="77777777" w:rsidR="005A7A78" w:rsidRPr="005A7A78" w:rsidRDefault="005A7A78" w:rsidP="005A7A78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IC" w:eastAsia="Times New Roman" w:hAnsi="VIC" w:cstheme="minorHAnsi"/>
                <w:lang w:eastAsia="en-AU"/>
              </w:rPr>
            </w:pPr>
            <w:r w:rsidRPr="005A7A78">
              <w:rPr>
                <w:rFonts w:ascii="VIC" w:eastAsia="Times New Roman" w:hAnsi="VIC" w:cstheme="minorHAnsi"/>
                <w:lang w:eastAsia="en-AU"/>
              </w:rPr>
              <w:t>Netball</w:t>
            </w:r>
          </w:p>
        </w:tc>
        <w:tc>
          <w:tcPr>
            <w:tcW w:w="4850" w:type="dxa"/>
            <w:noWrap/>
            <w:hideMark/>
          </w:tcPr>
          <w:p w14:paraId="23237A06" w14:textId="77777777" w:rsidR="005A7A78" w:rsidRPr="005A7A78" w:rsidRDefault="005A7A78" w:rsidP="005A7A78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IC" w:eastAsia="Times New Roman" w:hAnsi="VIC" w:cstheme="minorHAnsi"/>
                <w:lang w:eastAsia="en-AU"/>
              </w:rPr>
            </w:pPr>
            <w:r w:rsidRPr="005A7A78">
              <w:rPr>
                <w:rFonts w:ascii="VIC" w:eastAsia="Times New Roman" w:hAnsi="VIC" w:cstheme="minorHAnsi"/>
                <w:lang w:eastAsia="en-AU"/>
              </w:rPr>
              <w:t>Greater Bendigo City Council</w:t>
            </w:r>
          </w:p>
        </w:tc>
      </w:tr>
      <w:tr w:rsidR="005A7A78" w:rsidRPr="005A7A78" w14:paraId="56A1070A" w14:textId="77777777" w:rsidTr="005A7A78">
        <w:trPr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noWrap/>
            <w:hideMark/>
          </w:tcPr>
          <w:p w14:paraId="4559D3EE" w14:textId="77777777" w:rsidR="005A7A78" w:rsidRPr="005A7A78" w:rsidRDefault="005A7A78" w:rsidP="005A7A78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VIC" w:eastAsia="Times New Roman" w:hAnsi="VIC" w:cstheme="minorHAnsi"/>
                <w:lang w:eastAsia="en-AU"/>
              </w:rPr>
            </w:pPr>
            <w:r w:rsidRPr="005A7A78">
              <w:rPr>
                <w:rFonts w:ascii="VIC" w:eastAsia="Times New Roman" w:hAnsi="VIC" w:cstheme="minorHAnsi"/>
                <w:lang w:eastAsia="en-AU"/>
              </w:rPr>
              <w:t>Shepparton &amp; Youth Club United Cricket Club</w:t>
            </w:r>
          </w:p>
        </w:tc>
        <w:tc>
          <w:tcPr>
            <w:tcW w:w="4453" w:type="dxa"/>
            <w:noWrap/>
            <w:hideMark/>
          </w:tcPr>
          <w:p w14:paraId="22243677" w14:textId="77777777" w:rsidR="005A7A78" w:rsidRPr="005A7A78" w:rsidRDefault="005A7A78" w:rsidP="005A7A78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eastAsia="Times New Roman" w:hAnsi="VIC" w:cstheme="minorHAnsi"/>
                <w:lang w:eastAsia="en-AU"/>
              </w:rPr>
            </w:pPr>
            <w:r w:rsidRPr="005A7A78">
              <w:rPr>
                <w:rFonts w:ascii="VIC" w:eastAsia="Times New Roman" w:hAnsi="VIC" w:cstheme="minorHAnsi"/>
                <w:lang w:eastAsia="en-AU"/>
              </w:rPr>
              <w:t>Cricket</w:t>
            </w:r>
          </w:p>
        </w:tc>
        <w:tc>
          <w:tcPr>
            <w:tcW w:w="4850" w:type="dxa"/>
            <w:noWrap/>
            <w:hideMark/>
          </w:tcPr>
          <w:p w14:paraId="624A4760" w14:textId="77777777" w:rsidR="005A7A78" w:rsidRPr="005A7A78" w:rsidRDefault="005A7A78" w:rsidP="005A7A78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eastAsia="Times New Roman" w:hAnsi="VIC" w:cstheme="minorHAnsi"/>
                <w:lang w:eastAsia="en-AU"/>
              </w:rPr>
            </w:pPr>
            <w:r w:rsidRPr="005A7A78">
              <w:rPr>
                <w:rFonts w:ascii="VIC" w:eastAsia="Times New Roman" w:hAnsi="VIC" w:cstheme="minorHAnsi"/>
                <w:lang w:eastAsia="en-AU"/>
              </w:rPr>
              <w:t>Greater Shepparton City Council</w:t>
            </w:r>
          </w:p>
        </w:tc>
      </w:tr>
      <w:tr w:rsidR="005A7A78" w:rsidRPr="005A7A78" w14:paraId="629EA9C7" w14:textId="77777777" w:rsidTr="005A7A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noWrap/>
            <w:hideMark/>
          </w:tcPr>
          <w:p w14:paraId="7A97EA50" w14:textId="77777777" w:rsidR="005A7A78" w:rsidRPr="005A7A78" w:rsidRDefault="005A7A78" w:rsidP="005A7A78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VIC" w:eastAsia="Times New Roman" w:hAnsi="VIC" w:cstheme="minorHAnsi"/>
                <w:lang w:eastAsia="en-AU"/>
              </w:rPr>
            </w:pPr>
            <w:r w:rsidRPr="005A7A78">
              <w:rPr>
                <w:rFonts w:ascii="VIC" w:eastAsia="Times New Roman" w:hAnsi="VIC" w:cstheme="minorHAnsi"/>
                <w:lang w:eastAsia="en-AU"/>
              </w:rPr>
              <w:t>Shepparton Lawn Tennis Association Inc.</w:t>
            </w:r>
          </w:p>
        </w:tc>
        <w:tc>
          <w:tcPr>
            <w:tcW w:w="4453" w:type="dxa"/>
            <w:noWrap/>
            <w:hideMark/>
          </w:tcPr>
          <w:p w14:paraId="3104FD8B" w14:textId="77777777" w:rsidR="005A7A78" w:rsidRPr="005A7A78" w:rsidRDefault="005A7A78" w:rsidP="005A7A78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IC" w:eastAsia="Times New Roman" w:hAnsi="VIC" w:cstheme="minorHAnsi"/>
                <w:lang w:eastAsia="en-AU"/>
              </w:rPr>
            </w:pPr>
            <w:r w:rsidRPr="005A7A78">
              <w:rPr>
                <w:rFonts w:ascii="VIC" w:eastAsia="Times New Roman" w:hAnsi="VIC" w:cstheme="minorHAnsi"/>
                <w:lang w:eastAsia="en-AU"/>
              </w:rPr>
              <w:t>Tennis</w:t>
            </w:r>
          </w:p>
        </w:tc>
        <w:tc>
          <w:tcPr>
            <w:tcW w:w="4850" w:type="dxa"/>
            <w:noWrap/>
            <w:hideMark/>
          </w:tcPr>
          <w:p w14:paraId="277F885A" w14:textId="77777777" w:rsidR="005A7A78" w:rsidRPr="005A7A78" w:rsidRDefault="005A7A78" w:rsidP="005A7A78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IC" w:eastAsia="Times New Roman" w:hAnsi="VIC" w:cstheme="minorHAnsi"/>
                <w:lang w:eastAsia="en-AU"/>
              </w:rPr>
            </w:pPr>
            <w:r w:rsidRPr="005A7A78">
              <w:rPr>
                <w:rFonts w:ascii="VIC" w:eastAsia="Times New Roman" w:hAnsi="VIC" w:cstheme="minorHAnsi"/>
                <w:lang w:eastAsia="en-AU"/>
              </w:rPr>
              <w:t>Greater Shepparton City Council</w:t>
            </w:r>
          </w:p>
        </w:tc>
      </w:tr>
      <w:tr w:rsidR="005A7A78" w:rsidRPr="005A7A78" w14:paraId="442DF269" w14:textId="77777777" w:rsidTr="005A7A78">
        <w:trPr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noWrap/>
            <w:hideMark/>
          </w:tcPr>
          <w:p w14:paraId="7BE42343" w14:textId="77777777" w:rsidR="005A7A78" w:rsidRPr="005A7A78" w:rsidRDefault="005A7A78" w:rsidP="005A7A78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VIC" w:eastAsia="Times New Roman" w:hAnsi="VIC" w:cstheme="minorHAnsi"/>
                <w:lang w:eastAsia="en-AU"/>
              </w:rPr>
            </w:pPr>
            <w:r w:rsidRPr="005A7A78">
              <w:rPr>
                <w:rFonts w:ascii="VIC" w:eastAsia="Times New Roman" w:hAnsi="VIC" w:cstheme="minorHAnsi"/>
                <w:lang w:eastAsia="en-AU"/>
              </w:rPr>
              <w:t>Shepparton Nathalia Rifle Club Inc</w:t>
            </w:r>
          </w:p>
        </w:tc>
        <w:tc>
          <w:tcPr>
            <w:tcW w:w="4453" w:type="dxa"/>
            <w:noWrap/>
            <w:hideMark/>
          </w:tcPr>
          <w:p w14:paraId="7A29B7B9" w14:textId="77777777" w:rsidR="005A7A78" w:rsidRPr="005A7A78" w:rsidRDefault="005A7A78" w:rsidP="005A7A78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eastAsia="Times New Roman" w:hAnsi="VIC" w:cstheme="minorHAnsi"/>
                <w:lang w:eastAsia="en-AU"/>
              </w:rPr>
            </w:pPr>
            <w:r w:rsidRPr="005A7A78">
              <w:rPr>
                <w:rFonts w:ascii="VIC" w:eastAsia="Times New Roman" w:hAnsi="VIC" w:cstheme="minorHAnsi"/>
                <w:lang w:eastAsia="en-AU"/>
              </w:rPr>
              <w:t>Shooting</w:t>
            </w:r>
          </w:p>
        </w:tc>
        <w:tc>
          <w:tcPr>
            <w:tcW w:w="4850" w:type="dxa"/>
            <w:noWrap/>
            <w:hideMark/>
          </w:tcPr>
          <w:p w14:paraId="2D7A341C" w14:textId="77777777" w:rsidR="005A7A78" w:rsidRPr="005A7A78" w:rsidRDefault="005A7A78" w:rsidP="005A7A78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eastAsia="Times New Roman" w:hAnsi="VIC" w:cstheme="minorHAnsi"/>
                <w:lang w:eastAsia="en-AU"/>
              </w:rPr>
            </w:pPr>
            <w:r w:rsidRPr="005A7A78">
              <w:rPr>
                <w:rFonts w:ascii="VIC" w:eastAsia="Times New Roman" w:hAnsi="VIC" w:cstheme="minorHAnsi"/>
                <w:lang w:eastAsia="en-AU"/>
              </w:rPr>
              <w:t>Greater Shepparton City Council</w:t>
            </w:r>
          </w:p>
        </w:tc>
      </w:tr>
      <w:tr w:rsidR="005A7A78" w:rsidRPr="005A7A78" w14:paraId="636161F4" w14:textId="77777777" w:rsidTr="005A7A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noWrap/>
            <w:hideMark/>
          </w:tcPr>
          <w:p w14:paraId="31B970A0" w14:textId="77777777" w:rsidR="005A7A78" w:rsidRPr="005A7A78" w:rsidRDefault="005A7A78" w:rsidP="005A7A78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VIC" w:eastAsia="Times New Roman" w:hAnsi="VIC" w:cstheme="minorHAnsi"/>
                <w:lang w:eastAsia="en-AU"/>
              </w:rPr>
            </w:pPr>
            <w:r w:rsidRPr="005A7A78">
              <w:rPr>
                <w:rFonts w:ascii="VIC" w:eastAsia="Times New Roman" w:hAnsi="VIC" w:cstheme="minorHAnsi"/>
                <w:lang w:eastAsia="en-AU"/>
              </w:rPr>
              <w:t>South Yarra Cricket Club</w:t>
            </w:r>
          </w:p>
        </w:tc>
        <w:tc>
          <w:tcPr>
            <w:tcW w:w="4453" w:type="dxa"/>
            <w:noWrap/>
            <w:hideMark/>
          </w:tcPr>
          <w:p w14:paraId="322272BB" w14:textId="77777777" w:rsidR="005A7A78" w:rsidRPr="005A7A78" w:rsidRDefault="005A7A78" w:rsidP="005A7A78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IC" w:eastAsia="Times New Roman" w:hAnsi="VIC" w:cstheme="minorHAnsi"/>
                <w:lang w:eastAsia="en-AU"/>
              </w:rPr>
            </w:pPr>
            <w:r w:rsidRPr="005A7A78">
              <w:rPr>
                <w:rFonts w:ascii="VIC" w:eastAsia="Times New Roman" w:hAnsi="VIC" w:cstheme="minorHAnsi"/>
                <w:lang w:eastAsia="en-AU"/>
              </w:rPr>
              <w:t>Cricket</w:t>
            </w:r>
          </w:p>
        </w:tc>
        <w:tc>
          <w:tcPr>
            <w:tcW w:w="4850" w:type="dxa"/>
            <w:noWrap/>
            <w:hideMark/>
          </w:tcPr>
          <w:p w14:paraId="6E984A25" w14:textId="77777777" w:rsidR="005A7A78" w:rsidRPr="005A7A78" w:rsidRDefault="005A7A78" w:rsidP="005A7A78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IC" w:eastAsia="Times New Roman" w:hAnsi="VIC" w:cstheme="minorHAnsi"/>
                <w:lang w:eastAsia="en-AU"/>
              </w:rPr>
            </w:pPr>
            <w:r w:rsidRPr="005A7A78">
              <w:rPr>
                <w:rFonts w:ascii="VIC" w:eastAsia="Times New Roman" w:hAnsi="VIC" w:cstheme="minorHAnsi"/>
                <w:lang w:eastAsia="en-AU"/>
              </w:rPr>
              <w:t>Stonnington City Council</w:t>
            </w:r>
          </w:p>
        </w:tc>
      </w:tr>
      <w:tr w:rsidR="005A7A78" w:rsidRPr="005A7A78" w14:paraId="6E65480B" w14:textId="77777777" w:rsidTr="005A7A78">
        <w:trPr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noWrap/>
            <w:hideMark/>
          </w:tcPr>
          <w:p w14:paraId="29F7B8DD" w14:textId="77777777" w:rsidR="005A7A78" w:rsidRPr="005A7A78" w:rsidRDefault="005A7A78" w:rsidP="005A7A78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VIC" w:eastAsia="Times New Roman" w:hAnsi="VIC" w:cstheme="minorHAnsi"/>
                <w:lang w:eastAsia="en-AU"/>
              </w:rPr>
            </w:pPr>
            <w:r w:rsidRPr="005A7A78">
              <w:rPr>
                <w:rFonts w:ascii="VIC" w:eastAsia="Times New Roman" w:hAnsi="VIC" w:cstheme="minorHAnsi"/>
                <w:lang w:eastAsia="en-AU"/>
              </w:rPr>
              <w:t>Spring Gully United Soccer Club Inc</w:t>
            </w:r>
          </w:p>
        </w:tc>
        <w:tc>
          <w:tcPr>
            <w:tcW w:w="4453" w:type="dxa"/>
            <w:noWrap/>
            <w:hideMark/>
          </w:tcPr>
          <w:p w14:paraId="1F7BCD5B" w14:textId="77777777" w:rsidR="005A7A78" w:rsidRPr="005A7A78" w:rsidRDefault="005A7A78" w:rsidP="005A7A78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eastAsia="Times New Roman" w:hAnsi="VIC" w:cstheme="minorHAnsi"/>
                <w:lang w:eastAsia="en-AU"/>
              </w:rPr>
            </w:pPr>
            <w:r w:rsidRPr="005A7A78">
              <w:rPr>
                <w:rFonts w:ascii="VIC" w:eastAsia="Times New Roman" w:hAnsi="VIC" w:cstheme="minorHAnsi"/>
                <w:lang w:eastAsia="en-AU"/>
              </w:rPr>
              <w:t>Football (Soccer)</w:t>
            </w:r>
          </w:p>
        </w:tc>
        <w:tc>
          <w:tcPr>
            <w:tcW w:w="4850" w:type="dxa"/>
            <w:noWrap/>
            <w:hideMark/>
          </w:tcPr>
          <w:p w14:paraId="6B81D214" w14:textId="77777777" w:rsidR="005A7A78" w:rsidRPr="005A7A78" w:rsidRDefault="005A7A78" w:rsidP="005A7A78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eastAsia="Times New Roman" w:hAnsi="VIC" w:cstheme="minorHAnsi"/>
                <w:lang w:eastAsia="en-AU"/>
              </w:rPr>
            </w:pPr>
            <w:r w:rsidRPr="005A7A78">
              <w:rPr>
                <w:rFonts w:ascii="VIC" w:eastAsia="Times New Roman" w:hAnsi="VIC" w:cstheme="minorHAnsi"/>
                <w:lang w:eastAsia="en-AU"/>
              </w:rPr>
              <w:t>Greater Bendigo City Council</w:t>
            </w:r>
          </w:p>
        </w:tc>
      </w:tr>
      <w:tr w:rsidR="005A7A78" w:rsidRPr="005A7A78" w14:paraId="1CEAFF8C" w14:textId="77777777" w:rsidTr="005A7A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noWrap/>
            <w:hideMark/>
          </w:tcPr>
          <w:p w14:paraId="3E89B4B9" w14:textId="77777777" w:rsidR="005A7A78" w:rsidRPr="005A7A78" w:rsidRDefault="005A7A78" w:rsidP="005A7A78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VIC" w:eastAsia="Times New Roman" w:hAnsi="VIC" w:cstheme="minorHAnsi"/>
                <w:lang w:eastAsia="en-AU"/>
              </w:rPr>
            </w:pPr>
            <w:r w:rsidRPr="005A7A78">
              <w:rPr>
                <w:rFonts w:ascii="VIC" w:eastAsia="Times New Roman" w:hAnsi="VIC" w:cstheme="minorHAnsi"/>
                <w:lang w:eastAsia="en-AU"/>
              </w:rPr>
              <w:t>Spring Hills Football Club</w:t>
            </w:r>
          </w:p>
        </w:tc>
        <w:tc>
          <w:tcPr>
            <w:tcW w:w="4453" w:type="dxa"/>
            <w:noWrap/>
            <w:hideMark/>
          </w:tcPr>
          <w:p w14:paraId="43E6F83F" w14:textId="77777777" w:rsidR="005A7A78" w:rsidRPr="005A7A78" w:rsidRDefault="005A7A78" w:rsidP="005A7A78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IC" w:eastAsia="Times New Roman" w:hAnsi="VIC" w:cstheme="minorHAnsi"/>
                <w:lang w:eastAsia="en-AU"/>
              </w:rPr>
            </w:pPr>
            <w:r w:rsidRPr="005A7A78">
              <w:rPr>
                <w:rFonts w:ascii="VIC" w:eastAsia="Times New Roman" w:hAnsi="VIC" w:cstheme="minorHAnsi"/>
                <w:lang w:eastAsia="en-AU"/>
              </w:rPr>
              <w:t>Football (Soccer)</w:t>
            </w:r>
          </w:p>
        </w:tc>
        <w:tc>
          <w:tcPr>
            <w:tcW w:w="4850" w:type="dxa"/>
            <w:noWrap/>
            <w:hideMark/>
          </w:tcPr>
          <w:p w14:paraId="0ECE56F7" w14:textId="77777777" w:rsidR="005A7A78" w:rsidRPr="005A7A78" w:rsidRDefault="005A7A78" w:rsidP="005A7A78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IC" w:eastAsia="Times New Roman" w:hAnsi="VIC" w:cstheme="minorHAnsi"/>
                <w:lang w:eastAsia="en-AU"/>
              </w:rPr>
            </w:pPr>
            <w:r w:rsidRPr="005A7A78">
              <w:rPr>
                <w:rFonts w:ascii="VIC" w:eastAsia="Times New Roman" w:hAnsi="VIC" w:cstheme="minorHAnsi"/>
                <w:lang w:eastAsia="en-AU"/>
              </w:rPr>
              <w:t>Brimbank City Council</w:t>
            </w:r>
          </w:p>
        </w:tc>
      </w:tr>
      <w:tr w:rsidR="005A7A78" w:rsidRPr="005A7A78" w14:paraId="10A5CAD6" w14:textId="77777777" w:rsidTr="005A7A78">
        <w:trPr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noWrap/>
            <w:hideMark/>
          </w:tcPr>
          <w:p w14:paraId="7E5A7213" w14:textId="77777777" w:rsidR="005A7A78" w:rsidRPr="005A7A78" w:rsidRDefault="005A7A78" w:rsidP="005A7A78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VIC" w:eastAsia="Times New Roman" w:hAnsi="VIC" w:cstheme="minorHAnsi"/>
                <w:lang w:eastAsia="en-AU"/>
              </w:rPr>
            </w:pPr>
            <w:r w:rsidRPr="005A7A78">
              <w:rPr>
                <w:rFonts w:ascii="VIC" w:eastAsia="Times New Roman" w:hAnsi="VIC" w:cstheme="minorHAnsi"/>
                <w:lang w:eastAsia="en-AU"/>
              </w:rPr>
              <w:t>Thornbury Athletic Football Club</w:t>
            </w:r>
          </w:p>
        </w:tc>
        <w:tc>
          <w:tcPr>
            <w:tcW w:w="4453" w:type="dxa"/>
            <w:noWrap/>
            <w:hideMark/>
          </w:tcPr>
          <w:p w14:paraId="6ED74965" w14:textId="77777777" w:rsidR="005A7A78" w:rsidRPr="005A7A78" w:rsidRDefault="005A7A78" w:rsidP="005A7A78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eastAsia="Times New Roman" w:hAnsi="VIC" w:cstheme="minorHAnsi"/>
                <w:lang w:eastAsia="en-AU"/>
              </w:rPr>
            </w:pPr>
            <w:r w:rsidRPr="005A7A78">
              <w:rPr>
                <w:rFonts w:ascii="VIC" w:eastAsia="Times New Roman" w:hAnsi="VIC" w:cstheme="minorHAnsi"/>
                <w:lang w:eastAsia="en-AU"/>
              </w:rPr>
              <w:t>Football (Soccer)</w:t>
            </w:r>
          </w:p>
        </w:tc>
        <w:tc>
          <w:tcPr>
            <w:tcW w:w="4850" w:type="dxa"/>
            <w:noWrap/>
            <w:hideMark/>
          </w:tcPr>
          <w:p w14:paraId="5427A9B1" w14:textId="77777777" w:rsidR="005A7A78" w:rsidRPr="005A7A78" w:rsidRDefault="005A7A78" w:rsidP="005A7A78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eastAsia="Times New Roman" w:hAnsi="VIC" w:cstheme="minorHAnsi"/>
                <w:lang w:eastAsia="en-AU"/>
              </w:rPr>
            </w:pPr>
            <w:r w:rsidRPr="005A7A78">
              <w:rPr>
                <w:rFonts w:ascii="VIC" w:eastAsia="Times New Roman" w:hAnsi="VIC" w:cstheme="minorHAnsi"/>
                <w:lang w:eastAsia="en-AU"/>
              </w:rPr>
              <w:t>Darebin City Council</w:t>
            </w:r>
          </w:p>
        </w:tc>
      </w:tr>
      <w:tr w:rsidR="005A7A78" w:rsidRPr="005A7A78" w14:paraId="783BAD21" w14:textId="77777777" w:rsidTr="005A7A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noWrap/>
            <w:hideMark/>
          </w:tcPr>
          <w:p w14:paraId="43633DEC" w14:textId="77777777" w:rsidR="005A7A78" w:rsidRPr="005A7A78" w:rsidRDefault="005A7A78" w:rsidP="005A7A78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VIC" w:eastAsia="Times New Roman" w:hAnsi="VIC" w:cstheme="minorHAnsi"/>
                <w:lang w:eastAsia="en-AU"/>
              </w:rPr>
            </w:pPr>
            <w:r w:rsidRPr="005A7A78">
              <w:rPr>
                <w:rFonts w:ascii="VIC" w:eastAsia="Times New Roman" w:hAnsi="VIC" w:cstheme="minorHAnsi"/>
                <w:lang w:eastAsia="en-AU"/>
              </w:rPr>
              <w:t>Three Colours Soccer Club Inc</w:t>
            </w:r>
          </w:p>
        </w:tc>
        <w:tc>
          <w:tcPr>
            <w:tcW w:w="4453" w:type="dxa"/>
            <w:noWrap/>
            <w:hideMark/>
          </w:tcPr>
          <w:p w14:paraId="514B59D4" w14:textId="77777777" w:rsidR="005A7A78" w:rsidRPr="005A7A78" w:rsidRDefault="005A7A78" w:rsidP="005A7A78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IC" w:eastAsia="Times New Roman" w:hAnsi="VIC" w:cstheme="minorHAnsi"/>
                <w:lang w:eastAsia="en-AU"/>
              </w:rPr>
            </w:pPr>
            <w:r w:rsidRPr="005A7A78">
              <w:rPr>
                <w:rFonts w:ascii="VIC" w:eastAsia="Times New Roman" w:hAnsi="VIC" w:cstheme="minorHAnsi"/>
                <w:lang w:eastAsia="en-AU"/>
              </w:rPr>
              <w:t>Football (Soccer)</w:t>
            </w:r>
          </w:p>
        </w:tc>
        <w:tc>
          <w:tcPr>
            <w:tcW w:w="4850" w:type="dxa"/>
            <w:noWrap/>
            <w:hideMark/>
          </w:tcPr>
          <w:p w14:paraId="52C204B6" w14:textId="77777777" w:rsidR="005A7A78" w:rsidRPr="005A7A78" w:rsidRDefault="005A7A78" w:rsidP="005A7A78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IC" w:eastAsia="Times New Roman" w:hAnsi="VIC" w:cstheme="minorHAnsi"/>
                <w:lang w:eastAsia="en-AU"/>
              </w:rPr>
            </w:pPr>
            <w:r w:rsidRPr="005A7A78">
              <w:rPr>
                <w:rFonts w:ascii="VIC" w:eastAsia="Times New Roman" w:hAnsi="VIC" w:cstheme="minorHAnsi"/>
                <w:lang w:eastAsia="en-AU"/>
              </w:rPr>
              <w:t>Mildura Rural City Council</w:t>
            </w:r>
          </w:p>
        </w:tc>
      </w:tr>
      <w:tr w:rsidR="005A7A78" w:rsidRPr="005A7A78" w14:paraId="42472C7B" w14:textId="77777777" w:rsidTr="005A7A78">
        <w:trPr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noWrap/>
            <w:hideMark/>
          </w:tcPr>
          <w:p w14:paraId="246DC439" w14:textId="77777777" w:rsidR="005A7A78" w:rsidRPr="005A7A78" w:rsidRDefault="005A7A78" w:rsidP="005A7A78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VIC" w:eastAsia="Times New Roman" w:hAnsi="VIC" w:cstheme="minorHAnsi"/>
                <w:lang w:eastAsia="en-AU"/>
              </w:rPr>
            </w:pPr>
            <w:r w:rsidRPr="005A7A78">
              <w:rPr>
                <w:rFonts w:ascii="VIC" w:eastAsia="Times New Roman" w:hAnsi="VIC" w:cstheme="minorHAnsi"/>
                <w:lang w:eastAsia="en-AU"/>
              </w:rPr>
              <w:t>Tigers Basketball Club Shepparton</w:t>
            </w:r>
          </w:p>
        </w:tc>
        <w:tc>
          <w:tcPr>
            <w:tcW w:w="4453" w:type="dxa"/>
            <w:noWrap/>
            <w:hideMark/>
          </w:tcPr>
          <w:p w14:paraId="220D94A7" w14:textId="77777777" w:rsidR="005A7A78" w:rsidRPr="005A7A78" w:rsidRDefault="005A7A78" w:rsidP="005A7A78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eastAsia="Times New Roman" w:hAnsi="VIC" w:cstheme="minorHAnsi"/>
                <w:lang w:eastAsia="en-AU"/>
              </w:rPr>
            </w:pPr>
            <w:r w:rsidRPr="005A7A78">
              <w:rPr>
                <w:rFonts w:ascii="VIC" w:eastAsia="Times New Roman" w:hAnsi="VIC" w:cstheme="minorHAnsi"/>
                <w:lang w:eastAsia="en-AU"/>
              </w:rPr>
              <w:t>Basketball</w:t>
            </w:r>
          </w:p>
        </w:tc>
        <w:tc>
          <w:tcPr>
            <w:tcW w:w="4850" w:type="dxa"/>
            <w:noWrap/>
            <w:hideMark/>
          </w:tcPr>
          <w:p w14:paraId="7E0C8B41" w14:textId="77777777" w:rsidR="005A7A78" w:rsidRPr="005A7A78" w:rsidRDefault="005A7A78" w:rsidP="005A7A78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eastAsia="Times New Roman" w:hAnsi="VIC" w:cstheme="minorHAnsi"/>
                <w:lang w:eastAsia="en-AU"/>
              </w:rPr>
            </w:pPr>
            <w:r w:rsidRPr="005A7A78">
              <w:rPr>
                <w:rFonts w:ascii="VIC" w:eastAsia="Times New Roman" w:hAnsi="VIC" w:cstheme="minorHAnsi"/>
                <w:lang w:eastAsia="en-AU"/>
              </w:rPr>
              <w:t>Greater Shepparton City Council</w:t>
            </w:r>
          </w:p>
        </w:tc>
      </w:tr>
      <w:tr w:rsidR="005A7A78" w:rsidRPr="005A7A78" w14:paraId="5EE9F616" w14:textId="77777777" w:rsidTr="005A7A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noWrap/>
            <w:hideMark/>
          </w:tcPr>
          <w:p w14:paraId="3F824BDE" w14:textId="77777777" w:rsidR="005A7A78" w:rsidRPr="005A7A78" w:rsidRDefault="005A7A78" w:rsidP="005A7A78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VIC" w:eastAsia="Times New Roman" w:hAnsi="VIC" w:cstheme="minorHAnsi"/>
                <w:lang w:eastAsia="en-AU"/>
              </w:rPr>
            </w:pPr>
            <w:r w:rsidRPr="005A7A78">
              <w:rPr>
                <w:rFonts w:ascii="VIC" w:eastAsia="Times New Roman" w:hAnsi="VIC" w:cstheme="minorHAnsi"/>
                <w:lang w:eastAsia="en-AU"/>
              </w:rPr>
              <w:t>Victorian Bangladeshi Community Foundation</w:t>
            </w:r>
          </w:p>
        </w:tc>
        <w:tc>
          <w:tcPr>
            <w:tcW w:w="4453" w:type="dxa"/>
            <w:noWrap/>
            <w:hideMark/>
          </w:tcPr>
          <w:p w14:paraId="04A54DAE" w14:textId="77777777" w:rsidR="005A7A78" w:rsidRPr="005A7A78" w:rsidRDefault="005A7A78" w:rsidP="005A7A78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IC" w:eastAsia="Times New Roman" w:hAnsi="VIC" w:cstheme="minorHAnsi"/>
                <w:lang w:eastAsia="en-AU"/>
              </w:rPr>
            </w:pPr>
            <w:r w:rsidRPr="005A7A78">
              <w:rPr>
                <w:rFonts w:ascii="VIC" w:eastAsia="Times New Roman" w:hAnsi="VIC" w:cstheme="minorHAnsi"/>
                <w:lang w:eastAsia="en-AU"/>
              </w:rPr>
              <w:t>Cricket</w:t>
            </w:r>
          </w:p>
        </w:tc>
        <w:tc>
          <w:tcPr>
            <w:tcW w:w="4850" w:type="dxa"/>
            <w:noWrap/>
            <w:hideMark/>
          </w:tcPr>
          <w:p w14:paraId="54A1D15E" w14:textId="77777777" w:rsidR="005A7A78" w:rsidRPr="005A7A78" w:rsidRDefault="005A7A78" w:rsidP="005A7A78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IC" w:eastAsia="Times New Roman" w:hAnsi="VIC" w:cstheme="minorHAnsi"/>
                <w:lang w:eastAsia="en-AU"/>
              </w:rPr>
            </w:pPr>
            <w:r w:rsidRPr="005A7A78">
              <w:rPr>
                <w:rFonts w:ascii="VIC" w:eastAsia="Times New Roman" w:hAnsi="VIC" w:cstheme="minorHAnsi"/>
                <w:lang w:eastAsia="en-AU"/>
              </w:rPr>
              <w:t>Wyndham City Council</w:t>
            </w:r>
          </w:p>
        </w:tc>
      </w:tr>
      <w:tr w:rsidR="005A7A78" w:rsidRPr="005A7A78" w14:paraId="37C558DD" w14:textId="77777777" w:rsidTr="005A7A78">
        <w:trPr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noWrap/>
            <w:hideMark/>
          </w:tcPr>
          <w:p w14:paraId="50929C42" w14:textId="77777777" w:rsidR="005A7A78" w:rsidRPr="005A7A78" w:rsidRDefault="005A7A78" w:rsidP="005A7A78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VIC" w:eastAsia="Times New Roman" w:hAnsi="VIC" w:cstheme="minorHAnsi"/>
                <w:lang w:eastAsia="en-AU"/>
              </w:rPr>
            </w:pPr>
            <w:r w:rsidRPr="005A7A78">
              <w:rPr>
                <w:rFonts w:ascii="VIC" w:eastAsia="Times New Roman" w:hAnsi="VIC" w:cstheme="minorHAnsi"/>
                <w:lang w:eastAsia="en-AU"/>
              </w:rPr>
              <w:t>Western United Football inc. Trading as Wyndham Fc</w:t>
            </w:r>
          </w:p>
        </w:tc>
        <w:tc>
          <w:tcPr>
            <w:tcW w:w="4453" w:type="dxa"/>
            <w:noWrap/>
            <w:hideMark/>
          </w:tcPr>
          <w:p w14:paraId="238169E4" w14:textId="77777777" w:rsidR="005A7A78" w:rsidRPr="005A7A78" w:rsidRDefault="005A7A78" w:rsidP="005A7A78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eastAsia="Times New Roman" w:hAnsi="VIC" w:cstheme="minorHAnsi"/>
                <w:lang w:eastAsia="en-AU"/>
              </w:rPr>
            </w:pPr>
            <w:r w:rsidRPr="005A7A78">
              <w:rPr>
                <w:rFonts w:ascii="VIC" w:eastAsia="Times New Roman" w:hAnsi="VIC" w:cstheme="minorHAnsi"/>
                <w:lang w:eastAsia="en-AU"/>
              </w:rPr>
              <w:t>Football (Soccer)</w:t>
            </w:r>
          </w:p>
        </w:tc>
        <w:tc>
          <w:tcPr>
            <w:tcW w:w="4850" w:type="dxa"/>
            <w:noWrap/>
            <w:hideMark/>
          </w:tcPr>
          <w:p w14:paraId="36C82878" w14:textId="77777777" w:rsidR="005A7A78" w:rsidRPr="005A7A78" w:rsidRDefault="005A7A78" w:rsidP="005A7A78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eastAsia="Times New Roman" w:hAnsi="VIC" w:cstheme="minorHAnsi"/>
                <w:lang w:eastAsia="en-AU"/>
              </w:rPr>
            </w:pPr>
            <w:r w:rsidRPr="005A7A78">
              <w:rPr>
                <w:rFonts w:ascii="VIC" w:eastAsia="Times New Roman" w:hAnsi="VIC" w:cstheme="minorHAnsi"/>
                <w:lang w:eastAsia="en-AU"/>
              </w:rPr>
              <w:t>Wyndham City Council</w:t>
            </w:r>
          </w:p>
        </w:tc>
      </w:tr>
      <w:tr w:rsidR="005A7A78" w:rsidRPr="005A7A78" w14:paraId="4A19EDE3" w14:textId="77777777" w:rsidTr="005A7A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noWrap/>
            <w:hideMark/>
          </w:tcPr>
          <w:p w14:paraId="28EEE4E3" w14:textId="77777777" w:rsidR="005A7A78" w:rsidRPr="005A7A78" w:rsidRDefault="005A7A78" w:rsidP="005A7A78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VIC" w:eastAsia="Times New Roman" w:hAnsi="VIC" w:cstheme="minorHAnsi"/>
                <w:lang w:eastAsia="en-AU"/>
              </w:rPr>
            </w:pPr>
            <w:r w:rsidRPr="005A7A78">
              <w:rPr>
                <w:rFonts w:ascii="VIC" w:eastAsia="Times New Roman" w:hAnsi="VIC" w:cstheme="minorHAnsi"/>
                <w:lang w:eastAsia="en-AU"/>
              </w:rPr>
              <w:t>West Point Soccer Club</w:t>
            </w:r>
          </w:p>
        </w:tc>
        <w:tc>
          <w:tcPr>
            <w:tcW w:w="4453" w:type="dxa"/>
            <w:noWrap/>
            <w:hideMark/>
          </w:tcPr>
          <w:p w14:paraId="6FCFA0B1" w14:textId="77777777" w:rsidR="005A7A78" w:rsidRPr="005A7A78" w:rsidRDefault="005A7A78" w:rsidP="005A7A78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IC" w:eastAsia="Times New Roman" w:hAnsi="VIC" w:cstheme="minorHAnsi"/>
                <w:lang w:eastAsia="en-AU"/>
              </w:rPr>
            </w:pPr>
            <w:r w:rsidRPr="005A7A78">
              <w:rPr>
                <w:rFonts w:ascii="VIC" w:eastAsia="Times New Roman" w:hAnsi="VIC" w:cstheme="minorHAnsi"/>
                <w:lang w:eastAsia="en-AU"/>
              </w:rPr>
              <w:t>Football (Soccer)</w:t>
            </w:r>
          </w:p>
        </w:tc>
        <w:tc>
          <w:tcPr>
            <w:tcW w:w="4850" w:type="dxa"/>
            <w:noWrap/>
            <w:hideMark/>
          </w:tcPr>
          <w:p w14:paraId="0B54AA67" w14:textId="77777777" w:rsidR="005A7A78" w:rsidRPr="005A7A78" w:rsidRDefault="005A7A78" w:rsidP="005A7A78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IC" w:eastAsia="Times New Roman" w:hAnsi="VIC" w:cstheme="minorHAnsi"/>
                <w:lang w:eastAsia="en-AU"/>
              </w:rPr>
            </w:pPr>
            <w:r w:rsidRPr="005A7A78">
              <w:rPr>
                <w:rFonts w:ascii="VIC" w:eastAsia="Times New Roman" w:hAnsi="VIC" w:cstheme="minorHAnsi"/>
                <w:lang w:eastAsia="en-AU"/>
              </w:rPr>
              <w:t>Brimbank City Council</w:t>
            </w:r>
          </w:p>
        </w:tc>
      </w:tr>
      <w:tr w:rsidR="005A7A78" w:rsidRPr="005A7A78" w14:paraId="2D1544F0" w14:textId="77777777" w:rsidTr="005A7A78">
        <w:trPr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noWrap/>
            <w:hideMark/>
          </w:tcPr>
          <w:p w14:paraId="5FC7E758" w14:textId="77777777" w:rsidR="005A7A78" w:rsidRPr="005A7A78" w:rsidRDefault="005A7A78" w:rsidP="005A7A78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VIC" w:eastAsia="Times New Roman" w:hAnsi="VIC" w:cstheme="minorHAnsi"/>
                <w:lang w:eastAsia="en-AU"/>
              </w:rPr>
            </w:pPr>
            <w:r w:rsidRPr="005A7A78">
              <w:rPr>
                <w:rFonts w:ascii="VIC" w:eastAsia="Times New Roman" w:hAnsi="VIC" w:cstheme="minorHAnsi"/>
                <w:lang w:eastAsia="en-AU"/>
              </w:rPr>
              <w:t>Wyndham Fc</w:t>
            </w:r>
          </w:p>
        </w:tc>
        <w:tc>
          <w:tcPr>
            <w:tcW w:w="4453" w:type="dxa"/>
            <w:noWrap/>
            <w:hideMark/>
          </w:tcPr>
          <w:p w14:paraId="1302F88F" w14:textId="77777777" w:rsidR="005A7A78" w:rsidRPr="005A7A78" w:rsidRDefault="005A7A78" w:rsidP="005A7A78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eastAsia="Times New Roman" w:hAnsi="VIC" w:cstheme="minorHAnsi"/>
                <w:lang w:eastAsia="en-AU"/>
              </w:rPr>
            </w:pPr>
            <w:r w:rsidRPr="005A7A78">
              <w:rPr>
                <w:rFonts w:ascii="VIC" w:eastAsia="Times New Roman" w:hAnsi="VIC" w:cstheme="minorHAnsi"/>
                <w:lang w:eastAsia="en-AU"/>
              </w:rPr>
              <w:t>Football (Soccer)</w:t>
            </w:r>
          </w:p>
        </w:tc>
        <w:tc>
          <w:tcPr>
            <w:tcW w:w="4850" w:type="dxa"/>
            <w:noWrap/>
            <w:hideMark/>
          </w:tcPr>
          <w:p w14:paraId="74063467" w14:textId="77777777" w:rsidR="005A7A78" w:rsidRPr="005A7A78" w:rsidRDefault="005A7A78" w:rsidP="005A7A78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eastAsia="Times New Roman" w:hAnsi="VIC" w:cstheme="minorHAnsi"/>
                <w:lang w:eastAsia="en-AU"/>
              </w:rPr>
            </w:pPr>
            <w:r w:rsidRPr="005A7A78">
              <w:rPr>
                <w:rFonts w:ascii="VIC" w:eastAsia="Times New Roman" w:hAnsi="VIC" w:cstheme="minorHAnsi"/>
                <w:lang w:eastAsia="en-AU"/>
              </w:rPr>
              <w:t>Melton City Council</w:t>
            </w:r>
          </w:p>
        </w:tc>
      </w:tr>
    </w:tbl>
    <w:p w14:paraId="4F844658" w14:textId="7859F9D0" w:rsidR="00E12982" w:rsidRDefault="00E12982">
      <w:pPr>
        <w:suppressAutoHyphens w:val="0"/>
        <w:autoSpaceDE/>
        <w:autoSpaceDN/>
        <w:adjustRightInd/>
        <w:spacing w:after="0" w:line="240" w:lineRule="auto"/>
        <w:textAlignment w:val="auto"/>
      </w:pPr>
    </w:p>
    <w:sectPr w:rsidR="00E12982" w:rsidSect="009438B0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type w:val="oddPage"/>
      <w:pgSz w:w="16838" w:h="11906" w:orient="landscape" w:code="9"/>
      <w:pgMar w:top="1361" w:right="1701" w:bottom="1361" w:left="1701" w:header="284" w:footer="34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176A27" w14:textId="77777777" w:rsidR="008F1473" w:rsidRDefault="008F1473" w:rsidP="00123BB4">
      <w:r>
        <w:separator/>
      </w:r>
    </w:p>
  </w:endnote>
  <w:endnote w:type="continuationSeparator" w:id="0">
    <w:p w14:paraId="1ECFA76E" w14:textId="77777777" w:rsidR="008F1473" w:rsidRDefault="008F1473" w:rsidP="00123BB4">
      <w:r>
        <w:continuationSeparator/>
      </w:r>
    </w:p>
  </w:endnote>
  <w:endnote w:type="continuationNotice" w:id="1">
    <w:p w14:paraId="6528C847" w14:textId="77777777" w:rsidR="008F1473" w:rsidRDefault="008F147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IC">
    <w:altName w:val="Calibri"/>
    <w:charset w:val="00"/>
    <w:family w:val="auto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1DE081" w14:textId="77777777" w:rsidR="00A976CE" w:rsidRDefault="008770F3" w:rsidP="00123BB4">
    <w:pPr>
      <w:pStyle w:val="Footer"/>
      <w:rPr>
        <w:rStyle w:val="PageNumber"/>
      </w:rPr>
    </w:pPr>
    <w:r>
      <w:rPr>
        <w:noProof/>
      </w:rPr>
      <mc:AlternateContent>
        <mc:Choice Requires="wps">
          <w:drawing>
            <wp:inline distT="0" distB="0" distL="0" distR="0" wp14:anchorId="77764FC2" wp14:editId="10DEB3B3">
              <wp:extent cx="443865" cy="443865"/>
              <wp:effectExtent l="0" t="0" r="18415" b="8890"/>
              <wp:docPr id="122" name="Text Box 12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D891EF" w14:textId="77777777" w:rsidR="008770F3" w:rsidRPr="008770F3" w:rsidRDefault="008770F3">
                          <w:pPr>
                            <w:rPr>
                              <w:rFonts w:eastAsia="Arial"/>
                              <w:sz w:val="24"/>
                              <w:szCs w:val="24"/>
                            </w:rPr>
                          </w:pPr>
                          <w:r w:rsidRPr="008770F3">
                            <w:rPr>
                              <w:rFonts w:eastAsia="Arial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77764FC2" id="_x0000_t202" coordsize="21600,21600" o:spt="202" path="m,l,21600r21600,l21600,xe">
              <v:stroke joinstyle="miter"/>
              <v:path gradientshapeok="t" o:connecttype="rect"/>
            </v:shapetype>
            <v:shape id="Text Box 122" o:spid="_x0000_s1027" type="#_x0000_t202" alt="OFFICIAL" style="width:34.95pt;height:34.9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D7VGhe1gAAAAMBAAAPAAAAAAAAAAAA&#10;AAAAAF0EAABkcnMvZG93bnJldi54bWxQSwUGAAAAAAQABADzAAAAYAUAAAAA&#10;" filled="f" stroked="f">
              <v:textbox style="mso-fit-shape-to-text:t" inset="0,0,0,0">
                <w:txbxContent>
                  <w:p w14:paraId="0DD891EF" w14:textId="77777777" w:rsidR="008770F3" w:rsidRPr="008770F3" w:rsidRDefault="008770F3">
                    <w:pPr>
                      <w:rPr>
                        <w:rFonts w:eastAsia="Arial"/>
                        <w:sz w:val="24"/>
                        <w:szCs w:val="24"/>
                      </w:rPr>
                    </w:pPr>
                    <w:r w:rsidRPr="008770F3">
                      <w:rPr>
                        <w:rFonts w:eastAsia="Arial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anchorlock/>
            </v:shape>
          </w:pict>
        </mc:Fallback>
      </mc:AlternateContent>
    </w:r>
  </w:p>
  <w:sdt>
    <w:sdtPr>
      <w:rPr>
        <w:rStyle w:val="PageNumber"/>
      </w:rPr>
      <w:id w:val="-44901204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C3A6B90" w14:textId="77777777" w:rsidR="00A976CE" w:rsidRDefault="00A976CE" w:rsidP="00123BB4">
        <w:pPr>
          <w:pStyle w:val="Foot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83D3DB8" w14:textId="77777777" w:rsidR="00A976CE" w:rsidRDefault="00A976CE" w:rsidP="00123B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CE2E50" w14:textId="0D7E5847" w:rsidR="00A976CE" w:rsidRPr="004C39F6" w:rsidRDefault="009438B0" w:rsidP="009438B0">
    <w:pPr>
      <w:pStyle w:val="Footer"/>
      <w:jc w:val="right"/>
    </w:pPr>
    <w:r>
      <w:rPr>
        <w:noProof/>
        <w:lang w:val="en-GB" w:eastAsia="en-GB"/>
      </w:rPr>
      <w:drawing>
        <wp:inline distT="0" distB="0" distL="0" distR="0" wp14:anchorId="430D556A" wp14:editId="71929121">
          <wp:extent cx="692593" cy="396000"/>
          <wp:effectExtent l="0" t="0" r="0" b="0"/>
          <wp:docPr id="1679237779" name="Graphic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0910006" name="Graphic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2593" cy="39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C39F6">
      <w:rPr>
        <w:noProof/>
      </w:rPr>
      <w:drawing>
        <wp:anchor distT="0" distB="0" distL="114300" distR="114300" simplePos="0" relativeHeight="251658244" behindDoc="0" locked="1" layoutInCell="1" allowOverlap="1" wp14:anchorId="4AA094FF" wp14:editId="0D80D29B">
          <wp:simplePos x="0" y="0"/>
          <wp:positionH relativeFrom="page">
            <wp:posOffset>6264910</wp:posOffset>
          </wp:positionH>
          <wp:positionV relativeFrom="page">
            <wp:posOffset>9721215</wp:posOffset>
          </wp:positionV>
          <wp:extent cx="691200" cy="396000"/>
          <wp:effectExtent l="0" t="0" r="0" b="0"/>
          <wp:wrapNone/>
          <wp:docPr id="1020094584" name="Graphic 1" descr="Victoria State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2022337" name="Graphic 1" descr="Victoria State Government logo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1200" cy="39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FB2746" w14:textId="77777777" w:rsidR="00A976CE" w:rsidRPr="004C39F6" w:rsidRDefault="004C39F6" w:rsidP="004C39F6">
    <w:pPr>
      <w:pStyle w:val="Footer"/>
      <w:jc w:val="left"/>
    </w:pPr>
    <w:r>
      <w:rPr>
        <w:noProof/>
      </w:rPr>
      <w:drawing>
        <wp:anchor distT="0" distB="0" distL="114300" distR="114300" simplePos="0" relativeHeight="251658243" behindDoc="0" locked="1" layoutInCell="1" allowOverlap="1" wp14:anchorId="45CADCEA" wp14:editId="1289D414">
          <wp:simplePos x="0" y="0"/>
          <wp:positionH relativeFrom="page">
            <wp:posOffset>6264910</wp:posOffset>
          </wp:positionH>
          <wp:positionV relativeFrom="page">
            <wp:posOffset>9721215</wp:posOffset>
          </wp:positionV>
          <wp:extent cx="691200" cy="396000"/>
          <wp:effectExtent l="0" t="0" r="0" b="0"/>
          <wp:wrapNone/>
          <wp:docPr id="605554452" name="Graphic 1" descr="Victoria State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2022337" name="Graphic 1" descr="Victoria State Government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1200" cy="39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6927DD" w14:textId="77777777" w:rsidR="009F5143" w:rsidRDefault="008770F3">
    <w:pPr>
      <w:pStyle w:val="Footer"/>
    </w:pPr>
    <w:r>
      <w:rPr>
        <w:noProof/>
      </w:rPr>
      <mc:AlternateContent>
        <mc:Choice Requires="wps">
          <w:drawing>
            <wp:inline distT="0" distB="0" distL="0" distR="0" wp14:anchorId="3CC7C60D" wp14:editId="5705C460">
              <wp:extent cx="443865" cy="443865"/>
              <wp:effectExtent l="0" t="0" r="18415" b="8890"/>
              <wp:docPr id="131" name="Text Box 13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D530C2" w14:textId="77777777" w:rsidR="008770F3" w:rsidRPr="008770F3" w:rsidRDefault="008770F3">
                          <w:pPr>
                            <w:rPr>
                              <w:rFonts w:eastAsia="Arial"/>
                              <w:sz w:val="24"/>
                              <w:szCs w:val="24"/>
                            </w:rPr>
                          </w:pPr>
                          <w:r w:rsidRPr="008770F3">
                            <w:rPr>
                              <w:rFonts w:eastAsia="Arial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3CC7C60D" id="_x0000_t202" coordsize="21600,21600" o:spt="202" path="m,l,21600r21600,l21600,xe">
              <v:stroke joinstyle="miter"/>
              <v:path gradientshapeok="t" o:connecttype="rect"/>
            </v:shapetype>
            <v:shape id="Text Box 131" o:spid="_x0000_s1029" type="#_x0000_t202" alt="OFFICIAL" style="width:34.95pt;height:34.9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" filled="f" stroked="f">
              <v:textbox style="mso-fit-shape-to-text:t" inset="0,0,0,0">
                <w:txbxContent>
                  <w:p w14:paraId="60D530C2" w14:textId="77777777" w:rsidR="008770F3" w:rsidRPr="008770F3" w:rsidRDefault="008770F3">
                    <w:pPr>
                      <w:rPr>
                        <w:rFonts w:eastAsia="Arial"/>
                        <w:sz w:val="24"/>
                        <w:szCs w:val="24"/>
                      </w:rPr>
                    </w:pPr>
                    <w:r w:rsidRPr="008770F3">
                      <w:rPr>
                        <w:rFonts w:eastAsia="Arial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2C8B21" w14:textId="77777777" w:rsidR="00387A08" w:rsidRDefault="00387A08" w:rsidP="005730CE">
    <w:pPr>
      <w:pStyle w:val="Footer"/>
      <w:tabs>
        <w:tab w:val="clear" w:pos="4513"/>
        <w:tab w:val="center" w:pos="4578"/>
      </w:tabs>
      <w:spacing w:after="0"/>
      <w:rPr>
        <w:rStyle w:val="PageNumber"/>
      </w:rPr>
    </w:pPr>
  </w:p>
  <w:tbl>
    <w:tblPr>
      <w:tblStyle w:val="TableGrid"/>
      <w:tblW w:w="15883" w:type="dxa"/>
      <w:tblInd w:w="-14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865"/>
      <w:gridCol w:w="4153"/>
      <w:gridCol w:w="5865"/>
    </w:tblGrid>
    <w:sdt>
      <w:sdtPr>
        <w:id w:val="1097994085"/>
        <w:docPartObj>
          <w:docPartGallery w:val="Page Numbers (Bottom of Page)"/>
          <w:docPartUnique/>
        </w:docPartObj>
      </w:sdtPr>
      <w:sdtEndPr/>
      <w:sdtContent>
        <w:sdt>
          <w:sdtPr>
            <w:id w:val="-726373178"/>
            <w:docPartObj>
              <w:docPartGallery w:val="Page Numbers (Top of Page)"/>
              <w:docPartUnique/>
            </w:docPartObj>
          </w:sdtPr>
          <w:sdtEndPr/>
          <w:sdtContent>
            <w:tr w:rsidR="00556F3C" w:rsidRPr="00FB0DEA" w14:paraId="5078294C" w14:textId="77777777" w:rsidTr="009438B0">
              <w:trPr>
                <w:trHeight w:val="409"/>
              </w:trPr>
              <w:tc>
                <w:tcPr>
                  <w:tcW w:w="5865" w:type="dxa"/>
                  <w:vAlign w:val="center"/>
                </w:tcPr>
                <w:p w14:paraId="1BE25F5C" w14:textId="2AA37F91" w:rsidR="00556F3C" w:rsidRPr="005723C8" w:rsidRDefault="001362CD" w:rsidP="00B33F3C">
                  <w:pPr>
                    <w:pStyle w:val="Footer"/>
                    <w:spacing w:after="0"/>
                    <w:jc w:val="left"/>
                  </w:pPr>
                  <w:r>
                    <w:fldChar w:fldCharType="begin"/>
                  </w:r>
                  <w:r>
                    <w:instrText xml:space="preserve"> STYLEREF  Title  \* MERGEFORMAT </w:instrText>
                  </w:r>
                  <w:r>
                    <w:rPr>
                      <w:noProof/>
                    </w:rPr>
                    <w:fldChar w:fldCharType="end"/>
                  </w:r>
                </w:p>
              </w:tc>
              <w:tc>
                <w:tcPr>
                  <w:tcW w:w="4153" w:type="dxa"/>
                  <w:vAlign w:val="center"/>
                </w:tcPr>
                <w:p w14:paraId="56711540" w14:textId="4DF97EF3" w:rsidR="00556F3C" w:rsidRPr="005723C8" w:rsidRDefault="00556F3C" w:rsidP="00B33F3C">
                  <w:pPr>
                    <w:pStyle w:val="Footer"/>
                    <w:spacing w:after="0"/>
                    <w:rPr>
                      <w:rStyle w:val="PageNumber"/>
                    </w:rPr>
                  </w:pPr>
                  <w:r w:rsidRPr="005723C8">
                    <w:rPr>
                      <w:rStyle w:val="PageNumber"/>
                    </w:rPr>
                    <w:fldChar w:fldCharType="begin"/>
                  </w:r>
                  <w:r w:rsidRPr="005723C8">
                    <w:rPr>
                      <w:rStyle w:val="PageNumber"/>
                    </w:rPr>
                    <w:instrText xml:space="preserve"> PAGE </w:instrText>
                  </w:r>
                  <w:r w:rsidRPr="005723C8">
                    <w:rPr>
                      <w:rStyle w:val="PageNumber"/>
                    </w:rPr>
                    <w:fldChar w:fldCharType="separate"/>
                  </w:r>
                  <w:r>
                    <w:rPr>
                      <w:rStyle w:val="PageNumber"/>
                    </w:rPr>
                    <w:t>3</w:t>
                  </w:r>
                  <w:r w:rsidRPr="005723C8">
                    <w:rPr>
                      <w:rStyle w:val="PageNumber"/>
                    </w:rPr>
                    <w:fldChar w:fldCharType="end"/>
                  </w:r>
                  <w:r w:rsidRPr="005723C8">
                    <w:rPr>
                      <w:rStyle w:val="PageNumber"/>
                    </w:rPr>
                    <w:t xml:space="preserve"> of </w:t>
                  </w:r>
                  <w:r w:rsidR="00852640">
                    <w:rPr>
                      <w:rStyle w:val="PageNumber"/>
                    </w:rPr>
                    <w:fldChar w:fldCharType="begin"/>
                  </w:r>
                  <w:r w:rsidR="00852640">
                    <w:rPr>
                      <w:rStyle w:val="PageNumber"/>
                    </w:rPr>
                    <w:instrText xml:space="preserve"> SECTIONPAGES  \* Arabic  \* MERGEFORMAT </w:instrText>
                  </w:r>
                  <w:r w:rsidR="00852640">
                    <w:rPr>
                      <w:rStyle w:val="PageNumber"/>
                    </w:rPr>
                    <w:fldChar w:fldCharType="separate"/>
                  </w:r>
                  <w:r w:rsidR="00B2406C">
                    <w:rPr>
                      <w:rStyle w:val="PageNumber"/>
                      <w:noProof/>
                    </w:rPr>
                    <w:t>2</w:t>
                  </w:r>
                  <w:r w:rsidR="00852640">
                    <w:rPr>
                      <w:rStyle w:val="PageNumber"/>
                    </w:rPr>
                    <w:fldChar w:fldCharType="end"/>
                  </w:r>
                </w:p>
              </w:tc>
              <w:tc>
                <w:tcPr>
                  <w:tcW w:w="5865" w:type="dxa"/>
                </w:tcPr>
                <w:p w14:paraId="4B49275E" w14:textId="33E107A8" w:rsidR="00556F3C" w:rsidRPr="00FB0DEA" w:rsidRDefault="00E12982" w:rsidP="00B33F3C">
                  <w:pPr>
                    <w:pStyle w:val="Footer"/>
                    <w:spacing w:after="0"/>
                    <w:jc w:val="right"/>
                  </w:pPr>
                  <w:r>
                    <w:rPr>
                      <w:noProof/>
                      <w:lang w:val="en-GB" w:eastAsia="en-GB"/>
                    </w:rPr>
                    <w:drawing>
                      <wp:inline distT="0" distB="0" distL="0" distR="0" wp14:anchorId="134B870C" wp14:editId="5388879D">
                        <wp:extent cx="692593" cy="396000"/>
                        <wp:effectExtent l="0" t="0" r="0" b="0"/>
                        <wp:docPr id="981069352" name="Graphic 1">
                          <a:extLst xmlns:a="http://schemas.openxmlformats.org/drawingml/2006/main"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00910006" name="Graphic 1">
                                  <a:extLst>
                                    <a:ext uri="{C183D7F6-B498-43B3-948B-1728B52AA6E4}">
                                      <adec:decorative xmlns:adec="http://schemas.microsoft.com/office/drawing/2017/decorative" val="1"/>
                                    </a:ext>
                                  </a:extLst>
                                </pic:cNvPr>
                                <pic:cNvPicPr/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2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92593" cy="396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sdtContent>
        </w:sdt>
      </w:sdtContent>
    </w:sdt>
  </w:tbl>
  <w:p w14:paraId="2CD534E2" w14:textId="77777777" w:rsidR="00556F3C" w:rsidRPr="005723C8" w:rsidRDefault="00556F3C" w:rsidP="0043293E">
    <w:pPr>
      <w:pStyle w:val="Footer"/>
      <w:tabs>
        <w:tab w:val="right" w:pos="7371"/>
      </w:tabs>
      <w:spacing w:after="0" w:line="240" w:lineRule="auto"/>
      <w:jc w:val="left"/>
      <w:rPr>
        <w:sz w:val="2"/>
        <w:szCs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A0A85C" w14:textId="77777777" w:rsidR="005D4CA1" w:rsidRDefault="005D4CA1" w:rsidP="005D4CA1">
    <w:pPr>
      <w:pStyle w:val="Footer"/>
      <w:tabs>
        <w:tab w:val="clear" w:pos="4513"/>
        <w:tab w:val="center" w:pos="4578"/>
      </w:tabs>
      <w:spacing w:after="0"/>
      <w:rPr>
        <w:rStyle w:val="PageNumber"/>
      </w:rPr>
    </w:pPr>
  </w:p>
  <w:tbl>
    <w:tblPr>
      <w:tblStyle w:val="TableGrid"/>
      <w:tblW w:w="92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02"/>
      <w:gridCol w:w="2410"/>
      <w:gridCol w:w="3402"/>
    </w:tblGrid>
    <w:sdt>
      <w:sdtPr>
        <w:id w:val="-289589157"/>
        <w:docPartObj>
          <w:docPartGallery w:val="Page Numbers (Bottom of Page)"/>
          <w:docPartUnique/>
        </w:docPartObj>
      </w:sdtPr>
      <w:sdtEndPr/>
      <w:sdtContent>
        <w:sdt>
          <w:sdtPr>
            <w:id w:val="1016501514"/>
            <w:docPartObj>
              <w:docPartGallery w:val="Page Numbers (Top of Page)"/>
              <w:docPartUnique/>
            </w:docPartObj>
          </w:sdtPr>
          <w:sdtEndPr/>
          <w:sdtContent>
            <w:tr w:rsidR="005D4CA1" w:rsidRPr="00FB0DEA" w14:paraId="45664904" w14:textId="77777777" w:rsidTr="003146C5">
              <w:tc>
                <w:tcPr>
                  <w:tcW w:w="3402" w:type="dxa"/>
                  <w:vAlign w:val="center"/>
                </w:tcPr>
                <w:p w14:paraId="13679875" w14:textId="130AEE5E" w:rsidR="005D4CA1" w:rsidRPr="005723C8" w:rsidRDefault="00B2406C" w:rsidP="005D4CA1">
                  <w:pPr>
                    <w:pStyle w:val="Footer"/>
                    <w:spacing w:after="0"/>
                    <w:jc w:val="left"/>
                  </w:pPr>
                  <w:r>
                    <w:fldChar w:fldCharType="begin"/>
                  </w:r>
                  <w:r>
                    <w:instrText xml:space="preserve"> STYLEREF  Title  \* MERGEFORMAT </w:instrText>
                  </w:r>
                  <w:r>
                    <w:fldChar w:fldCharType="separate"/>
                  </w:r>
                  <w:r w:rsidR="009438B0">
                    <w:rPr>
                      <w:noProof/>
                    </w:rPr>
                    <w:t>Click or tap here to enter title text.</w:t>
                  </w:r>
                  <w:r>
                    <w:rPr>
                      <w:noProof/>
                    </w:rPr>
                    <w:fldChar w:fldCharType="end"/>
                  </w:r>
                </w:p>
              </w:tc>
              <w:tc>
                <w:tcPr>
                  <w:tcW w:w="2410" w:type="dxa"/>
                  <w:vAlign w:val="center"/>
                </w:tcPr>
                <w:p w14:paraId="08507B7A" w14:textId="77777777" w:rsidR="005D4CA1" w:rsidRPr="005723C8" w:rsidRDefault="005D4CA1" w:rsidP="005D4CA1">
                  <w:pPr>
                    <w:pStyle w:val="Footer"/>
                    <w:spacing w:after="0"/>
                    <w:rPr>
                      <w:rStyle w:val="PageNumber"/>
                    </w:rPr>
                  </w:pPr>
                  <w:r w:rsidRPr="005723C8">
                    <w:rPr>
                      <w:rStyle w:val="PageNumber"/>
                    </w:rPr>
                    <w:fldChar w:fldCharType="begin"/>
                  </w:r>
                  <w:r w:rsidRPr="005723C8">
                    <w:rPr>
                      <w:rStyle w:val="PageNumber"/>
                    </w:rPr>
                    <w:instrText xml:space="preserve"> PAGE </w:instrText>
                  </w:r>
                  <w:r w:rsidRPr="005723C8">
                    <w:rPr>
                      <w:rStyle w:val="PageNumber"/>
                    </w:rPr>
                    <w:fldChar w:fldCharType="separate"/>
                  </w:r>
                  <w:r>
                    <w:rPr>
                      <w:rStyle w:val="PageNumber"/>
                    </w:rPr>
                    <w:t>1</w:t>
                  </w:r>
                  <w:r w:rsidRPr="005723C8">
                    <w:rPr>
                      <w:rStyle w:val="PageNumber"/>
                    </w:rPr>
                    <w:fldChar w:fldCharType="end"/>
                  </w:r>
                  <w:r w:rsidRPr="005723C8">
                    <w:rPr>
                      <w:rStyle w:val="PageNumber"/>
                    </w:rPr>
                    <w:t xml:space="preserve"> of </w:t>
                  </w:r>
                  <w:r>
                    <w:rPr>
                      <w:rStyle w:val="PageNumber"/>
                    </w:rPr>
                    <w:fldChar w:fldCharType="begin"/>
                  </w:r>
                  <w:r>
                    <w:rPr>
                      <w:rStyle w:val="PageNumber"/>
                    </w:rPr>
                    <w:instrText xml:space="preserve"> SECTIONPAGES  \* Arabic  \* MERGEFORMAT </w:instrText>
                  </w:r>
                  <w:r>
                    <w:rPr>
                      <w:rStyle w:val="PageNumber"/>
                    </w:rPr>
                    <w:fldChar w:fldCharType="separate"/>
                  </w:r>
                  <w:r w:rsidR="004C39F6">
                    <w:rPr>
                      <w:rStyle w:val="PageNumber"/>
                      <w:noProof/>
                    </w:rPr>
                    <w:t>5</w:t>
                  </w:r>
                  <w:r>
                    <w:rPr>
                      <w:rStyle w:val="PageNumber"/>
                    </w:rPr>
                    <w:fldChar w:fldCharType="end"/>
                  </w:r>
                </w:p>
              </w:tc>
              <w:tc>
                <w:tcPr>
                  <w:tcW w:w="3402" w:type="dxa"/>
                </w:tcPr>
                <w:p w14:paraId="129DA8ED" w14:textId="77777777" w:rsidR="005D4CA1" w:rsidRPr="00FB0DEA" w:rsidRDefault="005D4CA1" w:rsidP="005D4CA1">
                  <w:pPr>
                    <w:pStyle w:val="Footer"/>
                    <w:spacing w:after="0"/>
                    <w:jc w:val="right"/>
                  </w:pPr>
                  <w:r>
                    <w:rPr>
                      <w:noProof/>
                      <w:lang w:val="en-GB" w:eastAsia="en-GB"/>
                    </w:rPr>
                    <w:drawing>
                      <wp:inline distT="0" distB="0" distL="0" distR="0" wp14:anchorId="03034805" wp14:editId="2FEE9A65">
                        <wp:extent cx="692593" cy="396000"/>
                        <wp:effectExtent l="0" t="0" r="0" b="0"/>
                        <wp:docPr id="171950634" name="Graphic 1">
                          <a:extLst xmlns:a="http://schemas.openxmlformats.org/drawingml/2006/main"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00910006" name="Graphic 1">
                                  <a:extLst>
                                    <a:ext uri="{C183D7F6-B498-43B3-948B-1728B52AA6E4}">
                                      <adec:decorative xmlns:adec="http://schemas.microsoft.com/office/drawing/2017/decorative" val="1"/>
                                    </a:ext>
                                  </a:extLst>
                                </pic:cNvPr>
                                <pic:cNvPicPr/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2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92593" cy="396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sdtContent>
        </w:sdt>
      </w:sdtContent>
    </w:sdt>
  </w:tbl>
  <w:p w14:paraId="000BEBC9" w14:textId="77777777" w:rsidR="009F5143" w:rsidRPr="005D4CA1" w:rsidRDefault="009F5143" w:rsidP="005D4CA1">
    <w:pPr>
      <w:pStyle w:val="Footer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C34050" w14:textId="77777777" w:rsidR="008F1473" w:rsidRDefault="008F1473" w:rsidP="00123BB4">
      <w:r>
        <w:separator/>
      </w:r>
    </w:p>
  </w:footnote>
  <w:footnote w:type="continuationSeparator" w:id="0">
    <w:p w14:paraId="3EA637AD" w14:textId="77777777" w:rsidR="008F1473" w:rsidRDefault="008F1473" w:rsidP="00123BB4">
      <w:r>
        <w:continuationSeparator/>
      </w:r>
    </w:p>
  </w:footnote>
  <w:footnote w:type="continuationNotice" w:id="1">
    <w:p w14:paraId="2BD9B64C" w14:textId="77777777" w:rsidR="008F1473" w:rsidRDefault="008F147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B4FDA0" w14:textId="77777777" w:rsidR="00A976CE" w:rsidRDefault="008770F3" w:rsidP="00123BB4">
    <w:pPr>
      <w:pStyle w:val="Header"/>
    </w:pPr>
    <w:r>
      <w:rPr>
        <w:noProof/>
      </w:rPr>
      <mc:AlternateContent>
        <mc:Choice Requires="wps">
          <w:drawing>
            <wp:inline distT="0" distB="0" distL="0" distR="0" wp14:anchorId="336C68D7" wp14:editId="60FEDAD8">
              <wp:extent cx="443865" cy="443865"/>
              <wp:effectExtent l="0" t="0" r="18415" b="8890"/>
              <wp:docPr id="110" name="Text Box 110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A5DF78" w14:textId="77777777" w:rsidR="008770F3" w:rsidRPr="008770F3" w:rsidRDefault="008770F3">
                          <w:pPr>
                            <w:rPr>
                              <w:rFonts w:eastAsia="Arial"/>
                              <w:sz w:val="24"/>
                              <w:szCs w:val="24"/>
                            </w:rPr>
                          </w:pPr>
                          <w:r w:rsidRPr="008770F3">
                            <w:rPr>
                              <w:rFonts w:eastAsia="Arial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336C68D7" id="_x0000_t202" coordsize="21600,21600" o:spt="202" path="m,l,21600r21600,l21600,xe">
              <v:stroke joinstyle="miter"/>
              <v:path gradientshapeok="t" o:connecttype="rect"/>
            </v:shapetype>
            <v:shape id="Text Box 110" o:spid="_x0000_s1026" type="#_x0000_t202" alt="OFFICIAL" style="width:34.95pt;height:34.9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+1RoXtYAAAADAQAA&#10;DwAAAGRycy9kb3ducmV2LnhtbEyPMU/DMBCFdyT+g3VI3agDQ2lDnKqqxMLWgpDY3PgaR7XPke2m&#10;yb/vFQZY7un0Tu99V61H78SAMXWBFDzNCxBITTAdtQo+P94elyBS1mS0C4QKJkywru/vKl2acKEd&#10;DvvcCg6hVGoFNue+lDI1Fr1O89AjsXcM0evMa2ylifrC4d7J56JYSK874gare9xabE77s1fwMn4F&#10;7BNu8fs4NNF209K9T0rNHsbNK4iMY/47hhs+o0PNTIdwJpOEU8CP5J/J3mK1AnH4VVlX8j97f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D7VGhe1gAAAAMBAAAPAAAAAAAAAAAAAAAA&#10;AFoEAABkcnMvZG93bnJldi54bWxQSwUGAAAAAAQABADzAAAAXQUAAAAA&#10;" filled="f" stroked="f">
              <v:textbox style="mso-fit-shape-to-text:t" inset="0,0,0,0">
                <w:txbxContent>
                  <w:p w14:paraId="6FA5DF78" w14:textId="77777777" w:rsidR="008770F3" w:rsidRPr="008770F3" w:rsidRDefault="008770F3">
                    <w:pPr>
                      <w:rPr>
                        <w:rFonts w:eastAsia="Arial"/>
                        <w:sz w:val="24"/>
                        <w:szCs w:val="24"/>
                      </w:rPr>
                    </w:pPr>
                    <w:r w:rsidRPr="008770F3">
                      <w:rPr>
                        <w:rFonts w:eastAsia="Arial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AB8E34" w14:textId="599D9588" w:rsidR="00A976CE" w:rsidRPr="005D4CA1" w:rsidRDefault="005D4CA1" w:rsidP="005D4CA1">
    <w:pPr>
      <w:pStyle w:val="Header"/>
    </w:pPr>
    <w:r>
      <w:rPr>
        <w:noProof/>
      </w:rPr>
      <w:drawing>
        <wp:anchor distT="0" distB="0" distL="114300" distR="114300" simplePos="0" relativeHeight="251658242" behindDoc="1" locked="1" layoutInCell="1" allowOverlap="1" wp14:anchorId="2C1E6909" wp14:editId="23FDB13C">
          <wp:simplePos x="0" y="0"/>
          <wp:positionH relativeFrom="page">
            <wp:posOffset>1544320</wp:posOffset>
          </wp:positionH>
          <wp:positionV relativeFrom="page">
            <wp:posOffset>-1591310</wp:posOffset>
          </wp:positionV>
          <wp:extent cx="7559675" cy="10706100"/>
          <wp:effectExtent l="7938" t="0" r="0" b="0"/>
          <wp:wrapNone/>
          <wp:docPr id="1692252432" name="Picture 169225243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493070" name="Picture 15449307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5400000">
                    <a:off x="0" y="0"/>
                    <a:ext cx="7559675" cy="10706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E1DCD9" w14:textId="77777777" w:rsidR="00A976CE" w:rsidRPr="004C39F6" w:rsidRDefault="004C39F6" w:rsidP="004C39F6">
    <w:pPr>
      <w:pStyle w:val="Header"/>
    </w:pPr>
    <w:r>
      <w:rPr>
        <w:noProof/>
      </w:rPr>
      <w:drawing>
        <wp:anchor distT="0" distB="0" distL="114300" distR="114300" simplePos="0" relativeHeight="251658245" behindDoc="1" locked="1" layoutInCell="1" allowOverlap="1" wp14:anchorId="221C413A" wp14:editId="30FF1B6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3485" cy="10690860"/>
          <wp:effectExtent l="0" t="0" r="5715" b="2540"/>
          <wp:wrapNone/>
          <wp:docPr id="476618813" name="Picture 47661881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493070" name="Picture 15449307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485" cy="10690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38CEA4" w14:textId="77777777" w:rsidR="009F5143" w:rsidRDefault="008770F3">
    <w:pPr>
      <w:pStyle w:val="Header"/>
    </w:pPr>
    <w:r>
      <w:rPr>
        <w:noProof/>
      </w:rPr>
      <mc:AlternateContent>
        <mc:Choice Requires="wps">
          <w:drawing>
            <wp:inline distT="0" distB="0" distL="0" distR="0" wp14:anchorId="4C99B94A" wp14:editId="4066244C">
              <wp:extent cx="443865" cy="443865"/>
              <wp:effectExtent l="0" t="0" r="18415" b="8890"/>
              <wp:docPr id="119" name="Text Box 119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FFD8D0" w14:textId="77777777" w:rsidR="008770F3" w:rsidRPr="008770F3" w:rsidRDefault="008770F3">
                          <w:pPr>
                            <w:rPr>
                              <w:rFonts w:eastAsia="Arial"/>
                              <w:sz w:val="24"/>
                              <w:szCs w:val="24"/>
                            </w:rPr>
                          </w:pPr>
                          <w:r w:rsidRPr="008770F3">
                            <w:rPr>
                              <w:rFonts w:eastAsia="Arial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4C99B94A" id="_x0000_t202" coordsize="21600,21600" o:spt="202" path="m,l,21600r21600,l21600,xe">
              <v:stroke joinstyle="miter"/>
              <v:path gradientshapeok="t" o:connecttype="rect"/>
            </v:shapetype>
            <v:shape id="Text Box 119" o:spid="_x0000_s1028" type="#_x0000_t202" alt="OFFICIAL" style="width:34.95pt;height:34.9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PtUaF7WAAAAAwEAAA8AAAAAAAAA&#10;AAAAAAAAXwQAAGRycy9kb3ducmV2LnhtbFBLBQYAAAAABAAEAPMAAABiBQAAAAA=&#10;" filled="f" stroked="f">
              <v:textbox style="mso-fit-shape-to-text:t" inset="0,0,0,0">
                <w:txbxContent>
                  <w:p w14:paraId="1EFFD8D0" w14:textId="77777777" w:rsidR="008770F3" w:rsidRPr="008770F3" w:rsidRDefault="008770F3">
                    <w:pPr>
                      <w:rPr>
                        <w:rFonts w:eastAsia="Arial"/>
                        <w:sz w:val="24"/>
                        <w:szCs w:val="24"/>
                      </w:rPr>
                    </w:pPr>
                    <w:r w:rsidRPr="008770F3">
                      <w:rPr>
                        <w:rFonts w:eastAsia="Arial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34D858" w14:textId="77777777" w:rsidR="00216EF4" w:rsidRDefault="007C1D67" w:rsidP="00123BB4">
    <w:pPr>
      <w:pStyle w:val="Header"/>
    </w:pPr>
    <w:r>
      <w:rPr>
        <w:noProof/>
      </w:rPr>
      <w:drawing>
        <wp:anchor distT="0" distB="0" distL="114300" distR="114300" simplePos="0" relativeHeight="251658241" behindDoc="1" locked="1" layoutInCell="1" allowOverlap="1" wp14:anchorId="298B5E56" wp14:editId="2877BE55">
          <wp:simplePos x="0" y="0"/>
          <wp:positionH relativeFrom="page">
            <wp:posOffset>-12065</wp:posOffset>
          </wp:positionH>
          <wp:positionV relativeFrom="page">
            <wp:posOffset>0</wp:posOffset>
          </wp:positionV>
          <wp:extent cx="10725150" cy="712470"/>
          <wp:effectExtent l="0" t="0" r="0" b="0"/>
          <wp:wrapNone/>
          <wp:docPr id="812354717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2354717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25150" cy="712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16EF4">
      <w:rPr>
        <w:noProof/>
      </w:rPr>
      <w:drawing>
        <wp:anchor distT="0" distB="0" distL="114300" distR="114300" simplePos="0" relativeHeight="251658240" behindDoc="1" locked="1" layoutInCell="1" allowOverlap="1" wp14:anchorId="6A758C5C" wp14:editId="3A968DB9">
          <wp:simplePos x="0" y="0"/>
          <wp:positionH relativeFrom="page">
            <wp:posOffset>-7572375</wp:posOffset>
          </wp:positionH>
          <wp:positionV relativeFrom="page">
            <wp:posOffset>-355600</wp:posOffset>
          </wp:positionV>
          <wp:extent cx="7559675" cy="9876790"/>
          <wp:effectExtent l="0" t="0" r="0" b="3810"/>
          <wp:wrapNone/>
          <wp:docPr id="829564412" name="Picture 8295644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" name="Picture 7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655" r="46655"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98767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124145" w14:textId="77777777" w:rsidR="009F5143" w:rsidRPr="004C39F6" w:rsidRDefault="004C39F6" w:rsidP="004C39F6">
    <w:pPr>
      <w:pStyle w:val="Header"/>
    </w:pPr>
    <w:r>
      <w:rPr>
        <w:noProof/>
      </w:rPr>
      <w:drawing>
        <wp:anchor distT="0" distB="0" distL="114300" distR="114300" simplePos="0" relativeHeight="251658247" behindDoc="1" locked="1" layoutInCell="1" allowOverlap="1" wp14:anchorId="37C76AFA" wp14:editId="785FC398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712800"/>
          <wp:effectExtent l="0" t="0" r="0" b="0"/>
          <wp:wrapNone/>
          <wp:docPr id="89098253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2354717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71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6" behindDoc="1" locked="1" layoutInCell="1" allowOverlap="1" wp14:anchorId="0CDFA910" wp14:editId="7B65949D">
          <wp:simplePos x="0" y="0"/>
          <wp:positionH relativeFrom="page">
            <wp:posOffset>-7572375</wp:posOffset>
          </wp:positionH>
          <wp:positionV relativeFrom="page">
            <wp:posOffset>-355600</wp:posOffset>
          </wp:positionV>
          <wp:extent cx="7559675" cy="9876790"/>
          <wp:effectExtent l="0" t="0" r="0" b="3810"/>
          <wp:wrapNone/>
          <wp:docPr id="125202187" name="Picture 12520218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" name="Picture 7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655" r="46655"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98767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CB62C0"/>
    <w:multiLevelType w:val="hybridMultilevel"/>
    <w:tmpl w:val="A6B62864"/>
    <w:lvl w:ilvl="0" w:tplc="068808E4">
      <w:start w:val="1"/>
      <w:numFmt w:val="bullet"/>
      <w:pStyle w:val="bullet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5B746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3FB83717"/>
    <w:multiLevelType w:val="hybridMultilevel"/>
    <w:tmpl w:val="EDDEE0CE"/>
    <w:lvl w:ilvl="0" w:tplc="D07E1FAE">
      <w:start w:val="1"/>
      <w:numFmt w:val="bullet"/>
      <w:pStyle w:val="bullet4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566087"/>
    <w:multiLevelType w:val="hybridMultilevel"/>
    <w:tmpl w:val="4BAA3F9A"/>
    <w:lvl w:ilvl="0" w:tplc="8682BA84">
      <w:start w:val="1"/>
      <w:numFmt w:val="bullet"/>
      <w:pStyle w:val="bullet3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EC4ED5"/>
    <w:multiLevelType w:val="hybridMultilevel"/>
    <w:tmpl w:val="BB484362"/>
    <w:lvl w:ilvl="0" w:tplc="7B0AAD12">
      <w:start w:val="1"/>
      <w:numFmt w:val="bullet"/>
      <w:pStyle w:val="bullet2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5D0ADB"/>
    <w:multiLevelType w:val="hybridMultilevel"/>
    <w:tmpl w:val="2ED28FF4"/>
    <w:lvl w:ilvl="0" w:tplc="59ACA0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CB16F0A"/>
    <w:multiLevelType w:val="multilevel"/>
    <w:tmpl w:val="645C7622"/>
    <w:styleLink w:val="CurrentList2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A56622"/>
    <w:multiLevelType w:val="hybridMultilevel"/>
    <w:tmpl w:val="D5D4CCD0"/>
    <w:lvl w:ilvl="0" w:tplc="59ACA0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5F831D9"/>
    <w:multiLevelType w:val="multilevel"/>
    <w:tmpl w:val="D7A69F46"/>
    <w:styleLink w:val="CurrentList1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4F4741"/>
    <w:multiLevelType w:val="hybridMultilevel"/>
    <w:tmpl w:val="908E3106"/>
    <w:lvl w:ilvl="0" w:tplc="59ACA0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90974158">
    <w:abstractNumId w:val="0"/>
  </w:num>
  <w:num w:numId="2" w16cid:durableId="1730151627">
    <w:abstractNumId w:val="4"/>
  </w:num>
  <w:num w:numId="3" w16cid:durableId="1469977648">
    <w:abstractNumId w:val="3"/>
  </w:num>
  <w:num w:numId="4" w16cid:durableId="333342480">
    <w:abstractNumId w:val="8"/>
  </w:num>
  <w:num w:numId="5" w16cid:durableId="1013268417">
    <w:abstractNumId w:val="2"/>
  </w:num>
  <w:num w:numId="6" w16cid:durableId="1195004484">
    <w:abstractNumId w:val="6"/>
  </w:num>
  <w:num w:numId="7" w16cid:durableId="1053961327">
    <w:abstractNumId w:val="1"/>
  </w:num>
  <w:num w:numId="8" w16cid:durableId="1944603745">
    <w:abstractNumId w:val="5"/>
  </w:num>
  <w:num w:numId="9" w16cid:durableId="82185324">
    <w:abstractNumId w:val="9"/>
  </w:num>
  <w:num w:numId="10" w16cid:durableId="137569358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8B0"/>
    <w:rsid w:val="0000440C"/>
    <w:rsid w:val="000458D8"/>
    <w:rsid w:val="00067E9F"/>
    <w:rsid w:val="00081D8A"/>
    <w:rsid w:val="000865C3"/>
    <w:rsid w:val="000C04E8"/>
    <w:rsid w:val="000C63F3"/>
    <w:rsid w:val="000D2ECB"/>
    <w:rsid w:val="000E116A"/>
    <w:rsid w:val="000E39FB"/>
    <w:rsid w:val="000F38D1"/>
    <w:rsid w:val="00106515"/>
    <w:rsid w:val="00121DAA"/>
    <w:rsid w:val="00123BB4"/>
    <w:rsid w:val="0013615B"/>
    <w:rsid w:val="001362CD"/>
    <w:rsid w:val="00147A6B"/>
    <w:rsid w:val="00156E83"/>
    <w:rsid w:val="001575B0"/>
    <w:rsid w:val="00161B18"/>
    <w:rsid w:val="001654A4"/>
    <w:rsid w:val="00192C4B"/>
    <w:rsid w:val="001C092F"/>
    <w:rsid w:val="001C37D3"/>
    <w:rsid w:val="001C4504"/>
    <w:rsid w:val="001C7344"/>
    <w:rsid w:val="001E3FA6"/>
    <w:rsid w:val="002064E1"/>
    <w:rsid w:val="00216EF4"/>
    <w:rsid w:val="002368B5"/>
    <w:rsid w:val="00237320"/>
    <w:rsid w:val="00244FF5"/>
    <w:rsid w:val="002476EC"/>
    <w:rsid w:val="002829B6"/>
    <w:rsid w:val="0029317B"/>
    <w:rsid w:val="002B0B71"/>
    <w:rsid w:val="002E5AB6"/>
    <w:rsid w:val="002F283E"/>
    <w:rsid w:val="002F6398"/>
    <w:rsid w:val="00325807"/>
    <w:rsid w:val="00326A87"/>
    <w:rsid w:val="00331A6D"/>
    <w:rsid w:val="00341424"/>
    <w:rsid w:val="0036246E"/>
    <w:rsid w:val="00373C03"/>
    <w:rsid w:val="00376434"/>
    <w:rsid w:val="00376FB8"/>
    <w:rsid w:val="003771B3"/>
    <w:rsid w:val="00387A08"/>
    <w:rsid w:val="00393D53"/>
    <w:rsid w:val="0039460F"/>
    <w:rsid w:val="00395794"/>
    <w:rsid w:val="003A0449"/>
    <w:rsid w:val="003A0462"/>
    <w:rsid w:val="003B57CD"/>
    <w:rsid w:val="003C5E0B"/>
    <w:rsid w:val="003D6A27"/>
    <w:rsid w:val="003D74D2"/>
    <w:rsid w:val="003E406C"/>
    <w:rsid w:val="003E4AB1"/>
    <w:rsid w:val="003F152E"/>
    <w:rsid w:val="003F221C"/>
    <w:rsid w:val="004027D3"/>
    <w:rsid w:val="00407438"/>
    <w:rsid w:val="0043293E"/>
    <w:rsid w:val="00437BF0"/>
    <w:rsid w:val="00442F54"/>
    <w:rsid w:val="00447B2A"/>
    <w:rsid w:val="0047378C"/>
    <w:rsid w:val="00480EB2"/>
    <w:rsid w:val="004824A7"/>
    <w:rsid w:val="00484ADA"/>
    <w:rsid w:val="004956A5"/>
    <w:rsid w:val="004A05A1"/>
    <w:rsid w:val="004A7616"/>
    <w:rsid w:val="004B661B"/>
    <w:rsid w:val="004C32FC"/>
    <w:rsid w:val="004C39F6"/>
    <w:rsid w:val="004C6A4C"/>
    <w:rsid w:val="004D0D95"/>
    <w:rsid w:val="004E19DF"/>
    <w:rsid w:val="00513813"/>
    <w:rsid w:val="005171E2"/>
    <w:rsid w:val="00521982"/>
    <w:rsid w:val="00524174"/>
    <w:rsid w:val="0053232B"/>
    <w:rsid w:val="00552B84"/>
    <w:rsid w:val="00556F3C"/>
    <w:rsid w:val="00561F0C"/>
    <w:rsid w:val="005730CE"/>
    <w:rsid w:val="005736B7"/>
    <w:rsid w:val="00583A59"/>
    <w:rsid w:val="00590459"/>
    <w:rsid w:val="005952E0"/>
    <w:rsid w:val="00596E3D"/>
    <w:rsid w:val="005A0725"/>
    <w:rsid w:val="005A7A78"/>
    <w:rsid w:val="005C2261"/>
    <w:rsid w:val="005D296B"/>
    <w:rsid w:val="005D4CA1"/>
    <w:rsid w:val="005F79D5"/>
    <w:rsid w:val="00641A45"/>
    <w:rsid w:val="006475AF"/>
    <w:rsid w:val="00671625"/>
    <w:rsid w:val="00684342"/>
    <w:rsid w:val="00686DA5"/>
    <w:rsid w:val="00694234"/>
    <w:rsid w:val="006976DF"/>
    <w:rsid w:val="006B1F1B"/>
    <w:rsid w:val="006B2932"/>
    <w:rsid w:val="006B3D6E"/>
    <w:rsid w:val="006C61FF"/>
    <w:rsid w:val="006D1E9A"/>
    <w:rsid w:val="006D52D9"/>
    <w:rsid w:val="00731D3B"/>
    <w:rsid w:val="00732709"/>
    <w:rsid w:val="0073433F"/>
    <w:rsid w:val="007642E9"/>
    <w:rsid w:val="00783A1A"/>
    <w:rsid w:val="007C1D67"/>
    <w:rsid w:val="007D260F"/>
    <w:rsid w:val="00800A8A"/>
    <w:rsid w:val="00810770"/>
    <w:rsid w:val="0081353B"/>
    <w:rsid w:val="008151DC"/>
    <w:rsid w:val="00822532"/>
    <w:rsid w:val="00826BAE"/>
    <w:rsid w:val="0083732A"/>
    <w:rsid w:val="00841412"/>
    <w:rsid w:val="00845FAB"/>
    <w:rsid w:val="00851F82"/>
    <w:rsid w:val="00852640"/>
    <w:rsid w:val="00856D7A"/>
    <w:rsid w:val="008770F3"/>
    <w:rsid w:val="008818C5"/>
    <w:rsid w:val="00881AFB"/>
    <w:rsid w:val="00886C96"/>
    <w:rsid w:val="00897F02"/>
    <w:rsid w:val="008D3020"/>
    <w:rsid w:val="008E3142"/>
    <w:rsid w:val="008E3E6F"/>
    <w:rsid w:val="008E7193"/>
    <w:rsid w:val="008F1473"/>
    <w:rsid w:val="008F2231"/>
    <w:rsid w:val="00906E0F"/>
    <w:rsid w:val="00926B5E"/>
    <w:rsid w:val="00937D60"/>
    <w:rsid w:val="009406AA"/>
    <w:rsid w:val="009438B0"/>
    <w:rsid w:val="00944B80"/>
    <w:rsid w:val="00956EA5"/>
    <w:rsid w:val="0096488D"/>
    <w:rsid w:val="00972D9C"/>
    <w:rsid w:val="0099252E"/>
    <w:rsid w:val="00997727"/>
    <w:rsid w:val="009A693D"/>
    <w:rsid w:val="009D7819"/>
    <w:rsid w:val="009F5143"/>
    <w:rsid w:val="009F624B"/>
    <w:rsid w:val="00A27E6D"/>
    <w:rsid w:val="00A31A84"/>
    <w:rsid w:val="00A4038E"/>
    <w:rsid w:val="00A40ABE"/>
    <w:rsid w:val="00A6026E"/>
    <w:rsid w:val="00A6306A"/>
    <w:rsid w:val="00A721E0"/>
    <w:rsid w:val="00A90E57"/>
    <w:rsid w:val="00A976CE"/>
    <w:rsid w:val="00AA737E"/>
    <w:rsid w:val="00AB24FC"/>
    <w:rsid w:val="00AE1B71"/>
    <w:rsid w:val="00AE3410"/>
    <w:rsid w:val="00B02A5B"/>
    <w:rsid w:val="00B16565"/>
    <w:rsid w:val="00B16C98"/>
    <w:rsid w:val="00B21027"/>
    <w:rsid w:val="00B2406C"/>
    <w:rsid w:val="00B33F3C"/>
    <w:rsid w:val="00B426A2"/>
    <w:rsid w:val="00B57C8B"/>
    <w:rsid w:val="00B604A2"/>
    <w:rsid w:val="00B60FED"/>
    <w:rsid w:val="00BA5862"/>
    <w:rsid w:val="00BB4C87"/>
    <w:rsid w:val="00BC051D"/>
    <w:rsid w:val="00BD382B"/>
    <w:rsid w:val="00BD5A9B"/>
    <w:rsid w:val="00BE233D"/>
    <w:rsid w:val="00BF3966"/>
    <w:rsid w:val="00C31C8D"/>
    <w:rsid w:val="00C523B7"/>
    <w:rsid w:val="00C568BF"/>
    <w:rsid w:val="00C6591E"/>
    <w:rsid w:val="00C73704"/>
    <w:rsid w:val="00C761B6"/>
    <w:rsid w:val="00C764A4"/>
    <w:rsid w:val="00C873E6"/>
    <w:rsid w:val="00C907FC"/>
    <w:rsid w:val="00CA683D"/>
    <w:rsid w:val="00CB1960"/>
    <w:rsid w:val="00CB3327"/>
    <w:rsid w:val="00CD2FEB"/>
    <w:rsid w:val="00CF60B7"/>
    <w:rsid w:val="00D0417E"/>
    <w:rsid w:val="00D145E4"/>
    <w:rsid w:val="00D83CDF"/>
    <w:rsid w:val="00DA23A2"/>
    <w:rsid w:val="00DB101E"/>
    <w:rsid w:val="00DB2321"/>
    <w:rsid w:val="00E019ED"/>
    <w:rsid w:val="00E12982"/>
    <w:rsid w:val="00E46734"/>
    <w:rsid w:val="00E65C43"/>
    <w:rsid w:val="00E6749C"/>
    <w:rsid w:val="00E8351E"/>
    <w:rsid w:val="00EB192F"/>
    <w:rsid w:val="00EC482E"/>
    <w:rsid w:val="00EF55F8"/>
    <w:rsid w:val="00EF6A07"/>
    <w:rsid w:val="00EF6E60"/>
    <w:rsid w:val="00F06039"/>
    <w:rsid w:val="00F15000"/>
    <w:rsid w:val="00F16089"/>
    <w:rsid w:val="00F2506D"/>
    <w:rsid w:val="00F54173"/>
    <w:rsid w:val="00F5616B"/>
    <w:rsid w:val="00F61050"/>
    <w:rsid w:val="00F865F4"/>
    <w:rsid w:val="00FA3C7A"/>
    <w:rsid w:val="00FB68BD"/>
    <w:rsid w:val="00FD0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256C48"/>
  <w15:chartTrackingRefBased/>
  <w15:docId w15:val="{B3A59745-6D7E-4D74-A56A-D277ACCDF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142"/>
    <w:pPr>
      <w:suppressAutoHyphens/>
      <w:autoSpaceDE w:val="0"/>
      <w:autoSpaceDN w:val="0"/>
      <w:adjustRightInd w:val="0"/>
      <w:spacing w:after="160" w:line="220" w:lineRule="atLeast"/>
      <w:textAlignment w:val="center"/>
    </w:pPr>
    <w:rPr>
      <w:rFonts w:ascii="Arial" w:hAnsi="Arial" w:cs="Arial"/>
      <w:color w:val="000000"/>
      <w:sz w:val="18"/>
      <w:szCs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3410"/>
    <w:pPr>
      <w:keepNext/>
      <w:spacing w:before="240" w:after="120" w:line="320" w:lineRule="atLeast"/>
      <w:outlineLvl w:val="0"/>
    </w:pPr>
    <w:rPr>
      <w:color w:val="343641" w:themeColor="text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1027"/>
    <w:pPr>
      <w:keepNext/>
      <w:spacing w:before="240" w:after="120" w:line="280" w:lineRule="atLeast"/>
      <w:outlineLvl w:val="1"/>
    </w:pPr>
    <w:rPr>
      <w:color w:val="DD335B" w:themeColor="accent1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21027"/>
    <w:pPr>
      <w:keepNext/>
      <w:spacing w:before="240" w:after="120" w:line="240" w:lineRule="atLeast"/>
      <w:outlineLvl w:val="2"/>
    </w:pPr>
    <w:rPr>
      <w:b/>
      <w:bCs/>
      <w:color w:val="AF272F" w:themeColor="accent2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6E3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6E3D"/>
  </w:style>
  <w:style w:type="paragraph" w:styleId="Footer">
    <w:name w:val="footer"/>
    <w:basedOn w:val="Normal"/>
    <w:link w:val="FooterChar"/>
    <w:uiPriority w:val="99"/>
    <w:unhideWhenUsed/>
    <w:rsid w:val="00DB2321"/>
    <w:pPr>
      <w:tabs>
        <w:tab w:val="center" w:pos="4513"/>
        <w:tab w:val="right" w:pos="9026"/>
      </w:tabs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DB2321"/>
    <w:rPr>
      <w:rFonts w:ascii="Arial" w:hAnsi="Arial" w:cs="Arial"/>
      <w:color w:val="000000"/>
      <w:sz w:val="18"/>
      <w:szCs w:val="18"/>
      <w:lang w:val="en-US"/>
    </w:rPr>
  </w:style>
  <w:style w:type="paragraph" w:customStyle="1" w:styleId="IntroParagraph">
    <w:name w:val="Intro Paragraph"/>
    <w:basedOn w:val="Normal"/>
    <w:qFormat/>
    <w:rsid w:val="00DB2321"/>
    <w:pPr>
      <w:spacing w:after="227"/>
    </w:pPr>
    <w:rPr>
      <w:color w:val="53565A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BB4C87"/>
    <w:pPr>
      <w:spacing w:after="346" w:line="400" w:lineRule="atLeast"/>
      <w:ind w:right="2835"/>
    </w:pPr>
    <w:rPr>
      <w:color w:val="FFFFFF" w:themeColor="background1"/>
      <w:spacing w:val="-5"/>
      <w:sz w:val="48"/>
    </w:rPr>
  </w:style>
  <w:style w:type="character" w:customStyle="1" w:styleId="TitleChar">
    <w:name w:val="Title Char"/>
    <w:basedOn w:val="DefaultParagraphFont"/>
    <w:link w:val="Title"/>
    <w:uiPriority w:val="10"/>
    <w:rsid w:val="00BB4C87"/>
    <w:rPr>
      <w:rFonts w:ascii="Arial" w:hAnsi="Arial" w:cs="Arial"/>
      <w:color w:val="FFFFFF" w:themeColor="background1"/>
      <w:spacing w:val="-5"/>
      <w:sz w:val="4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4C87"/>
    <w:pPr>
      <w:spacing w:before="480" w:after="800" w:line="240" w:lineRule="auto"/>
      <w:ind w:right="2835"/>
    </w:pPr>
    <w:rPr>
      <w:b/>
      <w:bCs/>
      <w:noProof/>
      <w:color w:val="FFFFFF" w:themeColor="background1"/>
      <w:spacing w:val="-4"/>
      <w:sz w:val="28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00BB4C87"/>
    <w:rPr>
      <w:rFonts w:ascii="Arial" w:hAnsi="Arial" w:cs="Arial"/>
      <w:b/>
      <w:bCs/>
      <w:noProof/>
      <w:color w:val="FFFFFF" w:themeColor="background1"/>
      <w:spacing w:val="-4"/>
      <w:sz w:val="28"/>
      <w:szCs w:val="18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AE3410"/>
    <w:rPr>
      <w:rFonts w:ascii="Arial" w:hAnsi="Arial" w:cs="Arial"/>
      <w:color w:val="343641" w:themeColor="text2"/>
      <w:sz w:val="28"/>
      <w:szCs w:val="28"/>
    </w:rPr>
  </w:style>
  <w:style w:type="paragraph" w:customStyle="1" w:styleId="bullet1">
    <w:name w:val="bullet 1"/>
    <w:basedOn w:val="Normal"/>
    <w:uiPriority w:val="99"/>
    <w:rsid w:val="00480EB2"/>
    <w:pPr>
      <w:numPr>
        <w:numId w:val="1"/>
      </w:numPr>
      <w:tabs>
        <w:tab w:val="clear" w:pos="284"/>
        <w:tab w:val="left" w:pos="283"/>
      </w:tabs>
      <w:spacing w:line="240" w:lineRule="atLeast"/>
      <w:contextualSpacing/>
    </w:pPr>
  </w:style>
  <w:style w:type="paragraph" w:customStyle="1" w:styleId="bullet2">
    <w:name w:val="bullet 2"/>
    <w:basedOn w:val="Normal"/>
    <w:uiPriority w:val="99"/>
    <w:rsid w:val="00480EB2"/>
    <w:pPr>
      <w:numPr>
        <w:numId w:val="2"/>
      </w:numPr>
      <w:tabs>
        <w:tab w:val="left" w:pos="567"/>
      </w:tabs>
      <w:spacing w:line="240" w:lineRule="atLeast"/>
      <w:ind w:left="568" w:hanging="284"/>
      <w:contextualSpacing/>
    </w:pPr>
  </w:style>
  <w:style w:type="paragraph" w:customStyle="1" w:styleId="bullet3">
    <w:name w:val="bullet 3"/>
    <w:basedOn w:val="Normal"/>
    <w:uiPriority w:val="99"/>
    <w:rsid w:val="00480EB2"/>
    <w:pPr>
      <w:numPr>
        <w:numId w:val="3"/>
      </w:numPr>
      <w:tabs>
        <w:tab w:val="clear" w:pos="851"/>
        <w:tab w:val="left" w:pos="850"/>
      </w:tabs>
      <w:spacing w:line="240" w:lineRule="atLeast"/>
      <w:contextualSpacing/>
    </w:pPr>
  </w:style>
  <w:style w:type="paragraph" w:customStyle="1" w:styleId="bullet4">
    <w:name w:val="bullet 4"/>
    <w:basedOn w:val="Normal"/>
    <w:uiPriority w:val="99"/>
    <w:rsid w:val="00480EB2"/>
    <w:pPr>
      <w:numPr>
        <w:numId w:val="5"/>
      </w:numPr>
      <w:tabs>
        <w:tab w:val="left" w:pos="1134"/>
      </w:tabs>
      <w:spacing w:line="240" w:lineRule="atLeast"/>
      <w:ind w:left="1135" w:hanging="284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21027"/>
    <w:rPr>
      <w:rFonts w:ascii="Arial" w:hAnsi="Arial" w:cs="Arial"/>
      <w:color w:val="DD335B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B21027"/>
    <w:rPr>
      <w:rFonts w:ascii="Arial" w:hAnsi="Arial" w:cs="Arial"/>
      <w:b/>
      <w:bCs/>
      <w:color w:val="AF272F" w:themeColor="accent2"/>
      <w:sz w:val="20"/>
      <w:szCs w:val="20"/>
    </w:rPr>
  </w:style>
  <w:style w:type="numbering" w:customStyle="1" w:styleId="CurrentList1">
    <w:name w:val="Current List1"/>
    <w:uiPriority w:val="99"/>
    <w:rsid w:val="00822532"/>
    <w:pPr>
      <w:numPr>
        <w:numId w:val="4"/>
      </w:numPr>
    </w:pPr>
  </w:style>
  <w:style w:type="numbering" w:customStyle="1" w:styleId="CurrentList2">
    <w:name w:val="Current List2"/>
    <w:uiPriority w:val="99"/>
    <w:rsid w:val="00822532"/>
    <w:pPr>
      <w:numPr>
        <w:numId w:val="6"/>
      </w:numPr>
    </w:pPr>
  </w:style>
  <w:style w:type="paragraph" w:customStyle="1" w:styleId="Quotation">
    <w:name w:val="Quotation"/>
    <w:basedOn w:val="Normal"/>
    <w:qFormat/>
    <w:rsid w:val="00E12982"/>
    <w:pPr>
      <w:spacing w:before="120" w:after="120" w:line="260" w:lineRule="atLeast"/>
    </w:pPr>
    <w:rPr>
      <w:iCs/>
      <w:color w:val="DD335B" w:themeColor="accent1"/>
      <w:sz w:val="24"/>
      <w:szCs w:val="24"/>
    </w:rPr>
  </w:style>
  <w:style w:type="paragraph" w:customStyle="1" w:styleId="Titlewithborder">
    <w:name w:val="Title with border"/>
    <w:basedOn w:val="Normal"/>
    <w:qFormat/>
    <w:rsid w:val="00FD0B13"/>
    <w:pPr>
      <w:spacing w:line="288" w:lineRule="auto"/>
    </w:pPr>
    <w:rPr>
      <w:b/>
      <w:bCs/>
      <w:color w:val="821D23" w:themeColor="accent2" w:themeShade="BF"/>
      <w:lang w:val="en-GB"/>
    </w:rPr>
  </w:style>
  <w:style w:type="paragraph" w:customStyle="1" w:styleId="Normalwithborder">
    <w:name w:val="Normal with border"/>
    <w:basedOn w:val="Normal"/>
    <w:qFormat/>
    <w:rsid w:val="005736B7"/>
  </w:style>
  <w:style w:type="paragraph" w:customStyle="1" w:styleId="NoParagraphStyle">
    <w:name w:val="[No Paragraph Style]"/>
    <w:rsid w:val="00484ADA"/>
    <w:pPr>
      <w:autoSpaceDE w:val="0"/>
      <w:autoSpaceDN w:val="0"/>
      <w:adjustRightInd w:val="0"/>
      <w:spacing w:line="288" w:lineRule="auto"/>
      <w:textAlignment w:val="center"/>
    </w:pPr>
    <w:rPr>
      <w:rFonts w:ascii="Arial" w:hAnsi="Arial" w:cs="Arial"/>
      <w:color w:val="000000"/>
      <w:lang w:val="en-US"/>
    </w:rPr>
  </w:style>
  <w:style w:type="paragraph" w:customStyle="1" w:styleId="Tabletext">
    <w:name w:val="Table text"/>
    <w:basedOn w:val="NoParagraphStyle"/>
    <w:qFormat/>
    <w:rsid w:val="00484ADA"/>
    <w:pPr>
      <w:spacing w:before="60" w:after="60" w:line="240" w:lineRule="auto"/>
    </w:pPr>
    <w:rPr>
      <w:sz w:val="18"/>
      <w:szCs w:val="18"/>
    </w:rPr>
  </w:style>
  <w:style w:type="character" w:styleId="PageNumber">
    <w:name w:val="page number"/>
    <w:basedOn w:val="DefaultParagraphFont"/>
    <w:uiPriority w:val="99"/>
    <w:unhideWhenUsed/>
    <w:rsid w:val="004A05A1"/>
  </w:style>
  <w:style w:type="paragraph" w:customStyle="1" w:styleId="Authorisationtext">
    <w:name w:val="Authorisation text"/>
    <w:basedOn w:val="Normal"/>
    <w:qFormat/>
    <w:rsid w:val="00376434"/>
    <w:pPr>
      <w:spacing w:after="0" w:line="200" w:lineRule="atLeast"/>
    </w:pPr>
    <w:rPr>
      <w:sz w:val="16"/>
      <w:szCs w:val="16"/>
    </w:rPr>
  </w:style>
  <w:style w:type="table" w:customStyle="1" w:styleId="SRV">
    <w:name w:val="SRV"/>
    <w:basedOn w:val="TableNormal"/>
    <w:uiPriority w:val="99"/>
    <w:rsid w:val="00AE3410"/>
    <w:pPr>
      <w:spacing w:before="60" w:after="60"/>
    </w:pPr>
    <w:rPr>
      <w:sz w:val="18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  <w:tblStylePr w:type="firstRow">
      <w:pPr>
        <w:wordWrap/>
        <w:spacing w:beforeLines="0" w:before="60" w:beforeAutospacing="0" w:afterLines="0" w:after="60" w:afterAutospacing="0"/>
      </w:pPr>
      <w:rPr>
        <w:rFonts w:ascii="Arial" w:hAnsi="Arial"/>
        <w:color w:val="FFFFFF" w:themeColor="background1"/>
        <w:sz w:val="18"/>
      </w:rPr>
      <w:tblPr/>
      <w:tcPr>
        <w:shd w:val="clear" w:color="auto" w:fill="F7C519" w:themeFill="accent3"/>
      </w:tcPr>
    </w:tblStylePr>
  </w:style>
  <w:style w:type="table" w:styleId="TableGrid">
    <w:name w:val="Table Grid"/>
    <w:basedOn w:val="TableNormal"/>
    <w:uiPriority w:val="59"/>
    <w:rsid w:val="008F22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B68BD"/>
    <w:rPr>
      <w:color w:val="808080"/>
    </w:rPr>
  </w:style>
  <w:style w:type="paragraph" w:customStyle="1" w:styleId="Tablecolumnheadings">
    <w:name w:val="Table column headings"/>
    <w:basedOn w:val="Tabletext"/>
    <w:qFormat/>
    <w:rsid w:val="00AE3410"/>
    <w:pPr>
      <w:keepNext/>
    </w:pPr>
    <w:rPr>
      <w:b/>
      <w:color w:val="000000" w:themeColor="text1"/>
    </w:rPr>
  </w:style>
  <w:style w:type="paragraph" w:styleId="TOC1">
    <w:name w:val="toc 1"/>
    <w:basedOn w:val="Normal"/>
    <w:next w:val="Normal"/>
    <w:autoRedefine/>
    <w:uiPriority w:val="39"/>
    <w:unhideWhenUsed/>
    <w:rsid w:val="00AE3410"/>
    <w:pPr>
      <w:tabs>
        <w:tab w:val="right" w:leader="dot" w:pos="9174"/>
      </w:tabs>
      <w:spacing w:before="240" w:after="100"/>
    </w:pPr>
    <w:rPr>
      <w:b/>
      <w:color w:val="AF272F" w:themeColor="accent2"/>
    </w:rPr>
  </w:style>
  <w:style w:type="paragraph" w:styleId="TOC2">
    <w:name w:val="toc 2"/>
    <w:basedOn w:val="Normal"/>
    <w:next w:val="Normal"/>
    <w:autoRedefine/>
    <w:uiPriority w:val="39"/>
    <w:unhideWhenUsed/>
    <w:rsid w:val="000D2ECB"/>
    <w:pPr>
      <w:spacing w:after="100"/>
      <w:ind w:left="180"/>
    </w:pPr>
    <w:rPr>
      <w:color w:val="000000" w:themeColor="text1"/>
    </w:rPr>
  </w:style>
  <w:style w:type="character" w:styleId="Hyperlink">
    <w:name w:val="Hyperlink"/>
    <w:basedOn w:val="DefaultParagraphFont"/>
    <w:uiPriority w:val="99"/>
    <w:unhideWhenUsed/>
    <w:rsid w:val="0047378C"/>
    <w:rPr>
      <w:color w:val="DD335B" w:themeColor="hyperlink"/>
      <w:u w:val="single"/>
    </w:rPr>
  </w:style>
  <w:style w:type="paragraph" w:customStyle="1" w:styleId="Sectionheading">
    <w:name w:val="Section heading"/>
    <w:next w:val="Normal"/>
    <w:qFormat/>
    <w:rsid w:val="0039460F"/>
    <w:pPr>
      <w:spacing w:before="4800" w:after="227"/>
      <w:ind w:left="5103"/>
      <w:jc w:val="right"/>
    </w:pPr>
    <w:rPr>
      <w:rFonts w:ascii="Arial" w:hAnsi="Arial" w:cs="Arial"/>
      <w:caps/>
      <w:color w:val="000000"/>
      <w:spacing w:val="-5"/>
      <w:sz w:val="36"/>
      <w:szCs w:val="18"/>
      <w:lang w:val="en-GB"/>
    </w:rPr>
  </w:style>
  <w:style w:type="paragraph" w:customStyle="1" w:styleId="Sectionsubtitle">
    <w:name w:val="Section subtitle"/>
    <w:qFormat/>
    <w:rsid w:val="0039460F"/>
    <w:pPr>
      <w:spacing w:before="480" w:after="800"/>
      <w:ind w:left="5103"/>
      <w:jc w:val="right"/>
    </w:pPr>
    <w:rPr>
      <w:rFonts w:ascii="Arial" w:hAnsi="Arial" w:cs="Arial"/>
      <w:caps/>
      <w:noProof/>
      <w:spacing w:val="-4"/>
      <w:sz w:val="28"/>
      <w:szCs w:val="18"/>
      <w:lang w:val="en-GB"/>
    </w:rPr>
  </w:style>
  <w:style w:type="paragraph" w:customStyle="1" w:styleId="iinstructions">
    <w:name w:val="# iinstructions"/>
    <w:basedOn w:val="Normal"/>
    <w:link w:val="iinstructionsChar"/>
    <w:qFormat/>
    <w:locked/>
    <w:rsid w:val="00556F3C"/>
    <w:pPr>
      <w:suppressAutoHyphens w:val="0"/>
      <w:autoSpaceDE/>
      <w:autoSpaceDN/>
      <w:adjustRightInd/>
      <w:spacing w:before="60" w:after="120" w:line="240" w:lineRule="auto"/>
      <w:textAlignment w:val="auto"/>
    </w:pPr>
    <w:rPr>
      <w:rFonts w:eastAsia="Times New Roman" w:cs="Times New Roman"/>
      <w:color w:val="auto"/>
      <w:szCs w:val="20"/>
    </w:rPr>
  </w:style>
  <w:style w:type="character" w:customStyle="1" w:styleId="iinstructionsChar">
    <w:name w:val="# iinstructions Char"/>
    <w:basedOn w:val="DefaultParagraphFont"/>
    <w:link w:val="iinstructions"/>
    <w:rsid w:val="00556F3C"/>
    <w:rPr>
      <w:rFonts w:ascii="Arial" w:eastAsia="Times New Roman" w:hAnsi="Arial" w:cs="Times New Roman"/>
      <w:sz w:val="18"/>
      <w:szCs w:val="20"/>
    </w:rPr>
  </w:style>
  <w:style w:type="table" w:styleId="TableGridLight">
    <w:name w:val="Grid Table Light"/>
    <w:basedOn w:val="TableNormal"/>
    <w:uiPriority w:val="40"/>
    <w:rsid w:val="003F221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CaseStudyNumber">
    <w:name w:val="Case Study Number"/>
    <w:basedOn w:val="Normal"/>
    <w:qFormat/>
    <w:rsid w:val="00447B2A"/>
    <w:pPr>
      <w:keepNext/>
      <w:spacing w:before="120" w:after="240"/>
      <w:outlineLvl w:val="4"/>
    </w:pPr>
    <w:rPr>
      <w:rFonts w:ascii="Arial Black" w:hAnsi="Arial Black"/>
      <w:b/>
      <w:bCs/>
      <w:caps/>
      <w:color w:val="343641" w:themeColor="text2"/>
      <w:spacing w:val="20"/>
      <w:sz w:val="22"/>
    </w:rPr>
  </w:style>
  <w:style w:type="paragraph" w:customStyle="1" w:styleId="CaseStudyHeading">
    <w:name w:val="Case Study Heading"/>
    <w:basedOn w:val="Normal"/>
    <w:qFormat/>
    <w:rsid w:val="00AE3410"/>
    <w:rPr>
      <w:b/>
      <w:bCs/>
      <w:caps/>
      <w:color w:val="DD335B" w:themeColor="accent1"/>
      <w:spacing w:val="14"/>
      <w:sz w:val="20"/>
      <w:szCs w:val="20"/>
    </w:rPr>
  </w:style>
  <w:style w:type="table" w:customStyle="1" w:styleId="SRVCaseStudy">
    <w:name w:val="SRV Case Study"/>
    <w:basedOn w:val="PlainTable1"/>
    <w:uiPriority w:val="99"/>
    <w:rsid w:val="00AE3410"/>
    <w:tblPr>
      <w:tblBorders>
        <w:top w:val="none" w:sz="0" w:space="0" w:color="auto"/>
        <w:left w:val="single" w:sz="36" w:space="0" w:color="DD335B" w:themeColor="accent1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70" w:type="dxa"/>
        <w:left w:w="397" w:type="dxa"/>
        <w:bottom w:w="170" w:type="dxa"/>
        <w:right w:w="170" w:type="dxa"/>
      </w:tblCellMar>
    </w:tblPr>
    <w:tcPr>
      <w:shd w:val="clear" w:color="auto" w:fill="F2F2F2" w:themeFill="background1" w:themeFillShade="F2"/>
    </w:tcPr>
    <w:tblStylePr w:type="firstRow">
      <w:pPr>
        <w:wordWrap/>
        <w:spacing w:beforeLines="0" w:before="60" w:beforeAutospacing="0" w:afterLines="0" w:after="60" w:afterAutospacing="0" w:line="240" w:lineRule="auto"/>
        <w:jc w:val="left"/>
      </w:pPr>
      <w:rPr>
        <w:rFonts w:ascii="Arial" w:hAnsi="Arial"/>
        <w:b w:val="0"/>
        <w:bCs/>
        <w:color w:val="FFFFFF" w:themeColor="background1"/>
        <w:sz w:val="18"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1">
    <w:name w:val="Plain Table 1"/>
    <w:basedOn w:val="TableNormal"/>
    <w:uiPriority w:val="41"/>
    <w:rsid w:val="00F5616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6D1E9A"/>
    <w:pPr>
      <w:ind w:left="720"/>
      <w:contextualSpacing/>
    </w:pPr>
  </w:style>
  <w:style w:type="table" w:styleId="PlainTable3">
    <w:name w:val="Plain Table 3"/>
    <w:basedOn w:val="TableNormal"/>
    <w:uiPriority w:val="43"/>
    <w:rsid w:val="003771B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VSGRecommendations">
    <w:name w:val="VSG Recommendations"/>
    <w:basedOn w:val="TableGridLight"/>
    <w:uiPriority w:val="99"/>
    <w:rsid w:val="00BD5A9B"/>
    <w:tblPr>
      <w:tblBorders>
        <w:top w:val="single" w:sz="18" w:space="0" w:color="DD335B" w:themeColor="accent1"/>
        <w:left w:val="none" w:sz="0" w:space="0" w:color="auto"/>
        <w:bottom w:val="single" w:sz="18" w:space="0" w:color="DD335B" w:themeColor="accent1"/>
        <w:right w:val="none" w:sz="0" w:space="0" w:color="auto"/>
        <w:insideH w:val="single" w:sz="18" w:space="0" w:color="DD335B" w:themeColor="accent1"/>
        <w:insideV w:val="none" w:sz="0" w:space="0" w:color="auto"/>
      </w:tblBorders>
      <w:tblCellMar>
        <w:top w:w="170" w:type="dxa"/>
        <w:left w:w="113" w:type="dxa"/>
        <w:bottom w:w="340" w:type="dxa"/>
        <w:right w:w="113" w:type="dxa"/>
      </w:tblCellMar>
    </w:tblPr>
    <w:tblStylePr w:type="firstRow">
      <w:rPr>
        <w:rFonts w:ascii="Arial" w:hAnsi="Arial"/>
        <w:color w:val="FFFFFF" w:themeColor="background1"/>
        <w:sz w:val="18"/>
      </w:rPr>
    </w:tblStylePr>
    <w:tblStylePr w:type="lastRow">
      <w:rPr>
        <w:rFonts w:asciiTheme="minorHAnsi" w:hAnsiTheme="minorHAnsi"/>
        <w:color w:val="DD335B" w:themeColor="accent1"/>
        <w:sz w:val="28"/>
      </w:rPr>
    </w:tblStylePr>
    <w:tblStylePr w:type="firstCol">
      <w:rPr>
        <w:rFonts w:asciiTheme="minorHAnsi" w:hAnsiTheme="minorHAnsi"/>
        <w:b w:val="0"/>
        <w:i w:val="0"/>
        <w:vanish w:val="0"/>
        <w:color w:val="DD335B" w:themeColor="accent1"/>
        <w:sz w:val="48"/>
      </w:rPr>
    </w:tblStylePr>
  </w:style>
  <w:style w:type="paragraph" w:customStyle="1" w:styleId="Reporttitle">
    <w:name w:val="Report title"/>
    <w:basedOn w:val="Normal"/>
    <w:qFormat/>
    <w:rsid w:val="009438B0"/>
    <w:pPr>
      <w:suppressAutoHyphens w:val="0"/>
      <w:autoSpaceDE/>
      <w:autoSpaceDN/>
      <w:adjustRightInd/>
      <w:spacing w:before="120" w:after="200" w:line="240" w:lineRule="auto"/>
      <w:textAlignment w:val="auto"/>
    </w:pPr>
    <w:rPr>
      <w:rFonts w:eastAsia="Times New Roman" w:cs="Times New Roman"/>
      <w:bCs/>
      <w:color w:val="FFFFFF"/>
      <w:sz w:val="44"/>
      <w:szCs w:val="20"/>
    </w:rPr>
  </w:style>
  <w:style w:type="table" w:styleId="ListTable2-Accent2">
    <w:name w:val="List Table 2 Accent 2"/>
    <w:basedOn w:val="TableNormal"/>
    <w:uiPriority w:val="47"/>
    <w:rsid w:val="005A7A78"/>
    <w:tblPr>
      <w:tblStyleRowBandSize w:val="1"/>
      <w:tblStyleColBandSize w:val="1"/>
      <w:tblBorders>
        <w:top w:val="single" w:sz="4" w:space="0" w:color="DE6D74" w:themeColor="accent2" w:themeTint="99"/>
        <w:bottom w:val="single" w:sz="4" w:space="0" w:color="DE6D74" w:themeColor="accent2" w:themeTint="99"/>
        <w:insideH w:val="single" w:sz="4" w:space="0" w:color="DE6D7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ED0" w:themeFill="accent2" w:themeFillTint="33"/>
      </w:tcPr>
    </w:tblStylePr>
    <w:tblStylePr w:type="band1Horz">
      <w:tblPr/>
      <w:tcPr>
        <w:shd w:val="clear" w:color="auto" w:fill="F4CED0" w:themeFill="accent2" w:themeFillTint="33"/>
      </w:tcPr>
    </w:tblStylePr>
  </w:style>
  <w:style w:type="table" w:styleId="ListTable1Light">
    <w:name w:val="List Table 1 Light"/>
    <w:basedOn w:val="TableNormal"/>
    <w:uiPriority w:val="46"/>
    <w:rsid w:val="005A7A7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581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oter" Target="footer6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svg"/><Relationship Id="rId1" Type="http://schemas.openxmlformats.org/officeDocument/2006/relationships/image" Target="media/image2.png"/><Relationship Id="rId4" Type="http://schemas.openxmlformats.org/officeDocument/2006/relationships/image" Target="media/image5.sv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svg"/><Relationship Id="rId1" Type="http://schemas.openxmlformats.org/officeDocument/2006/relationships/image" Target="media/image4.png"/></Relationships>
</file>

<file path=word/_rels/footer5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footer6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_rels/header6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cxp6s\Downloads\SRV%20A4%20Portrait%20Report-Graphic%20Large.dotx" TargetMode="External"/></Relationships>
</file>

<file path=word/theme/theme1.xml><?xml version="1.0" encoding="utf-8"?>
<a:theme xmlns:a="http://schemas.openxmlformats.org/drawingml/2006/main" name="Office Theme">
  <a:themeElements>
    <a:clrScheme name="Sport and Recreation Victoria">
      <a:dk1>
        <a:srgbClr val="000000"/>
      </a:dk1>
      <a:lt1>
        <a:srgbClr val="FFFFFF"/>
      </a:lt1>
      <a:dk2>
        <a:srgbClr val="343641"/>
      </a:dk2>
      <a:lt2>
        <a:srgbClr val="D9D9D6"/>
      </a:lt2>
      <a:accent1>
        <a:srgbClr val="DD335B"/>
      </a:accent1>
      <a:accent2>
        <a:srgbClr val="AF272F"/>
      </a:accent2>
      <a:accent3>
        <a:srgbClr val="F7C519"/>
      </a:accent3>
      <a:accent4>
        <a:srgbClr val="004C97"/>
      </a:accent4>
      <a:accent5>
        <a:srgbClr val="00B2A9"/>
      </a:accent5>
      <a:accent6>
        <a:srgbClr val="A654B6"/>
      </a:accent6>
      <a:hlink>
        <a:srgbClr val="DD335B"/>
      </a:hlink>
      <a:folHlink>
        <a:srgbClr val="042F64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98a0cc5-c2a5-4cf9-8fa4-b0a7e7f68826" xsi:nil="true"/>
    <lcf76f155ced4ddcb4097134ff3c332f xmlns="bc440a9b-ab5b-4648-9ddb-74715e1dcde9">
      <Terms xmlns="http://schemas.microsoft.com/office/infopath/2007/PartnerControls"/>
    </lcf76f155ced4ddcb4097134ff3c332f>
    <SharedWithUsers xmlns="498a0cc5-c2a5-4cf9-8fa4-b0a7e7f68826">
      <UserInfo>
        <DisplayName/>
        <AccountId xsi:nil="true"/>
        <AccountType/>
      </UserInfo>
    </SharedWithUsers>
    <MediaLengthInSeconds xmlns="bc440a9b-ab5b-4648-9ddb-74715e1dcde9" xsi:nil="true"/>
    <DateandTime xmlns="bc440a9b-ab5b-4648-9ddb-74715e1dcde9" xsi:nil="true"/>
    <Relationship_x0020_Manager xmlns="bc440a9b-ab5b-4648-9ddb-74715e1dcde9" xsi:nil="true"/>
    <Notes xmlns="bc440a9b-ab5b-4648-9ddb-74715e1dcde9" xsi:nil="true"/>
    <NumericalOrder xmlns="bc440a9b-ab5b-4648-9ddb-74715e1dcde9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5C741BBD140E409B4535B0EA512F7B" ma:contentTypeVersion="23" ma:contentTypeDescription="Create a new document." ma:contentTypeScope="" ma:versionID="b02101135aec897f0372c592a60b0853">
  <xsd:schema xmlns:xsd="http://www.w3.org/2001/XMLSchema" xmlns:xs="http://www.w3.org/2001/XMLSchema" xmlns:p="http://schemas.microsoft.com/office/2006/metadata/properties" xmlns:ns2="bc440a9b-ab5b-4648-9ddb-74715e1dcde9" xmlns:ns3="498a0cc5-c2a5-4cf9-8fa4-b0a7e7f68826" targetNamespace="http://schemas.microsoft.com/office/2006/metadata/properties" ma:root="true" ma:fieldsID="0866a90625ab566cb1e4ed9470cc7ba5" ns2:_="" ns3:_="">
    <xsd:import namespace="bc440a9b-ab5b-4648-9ddb-74715e1dcde9"/>
    <xsd:import namespace="498a0cc5-c2a5-4cf9-8fa4-b0a7e7f68826"/>
    <xsd:element name="properties">
      <xsd:complexType>
        <xsd:sequence>
          <xsd:element name="documentManagement">
            <xsd:complexType>
              <xsd:all>
                <xsd:element ref="ns2:Relationship_x0020_Manager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Notes" minOccurs="0"/>
                <xsd:element ref="ns2:NumericalOrder" minOccurs="0"/>
                <xsd:element ref="ns2:DateandTim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440a9b-ab5b-4648-9ddb-74715e1dcde9" elementFormDefault="qualified">
    <xsd:import namespace="http://schemas.microsoft.com/office/2006/documentManagement/types"/>
    <xsd:import namespace="http://schemas.microsoft.com/office/infopath/2007/PartnerControls"/>
    <xsd:element name="Relationship_x0020_Manager" ma:index="4" nillable="true" ma:displayName="Relationship Manager" ma:internalName="Relationship_x0020_Manager" ma:readOnly="false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otes" ma:index="25" nillable="true" ma:displayName="Notes" ma:description="Reference " ma:format="Dropdown" ma:internalName="Notes">
      <xsd:simpleType>
        <xsd:restriction base="dms:Note">
          <xsd:maxLength value="255"/>
        </xsd:restriction>
      </xsd:simpleType>
    </xsd:element>
    <xsd:element name="NumericalOrder" ma:index="26" nillable="true" ma:displayName="Numerical Order" ma:format="Dropdown" ma:internalName="NumericalOrder" ma:percentage="FALSE">
      <xsd:simpleType>
        <xsd:restriction base="dms:Number"/>
      </xsd:simpleType>
    </xsd:element>
    <xsd:element name="DateandTime" ma:index="27" nillable="true" ma:displayName="Date and Time" ma:format="DateTime" ma:internalName="DateandTime">
      <xsd:simpleType>
        <xsd:restriction base="dms:DateTime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8a0cc5-c2a5-4cf9-8fa4-b0a7e7f68826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e6684898-77b5-4ff0-8223-b9d1942dc4f4}" ma:internalName="TaxCatchAll" ma:showField="CatchAllData" ma:web="498a0cc5-c2a5-4cf9-8fa4-b0a7e7f688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888178-0F8A-4DF7-838C-06D9C6939C05}">
  <ds:schemaRefs>
    <ds:schemaRef ds:uri="http://schemas.microsoft.com/office/2006/metadata/properties"/>
    <ds:schemaRef ds:uri="http://schemas.microsoft.com/office/infopath/2007/PartnerControls"/>
    <ds:schemaRef ds:uri="498a0cc5-c2a5-4cf9-8fa4-b0a7e7f68826"/>
    <ds:schemaRef ds:uri="bc440a9b-ab5b-4648-9ddb-74715e1dcde9"/>
  </ds:schemaRefs>
</ds:datastoreItem>
</file>

<file path=customXml/itemProps2.xml><?xml version="1.0" encoding="utf-8"?>
<ds:datastoreItem xmlns:ds="http://schemas.openxmlformats.org/officeDocument/2006/customXml" ds:itemID="{7D81C4B0-EF1F-479A-B01A-823BA175CFB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858CF2C-0DF9-41D7-8EEF-0AC9532C5D5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C10ED3B-0BB0-492D-9BCB-139859A262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440a9b-ab5b-4648-9ddb-74715e1dcde9"/>
    <ds:schemaRef ds:uri="498a0cc5-c2a5-4cf9-8fa4-b0a7e7f688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SRV A4 Portrait Report-Graphic Large.dotx</Template>
  <TotalTime>58</TotalTime>
  <Pages>3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VSG Core Brand A4 Portrait Report</vt:lpstr>
    </vt:vector>
  </TitlesOfParts>
  <Manager/>
  <Company/>
  <LinksUpToDate>false</LinksUpToDate>
  <CharactersWithSpaces>3059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VSG Core Brand A4 Portrait Report</dc:title>
  <dc:subject/>
  <dc:creator>Jacob Shannon (DEDJTR)</dc:creator>
  <cp:keywords/>
  <dc:description/>
  <cp:lastModifiedBy>Jacob Shannon</cp:lastModifiedBy>
  <cp:revision>14</cp:revision>
  <cp:lastPrinted>2024-01-19T04:17:00Z</cp:lastPrinted>
  <dcterms:created xsi:type="dcterms:W3CDTF">2024-06-18T04:19:00Z</dcterms:created>
  <dcterms:modified xsi:type="dcterms:W3CDTF">2024-06-20T04:01:00Z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4,5,22,27,2a,2d,55,5a,5d,60,6d,6e,6f,70,71,72,73,74,75,76,77,78</vt:lpwstr>
  </property>
  <property fmtid="{D5CDD505-2E9C-101B-9397-08002B2CF9AE}" pid="3" name="ClassificationContentMarkingHeaderFontProps">
    <vt:lpwstr>#000000,12,Arial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6,7,8,2e,33,36,3f,61,66,69,6c,79,7a,7b,7c,7d,7e,7f,80,81,82,83,84</vt:lpwstr>
  </property>
  <property fmtid="{D5CDD505-2E9C-101B-9397-08002B2CF9AE}" pid="6" name="ClassificationContentMarkingFooterFontProps">
    <vt:lpwstr>#000000,12,Arial</vt:lpwstr>
  </property>
  <property fmtid="{D5CDD505-2E9C-101B-9397-08002B2CF9AE}" pid="7" name="ClassificationContentMarkingFooterText">
    <vt:lpwstr>OFFICIAL</vt:lpwstr>
  </property>
  <property fmtid="{D5CDD505-2E9C-101B-9397-08002B2CF9AE}" pid="8" name="MSIP_Label_d00a4df9-c942-4b09-b23a-6c1023f6de27_Enabled">
    <vt:lpwstr>true</vt:lpwstr>
  </property>
  <property fmtid="{D5CDD505-2E9C-101B-9397-08002B2CF9AE}" pid="9" name="MSIP_Label_d00a4df9-c942-4b09-b23a-6c1023f6de27_SetDate">
    <vt:lpwstr>2022-12-16T03:18:35Z</vt:lpwstr>
  </property>
  <property fmtid="{D5CDD505-2E9C-101B-9397-08002B2CF9AE}" pid="10" name="MSIP_Label_d00a4df9-c942-4b09-b23a-6c1023f6de27_Method">
    <vt:lpwstr>Privileged</vt:lpwstr>
  </property>
  <property fmtid="{D5CDD505-2E9C-101B-9397-08002B2CF9AE}" pid="11" name="MSIP_Label_d00a4df9-c942-4b09-b23a-6c1023f6de27_Name">
    <vt:lpwstr>Official (DJPR)</vt:lpwstr>
  </property>
  <property fmtid="{D5CDD505-2E9C-101B-9397-08002B2CF9AE}" pid="12" name="MSIP_Label_d00a4df9-c942-4b09-b23a-6c1023f6de27_SiteId">
    <vt:lpwstr>722ea0be-3e1c-4b11-ad6f-9401d6856e24</vt:lpwstr>
  </property>
  <property fmtid="{D5CDD505-2E9C-101B-9397-08002B2CF9AE}" pid="13" name="MSIP_Label_d00a4df9-c942-4b09-b23a-6c1023f6de27_ActionId">
    <vt:lpwstr>c05e2725-23eb-4fc1-986e-7697e1e863b2</vt:lpwstr>
  </property>
  <property fmtid="{D5CDD505-2E9C-101B-9397-08002B2CF9AE}" pid="14" name="MSIP_Label_d00a4df9-c942-4b09-b23a-6c1023f6de27_ContentBits">
    <vt:lpwstr>3</vt:lpwstr>
  </property>
  <property fmtid="{D5CDD505-2E9C-101B-9397-08002B2CF9AE}" pid="15" name="MediaServiceImageTags">
    <vt:lpwstr/>
  </property>
  <property fmtid="{D5CDD505-2E9C-101B-9397-08002B2CF9AE}" pid="16" name="DEDJTRBranch">
    <vt:lpwstr/>
  </property>
  <property fmtid="{D5CDD505-2E9C-101B-9397-08002B2CF9AE}" pid="17" name="DEDJTRSection">
    <vt:lpwstr/>
  </property>
  <property fmtid="{D5CDD505-2E9C-101B-9397-08002B2CF9AE}" pid="18" name="DEDJTRGroup">
    <vt:lpwstr/>
  </property>
  <property fmtid="{D5CDD505-2E9C-101B-9397-08002B2CF9AE}" pid="19" name="DEDJTRSecurityClassification">
    <vt:lpwstr/>
  </property>
  <property fmtid="{D5CDD505-2E9C-101B-9397-08002B2CF9AE}" pid="20" name="DEDJTRDivision">
    <vt:lpwstr/>
  </property>
  <property fmtid="{D5CDD505-2E9C-101B-9397-08002B2CF9AE}" pid="21" name="Order">
    <vt:r8>3326500</vt:r8>
  </property>
  <property fmtid="{D5CDD505-2E9C-101B-9397-08002B2CF9AE}" pid="22" name="xd_Signature">
    <vt:bool>false</vt:bool>
  </property>
  <property fmtid="{D5CDD505-2E9C-101B-9397-08002B2CF9AE}" pid="23" name="xd_ProgID">
    <vt:lpwstr/>
  </property>
  <property fmtid="{D5CDD505-2E9C-101B-9397-08002B2CF9AE}" pid="24" name="ComplianceAssetId">
    <vt:lpwstr/>
  </property>
  <property fmtid="{D5CDD505-2E9C-101B-9397-08002B2CF9AE}" pid="25" name="TemplateUrl">
    <vt:lpwstr/>
  </property>
  <property fmtid="{D5CDD505-2E9C-101B-9397-08002B2CF9AE}" pid="26" name="_ExtendedDescription">
    <vt:lpwstr/>
  </property>
  <property fmtid="{D5CDD505-2E9C-101B-9397-08002B2CF9AE}" pid="27" name="TriggerFlowInfo">
    <vt:lpwstr/>
  </property>
  <property fmtid="{D5CDD505-2E9C-101B-9397-08002B2CF9AE}" pid="28" name="ContentTypeId">
    <vt:lpwstr>0x0101000D5C741BBD140E409B4535B0EA512F7B</vt:lpwstr>
  </property>
</Properties>
</file>