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 w:cs="Arial"/>
          <w:bCs w:val="0"/>
          <w:caps/>
          <w:color w:val="000000"/>
          <w:sz w:val="18"/>
          <w:szCs w:val="36"/>
          <w:lang w:val="en-US"/>
        </w:rPr>
        <w:id w:val="-1190906142"/>
        <w:docPartObj>
          <w:docPartGallery w:val="Cover Pages"/>
          <w:docPartUnique/>
        </w:docPartObj>
      </w:sdtPr>
      <w:sdtEndPr>
        <w:rPr>
          <w:caps w:val="0"/>
          <w:szCs w:val="18"/>
        </w:rPr>
      </w:sdtEndPr>
      <w:sdtContent>
        <w:sdt>
          <w:sdtPr>
            <w:rPr>
              <w:rFonts w:eastAsiaTheme="minorHAnsi" w:cs="Arial"/>
              <w:b/>
              <w:bCs w:val="0"/>
              <w:caps/>
              <w:color w:val="000000"/>
              <w:spacing w:val="-5"/>
              <w:sz w:val="36"/>
              <w:szCs w:val="18"/>
              <w:lang w:val="en-US"/>
            </w:rPr>
            <w:id w:val="-518473900"/>
            <w:placeholder>
              <w:docPart w:val="9A571CB08C3D486C9EF65DB1588A9F01"/>
            </w:placeholder>
          </w:sdtPr>
          <w:sdtEndPr>
            <w:rPr>
              <w:b w:val="0"/>
            </w:rPr>
          </w:sdtEndPr>
          <w:sdtContent>
            <w:bookmarkStart w:id="0" w:name="_Hlk124933918" w:displacedByCustomXml="prev"/>
            <w:p w14:paraId="18732895" w14:textId="77777777" w:rsidR="00E4688A" w:rsidRDefault="00E4688A" w:rsidP="00E4688A">
              <w:pPr>
                <w:pStyle w:val="Reporttitle"/>
                <w:jc w:val="right"/>
                <w:rPr>
                  <w:rStyle w:val="TitleChar"/>
                  <w:b/>
                  <w:bCs w:val="0"/>
                  <w:szCs w:val="16"/>
                </w:rPr>
              </w:pPr>
              <w:r w:rsidRPr="00E4688A">
                <w:rPr>
                  <w:rStyle w:val="TitleChar"/>
                  <w:b/>
                  <w:bCs w:val="0"/>
                  <w:szCs w:val="16"/>
                </w:rPr>
                <w:t xml:space="preserve">Community Sport Emergency </w:t>
              </w:r>
            </w:p>
            <w:p w14:paraId="568C521F" w14:textId="0AD7EB86" w:rsidR="00E4688A" w:rsidRPr="00E4688A" w:rsidRDefault="00E4688A" w:rsidP="00E4688A">
              <w:pPr>
                <w:pStyle w:val="Reporttitle"/>
                <w:jc w:val="right"/>
                <w:rPr>
                  <w:b/>
                  <w:bCs w:val="0"/>
                  <w:sz w:val="36"/>
                  <w:szCs w:val="16"/>
                </w:rPr>
              </w:pPr>
              <w:r w:rsidRPr="00E4688A">
                <w:rPr>
                  <w:rStyle w:val="TitleChar"/>
                  <w:b/>
                  <w:bCs w:val="0"/>
                  <w:szCs w:val="16"/>
                </w:rPr>
                <w:t>Flood Assistance Program</w:t>
              </w:r>
            </w:p>
            <w:p w14:paraId="60376592" w14:textId="208CBA5A" w:rsidR="00E4688A" w:rsidRPr="00E4688A" w:rsidRDefault="005D087A" w:rsidP="00E4688A">
              <w:pPr>
                <w:pStyle w:val="Subtitle"/>
                <w:rPr>
                  <w:b/>
                  <w:sz w:val="24"/>
                  <w:szCs w:val="16"/>
                </w:rPr>
              </w:pPr>
              <w:bookmarkStart w:id="1" w:name="_Hlk124935526"/>
              <w:bookmarkEnd w:id="0"/>
              <w:r>
                <w:rPr>
                  <w:b/>
                  <w:sz w:val="24"/>
                  <w:szCs w:val="16"/>
                </w:rPr>
                <w:t xml:space="preserve">Final </w:t>
              </w:r>
              <w:r w:rsidR="00E4688A" w:rsidRPr="00E4688A">
                <w:rPr>
                  <w:b/>
                  <w:sz w:val="24"/>
                  <w:szCs w:val="16"/>
                </w:rPr>
                <w:t xml:space="preserve">Approved applicants AS at </w:t>
              </w:r>
              <w:r w:rsidR="00A12D1B">
                <w:rPr>
                  <w:b/>
                  <w:sz w:val="24"/>
                  <w:szCs w:val="16"/>
                </w:rPr>
                <w:t>15</w:t>
              </w:r>
              <w:r w:rsidR="008D6732">
                <w:rPr>
                  <w:b/>
                  <w:sz w:val="24"/>
                  <w:szCs w:val="16"/>
                </w:rPr>
                <w:t xml:space="preserve"> February</w:t>
              </w:r>
              <w:r w:rsidR="00E4688A" w:rsidRPr="00E4688A">
                <w:rPr>
                  <w:b/>
                  <w:sz w:val="24"/>
                  <w:szCs w:val="16"/>
                </w:rPr>
                <w:t xml:space="preserve"> 2023</w:t>
              </w:r>
            </w:p>
            <w:p w14:paraId="6244ACC8" w14:textId="48408AF9" w:rsidR="00A976CE" w:rsidRPr="00845FAB" w:rsidRDefault="00850D76" w:rsidP="00E4688A">
              <w:pPr>
                <w:pStyle w:val="Title"/>
              </w:pPr>
            </w:p>
            <w:bookmarkEnd w:id="1" w:displacedByCustomXml="next"/>
          </w:sdtContent>
        </w:sdt>
        <w:p w14:paraId="7FA571EF" w14:textId="2658B933" w:rsidR="00A976CE" w:rsidRDefault="00850D76" w:rsidP="00442F54">
          <w:pPr>
            <w:rPr>
              <w:sz w:val="28"/>
              <w:szCs w:val="28"/>
            </w:rPr>
            <w:sectPr w:rsidR="00A976CE" w:rsidSect="008806B7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6838" w:h="11906" w:orient="landscape" w:code="9"/>
              <w:pgMar w:top="1985" w:right="2268" w:bottom="1701" w:left="1985" w:header="284" w:footer="340" w:gutter="0"/>
              <w:pgNumType w:start="0"/>
              <w:cols w:space="708"/>
              <w:titlePg/>
              <w:docGrid w:linePitch="360"/>
            </w:sectPr>
          </w:pPr>
        </w:p>
      </w:sdtContent>
    </w:sdt>
    <w:tbl>
      <w:tblPr>
        <w:tblW w:w="14772" w:type="dxa"/>
        <w:tblInd w:w="-318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924"/>
        <w:gridCol w:w="4924"/>
        <w:gridCol w:w="4924"/>
      </w:tblGrid>
      <w:tr w:rsidR="00706C38" w:rsidRPr="00015027" w14:paraId="2F00089C" w14:textId="77777777" w:rsidTr="00D02F1A">
        <w:trPr>
          <w:trHeight w:val="300"/>
          <w:tblHeader/>
        </w:trPr>
        <w:tc>
          <w:tcPr>
            <w:tcW w:w="4924" w:type="dxa"/>
            <w:shd w:val="clear" w:color="auto" w:fill="D9D9D9"/>
            <w:hideMark/>
          </w:tcPr>
          <w:p w14:paraId="28BDF3F9" w14:textId="77777777" w:rsidR="00706C38" w:rsidRPr="00015027" w:rsidRDefault="00706C38" w:rsidP="00C455DE">
            <w:pPr>
              <w:rPr>
                <w:b/>
                <w:bCs/>
                <w:sz w:val="20"/>
                <w:lang w:eastAsia="en-AU"/>
              </w:rPr>
            </w:pPr>
            <w:r w:rsidRPr="00015027">
              <w:rPr>
                <w:b/>
                <w:bCs/>
                <w:sz w:val="20"/>
              </w:rPr>
              <w:lastRenderedPageBreak/>
              <w:t>Organisation</w:t>
            </w:r>
          </w:p>
        </w:tc>
        <w:tc>
          <w:tcPr>
            <w:tcW w:w="4924" w:type="dxa"/>
            <w:shd w:val="clear" w:color="auto" w:fill="D9D9D9"/>
            <w:hideMark/>
          </w:tcPr>
          <w:p w14:paraId="1A456F33" w14:textId="77777777" w:rsidR="00706C38" w:rsidRPr="00015027" w:rsidRDefault="00706C38" w:rsidP="00C455DE">
            <w:pPr>
              <w:rPr>
                <w:b/>
                <w:bCs/>
                <w:sz w:val="20"/>
              </w:rPr>
            </w:pPr>
            <w:r w:rsidRPr="00015027">
              <w:rPr>
                <w:b/>
                <w:bCs/>
                <w:sz w:val="20"/>
              </w:rPr>
              <w:t>Sport</w:t>
            </w:r>
          </w:p>
        </w:tc>
        <w:tc>
          <w:tcPr>
            <w:tcW w:w="4924" w:type="dxa"/>
            <w:shd w:val="clear" w:color="auto" w:fill="D9D9D9"/>
            <w:hideMark/>
          </w:tcPr>
          <w:p w14:paraId="74C7C5E6" w14:textId="77777777" w:rsidR="00706C38" w:rsidRPr="00015027" w:rsidRDefault="00706C38" w:rsidP="00C455DE">
            <w:pPr>
              <w:rPr>
                <w:b/>
                <w:bCs/>
                <w:sz w:val="20"/>
              </w:rPr>
            </w:pPr>
            <w:r w:rsidRPr="00015027">
              <w:rPr>
                <w:b/>
                <w:bCs/>
                <w:sz w:val="20"/>
              </w:rPr>
              <w:t xml:space="preserve">Local Government Authority </w:t>
            </w:r>
          </w:p>
        </w:tc>
      </w:tr>
      <w:tr w:rsidR="00E249E0" w:rsidRPr="00015027" w14:paraId="222C248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F570C7C" w14:textId="0366391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1st Beaufort Support Group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986B349" w14:textId="03A822D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Bushwalking; Camping; 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F98C0DF" w14:textId="644C2CA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Pyrenees Shire Council</w:t>
            </w:r>
          </w:p>
        </w:tc>
      </w:tr>
      <w:tr w:rsidR="00E249E0" w:rsidRPr="00015027" w14:paraId="2ED4782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282DA51" w14:textId="595ABBA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1st Creswick Scout Group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0FE0588" w14:textId="08DD77C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Bushwalking; Camping; 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C26FD68" w14:textId="3348775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Hepburn Shire Council</w:t>
            </w:r>
          </w:p>
        </w:tc>
      </w:tr>
      <w:tr w:rsidR="00E249E0" w:rsidRPr="00015027" w14:paraId="7D3ACFE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812C6FD" w14:textId="7E1715F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1st Doncaster East Scout Group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368A8AE" w14:textId="56B2FBB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Bushwalking; Camping; 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11C1413" w14:textId="2B6EE0D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Manningham City Council</w:t>
            </w:r>
          </w:p>
        </w:tc>
      </w:tr>
      <w:tr w:rsidR="00E249E0" w:rsidRPr="00015027" w14:paraId="340A68A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447ABAF" w14:textId="57B35CC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Aberfeldie/St Johns Uniting Cricket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C924AB0" w14:textId="16FB60F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3483446" w14:textId="44C3A45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249E0" w:rsidRPr="00015027" w14:paraId="71B196D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E5E8972" w14:textId="2083A74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Albury Wodonga Kart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BCB90A9" w14:textId="75B5C95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Karting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7990B7" w14:textId="59FA6B1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Wodonga City Council</w:t>
            </w:r>
          </w:p>
        </w:tc>
      </w:tr>
      <w:tr w:rsidR="00E249E0" w:rsidRPr="00015027" w14:paraId="25B7531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4F4B88E" w14:textId="76EC4D9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Albury Wodonga Motorcycle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B590290" w14:textId="626A799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Motorcycling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0C44C7E" w14:textId="29C6A17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Wodonga City Council</w:t>
            </w:r>
          </w:p>
        </w:tc>
      </w:tr>
      <w:tr w:rsidR="00E249E0" w:rsidRPr="00015027" w14:paraId="1BB086B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4FC7B78" w14:textId="442E353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Albury Wodonga Waterski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5196EB4" w14:textId="3BBD568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Water Skiing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BB8CD81" w14:textId="69AD4C1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Wodonga City Council</w:t>
            </w:r>
          </w:p>
        </w:tc>
      </w:tr>
      <w:tr w:rsidR="00E249E0" w:rsidRPr="00015027" w14:paraId="1B147A4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E2DAEF7" w14:textId="384BE58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Alexandra &amp; District Speedway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99E1D50" w14:textId="52B1D64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Motor Sport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1D748E6" w14:textId="0B75E79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Murrindindi Shire Council</w:t>
            </w:r>
          </w:p>
        </w:tc>
      </w:tr>
      <w:tr w:rsidR="00E249E0" w:rsidRPr="00015027" w14:paraId="1F90058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BA467CF" w14:textId="454158A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Alexandra and District Horse &amp; Pony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D2F64DC" w14:textId="76F1DFB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E3D4515" w14:textId="3821724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Murrindindi Shire Council</w:t>
            </w:r>
          </w:p>
        </w:tc>
      </w:tr>
      <w:tr w:rsidR="00E249E0" w:rsidRPr="00015027" w14:paraId="1EDA14A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330F025" w14:textId="7629401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Alexandra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779AF0E" w14:textId="278CA4B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23D906A" w14:textId="599721B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Murrindindi Shire Council</w:t>
            </w:r>
          </w:p>
        </w:tc>
      </w:tr>
      <w:tr w:rsidR="00E249E0" w:rsidRPr="00015027" w14:paraId="7AAD945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F5795A6" w14:textId="15F48C1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Alexandra Golf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E14DD9E" w14:textId="61B04EA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Golf; Walking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186C7D9" w14:textId="43C69B9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Murrindindi Shire Council</w:t>
            </w:r>
          </w:p>
        </w:tc>
      </w:tr>
      <w:tr w:rsidR="00E249E0" w:rsidRPr="00015027" w14:paraId="60198DB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01FC203" w14:textId="354B9C7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Angel Archers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D62DE29" w14:textId="30BD517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Archery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4F1821E" w14:textId="69EA7DA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Mornington Peninsula Shire Council</w:t>
            </w:r>
          </w:p>
        </w:tc>
      </w:tr>
      <w:tr w:rsidR="00E249E0" w:rsidRPr="00015027" w14:paraId="1146C85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F5E96FF" w14:textId="63E4019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Ararat Motorcycle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AD39597" w14:textId="3D1E742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Motocross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21EC3B5" w14:textId="545A8B4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Ararat Rural City Council</w:t>
            </w:r>
          </w:p>
        </w:tc>
      </w:tr>
      <w:tr w:rsidR="00E249E0" w:rsidRPr="00015027" w14:paraId="7EF5383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380F71D" w14:textId="309EFD5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Ararat Pony Club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5950C3E" w14:textId="5E69A97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2039844" w14:textId="16969F7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Ararat Rural City Council</w:t>
            </w:r>
          </w:p>
        </w:tc>
      </w:tr>
      <w:tr w:rsidR="00E249E0" w:rsidRPr="00015027" w14:paraId="0081764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079F204" w14:textId="2B71117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Arnold Cricket Club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146561A" w14:textId="2BB6FB2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261E456" w14:textId="25CD347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Loddon Shire Council</w:t>
            </w:r>
          </w:p>
        </w:tc>
      </w:tr>
      <w:tr w:rsidR="00E249E0" w:rsidRPr="00015027" w14:paraId="138EDF8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1A29E1A" w14:textId="4C61E53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Ascot Vale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69807A8" w14:textId="62A4173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16AA6D4" w14:textId="4C1CADA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249E0" w:rsidRPr="00015027" w14:paraId="0E5CEAA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B21B640" w14:textId="033F548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Ascot Vale Tennis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759934A" w14:textId="2F9AD65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2742FDD" w14:textId="621CFDB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249E0" w:rsidRPr="00015027" w14:paraId="07B7FD0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DA3F44C" w14:textId="0D3EB5A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Athletics Essendon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5DFCE58" w14:textId="39CC269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Athletics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5FBCB6D" w14:textId="67F0E43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249E0" w:rsidRPr="00015027" w14:paraId="00F1151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8739724" w14:textId="1F6FF3C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Avenel Football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57A1B7E" w14:textId="24E75B4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87D7B53" w14:textId="5AA4972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Strathbogie Shire Council</w:t>
            </w:r>
          </w:p>
        </w:tc>
      </w:tr>
      <w:tr w:rsidR="00E249E0" w:rsidRPr="00015027" w14:paraId="05E9B01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BC2E999" w14:textId="77481C3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Avoca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F886F0C" w14:textId="246E804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018E3D7" w14:textId="3E3B329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Pyrenees Shire Council</w:t>
            </w:r>
          </w:p>
        </w:tc>
      </w:tr>
      <w:tr w:rsidR="00E249E0" w:rsidRPr="00015027" w14:paraId="3899F11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113FA26" w14:textId="0010200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Avoca Football Netball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67087AE" w14:textId="05A8576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611EC10" w14:textId="262CBA4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Pyrenees Shire Council</w:t>
            </w:r>
          </w:p>
        </w:tc>
      </w:tr>
      <w:tr w:rsidR="00E249E0" w:rsidRPr="00015027" w14:paraId="1414540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4C2B994" w14:textId="1CF2B9A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Avoca Tennis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D561B69" w14:textId="26C857F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667146" w14:textId="6EE2751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Pyrenees Shire Council</w:t>
            </w:r>
          </w:p>
        </w:tc>
      </w:tr>
      <w:tr w:rsidR="00E249E0" w:rsidRPr="00015027" w14:paraId="3E1B5EF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AE7B8CD" w14:textId="00B2EA9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Avondale Heights Soccer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6A975C6" w14:textId="6ADD963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E181CF3" w14:textId="51D8982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249E0" w:rsidRPr="00015027" w14:paraId="53B641C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B16BE30" w14:textId="7D51927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Bairnsdale &amp; District Motor Cycle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28B0177" w14:textId="3D6DB77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Motocross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9C41DC0" w14:textId="3523A24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East Gippsland Shire Council</w:t>
            </w:r>
          </w:p>
        </w:tc>
      </w:tr>
      <w:tr w:rsidR="00E249E0" w:rsidRPr="00015027" w14:paraId="7BDADEF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205CF14" w14:textId="3316308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Ballan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3E5E1B3" w14:textId="75515D1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51042AE" w14:textId="4D6E6E8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Moorabool Shire Council</w:t>
            </w:r>
          </w:p>
        </w:tc>
      </w:tr>
      <w:tr w:rsidR="00E249E0" w:rsidRPr="00015027" w14:paraId="01D3233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6A83D5D" w14:textId="20937CC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Balmoral Cricket Club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F46E30A" w14:textId="55268D3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D80D0B2" w14:textId="4303AC2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36662A" w:rsidRPr="00015027" w14:paraId="002E3CA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D2D44F2" w14:textId="2EB86199" w:rsidR="0036662A" w:rsidRDefault="0036662A" w:rsidP="003666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Balnarring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CBAE622" w14:textId="7284EE17" w:rsidR="0036662A" w:rsidRDefault="0036662A" w:rsidP="003666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91B879D" w14:textId="70AEDB71" w:rsidR="0036662A" w:rsidRDefault="0036662A" w:rsidP="003666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Mornington Peninsula Shire Council</w:t>
            </w:r>
          </w:p>
        </w:tc>
      </w:tr>
      <w:tr w:rsidR="00E249E0" w:rsidRPr="00015027" w14:paraId="21E5623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BFBCEA1" w14:textId="7EEF363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Bamawm Lockington United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632A672" w14:textId="39FFE01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028377D" w14:textId="2844421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249E0" w:rsidRPr="00015027" w14:paraId="20D6914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7F6C854" w14:textId="5DA882F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Banyule Junior Football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17024A4" w14:textId="24B4F4F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63A9798" w14:textId="4D26097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Banyule City Council</w:t>
            </w:r>
          </w:p>
        </w:tc>
      </w:tr>
      <w:tr w:rsidR="00E249E0" w:rsidRPr="00015027" w14:paraId="0087B56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28F9885" w14:textId="4745BF0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Barkly Street Uniting Church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9DB16B6" w14:textId="59BE03C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5030947" w14:textId="69A39E6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Maribyrnong City Council</w:t>
            </w:r>
          </w:p>
        </w:tc>
      </w:tr>
      <w:tr w:rsidR="00E249E0" w:rsidRPr="00015027" w14:paraId="703F26B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145C969" w14:textId="4501406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Barwon Grove Golf Club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D4CC16D" w14:textId="5C102E2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Golf; Leisure/Community Centres; Other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4A5306A" w14:textId="73C717E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3B86A39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1BD8DB4" w14:textId="37ED10A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Barwon Heads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FF20E08" w14:textId="1CA4836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Cricket; 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4110201" w14:textId="6E51CAC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5CFF2DB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73E159F" w14:textId="52DC1AC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Barwon Rowing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3D038B8" w14:textId="60FBA42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Fitness/gym facilities; Rowing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61CE161" w14:textId="30D5229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555EA85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4899966" w14:textId="7B9BE99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Barwon Valley Golf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DCEC8AD" w14:textId="275C582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0F580E5" w14:textId="1CAEF9B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1FCFDEF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B6CA83C" w14:textId="7FAF56C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Beale Bay Social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27EDA18" w14:textId="04A19E1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Bushwalking; Camping; Canoe/Kayak; Dinghy; Fishing; Sailing/Yachting; Swimming; Walking; Water Skiing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7818B75" w14:textId="473B757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249E0" w:rsidRPr="00015027" w14:paraId="741EF1F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4A8D9C9" w14:textId="4F15E8D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Bealiba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CB7AEC3" w14:textId="16914F3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Camping; Equestrian;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DB85844" w14:textId="5F9836F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Central Goldfields Shire Council</w:t>
            </w:r>
          </w:p>
        </w:tc>
      </w:tr>
      <w:tr w:rsidR="00E249E0" w:rsidRPr="00015027" w14:paraId="3BF7CC8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2361CBF" w14:textId="6D824B1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Beaufort Guides Support Group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0F9C140" w14:textId="3A88BB7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Camping; Fitness/physical activity initiatives;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8778361" w14:textId="2A8D21A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Pyrenees Shire Council</w:t>
            </w:r>
          </w:p>
        </w:tc>
      </w:tr>
      <w:tr w:rsidR="00E249E0" w:rsidRPr="00015027" w14:paraId="49E604A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C6DF192" w14:textId="0350871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Beechworth Wanderers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0D92D0F" w14:textId="435C4B0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6A242B5" w14:textId="46B6860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Indigo Shire Council</w:t>
            </w:r>
          </w:p>
        </w:tc>
      </w:tr>
      <w:tr w:rsidR="00E249E0" w:rsidRPr="00015027" w14:paraId="639E762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84E427B" w14:textId="633FFC5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Bellarine Light Game &amp; Sportfishing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D59362A" w14:textId="28C0EBA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Fishing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27F95B1" w14:textId="0C1E23A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02D58DD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12686C3" w14:textId="7B4B061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and District Adult Riding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E0CB836" w14:textId="0835E90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903D37F" w14:textId="173902B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Rural City Council</w:t>
            </w:r>
          </w:p>
        </w:tc>
      </w:tr>
      <w:tr w:rsidR="00E249E0" w:rsidRPr="00015027" w14:paraId="194EE01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5AF8816" w14:textId="0129EC2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Basketball Association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A048E0F" w14:textId="4055DE4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Basketball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CAACAB" w14:textId="393C12A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Rural City Council</w:t>
            </w:r>
          </w:p>
        </w:tc>
      </w:tr>
      <w:tr w:rsidR="00E249E0" w:rsidRPr="00015027" w14:paraId="490B85C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1F755CE" w14:textId="50A5121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Bowls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8A380F4" w14:textId="67B50D9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396BE34" w14:textId="27D7745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Rural City Council</w:t>
            </w:r>
          </w:p>
        </w:tc>
      </w:tr>
      <w:tr w:rsidR="00E249E0" w:rsidRPr="00015027" w14:paraId="1AA1DFC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A181D61" w14:textId="0F97B5B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Benalla Bushrangers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A2BEF5F" w14:textId="4A23854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28B0740" w14:textId="4FBCAD1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Rural City Council</w:t>
            </w:r>
          </w:p>
        </w:tc>
      </w:tr>
      <w:tr w:rsidR="00E249E0" w:rsidRPr="00015027" w14:paraId="77E25CF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F1240E9" w14:textId="1448287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Gardens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A511B44" w14:textId="2F45150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48FB367" w14:textId="084579E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Rural City Council</w:t>
            </w:r>
          </w:p>
        </w:tc>
      </w:tr>
      <w:tr w:rsidR="00E249E0" w:rsidRPr="00015027" w14:paraId="4E71677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2166FAA" w14:textId="6C6349A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Indoor Recreation Centre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1C69C1B" w14:textId="380D22E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All Sports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B5F9F5B" w14:textId="6B00910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Rural City Council</w:t>
            </w:r>
          </w:p>
        </w:tc>
      </w:tr>
      <w:tr w:rsidR="00E249E0" w:rsidRPr="00015027" w14:paraId="6A4D463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F9AE804" w14:textId="0FC840E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Lawn Tennis &amp; Croquet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4C3CC9A" w14:textId="106E16D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Croquet; 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68D0033" w14:textId="6A6DF4F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Rural City Council</w:t>
            </w:r>
          </w:p>
        </w:tc>
      </w:tr>
      <w:tr w:rsidR="00E249E0" w:rsidRPr="00015027" w14:paraId="7D9A2C2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18CAEB0" w14:textId="175A910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D165A92" w14:textId="087B6ED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D9D7B90" w14:textId="02584D7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Rural City Council</w:t>
            </w:r>
          </w:p>
        </w:tc>
      </w:tr>
      <w:tr w:rsidR="00E249E0" w:rsidRPr="00015027" w14:paraId="1775E21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E9C18FA" w14:textId="10A1289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Saints Sports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576F5C7" w14:textId="119E4E6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FBFADA9" w14:textId="0133468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Benalla Rural City Council</w:t>
            </w:r>
          </w:p>
        </w:tc>
      </w:tr>
      <w:tr w:rsidR="00E249E0" w:rsidRPr="00015027" w14:paraId="4EDC09D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0707BCE" w14:textId="272457F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Bendigo Clay Target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64A5EB0" w14:textId="38508DA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Clay Target;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E1F390A" w14:textId="055737F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249E0" w:rsidRPr="00015027" w14:paraId="547AA59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A71D1A5" w14:textId="7E0ADD4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Bendigo Motorcycle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8499A8" w14:textId="01D8429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Motocross; Motorcycling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9079F65" w14:textId="607E70B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249E0" w:rsidRPr="00015027" w14:paraId="7B375D7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03002D4" w14:textId="6DB6231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Bendigo Mountain Bike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CE9387C" w14:textId="7F6D5D0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Cycling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A28D31A" w14:textId="2196EBE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249E0" w:rsidRPr="00015027" w14:paraId="3A32E9C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6089F74" w14:textId="35E5ABD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Bendigo Touch Football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3D9F217" w14:textId="46FEB25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Touch Football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B294B1A" w14:textId="340CC63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995BE9" w:rsidRPr="00015027" w14:paraId="3C7E720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FADB110" w14:textId="3EE10669" w:rsidR="00995BE9" w:rsidRDefault="00995BE9" w:rsidP="00995B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Bethanga &amp; District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56E8EAD" w14:textId="6957A71F" w:rsidR="00995BE9" w:rsidRDefault="00995BE9" w:rsidP="00995B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Fitness/physical activity initiatives; Golf; 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D6450D8" w14:textId="2EF093A6" w:rsidR="00995BE9" w:rsidRDefault="00995BE9" w:rsidP="00995B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Towong Shire Council</w:t>
            </w:r>
          </w:p>
        </w:tc>
      </w:tr>
      <w:tr w:rsidR="00E249E0" w:rsidRPr="00015027" w14:paraId="55BEC43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E3E6BA0" w14:textId="691DFE0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Birchip Rifle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BB3C326" w14:textId="3EA84E8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Rifle;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A526378" w14:textId="59D8888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Buloke Shire Council</w:t>
            </w:r>
          </w:p>
        </w:tc>
      </w:tr>
      <w:tr w:rsidR="00A10ED3" w:rsidRPr="00015027" w14:paraId="3E648F1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EF412C1" w14:textId="11EC90A7" w:rsidR="00A10ED3" w:rsidRDefault="00A10ED3" w:rsidP="00A1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Bonnie Doon Community Group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4807C02" w14:textId="3B7617B5" w:rsidR="00A10ED3" w:rsidRDefault="00A10ED3" w:rsidP="00A1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Fitness/physical activity initiatives; Playgrounds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0224959" w14:textId="3C7847B5" w:rsidR="00A10ED3" w:rsidRDefault="00A10ED3" w:rsidP="00A1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Mansfield Shire Council</w:t>
            </w:r>
          </w:p>
        </w:tc>
      </w:tr>
      <w:tr w:rsidR="00E249E0" w:rsidRPr="00015027" w14:paraId="399D53B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2795E3A" w14:textId="62FA587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Bonnie Doon Football and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520830D" w14:textId="3920BAA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Netball; 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B507B76" w14:textId="37A46D7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Mansfield Shire Council</w:t>
            </w:r>
          </w:p>
        </w:tc>
      </w:tr>
      <w:tr w:rsidR="00E249E0" w:rsidRPr="00015027" w14:paraId="6333407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3A1FC0E" w14:textId="3A07F97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Boroondara Eagles Football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84F9E18" w14:textId="5EFA53D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170E5F9" w14:textId="447085B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Manningham City Council</w:t>
            </w:r>
          </w:p>
        </w:tc>
      </w:tr>
      <w:tr w:rsidR="00E249E0" w:rsidRPr="00015027" w14:paraId="19A586E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03D3295" w14:textId="2BC60F4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Brave Hearts on the Murray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6CA4E28" w14:textId="6843E15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Rowing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A2507B6" w14:textId="0F27BCD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Wodonga City Council</w:t>
            </w:r>
          </w:p>
        </w:tc>
      </w:tr>
      <w:tr w:rsidR="00A10ED3" w:rsidRPr="00015027" w14:paraId="52EDEF0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C2D1E2B" w14:textId="4E207E29" w:rsidR="00A10ED3" w:rsidRDefault="00A10ED3" w:rsidP="00A1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Bridgewater Bowling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9EB3954" w14:textId="4F94D704" w:rsidR="00A10ED3" w:rsidRDefault="00A10ED3" w:rsidP="00A1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0031FF6" w14:textId="1C09926A" w:rsidR="00A10ED3" w:rsidRDefault="00A10ED3" w:rsidP="00A1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Loddon Shire Council</w:t>
            </w:r>
          </w:p>
        </w:tc>
      </w:tr>
      <w:tr w:rsidR="00A10ED3" w:rsidRPr="00015027" w14:paraId="7F27782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68F9391" w14:textId="06828C11" w:rsidR="00A10ED3" w:rsidRDefault="00A10ED3" w:rsidP="00A1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Bridgewater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D1CD095" w14:textId="59442AF0" w:rsidR="00A10ED3" w:rsidRDefault="00A10ED3" w:rsidP="00A1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57AB2BA" w14:textId="27300CF6" w:rsidR="00A10ED3" w:rsidRDefault="00A10ED3" w:rsidP="00A10E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Loddon Shire Council</w:t>
            </w:r>
          </w:p>
        </w:tc>
      </w:tr>
      <w:tr w:rsidR="00E249E0" w:rsidRPr="00015027" w14:paraId="1548CB4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E35A8E1" w14:textId="02834FF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Bridgewater Water Ski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B9CB2D3" w14:textId="02A0108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Water Skiing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58548DA" w14:textId="51A7A5D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Loddon Shire Council</w:t>
            </w:r>
          </w:p>
        </w:tc>
      </w:tr>
      <w:tr w:rsidR="00E249E0" w:rsidRPr="00015027" w14:paraId="3508635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4AC4FC5" w14:textId="27916DC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Bullioh Football and Netball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17D09A5" w14:textId="112C831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Netball; 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4E7A096" w14:textId="73AD09F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Towong Shire Council</w:t>
            </w:r>
          </w:p>
        </w:tc>
      </w:tr>
      <w:tr w:rsidR="00E249E0" w:rsidRPr="00015027" w14:paraId="59CC997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DD73B69" w14:textId="50649DC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Bunbartha Pony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50EFB94" w14:textId="3F04B82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AD64974" w14:textId="331A5FA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8541E4" w:rsidRPr="00015027" w14:paraId="50B4DF4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C9B6BBD" w14:textId="399305D1" w:rsidR="008541E4" w:rsidRDefault="008541E4" w:rsidP="008541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Bunbartha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18111A5" w14:textId="5852F665" w:rsidR="008541E4" w:rsidRDefault="008541E4" w:rsidP="008541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F8EB4A4" w14:textId="01C367DF" w:rsidR="008541E4" w:rsidRDefault="008541E4" w:rsidP="008541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249E0" w:rsidRPr="00015027" w14:paraId="51E77D2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9295303" w14:textId="15D36FB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Buninyong Golf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1626491" w14:textId="6B70A8B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6B8FDA6" w14:textId="5C05AFB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Ballarat City Council</w:t>
            </w:r>
          </w:p>
        </w:tc>
      </w:tr>
      <w:tr w:rsidR="00E249E0" w:rsidRPr="00015027" w14:paraId="7FA9DAD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8B935AF" w14:textId="6133496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Burwood Uniting Canterbury Cricket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44D3F5C" w14:textId="07942EF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2847C86" w14:textId="5ADB84B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Boroondara City Council</w:t>
            </w:r>
          </w:p>
        </w:tc>
      </w:tr>
      <w:tr w:rsidR="00E249E0" w:rsidRPr="00015027" w14:paraId="4387E51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23CA8B2" w14:textId="327E398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Byaduk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C20789F" w14:textId="2F7248A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4C0624C" w14:textId="4E5A59F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Southern Grampians Shire Council</w:t>
            </w:r>
          </w:p>
        </w:tc>
      </w:tr>
      <w:tr w:rsidR="00E249E0" w:rsidRPr="00015027" w14:paraId="102395B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F6C50E9" w14:textId="7B39C85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Campbells Creek Bowling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968E545" w14:textId="72C6D41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8304DC1" w14:textId="50C3828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Mount Alexander Shire Council</w:t>
            </w:r>
          </w:p>
        </w:tc>
      </w:tr>
      <w:tr w:rsidR="00E249E0" w:rsidRPr="00015027" w14:paraId="2A48AAF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0346F71" w14:textId="7774090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Casterton Polocrosse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6A41E97" w14:textId="398A448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Equestrian;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13646D8" w14:textId="0873CEE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Glenelg Shire Council</w:t>
            </w:r>
          </w:p>
        </w:tc>
      </w:tr>
      <w:tr w:rsidR="00E249E0" w:rsidRPr="00015027" w14:paraId="54E2071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0D32E5A" w14:textId="5DD44D6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Castlemaine &amp; District Junior Moto Cross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0A61920" w14:textId="34AB379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Motocross; Motorcycling; Motor Sport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F1E9FB6" w14:textId="277FC83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Mount Alexander Shire Council</w:t>
            </w:r>
          </w:p>
        </w:tc>
      </w:tr>
      <w:tr w:rsidR="00E249E0" w:rsidRPr="00015027" w14:paraId="1A3EFAD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E362FF3" w14:textId="6C318AB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Castlemaine Football and Netball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FDA8B7D" w14:textId="43A3CEB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E263151" w14:textId="7E3F52D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Mount Alexander Shire Council</w:t>
            </w:r>
          </w:p>
        </w:tc>
      </w:tr>
      <w:tr w:rsidR="00E249E0" w:rsidRPr="00015027" w14:paraId="65EC034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D2910A5" w14:textId="5E592F8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Castlemaine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707949" w14:textId="1E816E5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4E9BC5D" w14:textId="6671E13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Mount Alexander Shire Council</w:t>
            </w:r>
          </w:p>
        </w:tc>
      </w:tr>
      <w:tr w:rsidR="00E249E0" w:rsidRPr="00015027" w14:paraId="7ED738E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A462C7C" w14:textId="39D9888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Castlemaine Pistol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1255049" w14:textId="6958119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Pistol;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F85E60B" w14:textId="72A89B0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Mount Alexander Shire Council</w:t>
            </w:r>
          </w:p>
        </w:tc>
      </w:tr>
      <w:tr w:rsidR="00E249E0" w:rsidRPr="00015027" w14:paraId="425A7BE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1AF7234" w14:textId="4951854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Castlemaine Table Tennis Association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2BCFED8" w14:textId="57731EA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Table 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7898907" w14:textId="766BE46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Mount Alexander Shire Council</w:t>
            </w:r>
          </w:p>
        </w:tc>
      </w:tr>
      <w:tr w:rsidR="00E249E0" w:rsidRPr="00015027" w14:paraId="2A3947C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44F3245" w14:textId="2426274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Castlemaine United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D483824" w14:textId="66BE6D6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69E83F6" w14:textId="32778CE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Mount Alexander Shire Council</w:t>
            </w:r>
          </w:p>
        </w:tc>
      </w:tr>
      <w:tr w:rsidR="00E249E0" w:rsidRPr="00015027" w14:paraId="46AF011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282E40C" w14:textId="2F65C2F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Central Victorian Ranch Horse Assoc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27382E4" w14:textId="6DF4CB3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4713946" w14:textId="63255FF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249E0" w:rsidRPr="00015027" w14:paraId="0AAFBC0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2CA3802" w14:textId="2BDE5B5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Central Victorian Working Equitation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2D37E57" w14:textId="0C64158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6A2B2BC" w14:textId="769B3AA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249E0" w:rsidRPr="00015027" w14:paraId="0566F3F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2CE0BD4" w14:textId="3C260B9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Charlton Angling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5A873F9" w14:textId="1A982BB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Fishing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A75D486" w14:textId="5AD2400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Buloke Shire Council</w:t>
            </w:r>
          </w:p>
        </w:tc>
      </w:tr>
      <w:tr w:rsidR="00E249E0" w:rsidRPr="00015027" w14:paraId="7E03CC4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9A94788" w14:textId="4EF04FD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Charlton Bowling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E2A0439" w14:textId="74340DD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CF0D40D" w14:textId="0C042BC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Buloke Shire Council</w:t>
            </w:r>
          </w:p>
        </w:tc>
      </w:tr>
      <w:tr w:rsidR="00E249E0" w:rsidRPr="00015027" w14:paraId="58D4DA1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2C11D5A" w14:textId="170F509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Charlton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5900A3E" w14:textId="4192D97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1E5D2CD" w14:textId="39AE723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Buloke Shire Council</w:t>
            </w:r>
          </w:p>
        </w:tc>
      </w:tr>
      <w:tr w:rsidR="00E249E0" w:rsidRPr="00015027" w14:paraId="35E9FED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8BE7E9C" w14:textId="745F9D3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Charlton Croquet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F0C2EF8" w14:textId="131F118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Croquet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172A327" w14:textId="29F0846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Buloke Shire Council</w:t>
            </w:r>
          </w:p>
        </w:tc>
      </w:tr>
      <w:tr w:rsidR="00E249E0" w:rsidRPr="00015027" w14:paraId="1B2027B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CE13DC3" w14:textId="0B14D9F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Charlton Football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80B57A1" w14:textId="39F9703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62D83A6" w14:textId="3153491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Buloke Shire Council</w:t>
            </w:r>
          </w:p>
        </w:tc>
      </w:tr>
      <w:tr w:rsidR="00E249E0" w:rsidRPr="00015027" w14:paraId="240B35D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BA031A2" w14:textId="632715D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Charlton Lawn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B9CD664" w14:textId="6D7F002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AD97932" w14:textId="3C35A07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Buloke Shire Council</w:t>
            </w:r>
          </w:p>
        </w:tc>
      </w:tr>
      <w:tr w:rsidR="00E249E0" w:rsidRPr="00015027" w14:paraId="52059E7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D1DB8FF" w14:textId="705A26B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Charlton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84EEF71" w14:textId="4D8CDFE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Equestrian;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744B5F6" w14:textId="3076601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Buloke Shire Council</w:t>
            </w:r>
          </w:p>
        </w:tc>
      </w:tr>
      <w:tr w:rsidR="008541E4" w:rsidRPr="00015027" w14:paraId="641B00B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6B8C81B" w14:textId="1B1D1636" w:rsidR="008541E4" w:rsidRDefault="008541E4" w:rsidP="008541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Chirnside Park Country Club - Gardiners Run Golf Course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9E19165" w14:textId="45E9CFE9" w:rsidR="008541E4" w:rsidRDefault="008541E4" w:rsidP="008541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Golf; Lawn Bowls; 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D93A483" w14:textId="6294B653" w:rsidR="008541E4" w:rsidRDefault="00612219" w:rsidP="008541E4">
            <w:pPr>
              <w:rPr>
                <w:rFonts w:ascii="Calibri" w:hAnsi="Calibri" w:cs="Calibri"/>
              </w:rPr>
            </w:pPr>
            <w:r w:rsidRPr="00612219">
              <w:rPr>
                <w:rFonts w:ascii="Calibri" w:hAnsi="Calibri" w:cs="Calibri"/>
              </w:rPr>
              <w:t>Yarra Ranges Shire Council</w:t>
            </w:r>
          </w:p>
        </w:tc>
      </w:tr>
      <w:tr w:rsidR="00E249E0" w:rsidRPr="00015027" w14:paraId="1E56AA8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C9E38D7" w14:textId="4850E43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City of Warrnambool Rowing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CF76D9E" w14:textId="624EE81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Rowing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B35143F" w14:textId="082BA93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Warrnambool City Council</w:t>
            </w:r>
          </w:p>
        </w:tc>
      </w:tr>
      <w:tr w:rsidR="00E249E0" w:rsidRPr="00015027" w14:paraId="77C3C88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DD8B742" w14:textId="0E0715B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Club Italia-Sporting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DFB6458" w14:textId="40D907E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Bocce; 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0459076" w14:textId="61116E3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Brimbank City Council</w:t>
            </w:r>
          </w:p>
        </w:tc>
      </w:tr>
      <w:tr w:rsidR="00E249E0" w:rsidRPr="00015027" w14:paraId="6160298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CF0855D" w14:textId="74BDA4B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Clunes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238FBC2" w14:textId="2A64186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Cricket; Football (Australian)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F1EF313" w14:textId="5D091C3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Hepburn Shire Council</w:t>
            </w:r>
          </w:p>
        </w:tc>
      </w:tr>
      <w:tr w:rsidR="00E249E0" w:rsidRPr="00015027" w14:paraId="2C0FB27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126AD43" w14:textId="418CE41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Clunes Field &amp; Game Branch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3D1AF2C" w14:textId="55172C5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Clay Target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E39D792" w14:textId="750C9AE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Hepburn Shire Council</w:t>
            </w:r>
          </w:p>
        </w:tc>
      </w:tr>
      <w:tr w:rsidR="00E249E0" w:rsidRPr="00015027" w14:paraId="7DC184D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13D4794" w14:textId="7F9EC06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Clunes Football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6EFF140" w14:textId="0848AD8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E070116" w14:textId="6734DF3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Hepburn Shire Council</w:t>
            </w:r>
          </w:p>
        </w:tc>
      </w:tr>
      <w:tr w:rsidR="00612219" w:rsidRPr="00015027" w14:paraId="0D36758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6745EDE" w14:textId="649AE1C6" w:rsidR="00612219" w:rsidRDefault="00612219" w:rsidP="006122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Cobram and District Pony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9685ABD" w14:textId="24D46217" w:rsidR="00612219" w:rsidRDefault="00612219" w:rsidP="006122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Equestrian;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36DFAAC" w14:textId="02C3DB2F" w:rsidR="00612219" w:rsidRDefault="00612219" w:rsidP="006122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249E0" w:rsidRPr="00015027" w14:paraId="0550F27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4129390" w14:textId="72651BE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Cobram Barooga Anglers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7B3B23C" w14:textId="2BEC203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Fishing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3C9871C" w14:textId="1C9DD4B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249E0" w:rsidRPr="00015027" w14:paraId="1F0FC11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D71DEE0" w14:textId="6DF5994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Cobram Barooga Canoe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47FFA95" w14:textId="02058F1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CBD23B6" w14:textId="2A4E05B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249E0" w:rsidRPr="00015027" w14:paraId="1D69B7F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A6EEC71" w14:textId="0E3D4FF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Cobram Border Junior Motorcycle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C716C2A" w14:textId="6130859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Motocross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64F5B2E" w14:textId="1D822F8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FC43AC" w:rsidRPr="00015027" w14:paraId="332217F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8C43FBE" w14:textId="108BE56D" w:rsidR="00FC43AC" w:rsidRDefault="00FC43AC" w:rsidP="00FC43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Cobram Junior Soccer Association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BCE61EC" w14:textId="61ED5259" w:rsidR="00FC43AC" w:rsidRDefault="00FC43AC" w:rsidP="00FC43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78F64FD" w14:textId="687D12AC" w:rsidR="00FC43AC" w:rsidRDefault="00FC43AC" w:rsidP="00FC43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249E0" w:rsidRPr="00015027" w14:paraId="70996F6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BC39123" w14:textId="2665111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Cobram Roar Football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8A3E913" w14:textId="0E4CDC0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3312D08" w14:textId="35A0942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FC43AC" w:rsidRPr="00015027" w14:paraId="723796B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4CE0EDE" w14:textId="5BA1F84F" w:rsidR="00FC43AC" w:rsidRDefault="00FC43AC" w:rsidP="00FC43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Cohuna Golf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01D0834" w14:textId="6FBFE05D" w:rsidR="00FC43AC" w:rsidRDefault="00FC43AC" w:rsidP="00FC43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4D09D84" w14:textId="2F0F3EAE" w:rsidR="00FC43AC" w:rsidRDefault="00FC43AC" w:rsidP="00FC43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Gannawarra Shire Council</w:t>
            </w:r>
          </w:p>
        </w:tc>
      </w:tr>
      <w:tr w:rsidR="00E249E0" w:rsidRPr="00015027" w14:paraId="0A33292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953F160" w14:textId="6C60D08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Cohuna Pistol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45FCECF" w14:textId="592C602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Pistol; Rifle;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A8DBA5B" w14:textId="16725A8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Gannawarra Shire Council</w:t>
            </w:r>
          </w:p>
        </w:tc>
      </w:tr>
      <w:tr w:rsidR="00E249E0" w:rsidRPr="00015027" w14:paraId="6EA8759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7BD71F6" w14:textId="3C074E5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Colac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9C9D331" w14:textId="7F548DD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EB7DD0F" w14:textId="69D3043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Colac-Otway Shire Council</w:t>
            </w:r>
          </w:p>
        </w:tc>
      </w:tr>
      <w:tr w:rsidR="00E249E0" w:rsidRPr="00015027" w14:paraId="35441A6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FB52143" w14:textId="5F5697C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Coldstream Football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2C9F2B6" w14:textId="1808FA7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871151F" w14:textId="2B7E87C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249E0" w:rsidRPr="00015027" w14:paraId="0E5D09E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0B5E0F3" w14:textId="302B5BC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Corio Bay Rowing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C838399" w14:textId="0A6D62A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Rowing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C5C5CB3" w14:textId="216F37D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7C6EAC2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250E830" w14:textId="42BE781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Coughlin Park Bowls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4E83F0D" w14:textId="2011F8A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Other; Other Disabled Sports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CC77F62" w14:textId="6C7CE08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Horsham Rural City Council</w:t>
            </w:r>
          </w:p>
        </w:tc>
      </w:tr>
      <w:tr w:rsidR="00C53FAB" w:rsidRPr="00015027" w14:paraId="05A6562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25292B5" w14:textId="0FEA9A8C" w:rsidR="00C53FAB" w:rsidRDefault="00C53FAB" w:rsidP="00C53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Country Hockey Umpires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4D2E8EB" w14:textId="36379745" w:rsidR="00C53FAB" w:rsidRDefault="00C53FAB" w:rsidP="00C53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Hockey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A3E5DEE" w14:textId="0DB30491" w:rsidR="00C53FAB" w:rsidRDefault="00C53FAB" w:rsidP="00C53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249E0" w:rsidRPr="00015027" w14:paraId="5EBA044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CCEBD3E" w14:textId="0DBE8E4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 Albury Wodonga Events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23EB72F" w14:textId="6265481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B0660BD" w14:textId="628B24F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Wodonga City Council</w:t>
            </w:r>
          </w:p>
        </w:tc>
      </w:tr>
      <w:tr w:rsidR="00C53FAB" w:rsidRPr="00015027" w14:paraId="39A5295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1648707" w14:textId="423F4245" w:rsidR="00C53FAB" w:rsidRDefault="00C53FAB" w:rsidP="00C53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Darraweit Guim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89CBF55" w14:textId="0FDE207E" w:rsidR="00C53FAB" w:rsidRDefault="00C53FAB" w:rsidP="00C53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064E4AB" w14:textId="579149EE" w:rsidR="00C53FAB" w:rsidRDefault="00C53FAB" w:rsidP="00C53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Macedon Ranges Shire Council</w:t>
            </w:r>
          </w:p>
        </w:tc>
      </w:tr>
      <w:tr w:rsidR="00E249E0" w:rsidRPr="00015027" w14:paraId="4823789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1422A66" w14:textId="0F171C8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Daylesford Speedway Drivers Association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2615D68" w14:textId="04AE7BB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Motor Sport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C4903CB" w14:textId="34CC6A4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Hepburn Shire Council</w:t>
            </w:r>
          </w:p>
        </w:tc>
      </w:tr>
      <w:tr w:rsidR="00E249E0" w:rsidRPr="00015027" w14:paraId="50B2116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3D6DECD" w14:textId="0F5ED8C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 xml:space="preserve">Deccan Chargers 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52E280E" w14:textId="3F8CFF3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Badminton; 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6C362CC" w14:textId="1F269DD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Whittlesea City Council</w:t>
            </w:r>
          </w:p>
        </w:tc>
      </w:tr>
      <w:tr w:rsidR="00C53FAB" w:rsidRPr="00015027" w14:paraId="440F902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94B6245" w14:textId="65348887" w:rsidR="00C53FAB" w:rsidRDefault="00C53FAB" w:rsidP="00C53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Dhurringile Tennis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C05B853" w14:textId="2B667F5B" w:rsidR="00C53FAB" w:rsidRDefault="00C53FAB" w:rsidP="00C53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27D1806" w14:textId="16309782" w:rsidR="00C53FAB" w:rsidRDefault="00C53FAB" w:rsidP="00C53F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249E0" w:rsidRPr="00015027" w14:paraId="1810A68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A52D929" w14:textId="278327C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Diamond Creek Tennis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761E8F0" w14:textId="6D9A379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232205F" w14:textId="50527E9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Nillumbik Shire Council</w:t>
            </w:r>
          </w:p>
        </w:tc>
      </w:tr>
      <w:tr w:rsidR="00E249E0" w:rsidRPr="00015027" w14:paraId="7105E16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1D1E7A7" w14:textId="07CEE9E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Doncaster Baseball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CB0E49B" w14:textId="27F1141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Baseball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93F0093" w14:textId="669CC53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Manningham City Council</w:t>
            </w:r>
          </w:p>
        </w:tc>
      </w:tr>
      <w:tr w:rsidR="00E249E0" w:rsidRPr="00015027" w14:paraId="67C2D30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9A498F1" w14:textId="2747C44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Donvale and Templestowe Horse and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A8C0057" w14:textId="074188B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7F5B238" w14:textId="7826EC2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Manningham City Council</w:t>
            </w:r>
          </w:p>
        </w:tc>
      </w:tr>
      <w:tr w:rsidR="00E249E0" w:rsidRPr="00015027" w14:paraId="7A11880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8278937" w14:textId="083DC6C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Dookie United Football and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FC7E79C" w14:textId="44FF352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30D2357" w14:textId="0DA60A5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249E0" w:rsidRPr="00015027" w14:paraId="36884EF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D9BB8E7" w14:textId="35E816F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Drung Golf Club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A113948" w14:textId="23C57CF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1CF3DF2" w14:textId="6A56C50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Horsham Rural City Council</w:t>
            </w:r>
          </w:p>
        </w:tc>
      </w:tr>
      <w:tr w:rsidR="00E249E0" w:rsidRPr="00015027" w14:paraId="2716940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64B5DA3" w14:textId="1DD2509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Drysdale-Leopold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453F741" w14:textId="286AE55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Equestrian;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4414591" w14:textId="27EDC3D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7085868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83AC8C2" w14:textId="677F5C5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Dunolly Golf Club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23494FD" w14:textId="1C06166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64497EF" w14:textId="30971C8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Central Goldfields Shire Council</w:t>
            </w:r>
          </w:p>
        </w:tc>
      </w:tr>
      <w:tr w:rsidR="00E249E0" w:rsidRPr="00015027" w14:paraId="5C74C0D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D881AE1" w14:textId="302D509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East Belmont Saints Baseball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97BF82F" w14:textId="55796E8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Baseball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3ED2A19" w14:textId="2E91D0F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10AB38F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6170E6A" w14:textId="2B0A55B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Eastern Hill Cricket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D90BA38" w14:textId="468834D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444DBA5" w14:textId="725FD54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249E0" w:rsidRPr="00015027" w14:paraId="414F816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3B4FE20" w14:textId="6185CEF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Eastern Lions Kart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185D36A" w14:textId="6561F9B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Karting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60C4F6B" w14:textId="7AB540A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249E0" w:rsidRPr="00015027" w14:paraId="1505C54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2243BD7" w14:textId="167E7E2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Echuca &amp; District Netball Association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3185E67" w14:textId="0DBB0B5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8EA7135" w14:textId="5BADF82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249E0" w:rsidRPr="00015027" w14:paraId="735838A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96E62DB" w14:textId="3C15757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Echuca Basketball Association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AD31D29" w14:textId="1E49124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Basketball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012912D" w14:textId="744F0DC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249E0" w:rsidRPr="00015027" w14:paraId="2895062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A8309B6" w14:textId="17D058E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Echuca Clay Target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0183BE6" w14:textId="2EF0101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Clay Target;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CBEA38C" w14:textId="4AA6A26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249E0" w:rsidRPr="00015027" w14:paraId="671C7F6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819ED44" w14:textId="75B0B43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Echuca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5B04783" w14:textId="16FE6C5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6B41F2B" w14:textId="398DF3B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249E0" w:rsidRPr="00015027" w14:paraId="316CFDD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B505088" w14:textId="15CC2F6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ECHUCA MOAMA CANOE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32E617F" w14:textId="5542DCB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55F3B27" w14:textId="011ABDC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249E0" w:rsidRPr="00015027" w14:paraId="0F497F4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D53F80D" w14:textId="79EEB4C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Echuca Neighbourhood House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95FF2B9" w14:textId="559A5FC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0EF818B" w14:textId="1E595C1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249E0" w:rsidRPr="00015027" w14:paraId="2D07379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1A468BD" w14:textId="652EAF6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Echuca Pistol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B52D900" w14:textId="4B0CD6F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45BB3A2" w14:textId="469FB0E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249E0" w:rsidRPr="00015027" w14:paraId="27F6476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8EBE78F" w14:textId="77533CD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Echuca Village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D1F14AA" w14:textId="4F525F5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C68B50C" w14:textId="26209F6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249E0" w:rsidRPr="00015027" w14:paraId="317F5FE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E1F1809" w14:textId="4C8F92C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Eildon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9E9D946" w14:textId="3AFF834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B4141A0" w14:textId="775C65E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Murrindindi Shire Council</w:t>
            </w:r>
          </w:p>
        </w:tc>
      </w:tr>
      <w:tr w:rsidR="00E249E0" w:rsidRPr="00015027" w14:paraId="2AF5F91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E8E22E3" w14:textId="2EBF303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Elmore Equestrian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DDD4ABD" w14:textId="77A9258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D88FA45" w14:textId="2F10FEA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249E0" w:rsidRPr="00015027" w14:paraId="5B09D0D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961C0E5" w14:textId="3A058A5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Eltham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631ED5A" w14:textId="0199A86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46B7F91" w14:textId="7EDEBEC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Nillumbik Shire Council</w:t>
            </w:r>
          </w:p>
        </w:tc>
      </w:tr>
      <w:tr w:rsidR="00E249E0" w:rsidRPr="00015027" w14:paraId="3241E86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29DA8FD" w14:textId="424AA59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Eltham Eagles Soccer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568C66F" w14:textId="44BEDB6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F913F9A" w14:textId="68F3166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Nillumbik Shire Council</w:t>
            </w:r>
          </w:p>
        </w:tc>
      </w:tr>
      <w:tr w:rsidR="00E249E0" w:rsidRPr="00015027" w14:paraId="2732437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57CF81B" w14:textId="50AFDC3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Essendon Canoe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646EAFE" w14:textId="059FFF8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9B1DB2E" w14:textId="661B885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249E0" w:rsidRPr="00015027" w14:paraId="0EE7C70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E51DD5A" w14:textId="494A02F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Essendon District Football League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5A5B258" w14:textId="3761832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0B79BFB" w14:textId="32F0F71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249E0" w:rsidRPr="00015027" w14:paraId="362A132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CCA042B" w14:textId="6144D0C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Essendon District Netball Association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D0ED62A" w14:textId="28093EF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D3ADC80" w14:textId="05C0CB0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249E0" w:rsidRPr="00015027" w14:paraId="3C7D8F6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72CEA21" w14:textId="5039310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Essendon Little Athletics Centre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11EA13E" w14:textId="3D1A5B1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Athletics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F1CBCA2" w14:textId="3726609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249E0" w:rsidRPr="00015027" w14:paraId="0393668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7F2783F" w14:textId="56557B9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Essendon Maribyrnong Park Ladies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BFBD3F6" w14:textId="28743DA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6FF84B8" w14:textId="0E6E270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249E0" w:rsidRPr="00015027" w14:paraId="31EE455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8D12129" w14:textId="32DC1EF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Essendon Rowing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9F1ECC0" w14:textId="419BF6D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Rowing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11446D5" w14:textId="175A6B0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249E0" w:rsidRPr="00015027" w14:paraId="44BF8EF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CE75DCC" w14:textId="02C8D73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Euroa Bowls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3061540" w14:textId="6DF5337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B6A36A7" w14:textId="72C552C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Strathbogie Shire Council</w:t>
            </w:r>
          </w:p>
        </w:tc>
      </w:tr>
      <w:tr w:rsidR="00E249E0" w:rsidRPr="00015027" w14:paraId="4009FA0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3DD7673" w14:textId="17064DC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Euroa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215DAE3" w14:textId="67E293E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B7B30BF" w14:textId="7A50B8C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Strathbogie Shire Council</w:t>
            </w:r>
          </w:p>
        </w:tc>
      </w:tr>
      <w:tr w:rsidR="00E249E0" w:rsidRPr="00015027" w14:paraId="698ACFE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9C90AD9" w14:textId="05CD2BB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Euroa Croquet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0B204CC" w14:textId="2B12F6B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Croquet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86EB10C" w14:textId="118F2E7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Strathbogie Shire Council</w:t>
            </w:r>
          </w:p>
        </w:tc>
      </w:tr>
      <w:tr w:rsidR="00E249E0" w:rsidRPr="00015027" w14:paraId="4892218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D56DA1D" w14:textId="3CF61AE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Euroa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7FA546A" w14:textId="4872753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9854418" w14:textId="6A08B23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Strathbogie Shire Council</w:t>
            </w:r>
          </w:p>
        </w:tc>
      </w:tr>
      <w:tr w:rsidR="00E249E0" w:rsidRPr="00015027" w14:paraId="7270F4B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91D764A" w14:textId="6AAB1C3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Ex-Students Cricket Club Traralgon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A4FAF79" w14:textId="4166311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E0BB6D0" w14:textId="0876014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Latrobe City Council</w:t>
            </w:r>
          </w:p>
        </w:tc>
      </w:tr>
      <w:tr w:rsidR="00E249E0" w:rsidRPr="00015027" w14:paraId="292DD1A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26928A8" w14:textId="321C6E1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Field and Game Australia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749B1F0" w14:textId="07B84C0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Clay Target; Equestrian;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13C163B" w14:textId="4448D8E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249E0" w:rsidRPr="00015027" w14:paraId="24E0579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DD146E4" w14:textId="39B59FC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Flemington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0997464" w14:textId="07C0A12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A12F8D1" w14:textId="03F2ACD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249E0" w:rsidRPr="00015027" w14:paraId="0DAE6E8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D8E459A" w14:textId="0FDE320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Footscray Boat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61112CA" w14:textId="5A32735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Canoe/Kayak; Fitness/gym facilities; Rowing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80AB42A" w14:textId="5C80866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Maribyrnong City Council</w:t>
            </w:r>
          </w:p>
        </w:tc>
      </w:tr>
      <w:tr w:rsidR="00E249E0" w:rsidRPr="00015027" w14:paraId="5B9662D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7D1E3A9" w14:textId="49B22D6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Footscray Canoe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A17CF51" w14:textId="5383F95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E793942" w14:textId="0902732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Maribyrnong City Council</w:t>
            </w:r>
          </w:p>
        </w:tc>
      </w:tr>
      <w:tr w:rsidR="00E249E0" w:rsidRPr="00015027" w14:paraId="4526F0B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35B4925" w14:textId="3E08572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Footscray City Rowing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011E542" w14:textId="6103CDD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Rowing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995067E" w14:textId="69FD12D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Maribyrnong City Council</w:t>
            </w:r>
          </w:p>
        </w:tc>
      </w:tr>
      <w:tr w:rsidR="00E249E0" w:rsidRPr="00015027" w14:paraId="6CE735E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1EE116D" w14:textId="2CC98CF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Footscray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51F2DC2" w14:textId="4B32A48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82B36EF" w14:textId="70DF522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Maribyrnong City Council</w:t>
            </w:r>
          </w:p>
        </w:tc>
      </w:tr>
      <w:tr w:rsidR="00E249E0" w:rsidRPr="00015027" w14:paraId="7893952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D0CD3C2" w14:textId="425F33A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Footscray Rugby Union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024B3AF" w14:textId="594C676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Rugby Union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B0E244E" w14:textId="6327B1E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Maribyrnong City Council</w:t>
            </w:r>
          </w:p>
        </w:tc>
      </w:tr>
      <w:tr w:rsidR="00E249E0" w:rsidRPr="00015027" w14:paraId="4AC46BF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0CF058A" w14:textId="04E1FDA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Friends of Elcho Park Equestrian Centre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114547A" w14:textId="6CCCFC1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3F9A1E3" w14:textId="0EEF9A9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4EE64F7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C6DB45F" w14:textId="47FE773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Geelong Athletics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7AD86B7" w14:textId="53FB13E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Athletics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715EB07" w14:textId="623667C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3C4EF48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484A0D0" w14:textId="5C38B46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Geelong Little Athletics Centre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F1A3810" w14:textId="066DD59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Athletics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BE571E3" w14:textId="3EA7091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2D7645C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C07711A" w14:textId="2913D8D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Geelong Rowing Association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48AC3AC" w14:textId="7973BAF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Rowing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A814D10" w14:textId="67D8EC1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66F6F99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D5F39B6" w14:textId="07E66ED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Geelong Snooker &amp; Billiards Association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935B5DD" w14:textId="2E3746A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Other indoor sports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C8EA258" w14:textId="199E945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57C1641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BD2C83D" w14:textId="73ADAA5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Geelong Sport and Game Fishing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0589B95" w14:textId="686DAD0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Fishing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25591A5" w14:textId="5294513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7BAF892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128ED91" w14:textId="1EFBA89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Geelong Waterski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A2EA427" w14:textId="37801A0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Water Skiing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A5C22CB" w14:textId="4874331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249E0" w:rsidRPr="00015027" w14:paraId="4215D0B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82E95D6" w14:textId="2CD91FC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Glenlyon &amp; District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E36EA6A" w14:textId="20A4B2A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CBBCC6" w14:textId="6967056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Hepburn Shire Council</w:t>
            </w:r>
          </w:p>
        </w:tc>
      </w:tr>
      <w:tr w:rsidR="00E249E0" w:rsidRPr="00015027" w14:paraId="11DF0C5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9F5060C" w14:textId="30469AC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Glenlyon and District Riding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7F5E715" w14:textId="1FADA3A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FAED99D" w14:textId="636B4CA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Hepburn Shire Council</w:t>
            </w:r>
          </w:p>
        </w:tc>
      </w:tr>
      <w:tr w:rsidR="00E249E0" w:rsidRPr="00015027" w14:paraId="5A2A582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4EA2BB2" w14:textId="266965F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Goulburn Valley Hockey Association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69B1253" w14:textId="347A45E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Hockey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61AB8A4" w14:textId="51D92C4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249E0" w:rsidRPr="00015027" w14:paraId="22B75A4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5848B37" w14:textId="138371F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Goulburn Valley Motor Cycle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8DD758D" w14:textId="34B7B49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Motorcycling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2F38162" w14:textId="069911D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249E0" w:rsidRPr="00015027" w14:paraId="2F20FE0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F1023AC" w14:textId="394DB23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Goulburn Valley Polocrosse Club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935664F" w14:textId="74BB4E7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0A2C308" w14:textId="50BDD43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249E0" w:rsidRPr="00015027" w14:paraId="325001A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FBEDAD1" w14:textId="1D83299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Goulburn Valley Suns Football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7DD5033" w14:textId="4BE0012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05AB14A" w14:textId="6B998AA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2CD4413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DC2A2DE" w14:textId="02CC1585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Grahamvale Sports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EEF011A" w14:textId="6A624915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Sports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20A365D" w14:textId="579AAC8E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249E0" w:rsidRPr="00015027" w14:paraId="5938D6C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25B5B9A" w14:textId="7C687C0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Grampians Golf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5D5EA34" w14:textId="4F6A4F0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A869CC4" w14:textId="3C67054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Southern Grampians Shire Council</w:t>
            </w:r>
          </w:p>
        </w:tc>
      </w:tr>
      <w:tr w:rsidR="00E249E0" w:rsidRPr="00015027" w14:paraId="1F71C17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495813D" w14:textId="57425C0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Grampians Riding Club a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68BEA49" w14:textId="27D1F76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0A7C65D" w14:textId="3D0BEE8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Northern Grampians Shire Council</w:t>
            </w:r>
          </w:p>
        </w:tc>
      </w:tr>
      <w:tr w:rsidR="00E249E0" w:rsidRPr="00015027" w14:paraId="355ACDA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A16D5DA" w14:textId="0DC9691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 Southcoast Eventing Association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917092E" w14:textId="02D0460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3C7DC49" w14:textId="0B1A813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Moyne Shire Council</w:t>
            </w:r>
          </w:p>
        </w:tc>
      </w:tr>
      <w:tr w:rsidR="00E249E0" w:rsidRPr="00015027" w14:paraId="55A7D79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790B0DF" w14:textId="12DCB1B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Basketball Association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4DE4B1C" w14:textId="379A9EE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Basketball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EF41A75" w14:textId="41CFB27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249E0" w:rsidRPr="00015027" w14:paraId="28CC3F6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305A015" w14:textId="57FD6E0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Gruyere District Cricket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9DB0745" w14:textId="30728EE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2B29A09" w14:textId="35E132F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249E0" w:rsidRPr="00015027" w14:paraId="79F4291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EA96773" w14:textId="1B6E3CE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Hamilton and District Gymnastic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3F28B7C" w14:textId="6F2227D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Gymnastics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ADDCC52" w14:textId="0C5FC52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Southern Grampians Shire Council</w:t>
            </w:r>
          </w:p>
        </w:tc>
      </w:tr>
      <w:tr w:rsidR="00E249E0" w:rsidRPr="00015027" w14:paraId="761F37F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6D89C17" w14:textId="511BB68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Hamilton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EE8DE45" w14:textId="2F36EDF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6A3D496" w14:textId="695476D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Southern Grampians Shire Council</w:t>
            </w:r>
          </w:p>
        </w:tc>
      </w:tr>
      <w:tr w:rsidR="00E249E0" w:rsidRPr="00015027" w14:paraId="06B7037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6B2BE6C" w14:textId="6860334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Hanging Rock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23FF7FF" w14:textId="4D9D145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B19C568" w14:textId="1E21779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Macedon Ranges Shire Council</w:t>
            </w:r>
          </w:p>
        </w:tc>
      </w:tr>
      <w:tr w:rsidR="00E249E0" w:rsidRPr="00015027" w14:paraId="043BC18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60CE085" w14:textId="04F5A19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Harcourt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70E2490" w14:textId="5E45E1F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49D5E69" w14:textId="39FBC4E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Mount Alexander Shire Council</w:t>
            </w:r>
          </w:p>
        </w:tc>
      </w:tr>
      <w:tr w:rsidR="00E249E0" w:rsidRPr="00015027" w14:paraId="25B96CB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37C3AA7" w14:textId="0ABEE1B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Hawks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FE2CDA4" w14:textId="57E6CC2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AF7F687" w14:textId="4C31D7D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Casey City Council</w:t>
            </w:r>
          </w:p>
        </w:tc>
      </w:tr>
      <w:tr w:rsidR="00E249E0" w:rsidRPr="00015027" w14:paraId="67AF0AF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58D6461" w14:textId="2F333D3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Healesville Bowling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C50AF49" w14:textId="5BC0FB9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Lawn Bowls; Sport/Recreation Planning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E615964" w14:textId="1581A78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249E0" w:rsidRPr="00015027" w14:paraId="216B192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143D9E7" w14:textId="2A05AD2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Heathcote and District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30B53A6" w14:textId="36D1993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494F440" w14:textId="21EF0B0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249E0" w:rsidRPr="00015027" w14:paraId="3A8A356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4B01E0C" w14:textId="6A87BD2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Heathcote Football and Netball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37D6D08" w14:textId="74713DD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DCC8800" w14:textId="375D45EE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249E0" w:rsidRPr="00015027" w14:paraId="0DC5E8F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32F7C3E" w14:textId="10508E8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Heidelberg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FBE4FD5" w14:textId="7D79C84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3097B24" w14:textId="4405652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Banyule City Council</w:t>
            </w:r>
          </w:p>
        </w:tc>
      </w:tr>
      <w:tr w:rsidR="00E249E0" w:rsidRPr="00015027" w14:paraId="0710722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C876A93" w14:textId="1E071BE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Heidelberg Football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2108C99" w14:textId="11C7563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FEECBE1" w14:textId="27439D9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Banyule City Council</w:t>
            </w:r>
          </w:p>
        </w:tc>
      </w:tr>
      <w:tr w:rsidR="00E249E0" w:rsidRPr="00015027" w14:paraId="4E56D91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CF7D594" w14:textId="6801EF1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Heidelberg Junior Football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AC943F6" w14:textId="2D3D3C0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6413339" w14:textId="21341AF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Banyule City Council</w:t>
            </w:r>
          </w:p>
        </w:tc>
      </w:tr>
      <w:tr w:rsidR="00E249E0" w:rsidRPr="00015027" w14:paraId="0703DB1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4D40B58" w14:textId="66FAD0A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Heinz Southern Districts Cricket Association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5C418B2" w14:textId="3F2300C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EF42387" w14:textId="3CE21DB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Casey City Council</w:t>
            </w:r>
          </w:p>
        </w:tc>
      </w:tr>
      <w:tr w:rsidR="00E249E0" w:rsidRPr="00015027" w14:paraId="4040781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9F8F485" w14:textId="499B21F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Heytesbury Pony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EC97320" w14:textId="5F72DFD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152602D" w14:textId="55011BA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Corangamite Shire Council</w:t>
            </w:r>
          </w:p>
        </w:tc>
      </w:tr>
      <w:tr w:rsidR="00E249E0" w:rsidRPr="00015027" w14:paraId="1CB0E68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44CBB3E" w14:textId="268EE7D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Horsham and District Equestrian Sports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EB7F0AD" w14:textId="53617EA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198C456" w14:textId="5E4461B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Horsham Rural City Council</w:t>
            </w:r>
          </w:p>
        </w:tc>
      </w:tr>
      <w:tr w:rsidR="00E249E0" w:rsidRPr="00015027" w14:paraId="3C51F4D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9883689" w14:textId="0065D1A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Horsham Lawn Tennis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9A104C8" w14:textId="5D278B5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1412C6D" w14:textId="5118720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Horsham Rural City Council</w:t>
            </w:r>
          </w:p>
        </w:tc>
      </w:tr>
      <w:tr w:rsidR="00E249E0" w:rsidRPr="00015027" w14:paraId="1CF3D26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F29B7A4" w14:textId="31DA4E7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Horsham Pistol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E76D8FB" w14:textId="1F018E6A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Pistol;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06EFD2F" w14:textId="19C1482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Horsham Rural City Council</w:t>
            </w:r>
          </w:p>
        </w:tc>
      </w:tr>
      <w:tr w:rsidR="00E249E0" w:rsidRPr="00015027" w14:paraId="0B2B0AE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0DBD3EB" w14:textId="26FA039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Horsham Pony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C5DCD0B" w14:textId="6068A89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58FDD56" w14:textId="2A19C3C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Horsham Rural City Council</w:t>
            </w:r>
          </w:p>
        </w:tc>
      </w:tr>
      <w:tr w:rsidR="00E249E0" w:rsidRPr="00015027" w14:paraId="7B3C907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D4D1D07" w14:textId="3977EE2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Inland Outrigger Canoe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25F4D5D" w14:textId="48F9021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D27CEFC" w14:textId="13D34DE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249E0" w:rsidRPr="00015027" w14:paraId="72547CC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D7EBC88" w14:textId="2C61882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Invergordon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2139A20" w14:textId="34B191E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50CACF8" w14:textId="1B36C17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249E0" w:rsidRPr="00015027" w14:paraId="3DC6945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E440AEE" w14:textId="1EA9438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Invergordon Katandra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364131F" w14:textId="5E8F921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13E4AC1" w14:textId="44E366B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249E0" w:rsidRPr="00015027" w14:paraId="0CFA2E3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634EF33" w14:textId="62E8AB2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Inverleigh Golf Club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7C93019" w14:textId="12FB299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Flying Disc; 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C470E3E" w14:textId="4876B28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Golden Plains Shire Council</w:t>
            </w:r>
          </w:p>
        </w:tc>
      </w:tr>
      <w:tr w:rsidR="00E249E0" w:rsidRPr="00015027" w14:paraId="6673F5B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4CC2868" w14:textId="0CAC0C3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Ivanhoe Amateur Football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737069B" w14:textId="3F5D304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50546A4" w14:textId="7513257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Banyule City Council</w:t>
            </w:r>
          </w:p>
        </w:tc>
      </w:tr>
      <w:tr w:rsidR="00E249E0" w:rsidRPr="00015027" w14:paraId="2A3268F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9A65C4E" w14:textId="7A91D74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Ivanhoe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E2FC240" w14:textId="47FC4802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93BE7A5" w14:textId="34635BC1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Banyule City Council</w:t>
            </w:r>
          </w:p>
        </w:tc>
      </w:tr>
      <w:tr w:rsidR="00E249E0" w:rsidRPr="00015027" w14:paraId="58C1375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AF215F6" w14:textId="62C3CB9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Jubilee Golf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44161B8" w14:textId="0C66167B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Bushwalking; Golf; Walking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B4ECAA7" w14:textId="4379301F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Wangaratta Rural City Council</w:t>
            </w:r>
          </w:p>
        </w:tc>
      </w:tr>
      <w:tr w:rsidR="00E249E0" w:rsidRPr="00015027" w14:paraId="3D808ED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774FA2C" w14:textId="1B37DB0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Kangaroo Flat Football Netball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DAE1D3D" w14:textId="48DA2CC7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Netball; Parks/Reserves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BA469EE" w14:textId="74F49F9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249E0" w:rsidRPr="00015027" w14:paraId="7ED3884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7F50E4D" w14:textId="679B40C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Kangaroo Ground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F324FED" w14:textId="4A10820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8311A87" w14:textId="76595D2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Nillumbik Shire Council</w:t>
            </w:r>
          </w:p>
        </w:tc>
      </w:tr>
      <w:tr w:rsidR="00E249E0" w:rsidRPr="00015027" w14:paraId="2FC0C11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420FB52" w14:textId="5D575863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Karramomus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0562A51" w14:textId="7AE6C93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4A241BE" w14:textId="02C261D5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249E0" w:rsidRPr="00015027" w14:paraId="376D16D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0BD13A9" w14:textId="762FDED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Katamatite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0A7EE9F" w14:textId="25852D10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57A1465" w14:textId="011E7D88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249E0" w:rsidRPr="00015027" w14:paraId="052BD47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F133AFB" w14:textId="09C27F29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Katandra West Tennis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FCAA472" w14:textId="0594F69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C138D98" w14:textId="3EC450F6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249E0" w:rsidRPr="00015027" w14:paraId="3E24051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D81ACD1" w14:textId="0C62D09D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Kerang Lawn Tennis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2CFCFD9" w14:textId="45E9CDBC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965B6D6" w14:textId="35866FB4" w:rsidR="00E249E0" w:rsidRPr="00015027" w:rsidRDefault="00E249E0" w:rsidP="00E249E0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Gannawarra Shire Council</w:t>
            </w:r>
          </w:p>
        </w:tc>
      </w:tr>
      <w:tr w:rsidR="00E10894" w:rsidRPr="00015027" w14:paraId="43089A3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6E3F290" w14:textId="5906FDB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Kerang Little Athletics Centre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1DD426B" w14:textId="7C417A5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Athletics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04A0758" w14:textId="76FFB31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Gannawarra Shire Council</w:t>
            </w:r>
          </w:p>
        </w:tc>
      </w:tr>
      <w:tr w:rsidR="00E10894" w:rsidRPr="00015027" w14:paraId="20907A4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905F0CF" w14:textId="0501F25C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Kialla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3F40932" w14:textId="36BB5E0F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4118E65" w14:textId="4D14267D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14D1A74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C10918F" w14:textId="58BBECC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Kiewa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2ACFE87" w14:textId="3C7831C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1AD6A3F" w14:textId="6A19F60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Indigo Shire Council</w:t>
            </w:r>
          </w:p>
        </w:tc>
      </w:tr>
      <w:tr w:rsidR="007A0949" w:rsidRPr="00015027" w14:paraId="3E29B99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D7F2F9A" w14:textId="0324F0C3" w:rsidR="007A0949" w:rsidRDefault="007A0949" w:rsidP="007A09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Kiewa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35204FB" w14:textId="3B3513C6" w:rsidR="007A0949" w:rsidRDefault="007A0949" w:rsidP="007A09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C95E974" w14:textId="7E446FD7" w:rsidR="007A0949" w:rsidRDefault="007A0949" w:rsidP="007A09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Indigo Shire Council</w:t>
            </w:r>
          </w:p>
        </w:tc>
      </w:tr>
      <w:tr w:rsidR="00E10894" w:rsidRPr="00015027" w14:paraId="7B16A40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A0A8DE8" w14:textId="00FF815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Kilmore &amp; District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1F2CB96" w14:textId="6511E5E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A78E5DA" w14:textId="7AADE66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10894" w:rsidRPr="00015027" w14:paraId="047F764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EA067FB" w14:textId="7C6DAD2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Kilmore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AC1D954" w14:textId="16997F9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Golf; Walking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9BB60DA" w14:textId="19BFF75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10894" w:rsidRPr="00015027" w14:paraId="001DE8E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8E8FE33" w14:textId="7481267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King Valley Football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D6CA8CC" w14:textId="19AC825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Netball; Parks/Reserves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C944B6A" w14:textId="0A11DE0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Wangaratta Rural City Council</w:t>
            </w:r>
          </w:p>
        </w:tc>
      </w:tr>
      <w:tr w:rsidR="00E10894" w:rsidRPr="00015027" w14:paraId="5C278BC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67D36D2" w14:textId="6A7EE3B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Kinglake District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CACD9A6" w14:textId="20F2E06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E26A8D3" w14:textId="209707F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Murrindindi Shire Council</w:t>
            </w:r>
          </w:p>
        </w:tc>
      </w:tr>
      <w:tr w:rsidR="00E10894" w:rsidRPr="00015027" w14:paraId="4F84506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42B4010" w14:textId="5D18511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Kinglake Football Netball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A45AB09" w14:textId="08EB9D1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DBF509D" w14:textId="51F6955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Murrindindi Shire Council</w:t>
            </w:r>
          </w:p>
        </w:tc>
      </w:tr>
      <w:tr w:rsidR="00E10894" w:rsidRPr="00015027" w14:paraId="2AD24EC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20E6B0C" w14:textId="7BCBC22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Kingower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E2D7218" w14:textId="52E36D8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07EC82D" w14:textId="79EE233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Loddon Shire Council</w:t>
            </w:r>
          </w:p>
        </w:tc>
      </w:tr>
      <w:tr w:rsidR="00E10894" w:rsidRPr="00015027" w14:paraId="585212D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125C9E4" w14:textId="3FC9FE4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Koonung Heights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1BF0B3F" w14:textId="432BAE1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91F1414" w14:textId="7DC2CE8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Boroondara City Council</w:t>
            </w:r>
          </w:p>
        </w:tc>
      </w:tr>
      <w:tr w:rsidR="00E10894" w:rsidRPr="00015027" w14:paraId="6664DB7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FA9AF33" w14:textId="357AA60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Kyabram Cricket Club*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BB3235A" w14:textId="3D412EC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25FF5C8" w14:textId="08ACF51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23028FB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643332D" w14:textId="6E42666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Kyabram Parkland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B0F16DF" w14:textId="045FD72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CED3477" w14:textId="6BCE140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2F94C2D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44F9108" w14:textId="5BE39CC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Kyabram Valley View Golf &amp; Bowls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B7BB2ED" w14:textId="46031DF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Golf; 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38C11D5" w14:textId="00A08C9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2C51C51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90471BF" w14:textId="2A3ED8E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Lancefield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A8CA7F2" w14:textId="48149B9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113B69F" w14:textId="59A0FA1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Macedon Ranges Shire Council</w:t>
            </w:r>
          </w:p>
        </w:tc>
      </w:tr>
      <w:tr w:rsidR="00E10894" w:rsidRPr="00015027" w14:paraId="279D4C6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8028FDE" w14:textId="0FA7B9A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Lemnos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5561E4C" w14:textId="308AC97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3D543F9" w14:textId="5760774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7EDE7F3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888AD96" w14:textId="2ACBF75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Life Activities Club - Geelong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E7826BE" w14:textId="6DDBBE2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Bocce; Dancesport; Fitness/physical activity initiatives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272F2EF" w14:textId="221BF02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10894" w:rsidRPr="00015027" w14:paraId="346B77F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8C3F46B" w14:textId="24D91BB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Lilydale and District Model Flying Association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0847B9F" w14:textId="380894D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Other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58758EF" w14:textId="3C41FA4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10894" w:rsidRPr="00015027" w14:paraId="12C6F92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9E5AF26" w14:textId="4A2A71C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Loddon Pony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B7D00AD" w14:textId="595B6A7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Equestrian;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58FA558" w14:textId="230FE6D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Loddon Shire Council</w:t>
            </w:r>
          </w:p>
        </w:tc>
      </w:tr>
      <w:tr w:rsidR="00E10894" w:rsidRPr="00015027" w14:paraId="1B40B87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6516BB7" w14:textId="3416B16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Lone Tree Hill Cutting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C9E32CF" w14:textId="659F745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Equestrian; Other;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C0FF542" w14:textId="313FC80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10894" w:rsidRPr="00015027" w14:paraId="142EABF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CF0D498" w14:textId="76E8E5B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Longwood Football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E188343" w14:textId="5FC19A6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D709C72" w14:textId="214C9A0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Strathbogie Shire Council</w:t>
            </w:r>
          </w:p>
        </w:tc>
      </w:tr>
      <w:tr w:rsidR="00E10894" w:rsidRPr="00015027" w14:paraId="482C717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D87E198" w14:textId="12BD3AF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Lysterfield District Trail Riders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0E66D45" w14:textId="008BA8F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Cycling; Other Disabled Sports; Tracks/Trails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2FABCDE" w14:textId="08DEBF8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10894" w:rsidRPr="00015027" w14:paraId="1A0386C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C09630D" w14:textId="6466CB8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Macarthur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F29E9DA" w14:textId="5699E5F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5FD1B0C" w14:textId="6917616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Moyne Shire Council</w:t>
            </w:r>
          </w:p>
        </w:tc>
      </w:tr>
      <w:tr w:rsidR="00E10894" w:rsidRPr="00015027" w14:paraId="5ED4361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45778D0" w14:textId="4100D39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Macedon Ranges Bowling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AC26D38" w14:textId="57C1DE2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FE4FD40" w14:textId="43758FD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Macedon Ranges Shire Council</w:t>
            </w:r>
          </w:p>
        </w:tc>
      </w:tr>
      <w:tr w:rsidR="00E10894" w:rsidRPr="00015027" w14:paraId="04BD4B5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E2D341B" w14:textId="101CBC2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Maidstone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734B869" w14:textId="396AAD6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C9394B9" w14:textId="4C8A6F8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Maribyrnong City Council</w:t>
            </w:r>
          </w:p>
        </w:tc>
      </w:tr>
      <w:tr w:rsidR="00E10894" w:rsidRPr="00015027" w14:paraId="2A6DD5C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D00CD34" w14:textId="75E6641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Malmsbury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2CD3A5A" w14:textId="229AA77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6446F48" w14:textId="2217434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Macedon Ranges Shire Council</w:t>
            </w:r>
          </w:p>
        </w:tc>
      </w:tr>
      <w:tr w:rsidR="00E10894" w:rsidRPr="00015027" w14:paraId="5186DD6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2AFFF99" w14:textId="717D5D8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Mandurang Cricket Club &amp; Junior Sports Bodies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4ED8086" w14:textId="7179D03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6687CC1" w14:textId="6936D06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10894" w:rsidRPr="00015027" w14:paraId="7C7F9A5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DE91B87" w14:textId="76E5352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Mansfield and District Equestrian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2D1D2B9" w14:textId="523565D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68DE464" w14:textId="6591FF2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Mansfield Shire Council</w:t>
            </w:r>
          </w:p>
        </w:tc>
      </w:tr>
      <w:tr w:rsidR="00E10894" w:rsidRPr="00015027" w14:paraId="7C9A6FD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6518095" w14:textId="2CF5EDD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Mansfield Little Athletics Centre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FBEA0C8" w14:textId="71B1D17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Athletics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F2AEB88" w14:textId="4DBE320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Mansfield Shire Council</w:t>
            </w:r>
          </w:p>
        </w:tc>
      </w:tr>
      <w:tr w:rsidR="00E10894" w:rsidRPr="00015027" w14:paraId="365F6A4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BC13DC2" w14:textId="14910D6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Mansfield Pony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F6B0D39" w14:textId="1BBD103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8E72410" w14:textId="3F243DB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Mansfield Shire Council</w:t>
            </w:r>
          </w:p>
        </w:tc>
      </w:tr>
      <w:tr w:rsidR="00E10894" w:rsidRPr="00015027" w14:paraId="20EDDC7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57D184A" w14:textId="6C5F60C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Marcellin Old Collegians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1970FA" w14:textId="220FA17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A0FF31A" w14:textId="4CB1DB2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Manningham City Council</w:t>
            </w:r>
          </w:p>
        </w:tc>
      </w:tr>
      <w:tr w:rsidR="00E10894" w:rsidRPr="00015027" w14:paraId="1A395F6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02FF85B" w14:textId="5E310BE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Maribyrnong Community Youth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579234" w14:textId="1AA1B71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Boxing; Fitness/gym facilities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99091E2" w14:textId="48F9CCF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Maribyrnong City Council</w:t>
            </w:r>
          </w:p>
        </w:tc>
      </w:tr>
      <w:tr w:rsidR="00E10894" w:rsidRPr="00015027" w14:paraId="64EE6D4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60D8CCB" w14:textId="3238F0E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Marong Football Netball Club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0DF1F2F" w14:textId="4D7DB6B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ABC4D4E" w14:textId="6AD74F3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10894" w:rsidRPr="00015027" w14:paraId="227ED9B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9E3CCC9" w14:textId="6105D3E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Marong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333FC22" w14:textId="37A0361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C5C7846" w14:textId="1847E80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10894" w:rsidRPr="00015027" w14:paraId="6A6AFEB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77220FB" w14:textId="199CF59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Marong Titans Tennis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0683A89" w14:textId="3586594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99A95A0" w14:textId="7E1CC8B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10894" w:rsidRPr="00015027" w14:paraId="2A430B7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5BA2898" w14:textId="314C39D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Marshall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1B40397" w14:textId="5452E92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1FAB6C9" w14:textId="0BC7826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10894" w:rsidRPr="00015027" w14:paraId="194C9C3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91BDB40" w14:textId="7FE20E8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Maryborough &amp; District Horse and Pony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CB70C3A" w14:textId="1E53D62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Equestrian;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55CEF14" w14:textId="114AE40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Central Goldfields Shire Council</w:t>
            </w:r>
          </w:p>
        </w:tc>
      </w:tr>
      <w:tr w:rsidR="00E10894" w:rsidRPr="00015027" w14:paraId="3CD9538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B11F4E6" w14:textId="011B3FF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Maryborough Rovers Football Netball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AECEC40" w14:textId="0D724CB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Cricket; Football (Australian); Football (Soccer);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E304525" w14:textId="74F4C0D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Central Goldfields Shire Council</w:t>
            </w:r>
          </w:p>
        </w:tc>
      </w:tr>
      <w:tr w:rsidR="00E10894" w:rsidRPr="00015027" w14:paraId="75F15C3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865B5D5" w14:textId="6C98148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Melbourne Gun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0FDA622" w14:textId="215925E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Clay Target; Leisure/Community Centres; Other Disabled Sports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DDB6CFF" w14:textId="740F460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10894" w:rsidRPr="00015027" w14:paraId="2C497FF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76B5AD5" w14:textId="08FDC50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Melbourne Knights Football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C8887B3" w14:textId="0A7D1CD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CCAD491" w14:textId="7CC79EB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Brimbank City Council</w:t>
            </w:r>
          </w:p>
        </w:tc>
      </w:tr>
      <w:tr w:rsidR="00E10894" w:rsidRPr="00015027" w14:paraId="1932FD7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ABDFC0C" w14:textId="1120F16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Merrigum Golf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57B1461" w14:textId="37D9E04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DC993AB" w14:textId="3C7EA25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2BE0A1C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4315DE5" w14:textId="6125EE0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Alcheringa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4EBFA7A" w14:textId="0729F61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BF4DD74" w14:textId="6FD1840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Rural City Council</w:t>
            </w:r>
          </w:p>
        </w:tc>
      </w:tr>
      <w:tr w:rsidR="00E10894" w:rsidRPr="00015027" w14:paraId="61913A8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3AA3144" w14:textId="53C2CD9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and District Ski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330FAD6" w14:textId="7355296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Water Skiing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913A441" w14:textId="2521A28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Rural City Council</w:t>
            </w:r>
          </w:p>
        </w:tc>
      </w:tr>
      <w:tr w:rsidR="00E10894" w:rsidRPr="00015027" w14:paraId="6D1D8D9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B7E98D2" w14:textId="16647CF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Clay Target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2B972F9" w14:textId="281BEA5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Clay Target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F7CAD9E" w14:textId="51FA3C8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Rural City Council</w:t>
            </w:r>
          </w:p>
        </w:tc>
      </w:tr>
      <w:tr w:rsidR="00E10894" w:rsidRPr="00015027" w14:paraId="7D8BCFA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1CCE798" w14:textId="07F041D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District Canoe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CDD65B2" w14:textId="2719825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4932F56" w14:textId="18A9D27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Rural City Council</w:t>
            </w:r>
          </w:p>
        </w:tc>
      </w:tr>
      <w:tr w:rsidR="007A0949" w:rsidRPr="00015027" w14:paraId="0AC1736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709426B" w14:textId="5854AF98" w:rsidR="007A0949" w:rsidRDefault="007A0949" w:rsidP="007A09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Mildura Dragon Boat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945ED6C" w14:textId="5607E58E" w:rsidR="007A0949" w:rsidRDefault="007A0949" w:rsidP="007A09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Dragon Boat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AB206F3" w14:textId="30EA7CE2" w:rsidR="007A0949" w:rsidRDefault="007A0949" w:rsidP="007A09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Mildura Rural City Council</w:t>
            </w:r>
          </w:p>
        </w:tc>
      </w:tr>
      <w:tr w:rsidR="00E10894" w:rsidRPr="00015027" w14:paraId="3D8F768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7A94813" w14:textId="45FB118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Horse Complex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43EF305" w14:textId="4BDCC8D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DFDD2DE" w14:textId="701143D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Rural City Council</w:t>
            </w:r>
          </w:p>
        </w:tc>
      </w:tr>
      <w:tr w:rsidR="00E10894" w:rsidRPr="00015027" w14:paraId="79A8DA3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3C1DD0C" w14:textId="6165166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Lawn Tennis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F49F94F" w14:textId="7E19525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3EE57BD" w14:textId="2C78ED8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Rural City Council</w:t>
            </w:r>
          </w:p>
        </w:tc>
      </w:tr>
      <w:tr w:rsidR="00E10894" w:rsidRPr="00015027" w14:paraId="0476009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DC8EAD7" w14:textId="363C71A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Motorcycle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FE61909" w14:textId="47E14DA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Motorcycling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95B73CB" w14:textId="296C5FF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Rural City Council</w:t>
            </w:r>
          </w:p>
        </w:tc>
      </w:tr>
      <w:tr w:rsidR="00E10894" w:rsidRPr="00015027" w14:paraId="0CFE541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E01BCDB" w14:textId="3DAAB3A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Baseball Association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3B6FE24" w14:textId="58BB634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Baseball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E408A15" w14:textId="27DCE24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10894" w:rsidRPr="00015027" w14:paraId="2A49EF5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3EDF2EB" w14:textId="5FE09F5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Ponds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A8CEA0E" w14:textId="474CE01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AFBD5E7" w14:textId="6B3E6B6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10894" w:rsidRPr="00015027" w14:paraId="51374CE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16E9538" w14:textId="54AB81C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Knights SC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A5F7849" w14:textId="529F434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B965492" w14:textId="42E3EDC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10894" w:rsidRPr="00015027" w14:paraId="6B711DC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18D9760" w14:textId="3D25CAF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Mooroolbark Soccer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FF521D4" w14:textId="6DE8B0E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A1FA7B2" w14:textId="12D8B20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10894" w:rsidRPr="00015027" w14:paraId="0A54A7C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D90F58C" w14:textId="1E33152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Mooroopna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D28DEFD" w14:textId="28BF6C1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3FF75BD" w14:textId="52A33A1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1987640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CB66300" w14:textId="5AF7C4D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Mooroopna Croquet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C00D6AF" w14:textId="6E465E9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Croquet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738CFC4" w14:textId="1CA6B5F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3E07ABF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A152181" w14:textId="429ED3A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Mooroopna Football Netball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7B33E36" w14:textId="622AF6E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2666A45" w14:textId="254FB79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1A518EA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8013FAC" w14:textId="0559A477" w:rsidR="00E10894" w:rsidRDefault="00E10894" w:rsidP="00E10894">
            <w:pPr>
              <w:rPr>
                <w:rFonts w:ascii="Calibri" w:hAnsi="Calibri" w:cs="Calibri"/>
              </w:rPr>
            </w:pPr>
            <w:r w:rsidRPr="009973ED">
              <w:rPr>
                <w:rFonts w:ascii="Calibri" w:hAnsi="Calibri" w:cs="Calibri"/>
              </w:rPr>
              <w:t>Mooroopna Girl Guides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2F49A1A" w14:textId="519E2C93" w:rsidR="00E10894" w:rsidRDefault="00E10894" w:rsidP="00E10894">
            <w:pPr>
              <w:rPr>
                <w:rFonts w:ascii="Calibri" w:hAnsi="Calibri" w:cs="Calibri"/>
              </w:rPr>
            </w:pPr>
            <w:r w:rsidRPr="009973ED">
              <w:rPr>
                <w:rFonts w:ascii="Calibri" w:hAnsi="Calibri" w:cs="Calibri"/>
              </w:rPr>
              <w:t>Bushwalking;Camping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CC8B195" w14:textId="51927515" w:rsidR="00E10894" w:rsidRDefault="00E10894" w:rsidP="00E10894">
            <w:pPr>
              <w:rPr>
                <w:rFonts w:ascii="Calibri" w:hAnsi="Calibri" w:cs="Calibri"/>
              </w:rPr>
            </w:pPr>
            <w:r w:rsidRPr="009973ED"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062A78C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75BEBFB" w14:textId="7E42FF5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Mooroopna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C78D533" w14:textId="6B4B4EA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Golf; 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297D746" w14:textId="43153B9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60BE8D2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668A77D" w14:textId="209C622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Mooroopna Lawn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7EE328A" w14:textId="2A6F536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815A097" w14:textId="0BDE93D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7BB5F24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93927BF" w14:textId="74D9A21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Mornington Peninsula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0B68E6B" w14:textId="5C2D805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6829C61" w14:textId="58A2486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Mornington Peninsula Shire Council</w:t>
            </w:r>
          </w:p>
        </w:tc>
      </w:tr>
      <w:tr w:rsidR="00E10894" w:rsidRPr="00015027" w14:paraId="17D1701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E1D759A" w14:textId="64C152D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Mount Alexander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B3551B7" w14:textId="6794DD3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78C98DE" w14:textId="54F8A87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Mount Alexander Shire Council</w:t>
            </w:r>
          </w:p>
        </w:tc>
      </w:tr>
      <w:tr w:rsidR="00E10894" w:rsidRPr="00015027" w14:paraId="6D07EDF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8C6DEDA" w14:textId="6264546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Mount Macedon Golf Club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06034A0" w14:textId="3E076FA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Golf; Other; Walking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5CFB963" w14:textId="3E52366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Macedon Ranges Shire Council</w:t>
            </w:r>
          </w:p>
        </w:tc>
      </w:tr>
      <w:tr w:rsidR="00E10894" w:rsidRPr="00015027" w14:paraId="4A3B9FE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44034BA" w14:textId="72FDC8C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Moyhu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E33BF48" w14:textId="0D0BB54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Equestrian;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23DDC5C" w14:textId="1536804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Wangaratta Rural City Council</w:t>
            </w:r>
          </w:p>
        </w:tc>
      </w:tr>
      <w:tr w:rsidR="00E10894" w:rsidRPr="00015027" w14:paraId="463F4D8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C71F260" w14:textId="66E3AD3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Mt Prospect District Tennis Association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A6C3313" w14:textId="4779AC4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3F056D0" w14:textId="21D3766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Hepburn Shire Council</w:t>
            </w:r>
          </w:p>
        </w:tc>
      </w:tr>
      <w:tr w:rsidR="00E10894" w:rsidRPr="00015027" w14:paraId="354A599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58DA6A2" w14:textId="4871963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Mt Wycheproof and District Field and Game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63E5AFD" w14:textId="489BDB0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1354FFC" w14:textId="1E2E4D5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Buloke Shire Council</w:t>
            </w:r>
          </w:p>
        </w:tc>
      </w:tr>
      <w:tr w:rsidR="00E10894" w:rsidRPr="00015027" w14:paraId="3D7F4D5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05C47BC" w14:textId="715B075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Murchison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F38A227" w14:textId="4C352F3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AB1AE79" w14:textId="2F60CA5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48EAA20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7C80130" w14:textId="2F3E328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Murchison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EE279D0" w14:textId="0025729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167DF34" w14:textId="37A99C8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76866B3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C570C6F" w14:textId="00E72EE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Murchison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284DE02" w14:textId="3FFE404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E45CAEB" w14:textId="17F5F6F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373F7D3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DCB1E21" w14:textId="5210F02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Murchison-Toolamba Football Netball Club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44F9E0D" w14:textId="6ED9AA0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D6F05D4" w14:textId="2F5CF90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4DD57D5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9B29F37" w14:textId="1CC97E3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Myrtleford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492AF5C" w14:textId="78FB0E0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Bushwalking; 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A5E46F8" w14:textId="5256999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Alpine Shire Council</w:t>
            </w:r>
          </w:p>
        </w:tc>
      </w:tr>
      <w:tr w:rsidR="00E10894" w:rsidRPr="00015027" w14:paraId="194D5BE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2359BD7" w14:textId="5F4EBE0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Nagambie Angling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DA853E9" w14:textId="6ADCBE4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Fishing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DA7CC17" w14:textId="317D6CC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Strathbogie Shire Council</w:t>
            </w:r>
          </w:p>
        </w:tc>
      </w:tr>
      <w:tr w:rsidR="00E10894" w:rsidRPr="00015027" w14:paraId="7DA8850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7CBAD0C" w14:textId="33C41D2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Nagambie Golf Club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BBA700F" w14:textId="059E9CB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A69F352" w14:textId="30EDBEA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Strathbogie Shire Council</w:t>
            </w:r>
          </w:p>
        </w:tc>
      </w:tr>
      <w:tr w:rsidR="00E10894" w:rsidRPr="00015027" w14:paraId="300F18C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50346A3" w14:textId="2BB8587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Nagambie Lakes Tourism &amp; Commerce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9B9BBF3" w14:textId="5A26F63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Cycling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56C1FDC" w14:textId="23BFA6A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Strathbogie Shire Council</w:t>
            </w:r>
          </w:p>
        </w:tc>
      </w:tr>
      <w:tr w:rsidR="00E10894" w:rsidRPr="00015027" w14:paraId="15CC24D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E378787" w14:textId="0A68D08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Nagambie Petanque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3572713" w14:textId="7215651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Petanque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182E65D" w14:textId="39D3580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Strathbogie Shire Council</w:t>
            </w:r>
          </w:p>
        </w:tc>
      </w:tr>
      <w:tr w:rsidR="00E10894" w:rsidRPr="00015027" w14:paraId="78A8C24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3AD7E7B" w14:textId="7BE5D5F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Nagambie Speedway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1DA1322" w14:textId="3B4D7BF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Motor Sport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61CC46F" w14:textId="269A28B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Strathbogie Shire Council</w:t>
            </w:r>
          </w:p>
        </w:tc>
      </w:tr>
      <w:tr w:rsidR="00E10894" w:rsidRPr="00015027" w14:paraId="4F3B7E2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D32ADA1" w14:textId="0319013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Nagambie Water Ski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C3BF965" w14:textId="714FB9A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Water Skiing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3DB4D91" w14:textId="1A91F10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Strathbogie Shire Council</w:t>
            </w:r>
          </w:p>
        </w:tc>
      </w:tr>
      <w:tr w:rsidR="00E10894" w:rsidRPr="00015027" w14:paraId="49967CD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8638D23" w14:textId="6BD823F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Nangiloc and District Football Netball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E2A51ED" w14:textId="5DE8515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895E59D" w14:textId="34860AD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Rural City Council</w:t>
            </w:r>
          </w:p>
        </w:tc>
      </w:tr>
      <w:tr w:rsidR="00E10894" w:rsidRPr="00015027" w14:paraId="2E661FF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D3F5464" w14:textId="155BB55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Nathalia Association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1953A78" w14:textId="7A48005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4F10C00" w14:textId="3742564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10894" w:rsidRPr="00015027" w14:paraId="605A1C7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EE4F08B" w14:textId="06F5F7D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Nathalia Golf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FECC59C" w14:textId="253165C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965C597" w14:textId="731A03A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10894" w:rsidRPr="00015027" w14:paraId="508BCB8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C03605D" w14:textId="480B8D7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Nathalia Little Athletics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894CD24" w14:textId="7E3DE51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Athletics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F8EB392" w14:textId="278B8B2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10894" w:rsidRPr="00015027" w14:paraId="391BA4F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E0C75BB" w14:textId="2F66870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Nathalia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F0D3F6E" w14:textId="0B56D6F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Equestrian;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A473727" w14:textId="1D805BE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10894" w:rsidRPr="00015027" w14:paraId="6E94169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495653C" w14:textId="6053696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Natimuk Lake Water Ski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2599B25" w14:textId="7AFFEAE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Water Skiing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2A1A717" w14:textId="46E4D47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Horsham Rural City Council</w:t>
            </w:r>
          </w:p>
        </w:tc>
      </w:tr>
      <w:tr w:rsidR="00E10894" w:rsidRPr="00015027" w14:paraId="665D260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23374A6" w14:textId="53B722E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Natte Yallock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B0EDD65" w14:textId="33C3040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4504469" w14:textId="5B7E9A5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Pyrenees Shire Council</w:t>
            </w:r>
          </w:p>
        </w:tc>
      </w:tr>
      <w:tr w:rsidR="00E10894" w:rsidRPr="00015027" w14:paraId="2B2E485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E88584C" w14:textId="22F504D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Neangar Park Pony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FB02436" w14:textId="2CC71C7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36A2C31" w14:textId="6D9B1CA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10894" w:rsidRPr="00015027" w14:paraId="13900CF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9991036" w14:textId="72A7FBD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Newbridge Football &amp; Netball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00FB7B7" w14:textId="3174CBE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607C7FD" w14:textId="68BF5FA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Loddon Shire Council</w:t>
            </w:r>
          </w:p>
        </w:tc>
      </w:tr>
      <w:tr w:rsidR="00E10894" w:rsidRPr="00015027" w14:paraId="27CB689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84DB087" w14:textId="10C5FB8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Newbridge Tennis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779F43F" w14:textId="164F9D8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C9C007C" w14:textId="0759EC1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Loddon Shire Council</w:t>
            </w:r>
          </w:p>
        </w:tc>
      </w:tr>
      <w:tr w:rsidR="00E10894" w:rsidRPr="00015027" w14:paraId="6020800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1785700" w14:textId="3AAB86C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Nichols Point Tennis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0AE754A" w14:textId="268ED18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FD66CFF" w14:textId="5008D58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Rural City Council</w:t>
            </w:r>
          </w:p>
        </w:tc>
      </w:tr>
      <w:tr w:rsidR="00E10894" w:rsidRPr="00015027" w14:paraId="2946F27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9DC5D17" w14:textId="7DF4595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Norlane Bowling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5EC1F4F" w14:textId="2214020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E79FF60" w14:textId="749F5D0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10894" w:rsidRPr="00015027" w14:paraId="4DF2368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1CFE0E6" w14:textId="20C19BA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North Ballarat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EF39718" w14:textId="3E7C5C8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Cricket; Intellectual Disability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1F84EC2" w14:textId="43F5CC1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Ballarat City Council</w:t>
            </w:r>
          </w:p>
        </w:tc>
      </w:tr>
      <w:tr w:rsidR="00E10894" w:rsidRPr="00015027" w14:paraId="35C6F4E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023A366" w14:textId="47A307D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North Castlemaine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2407AA3" w14:textId="54707E2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EAD9F5A" w14:textId="7AA456B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Mount Alexander Shire Council</w:t>
            </w:r>
          </w:p>
        </w:tc>
      </w:tr>
      <w:tr w:rsidR="00E10894" w:rsidRPr="00015027" w14:paraId="478AE31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CADCDAF" w14:textId="0DA06FD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North Eastern Knights RLFC VIC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2B879E8" w14:textId="5EEE992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Rugby League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A299020" w14:textId="0275C95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Wangaratta Rural City Council</w:t>
            </w:r>
          </w:p>
        </w:tc>
      </w:tr>
      <w:tr w:rsidR="00E10894" w:rsidRPr="00015027" w14:paraId="7CB0C97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A6C5555" w14:textId="4C4B10B4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North Geelong Warriors Football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91290F8" w14:textId="57EECDB8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85053EF" w14:textId="003E1A56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10894" w:rsidRPr="00015027" w14:paraId="2BFB787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6376797" w14:textId="7BBA624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North West Victoria Adult Riding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68DCB19" w14:textId="38591CC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8B53D40" w14:textId="4DB2E1A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Rural City Council</w:t>
            </w:r>
          </w:p>
        </w:tc>
      </w:tr>
      <w:tr w:rsidR="00E10894" w:rsidRPr="00015027" w14:paraId="1A029FC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9489018" w14:textId="628897B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Northern Central Equestrian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FCCCB07" w14:textId="2D30461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Equestrian;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E958B03" w14:textId="2FFD52D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10894" w:rsidRPr="00015027" w14:paraId="015A09A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1B9274E" w14:textId="2460F42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Northern Victorian Quarter Horse Association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725BF23" w14:textId="368440E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E229FD2" w14:textId="0ABAE6F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Loddon Shire Council</w:t>
            </w:r>
          </w:p>
        </w:tc>
      </w:tr>
      <w:tr w:rsidR="00E10894" w:rsidRPr="00015027" w14:paraId="5199CA4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6319872" w14:textId="3F3B4DA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Northern Victorian Show Jumping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7B23783" w14:textId="611FA54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B0889C3" w14:textId="1615C22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1EFDCEB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3F17709" w14:textId="5BC5648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Northerners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1705010" w14:textId="3EAF32A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CBC4DB4" w14:textId="62377B7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124F8B0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9EFA0D7" w14:textId="0589ABE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Numurkah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8FA1C97" w14:textId="0D938A1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E27A772" w14:textId="702471E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10894" w:rsidRPr="00015027" w14:paraId="59769CD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095FB8B" w14:textId="4132D94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Old Carey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4DFAF1A" w14:textId="56C6465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44D6DB5" w14:textId="0F8577B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Manningham City Council</w:t>
            </w:r>
          </w:p>
        </w:tc>
      </w:tr>
      <w:tr w:rsidR="00E10894" w:rsidRPr="00015027" w14:paraId="4A30666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66C712D" w14:textId="0E4F320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Old Carey Grammarians Football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93E893C" w14:textId="0F3E078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F23C458" w14:textId="59B2FA7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Manningham City Council</w:t>
            </w:r>
          </w:p>
        </w:tc>
      </w:tr>
      <w:tr w:rsidR="00E10894" w:rsidRPr="00015027" w14:paraId="2FC957E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DD5F9DA" w14:textId="423E905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Old Ivanhoe Soccer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4DEF803" w14:textId="7533A0B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8DD6070" w14:textId="58AA2B4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Banyule City Council</w:t>
            </w:r>
          </w:p>
        </w:tc>
      </w:tr>
      <w:tr w:rsidR="00E10894" w:rsidRPr="00015027" w14:paraId="383D7EF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A3DB04D" w14:textId="134C357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Old Students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BA15816" w14:textId="6DABDFC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7BCFCDD" w14:textId="75B5F04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155C005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A3C3A39" w14:textId="5FCF92C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Old Trinity Grammarians Soccer Club (OTGSC)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3925F8B" w14:textId="393FDFE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168323D" w14:textId="627D461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Manningham City Council</w:t>
            </w:r>
          </w:p>
        </w:tc>
      </w:tr>
      <w:tr w:rsidR="00E10894" w:rsidRPr="00015027" w14:paraId="11846AB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586BE17" w14:textId="7AF6711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Orbost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D373038" w14:textId="5B5C600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941847C" w14:textId="01DDF30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East Gippsland Shire Council</w:t>
            </w:r>
          </w:p>
        </w:tc>
      </w:tr>
      <w:tr w:rsidR="00E10894" w:rsidRPr="00015027" w14:paraId="3A1420F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FFED296" w14:textId="3ABFE86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Oxley Horse Trials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DE191BF" w14:textId="6F442B2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1A10A48" w14:textId="2538B00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Wangaratta Rural City Council</w:t>
            </w:r>
          </w:p>
        </w:tc>
      </w:tr>
      <w:tr w:rsidR="00E10894" w:rsidRPr="00015027" w14:paraId="100B749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1421932" w14:textId="0AC5677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Paddle Victoria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FCD6F1A" w14:textId="521FFEA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72C0D6B" w14:textId="307A0BA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Manningham City Council</w:t>
            </w:r>
          </w:p>
        </w:tc>
      </w:tr>
      <w:tr w:rsidR="00E10894" w:rsidRPr="00015027" w14:paraId="433D81A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284EA4D" w14:textId="551D4F6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Panmure Bulldogs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01D41D8" w14:textId="607CA89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D73EC4F" w14:textId="295C983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Moyne Shire Council</w:t>
            </w:r>
          </w:p>
        </w:tc>
      </w:tr>
      <w:tr w:rsidR="00E10894" w:rsidRPr="00015027" w14:paraId="4F92AF6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9A45756" w14:textId="6047B33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Peninsula Pistol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0B74C65" w14:textId="39B34B4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Pistol; Rifle;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2FA837A" w14:textId="2E5AC34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Mornington Peninsula Shire Council</w:t>
            </w:r>
          </w:p>
        </w:tc>
      </w:tr>
      <w:tr w:rsidR="00E10894" w:rsidRPr="00015027" w14:paraId="538F9A3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9607C61" w14:textId="6B0212E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Pigeon Ponds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5906D48" w14:textId="499CADF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0BD270A" w14:textId="1AC9D80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Southern Grampians Shire Council</w:t>
            </w:r>
          </w:p>
        </w:tc>
      </w:tr>
      <w:tr w:rsidR="00E10894" w:rsidRPr="00015027" w14:paraId="3CA01D7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71B8220" w14:textId="4C7190C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Pigeon Ponds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55BD92D" w14:textId="3BCD303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FA734C4" w14:textId="49C0623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Southern Grampians Shire Council</w:t>
            </w:r>
          </w:p>
        </w:tc>
      </w:tr>
      <w:tr w:rsidR="00E10894" w:rsidRPr="00015027" w14:paraId="61607DE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5983FE4" w14:textId="74857BF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Pimpinio Football and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CD7F4DB" w14:textId="3FF1FA0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3D94609" w14:textId="411231C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Horsham Rural City Council</w:t>
            </w:r>
          </w:p>
        </w:tc>
      </w:tr>
      <w:tr w:rsidR="00E10894" w:rsidRPr="00015027" w14:paraId="273EB34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DCA7DA0" w14:textId="720C07C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Pine Lodge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C424F3F" w14:textId="5292C2B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6E701D9" w14:textId="6343EE1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6D2F80C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B7095A4" w14:textId="4011065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Portland Polocrosse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9298F2B" w14:textId="682D6E0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Equestrian; Other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A662F3F" w14:textId="31E3F43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Glenelg Shire Council</w:t>
            </w:r>
          </w:p>
        </w:tc>
      </w:tr>
      <w:tr w:rsidR="00E10894" w:rsidRPr="00015027" w14:paraId="518C360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26CBDB8" w14:textId="111DAA3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Pyramid Hill Golf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0B70AE5" w14:textId="3A18DD7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929BEDE" w14:textId="66F43ED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Loddon Shire Council</w:t>
            </w:r>
          </w:p>
        </w:tc>
      </w:tr>
      <w:tr w:rsidR="00E10894" w:rsidRPr="00015027" w14:paraId="2EDD904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B0142E6" w14:textId="431BDBE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Pyrenees Petanque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A70264E" w14:textId="1ED01B4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Petanque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B7A5361" w14:textId="30B3AEB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Pyrenees Shire Council</w:t>
            </w:r>
          </w:p>
        </w:tc>
      </w:tr>
      <w:tr w:rsidR="00E10894" w:rsidRPr="00015027" w14:paraId="5865E8A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4F58835" w14:textId="78426B3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Raywood Recreation Reserve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A770F80" w14:textId="2718C4F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Cricket; Football (Australian); Tennis; Walking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49A8ED3" w14:textId="7C48645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10894" w:rsidRPr="00015027" w14:paraId="26F1FC3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89B2AC1" w14:textId="003E0AB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Raywood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3C41105" w14:textId="672DCF7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Basketball; Netball; 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3CDBDAB" w14:textId="637C0E6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10894" w:rsidRPr="00015027" w14:paraId="5F00E1C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C65EBE7" w14:textId="294139F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Red Daredevils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D17C48C" w14:textId="4658B90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3DC2192" w14:textId="54C0142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Casey City Council</w:t>
            </w:r>
          </w:p>
        </w:tc>
      </w:tr>
      <w:tr w:rsidR="00E10894" w:rsidRPr="00015027" w14:paraId="7E54DC0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FE1DC44" w14:textId="67D1A2E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Riddells Creek Pony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6CC0228" w14:textId="7063ABD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B7B901F" w14:textId="3AC375B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Macedon Ranges Shire Council</w:t>
            </w:r>
          </w:p>
        </w:tc>
      </w:tr>
      <w:tr w:rsidR="00E10894" w:rsidRPr="00015027" w14:paraId="2C1CCDA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88B33BF" w14:textId="778728C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Riding for the Disabled Association of Victoria - Seymour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F4CE973" w14:textId="1733F81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Equestrian; Intellectual Disability; Other Disabled Sports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4A4AA0F" w14:textId="3FC255C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10894" w:rsidRPr="00015027" w14:paraId="0804FF1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80A4F17" w14:textId="1D6102E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Riverside Golf Club (Essendon)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E8913DF" w14:textId="2DB8B1A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BCC4F25" w14:textId="21834E4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10894" w:rsidRPr="00015027" w14:paraId="73276D7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2BB7F48" w14:textId="2FECE43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Riverside Golf Club Inc</w:t>
            </w:r>
            <w:r w:rsidR="006E51A8">
              <w:rPr>
                <w:rFonts w:ascii="Calibri" w:hAnsi="Calibri" w:cs="Calibri"/>
              </w:rPr>
              <w:t xml:space="preserve"> (Nichols Point)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E0ECA25" w14:textId="7CD109A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86DB0E1" w14:textId="7A6C631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Mildura Rural City Council</w:t>
            </w:r>
          </w:p>
        </w:tc>
      </w:tr>
      <w:tr w:rsidR="00E10894" w:rsidRPr="00015027" w14:paraId="5163016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AA07F19" w14:textId="2B2293A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Robinvale Lawn Tennis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A38B388" w14:textId="6887DC0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C4C2CE4" w14:textId="3F10579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Mount Alexander Shire Council</w:t>
            </w:r>
          </w:p>
        </w:tc>
      </w:tr>
      <w:tr w:rsidR="00E10894" w:rsidRPr="00015027" w14:paraId="1C95112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E3A3080" w14:textId="70FC7F3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Rochester and District Amateur Swimming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963750A" w14:textId="21AA230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Swimming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78DF8F7" w14:textId="170E6B5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1A8070E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DBF8432" w14:textId="1F3860A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Rochester and District Angling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73F3E24" w14:textId="50E129D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Fishing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03FCBF6" w14:textId="690F971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754867C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C778A1C" w14:textId="16233F3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Rochester and District Horse and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0FA1F41" w14:textId="613D0B3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Equestrian;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68DB43D" w14:textId="7DE49FA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2C8461E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5C1C1B6" w14:textId="46CD1BD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Rochester Basketball Association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5315888" w14:textId="45B0CE1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Basketball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11E2528" w14:textId="2ADFCFF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734AE81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DAB890B" w14:textId="67399DE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Rochester Bowls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8B54D73" w14:textId="286C889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E6928B2" w14:textId="66C07CC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4207E29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BB59EE2" w14:textId="0180483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Rochester Football Netball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19CFB53" w14:textId="315F695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E6273F9" w14:textId="3458A55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1740FD6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38D5BA1" w14:textId="47CAE5A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Rochester Go Kart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1010AFA" w14:textId="4DDA572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Karting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00EEA58" w14:textId="4C4F77B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18EDB4D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346EEB4" w14:textId="1FB1B3C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Rochester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3403A65" w14:textId="7F4AA78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20D07B7" w14:textId="6E09651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5637604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23FB99A" w14:textId="79772F9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Rochester Junior Football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1C041CF" w14:textId="6C699BC7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7A9553A" w14:textId="2A8A1F1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163BC0B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5760F5D" w14:textId="0FD7DB0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Rochester Lawn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D382EC3" w14:textId="66FA3FF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F66CFB9" w14:textId="29747E7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64B4174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D5D7537" w14:textId="752524C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Rochester Little Athletics Centre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5668A0F" w14:textId="2D00B5F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Athletics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9CB3B70" w14:textId="0F50BBB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652A761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BEE8FC1" w14:textId="273D205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Rochester Netball Association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A0DD474" w14:textId="6F0D5A9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F9C2B00" w14:textId="6E58BE7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07C0569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9004690" w14:textId="5D90189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Rochester United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A9FDABB" w14:textId="7C0B998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196F84C" w14:textId="640E30A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6A07F51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8C60C82" w14:textId="0F6E4C4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Ross Creek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0DABF86" w14:textId="1570AA5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2F271E3" w14:textId="1E448D9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Golden Plains Shire Council</w:t>
            </w:r>
          </w:p>
        </w:tc>
      </w:tr>
      <w:tr w:rsidR="00E10894" w:rsidRPr="00015027" w14:paraId="258600C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E537011" w14:textId="46F8076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Rowing Victoria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1FF12CA" w14:textId="34420EA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Rowing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180CEAF" w14:textId="65391AF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Strathbogie Shire Council</w:t>
            </w:r>
          </w:p>
        </w:tc>
      </w:tr>
      <w:tr w:rsidR="00E10894" w:rsidRPr="00015027" w14:paraId="09D7FF5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0D930D5" w14:textId="5ACD8BE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Rumbalara Football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73320FD" w14:textId="1A7D83B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F8559F0" w14:textId="5C322EE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3146110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E6C6EF3" w14:textId="0C3D918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lastRenderedPageBreak/>
              <w:t>Sale Field and Game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0E923C9" w14:textId="3104EAC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Clay Target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B0EC91B" w14:textId="24B0462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Wellington Shire Council</w:t>
            </w:r>
          </w:p>
        </w:tc>
      </w:tr>
      <w:tr w:rsidR="006E51A8" w:rsidRPr="00015027" w14:paraId="327017C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88644CB" w14:textId="4505EC21" w:rsidR="006E51A8" w:rsidRDefault="006E51A8" w:rsidP="006E51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Sanctuary Lakes Golf Club Limited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209F563" w14:textId="0F407F97" w:rsidR="006E51A8" w:rsidRDefault="006E51A8" w:rsidP="006E51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317C868" w14:textId="386B6FEA" w:rsidR="006E51A8" w:rsidRDefault="006E51A8" w:rsidP="006E51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Wyndham City Council</w:t>
            </w:r>
          </w:p>
        </w:tc>
      </w:tr>
      <w:tr w:rsidR="00E10894" w:rsidRPr="00015027" w14:paraId="788CB75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80771D6" w14:textId="198079A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Sea Lake Pistol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0A6FF1B" w14:textId="70C6A3B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Pistol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195528D" w14:textId="0F83DDA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Buloke Shire Council</w:t>
            </w:r>
          </w:p>
        </w:tc>
      </w:tr>
      <w:tr w:rsidR="00E10894" w:rsidRPr="00015027" w14:paraId="7B3C625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962CBA7" w14:textId="50DC1E3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Sedgwick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E2BA0B4" w14:textId="27804B8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AC10DD5" w14:textId="7FDE0CD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10894" w:rsidRPr="00015027" w14:paraId="7153C0E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695AC20" w14:textId="049FD16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Seville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6F91FAA" w14:textId="02302320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E40A701" w14:textId="0BC02E89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10894" w:rsidRPr="00015027" w14:paraId="3238F92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51D560F" w14:textId="66C6022E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Seville Football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17B50FF" w14:textId="554E895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2DF0E6B" w14:textId="40F711E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10894" w:rsidRPr="00015027" w14:paraId="366DA18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EBB6F03" w14:textId="617712E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Seville Pony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79EAD1F" w14:textId="301CFA0A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D64285E" w14:textId="62B12E7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10894" w:rsidRPr="00015027" w14:paraId="2C7871F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6D96F03" w14:textId="42508D75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Seymour and District Amateur Swimming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E8492D0" w14:textId="274F8F8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Swimming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F0135C4" w14:textId="32412513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10894" w:rsidRPr="00015027" w14:paraId="6ACF82D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3B857A3" w14:textId="0838223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Seymour Bowling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206D251" w14:textId="6C868448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Lawn Bowls; Other indoor sports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ABF5FEB" w14:textId="7F8D9D3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10894" w:rsidRPr="00015027" w14:paraId="64F7AEF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5DACB4B" w14:textId="76D61A54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Seymour Cricket Club Incorporated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5B5D2CA" w14:textId="0EBCFB62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B64615B" w14:textId="0304A39D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10894" w:rsidRPr="00015027" w14:paraId="3263C99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CFFD11D" w14:textId="64057CAC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Seymour Football Netball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D05EC6C" w14:textId="418CCCF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74BCF7C" w14:textId="51A11C71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10894" w:rsidRPr="00015027" w14:paraId="537B3CC5" w14:textId="77777777" w:rsidTr="00283F55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00982C8" w14:textId="02ECB04C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Seymour</w:t>
            </w:r>
            <w:r w:rsidRPr="009973ED">
              <w:rPr>
                <w:rFonts w:ascii="Calibri" w:hAnsi="Calibri" w:cs="Calibri"/>
              </w:rPr>
              <w:t xml:space="preserve"> Girl Guides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7EB079F" w14:textId="77777777" w:rsidR="00E10894" w:rsidRDefault="00E10894" w:rsidP="00E10894">
            <w:pPr>
              <w:rPr>
                <w:rFonts w:ascii="Calibri" w:hAnsi="Calibri" w:cs="Calibri"/>
              </w:rPr>
            </w:pPr>
            <w:r w:rsidRPr="009973ED">
              <w:rPr>
                <w:rFonts w:ascii="Calibri" w:hAnsi="Calibri" w:cs="Calibri"/>
              </w:rPr>
              <w:t>Bushwalking;</w:t>
            </w:r>
            <w:r>
              <w:rPr>
                <w:rFonts w:ascii="Calibri" w:hAnsi="Calibri" w:cs="Calibri"/>
              </w:rPr>
              <w:t xml:space="preserve"> </w:t>
            </w:r>
            <w:r w:rsidRPr="009973ED">
              <w:rPr>
                <w:rFonts w:ascii="Calibri" w:hAnsi="Calibri" w:cs="Calibri"/>
              </w:rPr>
              <w:t>Camping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E905E38" w14:textId="77777777" w:rsidR="00E10894" w:rsidRDefault="00E10894" w:rsidP="00E10894">
            <w:pPr>
              <w:rPr>
                <w:rFonts w:ascii="Calibri" w:hAnsi="Calibri" w:cs="Calibri"/>
              </w:rPr>
            </w:pPr>
            <w:r w:rsidRPr="009973ED"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0BF7FFD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939CEAB" w14:textId="2CCCF1AB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Seymour Junior Football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9BA5906" w14:textId="4D60060F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CF63263" w14:textId="77D55E96" w:rsidR="00E10894" w:rsidRPr="00015027" w:rsidRDefault="00E10894" w:rsidP="00E10894">
            <w:pPr>
              <w:rPr>
                <w:sz w:val="20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10894" w:rsidRPr="00015027" w14:paraId="3986B18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41FC3E3" w14:textId="4F9AAB55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Seymour Little Athletics Centre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1AAA5F2" w14:textId="7BABCC0B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Athletics; Little Athletics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AACFD85" w14:textId="08BFBEFB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10894" w:rsidRPr="00015027" w14:paraId="62BBFCF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F557C8E" w14:textId="3F0E55C3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&amp; District Car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D983EBD" w14:textId="23FCE49F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Motor Sport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4AB828C" w14:textId="37DB65E1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3ABEF16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0E37959" w14:textId="76E03277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&amp; Youth Club United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1B33655" w14:textId="11FCF53F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3381D0B" w14:textId="305928A9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6DF14CF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A3F13E5" w14:textId="6779ACC4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Adventure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0EB031E" w14:textId="41E5BF15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Bushwalking; Camping; Canoe/Kayak; Cycling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2E38851" w14:textId="25E06757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75CD29F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D235D47" w14:textId="2CE93EDC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BMX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0BE55C5" w14:textId="0B1D57FD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BMX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0ED2C67" w14:textId="7FC5451F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4CE2010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AD075B9" w14:textId="4DF9A9A7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Canoe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A4117A5" w14:textId="7DEE3B03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E34DBD2" w14:textId="375AF001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1DE4150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54F09A5" w14:textId="36B63167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Cycling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431C215" w14:textId="06920A7F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Cycling; Fitness/gym facilities;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3EF4983" w14:textId="2BA967F4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772C44F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207CA11" w14:textId="1D05CFDD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Field and Game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FDFD92D" w14:textId="03040B0F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Clay Target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99B5583" w14:textId="4D28F3A6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7F3EB781" w14:textId="77777777" w:rsidTr="00283F55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B5087F6" w14:textId="3E6CD584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Shepparton</w:t>
            </w:r>
            <w:r w:rsidRPr="009973ED">
              <w:rPr>
                <w:rFonts w:ascii="Calibri" w:hAnsi="Calibri" w:cs="Calibri"/>
              </w:rPr>
              <w:t xml:space="preserve"> Girl Guides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7CB060" w14:textId="23A92C60" w:rsidR="00E10894" w:rsidRDefault="00E10894" w:rsidP="00E10894">
            <w:pPr>
              <w:rPr>
                <w:rFonts w:ascii="Calibri" w:hAnsi="Calibri" w:cs="Calibri"/>
              </w:rPr>
            </w:pPr>
            <w:r w:rsidRPr="009973ED">
              <w:rPr>
                <w:rFonts w:ascii="Calibri" w:hAnsi="Calibri" w:cs="Calibri"/>
              </w:rPr>
              <w:t>Bushwalking;</w:t>
            </w:r>
            <w:r>
              <w:rPr>
                <w:rFonts w:ascii="Calibri" w:hAnsi="Calibri" w:cs="Calibri"/>
              </w:rPr>
              <w:t xml:space="preserve"> </w:t>
            </w:r>
            <w:r w:rsidRPr="009973ED">
              <w:rPr>
                <w:rFonts w:ascii="Calibri" w:hAnsi="Calibri" w:cs="Calibri"/>
              </w:rPr>
              <w:t>Camping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9871BB4" w14:textId="77777777" w:rsidR="00E10894" w:rsidRDefault="00E10894" w:rsidP="00E10894">
            <w:pPr>
              <w:rPr>
                <w:rFonts w:ascii="Calibri" w:hAnsi="Calibri" w:cs="Calibri"/>
              </w:rPr>
            </w:pPr>
            <w:r w:rsidRPr="009973ED"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2D1DFDD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85F021C" w14:textId="3717FFCC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FE0DD89" w14:textId="2EBD1372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09FCA3B" w14:textId="269FCA31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43B5793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2A01B16" w14:textId="5B1C821B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Horse and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33C101C" w14:textId="6FB82A82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242B20D" w14:textId="0743C23A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60AFAA6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3F6F677" w14:textId="4D7EEE6E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Italian Social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459E668" w14:textId="198DD71E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Bocce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7E8FFF2" w14:textId="7182559D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1FC39F4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E29E453" w14:textId="301B5F53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Lawn Tennis Association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8291DFE" w14:textId="2524AD39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C706AF3" w14:textId="0B1634C8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0D2B560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EC34190" w14:textId="6DF3A4A9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North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3B6FD11" w14:textId="3700D697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E174127" w14:textId="3635279D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5115023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2910551" w14:textId="303D73D3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Riding for the Disabled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085D10A" w14:textId="40912B90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Equestrian; Intellectual Disability; Other Disabled Sports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8B13397" w14:textId="1C40F8D9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33CF329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E02FA6F" w14:textId="039765E4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Rowing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34E30DE" w14:textId="622C9320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Rowing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9B5857F" w14:textId="63150E69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75BE9E3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1EC5D9B" w14:textId="120374FA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Shepparton Rugby Union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3CFEE9C" w14:textId="7CC0E9C7" w:rsidR="00E10894" w:rsidRDefault="00E10894" w:rsidP="00E10894">
            <w:pPr>
              <w:rPr>
                <w:rFonts w:ascii="Calibri" w:hAnsi="Calibri" w:cs="Calibri"/>
              </w:rPr>
            </w:pPr>
            <w:r w:rsidRPr="00DC1DA0">
              <w:rPr>
                <w:rFonts w:ascii="Calibri" w:hAnsi="Calibri" w:cs="Calibri"/>
              </w:rPr>
              <w:t>Rugby Union; Touch Football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018E58" w14:textId="59D6EA46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751B4DF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ED51324" w14:textId="39D6BF8A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Runners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F4C13B6" w14:textId="7E7EF276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Athletics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49CF978" w14:textId="67289732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49BCB08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38A6FEB" w14:textId="1B3D3C99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Sailability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0F461F6" w14:textId="174A6E7C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Sailing/Yachting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A5F012C" w14:textId="1D7D47AB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60BC2CE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6CDFA92" w14:textId="6A331C92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South Soccer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7129BB8" w14:textId="45DC08BF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FEC8BCD" w14:textId="25485CF5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2157890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E12CC38" w14:textId="6422E71D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Swans Football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2314C53" w14:textId="2A0921A6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Football (Australian)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849C6AC" w14:textId="3B5C962D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78572A4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62FC102" w14:textId="69FA1104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Swimming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10C34CE" w14:textId="396BAA09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Swimming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C529CD4" w14:textId="7266DE1A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7A8EFCD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2FD1D7D" w14:textId="6F638C8B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Triathlon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3611377" w14:textId="5913AF80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Triathlon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E34618C" w14:textId="634096D7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6476E64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A87B5A7" w14:textId="3FE7B20A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Shepparton United Soccer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3509BD1" w14:textId="36A5EDBE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67653BA" w14:textId="169E7023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184D623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06C23BB" w14:textId="5740A796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Sherbrooke Archers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FA387CA" w14:textId="6669FA29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Archery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F9D1578" w14:textId="0AAEDA7A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10894" w:rsidRPr="00015027" w14:paraId="11F8629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BBD34E9" w14:textId="71003D27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Skipton Golf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4A3CE8C" w14:textId="31370245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37AD19" w14:textId="265EE9B5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Corangamite Shire Council</w:t>
            </w:r>
          </w:p>
        </w:tc>
      </w:tr>
      <w:tr w:rsidR="00E10894" w:rsidRPr="00015027" w14:paraId="46B2D93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0E9F6EC" w14:textId="22389A06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South Gippsland Gliding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AB26F96" w14:textId="7079A6C7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Not applicable; Other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A6F9BA5" w14:textId="06000EE4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South Gippsland Shire Council</w:t>
            </w:r>
          </w:p>
        </w:tc>
      </w:tr>
      <w:tr w:rsidR="00E10894" w:rsidRPr="00015027" w14:paraId="38A5DD6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64464D1" w14:textId="4B47F833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SSAA Victoria - Shepparton Branch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8DC86E3" w14:textId="23099F49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Pistol; Rifle;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F2F6796" w14:textId="4330766E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6320416D" w14:textId="77777777" w:rsidTr="00283F55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4478495" w14:textId="0897D3FB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SSAA Victoria - Wodonga Branch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6B62DBC" w14:textId="77777777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Pistol; Rifle;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6054477" w14:textId="358E9107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Wodonga City Council</w:t>
            </w:r>
          </w:p>
        </w:tc>
      </w:tr>
      <w:tr w:rsidR="00E10894" w:rsidRPr="00015027" w14:paraId="7EB2110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E2A9DB1" w14:textId="353C3BAB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lastRenderedPageBreak/>
              <w:t>St Brendans Tennis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3F065C4" w14:textId="62C9E390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87D0192" w14:textId="762C0059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Shepparton City Council</w:t>
            </w:r>
          </w:p>
        </w:tc>
      </w:tr>
      <w:tr w:rsidR="00E10894" w:rsidRPr="00015027" w14:paraId="4F0F2FB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045502F" w14:textId="11164BE6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St Marys Junior Football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E21C58F" w14:textId="1F6A69E2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Football (Australian)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0A4D86B" w14:textId="506CC6D6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Mitchell Shire Council</w:t>
            </w:r>
          </w:p>
        </w:tc>
      </w:tr>
      <w:tr w:rsidR="00E10894" w:rsidRPr="00015027" w14:paraId="268EFAC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4A5D407" w14:textId="7814E15F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St Michaels Football &amp; Netball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8C3C1FF" w14:textId="5416ED5A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8F628FB" w14:textId="0E9C68A5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Horsham Rural City Council</w:t>
            </w:r>
          </w:p>
        </w:tc>
      </w:tr>
      <w:tr w:rsidR="00E10894" w:rsidRPr="00015027" w14:paraId="1D9DF89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6368239" w14:textId="21673857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Stawell Golf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42EA2D2" w14:textId="0FE93681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Golf; 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C290B2A" w14:textId="00DC9EA0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Northern Grampians Shire Council</w:t>
            </w:r>
          </w:p>
        </w:tc>
      </w:tr>
      <w:tr w:rsidR="00E10894" w:rsidRPr="00015027" w14:paraId="4B8D0CC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0558FE4" w14:textId="2ABE1699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Stawell Pony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D7E0706" w14:textId="5975C772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Equestrian; Other Disabled Sports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6E07247" w14:textId="167139EB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Northern Grampians Shire Council</w:t>
            </w:r>
          </w:p>
        </w:tc>
      </w:tr>
      <w:tr w:rsidR="001B3792" w:rsidRPr="00015027" w14:paraId="48F4C9E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12C919B" w14:textId="0C9E8E23" w:rsidR="001B3792" w:rsidRDefault="001B3792" w:rsidP="001B37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Talbot Football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5DABA2F" w14:textId="39BF92C2" w:rsidR="001B3792" w:rsidRDefault="001B3792" w:rsidP="001B37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Cricket; 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3254C82" w14:textId="056DDF3E" w:rsidR="001B3792" w:rsidRDefault="001B3792" w:rsidP="001B37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Central Goldfields Shire Council</w:t>
            </w:r>
          </w:p>
        </w:tc>
      </w:tr>
      <w:tr w:rsidR="00E10894" w:rsidRPr="00015027" w14:paraId="4C73BED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D30C360" w14:textId="10C7B1E8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Talbot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2C42ED6" w14:textId="5800DA56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B45B669" w14:textId="33C4F2E7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Central Goldfields Shire Council</w:t>
            </w:r>
          </w:p>
        </w:tc>
      </w:tr>
      <w:tr w:rsidR="00E10894" w:rsidRPr="00015027" w14:paraId="76CEA00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F6D6978" w14:textId="25A763B5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Tallangatta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373E3E0" w14:textId="21A8DDCA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FFA0CEC" w14:textId="66514959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Towong Shire Council</w:t>
            </w:r>
          </w:p>
        </w:tc>
      </w:tr>
      <w:tr w:rsidR="00E10894" w:rsidRPr="00015027" w14:paraId="0C8975D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FDD6A9A" w14:textId="5777D9A9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Taradale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C4F9C25" w14:textId="2BE60BAD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525F735" w14:textId="335AB92D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Mount Alexander Shire Council</w:t>
            </w:r>
          </w:p>
        </w:tc>
      </w:tr>
      <w:tr w:rsidR="00E10894" w:rsidRPr="00015027" w14:paraId="2237E13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07A5475" w14:textId="3A7EB835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Target Rifle Geelong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006CB72" w14:textId="2A6DA052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Rifle;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FB79E11" w14:textId="4AAC462D" w:rsidR="00E10894" w:rsidRDefault="00E10894" w:rsidP="00E108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10894" w:rsidRPr="00015027" w14:paraId="39458F6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4C80286" w14:textId="4E0D04C3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Park Orchards B.M.X.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815BF13" w14:textId="647C9391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BMX; Cycling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5500110" w14:textId="1A35FCA4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Manningham City Council</w:t>
            </w:r>
          </w:p>
        </w:tc>
      </w:tr>
      <w:tr w:rsidR="00E10894" w:rsidRPr="00015027" w14:paraId="5F5B7BB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C9ABB3B" w14:textId="2429E6B0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South Barwon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70DA05A" w14:textId="7683AFDF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0CD4EFA" w14:textId="34FEF839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Greater Geelong City Council</w:t>
            </w:r>
          </w:p>
        </w:tc>
      </w:tr>
      <w:tr w:rsidR="00E10894" w:rsidRPr="00015027" w14:paraId="6DE8988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3A65D2C" w14:textId="34856013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Victorian Speed Boat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05134AE" w14:textId="7BC389AC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Camping; Motor Sport; Water Skiing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65ECCEE" w14:textId="17858459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10894" w:rsidRPr="00015027" w14:paraId="07137DF8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F2F8919" w14:textId="7832FD5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Wahgunyah Lions Football and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DAB3DDA" w14:textId="572E80A5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D70AFC3" w14:textId="2E0A2C0F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Indigo Shire Council</w:t>
            </w:r>
          </w:p>
        </w:tc>
      </w:tr>
      <w:tr w:rsidR="00E10894" w:rsidRPr="00015027" w14:paraId="72C9B22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1D45A6E" w14:textId="5749076D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Warracknabeal Golf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A9DDE71" w14:textId="27AEC17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56B5C89" w14:textId="76416033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Yarriambiack Shire Council</w:t>
            </w:r>
          </w:p>
        </w:tc>
      </w:tr>
      <w:tr w:rsidR="00E10894" w:rsidRPr="00015027" w14:paraId="305B060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EC59AAD" w14:textId="45148089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Trail Riders of Victoria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DCBC460" w14:textId="3E93D2EC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D39756F" w14:textId="480F88B1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Murrindindi Shire Council</w:t>
            </w:r>
          </w:p>
        </w:tc>
      </w:tr>
      <w:tr w:rsidR="00E10894" w:rsidRPr="00015027" w14:paraId="6EDC298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F0236AC" w14:textId="16FBC9C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Tullamarine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2F823F4" w14:textId="54791BE7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487F55A" w14:textId="45305EBC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Hume City Council</w:t>
            </w:r>
          </w:p>
        </w:tc>
      </w:tr>
      <w:tr w:rsidR="00E10894" w:rsidRPr="00015027" w14:paraId="5A51FE6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F321AD8" w14:textId="6BAF28C3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Tungamah Football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03C8FF0" w14:textId="39BBB235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E6A97E4" w14:textId="70B06E59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10894" w:rsidRPr="00015027" w14:paraId="41EEF3C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698FFD9" w14:textId="3B863708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Upfield Soccer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69BE02F" w14:textId="26F9FA8F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4F40EF8" w14:textId="5F0E12D1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Hume City Council</w:t>
            </w:r>
          </w:p>
        </w:tc>
      </w:tr>
      <w:tr w:rsidR="00E10894" w:rsidRPr="00015027" w14:paraId="178B6D0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70B9954" w14:textId="39F4D815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Upwey South Tennis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305D22D" w14:textId="011276A6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15CFE0F" w14:textId="3C5E69B0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10894" w:rsidRPr="00015027" w14:paraId="2E46750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AE17409" w14:textId="0D09654D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 Cutting Events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62D71B6" w14:textId="3C7FEA2E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Equestrian; Other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87010EE" w14:textId="1247AAD3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10894" w:rsidRPr="00015027" w14:paraId="6C59C0CF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0050721" w14:textId="62711866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Victoria Prisons Practical Pistol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BEF588D" w14:textId="27C1E04A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Pistol; Rifle;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824F1B6" w14:textId="53C64B8D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10894" w:rsidRPr="00015027" w14:paraId="0606706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A46C267" w14:textId="794D43CD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Victorian Clay Target Association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79CD757" w14:textId="242EF8AD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Clay Target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6FDE9FC" w14:textId="3906B939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Campaspe Shire Council</w:t>
            </w:r>
          </w:p>
        </w:tc>
      </w:tr>
      <w:tr w:rsidR="00E10894" w:rsidRPr="00015027" w14:paraId="3F17334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012924E" w14:textId="51FC9846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Victorian Youth Polo Academy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3839C58" w14:textId="626A83BA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B11A5ED" w14:textId="2B4C6FA8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Moonee Valley City Council</w:t>
            </w:r>
          </w:p>
        </w:tc>
      </w:tr>
      <w:tr w:rsidR="00E10894" w:rsidRPr="00015027" w14:paraId="4B47E17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8176E94" w14:textId="2E6447E4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Wahgunyah Speedway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5FA15A8" w14:textId="5826B0B8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Motor Sport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61DAB77" w14:textId="5F567A34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Indigo Shire Council</w:t>
            </w:r>
          </w:p>
        </w:tc>
      </w:tr>
      <w:tr w:rsidR="00E10894" w:rsidRPr="00015027" w14:paraId="29D6ADF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FA1D8B8" w14:textId="139B044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Wahgunyah Tennis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F03C4B1" w14:textId="3D007E33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E9D7677" w14:textId="56F632E8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Indigo Shire Council</w:t>
            </w:r>
          </w:p>
        </w:tc>
      </w:tr>
      <w:tr w:rsidR="00E10894" w:rsidRPr="00015027" w14:paraId="5AE9ABC9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BDCA497" w14:textId="3E0BD9F4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Walwa Golf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AA2EFC0" w14:textId="67B54027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7D469BF" w14:textId="2F6B0231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Towong Shire Council</w:t>
            </w:r>
          </w:p>
        </w:tc>
      </w:tr>
      <w:tr w:rsidR="00E10894" w:rsidRPr="00015027" w14:paraId="5BB017D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1703155" w14:textId="373FEC77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Wandella Football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821789F" w14:textId="2A5F62D4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71D5770" w14:textId="285F3170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Gannawarra Shire Council</w:t>
            </w:r>
          </w:p>
        </w:tc>
      </w:tr>
      <w:tr w:rsidR="00E10894" w:rsidRPr="00015027" w14:paraId="7A50B04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D8F56C5" w14:textId="66F86808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Wangaratta Adult Horse Riding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F0077DE" w14:textId="62BBECA5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003513E" w14:textId="5E726BCD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Wangaratta Rural City Council</w:t>
            </w:r>
          </w:p>
        </w:tc>
      </w:tr>
      <w:tr w:rsidR="00E10894" w:rsidRPr="00015027" w14:paraId="187943E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488990D" w14:textId="3F3022A1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Wangaratta Golf Club 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7642CD1" w14:textId="6B928C03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917FE08" w14:textId="70123657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Wangaratta Rural City Council</w:t>
            </w:r>
          </w:p>
        </w:tc>
      </w:tr>
      <w:tr w:rsidR="00E10894" w:rsidRPr="00015027" w14:paraId="6AA8027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F2F14A9" w14:textId="05BB8D23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Wangaratta Lawn Tennis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C38A17D" w14:textId="07222FFD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Croquet; Tennis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3980942" w14:textId="4597C032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Wangaratta Rural City Council</w:t>
            </w:r>
          </w:p>
        </w:tc>
      </w:tr>
      <w:tr w:rsidR="00E10894" w:rsidRPr="00015027" w14:paraId="061C7D7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A727E3E" w14:textId="69B51C59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Wangaratta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561FE85" w14:textId="640D6888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B6E00AB" w14:textId="71702051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Wangaratta Rural City Council</w:t>
            </w:r>
          </w:p>
        </w:tc>
      </w:tr>
      <w:tr w:rsidR="00E10894" w:rsidRPr="00015027" w14:paraId="13ED64E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E06BDF7" w14:textId="7594A761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Wangaratta Rifle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3B25DE2" w14:textId="62E61A10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Rifle;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CC886EF" w14:textId="3082D252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Wangaratta Rural City Council</w:t>
            </w:r>
          </w:p>
        </w:tc>
      </w:tr>
      <w:tr w:rsidR="00E10894" w:rsidRPr="00015027" w14:paraId="766F38A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543CE5A" w14:textId="25CB6CF5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Warracknabeal Action Group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5501887" w14:textId="081FAC54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Fitness/physical activity initiatives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CC9D7F9" w14:textId="4222C445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Yarriambiack Shire Council</w:t>
            </w:r>
          </w:p>
        </w:tc>
      </w:tr>
      <w:tr w:rsidR="00E10894" w:rsidRPr="00015027" w14:paraId="13A5B24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3DC7C24" w14:textId="4AD055E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Warracknabeal Rifle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C932A19" w14:textId="357D03D2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4C2E3B1" w14:textId="180854E6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Yarriambiack Shire Council</w:t>
            </w:r>
          </w:p>
        </w:tc>
      </w:tr>
      <w:tr w:rsidR="00E10894" w:rsidRPr="00015027" w14:paraId="7DAA858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6B51161" w14:textId="12ADCB95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Warriors Albury Wodonga Dragon Boat Club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B6889EE" w14:textId="3067C64E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4806B8A" w14:textId="182F7A80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Wodonga City Council</w:t>
            </w:r>
          </w:p>
        </w:tc>
      </w:tr>
      <w:tr w:rsidR="00E10894" w:rsidRPr="00015027" w14:paraId="7D6A87A0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1D1FB71" w14:textId="707B4402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Warrnambool Motor Cycle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FA7DEB7" w14:textId="43ECF3D1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Motocross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617E2F5" w14:textId="745272C3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Warrnambool City Council</w:t>
            </w:r>
          </w:p>
        </w:tc>
      </w:tr>
      <w:tr w:rsidR="00E10894" w:rsidRPr="00015027" w14:paraId="4ADE297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AE1EEEC" w14:textId="1A099AE1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Western Beaches Outrigger Canoe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897BFDB" w14:textId="7D875CE9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0A81299" w14:textId="4D04592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Maribyrnong City Council</w:t>
            </w:r>
          </w:p>
        </w:tc>
      </w:tr>
      <w:tr w:rsidR="00E10894" w:rsidRPr="00015027" w14:paraId="514C1D7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7EA52D7" w14:textId="3ADDB0A5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Western Crusaders Gridiron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378CA6A" w14:textId="65CE849A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Gridiron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BFA02D9" w14:textId="3EC1FFE8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Maribyrnong City Council</w:t>
            </w:r>
          </w:p>
        </w:tc>
      </w:tr>
      <w:tr w:rsidR="00E10894" w:rsidRPr="00015027" w14:paraId="511A5E9B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01347E0" w14:textId="338339B4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Western District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EB960ED" w14:textId="4C4980BD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Equestrian; Pony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8C82404" w14:textId="3ADC9E0A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Moyne Shire Council</w:t>
            </w:r>
          </w:p>
        </w:tc>
      </w:tr>
      <w:tr w:rsidR="00E10894" w:rsidRPr="00015027" w14:paraId="6BA6884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0A01C4E" w14:textId="3CA7B522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Western Eagles Soccer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96AA65E" w14:textId="08DCA87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Football (Soccer)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B7D294E" w14:textId="143822F8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Brimbank City Council</w:t>
            </w:r>
          </w:p>
        </w:tc>
      </w:tr>
      <w:tr w:rsidR="00E10894" w:rsidRPr="00015027" w14:paraId="3C4A092D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CDE74E8" w14:textId="48A244F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 Hills Bowls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D37E3AF" w14:textId="143D3691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426B712" w14:textId="0B6302F0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Greater Bendigo City Council</w:t>
            </w:r>
          </w:p>
        </w:tc>
      </w:tr>
      <w:tr w:rsidR="00E10894" w:rsidRPr="00015027" w14:paraId="0325E75A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310C954" w14:textId="4E17DBC0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Whitfield &amp; District Golf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6086851" w14:textId="3ED601F2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B96CC3C" w14:textId="33156793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Wangaratta Rural City Council</w:t>
            </w:r>
          </w:p>
        </w:tc>
      </w:tr>
      <w:tr w:rsidR="00E10894" w:rsidRPr="00015027" w14:paraId="7D4F52E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885DFF2" w14:textId="573330E4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Willaura Golf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2ED18E3" w14:textId="61E78766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Golf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CE08B5D" w14:textId="0A423577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Ararat Rural City Council</w:t>
            </w:r>
          </w:p>
        </w:tc>
      </w:tr>
      <w:tr w:rsidR="00E10894" w:rsidRPr="00015027" w14:paraId="462E1BC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2FF10835" w14:textId="2909CECE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Wimmera Kart Racing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CD4AB86" w14:textId="784F6DA1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Motor Sport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5C51E75" w14:textId="1A2DAD8E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Horsham Rural City Council</w:t>
            </w:r>
          </w:p>
        </w:tc>
      </w:tr>
      <w:tr w:rsidR="00E10894" w:rsidRPr="00015027" w14:paraId="30B211E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E4EABAB" w14:textId="6567E1FF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Woady Yaloak Equestrian Centre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B1CB476" w14:textId="5D55E36E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Equestrian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743D793" w14:textId="4302CD1A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Golden Plains Shire Council</w:t>
            </w:r>
          </w:p>
        </w:tc>
      </w:tr>
      <w:tr w:rsidR="00E10894" w:rsidRPr="00015027" w14:paraId="13F91F22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C5D8B50" w14:textId="5D8325A0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Wodonga Albury Field &amp; Game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0BB6687D" w14:textId="0B475A66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Clay Target;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6FD33084" w14:textId="4B63A46A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Wodonga City Council</w:t>
            </w:r>
          </w:p>
        </w:tc>
      </w:tr>
      <w:tr w:rsidR="00E10894" w:rsidRPr="00015027" w14:paraId="5E862EA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FA2D571" w14:textId="48A75A89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Woodend Bowling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54E34AEF" w14:textId="5749266A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EBE8878" w14:textId="2C5398E2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Macedon Ranges Shire Council</w:t>
            </w:r>
          </w:p>
        </w:tc>
      </w:tr>
      <w:tr w:rsidR="00E10894" w:rsidRPr="00015027" w14:paraId="2079EB3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5388811F" w14:textId="1E1CF0E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Woori Yallock Football &amp;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6CE5D86" w14:textId="5753208A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5E6C0A9" w14:textId="2B143EAD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10894" w:rsidRPr="00015027" w14:paraId="42954F04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341E5D6" w14:textId="42B545F1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Wunghnu Bowls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21AF40C" w14:textId="3F491940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Lawn Bowls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F1137C5" w14:textId="725A78E6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10894" w:rsidRPr="00015027" w14:paraId="433F8476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73D38AFF" w14:textId="13DD08C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Wyndham Handgun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5885E63" w14:textId="21A70354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99B849" w14:textId="1F376E1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Wyndham City Council</w:t>
            </w:r>
          </w:p>
        </w:tc>
      </w:tr>
      <w:tr w:rsidR="00E10894" w:rsidRPr="00015027" w14:paraId="6ADD3DAC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9AD567F" w14:textId="2C87CB51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Yackandandah Cricket Club Inc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19DC1976" w14:textId="708F9D2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C976BF" w14:textId="508D640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Indigo Shire Council</w:t>
            </w:r>
          </w:p>
        </w:tc>
      </w:tr>
      <w:tr w:rsidR="00E10894" w:rsidRPr="00015027" w14:paraId="13BA67F3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318E887B" w14:textId="5B43E9B6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Yarra Bowmen Archery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41697F2" w14:textId="5769E4A6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Archery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1D000C6" w14:textId="1475A5F9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Manningham City Council</w:t>
            </w:r>
          </w:p>
        </w:tc>
      </w:tr>
      <w:tr w:rsidR="00E10894" w:rsidRPr="00015027" w14:paraId="433DF1F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0E60EADC" w14:textId="006D09FE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Yarra Glen Cricket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71EB6FD" w14:textId="72250227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Cricket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05EE32D" w14:textId="10D08ACF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10894" w:rsidRPr="00015027" w14:paraId="61951461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C59CB49" w14:textId="2B69D0C9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Yarra Ranges Athletics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BD8999F" w14:textId="157B8198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Athletics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F8A2408" w14:textId="3E275E24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10894" w:rsidRPr="00015027" w14:paraId="6D058E0E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41E4AF38" w14:textId="07534E38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Yarra Valley Field &amp; Game Inc.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7D22D3BA" w14:textId="21EC643B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Clay Target; Shooting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C218559" w14:textId="04CDF385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Yarra Ranges Shire Council</w:t>
            </w:r>
          </w:p>
        </w:tc>
      </w:tr>
      <w:tr w:rsidR="00E10894" w:rsidRPr="00015027" w14:paraId="42F6FA35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6AB51286" w14:textId="6C03DEC0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Yarrawonga Football Netball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F947E10" w14:textId="6B8556BF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Football (Australian); Netball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3EB50E6B" w14:textId="755DC5E9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  <w:tr w:rsidR="00E10894" w:rsidRPr="00015027" w14:paraId="03C600F7" w14:textId="77777777" w:rsidTr="00D02F1A">
        <w:trPr>
          <w:trHeight w:val="300"/>
        </w:trPr>
        <w:tc>
          <w:tcPr>
            <w:tcW w:w="4924" w:type="dxa"/>
            <w:shd w:val="clear" w:color="auto" w:fill="auto"/>
            <w:vAlign w:val="bottom"/>
          </w:tcPr>
          <w:p w14:paraId="1E9EA651" w14:textId="297E6479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Yarrawonga Mulwala Amateur Canoe Club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475F225B" w14:textId="70E12DED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Canoe/Kayak</w:t>
            </w:r>
          </w:p>
        </w:tc>
        <w:tc>
          <w:tcPr>
            <w:tcW w:w="4924" w:type="dxa"/>
            <w:shd w:val="clear" w:color="auto" w:fill="auto"/>
            <w:vAlign w:val="bottom"/>
          </w:tcPr>
          <w:p w14:paraId="27B5C7FD" w14:textId="09ABD13D" w:rsidR="00E10894" w:rsidRDefault="00E10894" w:rsidP="00E108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Moira Shire Council</w:t>
            </w:r>
          </w:p>
        </w:tc>
      </w:tr>
    </w:tbl>
    <w:p w14:paraId="3B9E57BE" w14:textId="77777777" w:rsidR="00DD248F" w:rsidRDefault="00DD248F" w:rsidP="002A095A">
      <w:pPr>
        <w:spacing w:before="480" w:line="340" w:lineRule="atLeast"/>
      </w:pPr>
    </w:p>
    <w:sectPr w:rsidR="00DD248F" w:rsidSect="002A095A">
      <w:headerReference w:type="default" r:id="rId17"/>
      <w:footerReference w:type="default" r:id="rId18"/>
      <w:type w:val="oddPage"/>
      <w:pgSz w:w="16838" w:h="11906" w:orient="landscape" w:code="9"/>
      <w:pgMar w:top="1361" w:right="2268" w:bottom="1701" w:left="136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5655" w14:textId="77777777" w:rsidR="00154517" w:rsidRDefault="00154517" w:rsidP="00123BB4">
      <w:r>
        <w:separator/>
      </w:r>
    </w:p>
  </w:endnote>
  <w:endnote w:type="continuationSeparator" w:id="0">
    <w:p w14:paraId="0484294C" w14:textId="77777777" w:rsidR="00154517" w:rsidRDefault="00154517" w:rsidP="001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90120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4AE60AD" w14:textId="77777777" w:rsidR="00A976CE" w:rsidRDefault="00A976CE" w:rsidP="00123BB4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FA20B" w14:textId="77777777" w:rsidR="00A976CE" w:rsidRDefault="00A976CE" w:rsidP="00123BB4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5EE009BA" wp14:editId="53E1FEEF">
              <wp:extent cx="443865" cy="443865"/>
              <wp:effectExtent l="0" t="0" r="18415" b="0"/>
              <wp:docPr id="57" name="Text Box 5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3FD52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EE009BA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BF3FD52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B7D8" w14:textId="4DEFFAE8" w:rsidR="00A976CE" w:rsidRDefault="00E4688A" w:rsidP="00123BB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708416" behindDoc="0" locked="0" layoutInCell="0" allowOverlap="1" wp14:anchorId="0A797BBD" wp14:editId="392D8011">
              <wp:simplePos x="0" y="7117397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0" name="MSIPCM6cd748c2b2991cdad67adabb" descr="{&quot;HashCode&quot;:376260202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E633A2" w14:textId="7BEDC9B4" w:rsidR="00E4688A" w:rsidRPr="00E4688A" w:rsidRDefault="00E4688A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4688A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97BBD" id="_x0000_t202" coordsize="21600,21600" o:spt="202" path="m,l,21600r21600,l21600,xe">
              <v:stroke joinstyle="miter"/>
              <v:path gradientshapeok="t" o:connecttype="rect"/>
            </v:shapetype>
            <v:shape id="MSIPCM6cd748c2b2991cdad67adabb" o:spid="_x0000_s1030" type="#_x0000_t202" alt="{&quot;HashCode&quot;:376260202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HoE2TQ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46E633A2" w14:textId="7BEDC9B4" w:rsidR="00E4688A" w:rsidRPr="00E4688A" w:rsidRDefault="00E4688A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4688A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1FFDF2EA" wp14:editId="6C5CB78C">
              <wp:extent cx="443865" cy="443865"/>
              <wp:effectExtent l="0" t="0" r="18415" b="0"/>
              <wp:docPr id="58" name="Text Box 5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D120A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1FFDF2EA" id="Text Box 58" o:spid="_x0000_s1031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57D120A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1610" w14:textId="161B5B9D" w:rsidR="00A976CE" w:rsidRDefault="00E4688A" w:rsidP="00A976CE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32965E7E" wp14:editId="7177DB83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1" name="MSIPCM571d42fa976879a2e0739267" descr="{&quot;HashCode&quot;:376260202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B7F085" w14:textId="0A75B3DE" w:rsidR="00E4688A" w:rsidRPr="00E4688A" w:rsidRDefault="00E4688A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4688A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65E7E" id="_x0000_t202" coordsize="21600,21600" o:spt="202" path="m,l,21600r21600,l21600,xe">
              <v:stroke joinstyle="miter"/>
              <v:path gradientshapeok="t" o:connecttype="rect"/>
            </v:shapetype>
            <v:shape id="MSIPCM571d42fa976879a2e0739267" o:spid="_x0000_s1033" type="#_x0000_t202" alt="{&quot;HashCode&quot;:376260202,&quot;Height&quot;:595.0,&quot;Width&quot;:841.0,&quot;Placement&quot;:&quot;Footer&quot;,&quot;Index&quot;:&quot;FirstPage&quot;,&quot;Section&quot;:1,&quot;Top&quot;:0.0,&quot;Left&quot;:0.0}" style="position:absolute;margin-left:0;margin-top:560.4pt;width:841.9pt;height:19.8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CuSKnY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39B7F085" w14:textId="0A75B3DE" w:rsidR="00E4688A" w:rsidRPr="00E4688A" w:rsidRDefault="00E4688A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4688A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0F7F" w14:textId="5F0F3F68" w:rsidR="00F26E23" w:rsidRDefault="00E4688A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6700643A" wp14:editId="37419E29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12" name="MSIPCM83a64267b9cce22d89f6f4b6" descr="{&quot;HashCode&quot;:376260202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74153D" w14:textId="4EFC8130" w:rsidR="00E4688A" w:rsidRPr="00E4688A" w:rsidRDefault="00E4688A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4688A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0643A" id="_x0000_t202" coordsize="21600,21600" o:spt="202" path="m,l,21600r21600,l21600,xe">
              <v:stroke joinstyle="miter"/>
              <v:path gradientshapeok="t" o:connecttype="rect"/>
            </v:shapetype>
            <v:shape id="MSIPCM83a64267b9cce22d89f6f4b6" o:spid="_x0000_s1035" type="#_x0000_t202" alt="{&quot;HashCode&quot;:376260202,&quot;Height&quot;:595.0,&quot;Width&quot;:841.0,&quot;Placement&quot;:&quot;Footer&quot;,&quot;Index&quot;:&quot;Primary&quot;,&quot;Section&quot;:2,&quot;Top&quot;:0.0,&quot;Left&quot;:0.0}" style="position:absolute;left:0;text-align:left;margin-left:0;margin-top:560.4pt;width:841.9pt;height:19.8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" o:allowincell="f" filled="f" stroked="f" strokeweight=".5pt">
              <v:textbox inset=",0,,0">
                <w:txbxContent>
                  <w:p w14:paraId="3D74153D" w14:textId="4EFC8130" w:rsidR="00E4688A" w:rsidRPr="00E4688A" w:rsidRDefault="00E4688A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4688A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3969"/>
      <w:gridCol w:w="5387"/>
    </w:tblGrid>
    <w:sdt>
      <w:sdtPr>
        <w:id w:val="1097994085"/>
        <w:docPartObj>
          <w:docPartGallery w:val="Page Numbers (Bottom of Page)"/>
          <w:docPartUnique/>
        </w:docPartObj>
      </w:sdtPr>
      <w:sdtEndPr/>
      <w:sdtContent>
        <w:sdt>
          <w:sdtPr>
            <w:id w:val="-726373178"/>
            <w:docPartObj>
              <w:docPartGallery w:val="Page Numbers (Top of Page)"/>
              <w:docPartUnique/>
            </w:docPartObj>
          </w:sdtPr>
          <w:sdtEndPr/>
          <w:sdtContent>
            <w:tr w:rsidR="00F26E23" w:rsidRPr="00FB0DEA" w14:paraId="3780ED42" w14:textId="77777777" w:rsidTr="00F26E23">
              <w:tc>
                <w:tcPr>
                  <w:tcW w:w="4678" w:type="dxa"/>
                  <w:vAlign w:val="center"/>
                </w:tcPr>
                <w:p w14:paraId="63EC5247" w14:textId="4EDB2695" w:rsidR="00F26E23" w:rsidRPr="005723C8" w:rsidRDefault="00D25938" w:rsidP="00F26E23">
                  <w:pPr>
                    <w:pStyle w:val="Footer"/>
                    <w:spacing w:after="0"/>
                    <w:jc w:val="left"/>
                  </w:pPr>
                  <w:r>
                    <w:fldChar w:fldCharType="begin"/>
                  </w:r>
                  <w:r>
                    <w:instrText xml:space="preserve"> STYLEREF  Title  \* MERGEFORMAT </w:instrText>
                  </w:r>
                  <w:r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3969" w:type="dxa"/>
                  <w:vAlign w:val="center"/>
                </w:tcPr>
                <w:p w14:paraId="7C1D5125" w14:textId="246A7EF3" w:rsidR="00F26E23" w:rsidRPr="005723C8" w:rsidRDefault="00F26E23" w:rsidP="00F26E23">
                  <w:pPr>
                    <w:pStyle w:val="Footer"/>
                    <w:spacing w:after="0"/>
                    <w:rPr>
                      <w:rStyle w:val="PageNumber"/>
                    </w:rPr>
                  </w:pPr>
                  <w:r w:rsidRPr="005723C8">
                    <w:rPr>
                      <w:rStyle w:val="PageNumber"/>
                    </w:rPr>
                    <w:fldChar w:fldCharType="begin"/>
                  </w:r>
                  <w:r w:rsidRPr="005723C8">
                    <w:rPr>
                      <w:rStyle w:val="PageNumber"/>
                    </w:rPr>
                    <w:instrText xml:space="preserve"> PAGE </w:instrText>
                  </w:r>
                  <w:r w:rsidRPr="005723C8">
                    <w:rPr>
                      <w:rStyle w:val="PageNumber"/>
                    </w:rPr>
                    <w:fldChar w:fldCharType="separate"/>
                  </w:r>
                  <w:r>
                    <w:rPr>
                      <w:rStyle w:val="PageNumber"/>
                    </w:rPr>
                    <w:t>1</w:t>
                  </w:r>
                  <w:r w:rsidRPr="005723C8">
                    <w:rPr>
                      <w:rStyle w:val="PageNumber"/>
                    </w:rPr>
                    <w:fldChar w:fldCharType="end"/>
                  </w:r>
                  <w:r w:rsidRPr="005723C8">
                    <w:rPr>
                      <w:rStyle w:val="PageNumber"/>
                    </w:rPr>
                    <w:t xml:space="preserve"> of </w:t>
                  </w:r>
                  <w:r>
                    <w:rPr>
                      <w:rStyle w:val="PageNumber"/>
                    </w:rPr>
                    <w:fldChar w:fldCharType="begin"/>
                  </w:r>
                  <w:r>
                    <w:rPr>
                      <w:rStyle w:val="PageNumber"/>
                    </w:rPr>
                    <w:instrText xml:space="preserve"> SECTIONPAGES  \* Arabic  \* MERGEFORMAT </w:instrText>
                  </w:r>
                  <w:r>
                    <w:rPr>
                      <w:rStyle w:val="PageNumber"/>
                    </w:rPr>
                    <w:fldChar w:fldCharType="separate"/>
                  </w:r>
                  <w:r w:rsidR="00850D76">
                    <w:rPr>
                      <w:rStyle w:val="PageNumber"/>
                      <w:noProof/>
                    </w:rPr>
                    <w:t>13</w:t>
                  </w:r>
                  <w:r>
                    <w:rPr>
                      <w:rStyle w:val="PageNumber"/>
                    </w:rPr>
                    <w:fldChar w:fldCharType="end"/>
                  </w:r>
                </w:p>
              </w:tc>
              <w:tc>
                <w:tcPr>
                  <w:tcW w:w="5387" w:type="dxa"/>
                </w:tcPr>
                <w:p w14:paraId="0BBEF31A" w14:textId="77777777" w:rsidR="00F26E23" w:rsidRPr="00FB0DEA" w:rsidRDefault="00F26E23" w:rsidP="00F26E23">
                  <w:pPr>
                    <w:pStyle w:val="Footer"/>
                    <w:spacing w:after="0"/>
                    <w:jc w:val="right"/>
                  </w:pPr>
                  <w:r w:rsidRPr="00EE5398">
                    <w:rPr>
                      <w:noProof/>
                      <w:lang w:val="en-GB" w:eastAsia="en-GB"/>
                    </w:rPr>
                    <w:drawing>
                      <wp:inline distT="0" distB="0" distL="0" distR="0" wp14:anchorId="554079AB" wp14:editId="2588873D">
                        <wp:extent cx="1335600" cy="402043"/>
                        <wp:effectExtent l="0" t="0" r="0" b="0"/>
                        <wp:docPr id="129" name="Picture 129" descr="Victoria State Government&#10;Jobs, Skills, Industry and Region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" name="Picture 129" descr="Victoria State Government&#10;Jobs, Skills, Industry and Regions logo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5600" cy="40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sdtContent>
        </w:sdt>
      </w:sdtContent>
    </w:sdt>
  </w:tbl>
  <w:p w14:paraId="681ADB62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DF3C" w14:textId="77777777" w:rsidR="00154517" w:rsidRDefault="00154517" w:rsidP="00123BB4">
      <w:r>
        <w:separator/>
      </w:r>
    </w:p>
  </w:footnote>
  <w:footnote w:type="continuationSeparator" w:id="0">
    <w:p w14:paraId="1B35DCA8" w14:textId="77777777" w:rsidR="00154517" w:rsidRDefault="00154517" w:rsidP="0012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D6DB" w14:textId="77777777" w:rsidR="00A976CE" w:rsidRDefault="00A976CE" w:rsidP="00123BB4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79F8D20C" wp14:editId="599F17D6">
              <wp:extent cx="443865" cy="443865"/>
              <wp:effectExtent l="0" t="0" r="18415" b="6350"/>
              <wp:docPr id="55" name="Text Box 5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C3C83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9F8D20C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7C3C83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7BD8" w14:textId="643B2BD1" w:rsidR="00A976CE" w:rsidRDefault="00E4688A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711488" behindDoc="0" locked="0" layoutInCell="0" allowOverlap="1" wp14:anchorId="4D0CE72A" wp14:editId="6D3B272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3" name="MSIPCMdee443a9913482f3867e1135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D0E48" w14:textId="0CD45E1C" w:rsidR="00E4688A" w:rsidRPr="00E4688A" w:rsidRDefault="00E4688A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4688A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CE72A" id="_x0000_t202" coordsize="21600,21600" o:spt="202" path="m,l,21600r21600,l21600,xe">
              <v:stroke joinstyle="miter"/>
              <v:path gradientshapeok="t" o:connecttype="rect"/>
            </v:shapetype>
            <v:shape id="MSIPCMdee443a9913482f3867e1135" o:spid="_x0000_s1027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textbox inset=",0,,0">
                <w:txbxContent>
                  <w:p w14:paraId="075D0E48" w14:textId="0CD45E1C" w:rsidR="00E4688A" w:rsidRPr="00E4688A" w:rsidRDefault="00E4688A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4688A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6CE">
      <w:rPr>
        <w:noProof/>
      </w:rPr>
      <mc:AlternateContent>
        <mc:Choice Requires="wps">
          <w:drawing>
            <wp:inline distT="0" distB="0" distL="0" distR="0" wp14:anchorId="476241C9" wp14:editId="1F829C14">
              <wp:extent cx="443865" cy="443865"/>
              <wp:effectExtent l="0" t="0" r="18415" b="6350"/>
              <wp:docPr id="56" name="Text Box 5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5509D" w14:textId="77777777" w:rsidR="00A976CE" w:rsidRPr="00E6749C" w:rsidRDefault="00A976CE" w:rsidP="00123BB4">
                          <w:pPr>
                            <w:rPr>
                              <w:noProof/>
                            </w:rPr>
                          </w:pPr>
                          <w:r w:rsidRPr="00E6749C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476241C9" id="Text Box 56" o:spid="_x0000_s1028" type="#_x0000_t202" alt="OFFICIAL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B5509D" w14:textId="77777777" w:rsidR="00A976CE" w:rsidRPr="00E6749C" w:rsidRDefault="00A976CE" w:rsidP="00123BB4">
                    <w:pPr>
                      <w:rPr>
                        <w:noProof/>
                      </w:rPr>
                    </w:pPr>
                    <w:r w:rsidRPr="00E6749C">
                      <w:rPr>
                        <w:noProof/>
                      </w:rPr>
                      <w:t>OFFICIAL</w:t>
                    </w:r>
                  </w:p>
                </w:txbxContent>
              </v:textbox>
              <w10:anchorlock/>
            </v:shape>
          </w:pict>
        </mc:Fallback>
      </mc:AlternateContent>
    </w:r>
    <w:r w:rsidR="00A976CE">
      <w:rPr>
        <w:noProof/>
      </w:rPr>
      <w:drawing>
        <wp:anchor distT="0" distB="0" distL="114300" distR="114300" simplePos="0" relativeHeight="251678720" behindDoc="1" locked="1" layoutInCell="1" allowOverlap="1" wp14:anchorId="70AA7FDB" wp14:editId="57F7F7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4510"/>
          <wp:effectExtent l="0" t="0" r="9525" b="254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7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EB62" w14:textId="09CE892E" w:rsidR="00A976CE" w:rsidRDefault="00E4688A" w:rsidP="00123B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53715146" wp14:editId="5D75B82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4" name="MSIPCMb0a546c79173d3d07bc4db7e" descr="{&quot;HashCode&quot;:352122633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EC0F9D" w14:textId="16868C22" w:rsidR="00E4688A" w:rsidRPr="00E4688A" w:rsidRDefault="00E4688A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4688A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15146" id="_x0000_t202" coordsize="21600,21600" o:spt="202" path="m,l,21600r21600,l21600,xe">
              <v:stroke joinstyle="miter"/>
              <v:path gradientshapeok="t" o:connecttype="rect"/>
            </v:shapetype>
            <v:shape id="MSIPCMb0a546c79173d3d07bc4db7e" o:spid="_x0000_s1032" type="#_x0000_t202" alt="{&quot;HashCode&quot;:352122633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" o:allowincell="f" filled="f" stroked="f" strokeweight=".5pt">
              <v:textbox inset=",0,,0">
                <w:txbxContent>
                  <w:p w14:paraId="7CEC0F9D" w14:textId="16868C22" w:rsidR="00E4688A" w:rsidRPr="00E4688A" w:rsidRDefault="00E4688A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4688A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0B93">
      <w:rPr>
        <w:noProof/>
      </w:rPr>
      <w:drawing>
        <wp:anchor distT="0" distB="0" distL="114300" distR="114300" simplePos="0" relativeHeight="251696128" behindDoc="1" locked="1" layoutInCell="1" allowOverlap="1" wp14:anchorId="3BFA6D12" wp14:editId="11372515">
          <wp:simplePos x="1258432" y="448147"/>
          <wp:positionH relativeFrom="page">
            <wp:align>right</wp:align>
          </wp:positionH>
          <wp:positionV relativeFrom="page">
            <wp:align>top</wp:align>
          </wp:positionV>
          <wp:extent cx="10680700" cy="7550150"/>
          <wp:effectExtent l="0" t="0" r="635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94B7" w14:textId="547F7590" w:rsidR="00DD248F" w:rsidRDefault="00E4688A" w:rsidP="00E4688A">
    <w:pPr>
      <w:pStyle w:val="Header"/>
      <w:tabs>
        <w:tab w:val="clear" w:pos="4513"/>
        <w:tab w:val="clear" w:pos="9026"/>
        <w:tab w:val="center" w:pos="66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0" allowOverlap="1" wp14:anchorId="38CDF79F" wp14:editId="4A0F6E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5" name="MSIPCM8d5f40c096c0aedec633e121" descr="{&quot;HashCode&quot;:352122633,&quot;Height&quot;:595.0,&quot;Width&quot;:841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D8470" w14:textId="07CE4F2A" w:rsidR="00E4688A" w:rsidRPr="00E4688A" w:rsidRDefault="00E4688A" w:rsidP="00E4688A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 w:rsidRPr="00E4688A">
                            <w:rPr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DF79F" id="_x0000_t202" coordsize="21600,21600" o:spt="202" path="m,l,21600r21600,l21600,xe">
              <v:stroke joinstyle="miter"/>
              <v:path gradientshapeok="t" o:connecttype="rect"/>
            </v:shapetype>
            <v:shape id="MSIPCM8d5f40c096c0aedec633e121" o:spid="_x0000_s1034" type="#_x0000_t202" alt="{&quot;HashCode&quot;:352122633,&quot;Height&quot;:595.0,&quot;Width&quot;:841.0,&quot;Placement&quot;:&quot;Header&quot;,&quot;Index&quot;:&quot;Primary&quot;,&quot;Section&quot;:2,&quot;Top&quot;:0.0,&quot;Left&quot;:0.0}" style="position:absolute;margin-left:0;margin-top:15pt;width:841.9pt;height:19.8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" o:allowincell="f" filled="f" stroked="f" strokeweight=".5pt">
              <v:textbox inset=",0,,0">
                <w:txbxContent>
                  <w:p w14:paraId="579D8470" w14:textId="07CE4F2A" w:rsidR="00E4688A" w:rsidRPr="00E4688A" w:rsidRDefault="00E4688A" w:rsidP="00E4688A">
                    <w:pPr>
                      <w:spacing w:after="0"/>
                      <w:jc w:val="center"/>
                      <w:rPr>
                        <w:sz w:val="24"/>
                      </w:rPr>
                    </w:pPr>
                    <w:r w:rsidRPr="00E4688A">
                      <w:rPr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248F">
      <w:rPr>
        <w:noProof/>
      </w:rPr>
      <w:drawing>
        <wp:anchor distT="0" distB="0" distL="114300" distR="114300" simplePos="0" relativeHeight="251707392" behindDoc="1" locked="1" layoutInCell="1" allowOverlap="1" wp14:anchorId="3431C02E" wp14:editId="15E9D19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7050" cy="6414135"/>
          <wp:effectExtent l="0" t="0" r="0" b="5715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07"/>
                  <a:stretch/>
                </pic:blipFill>
                <pic:spPr bwMode="auto">
                  <a:xfrm>
                    <a:off x="0" y="0"/>
                    <a:ext cx="10687050" cy="6414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98D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40253B"/>
    <w:multiLevelType w:val="multilevel"/>
    <w:tmpl w:val="0C09001D"/>
    <w:lvl w:ilvl="0">
      <w:start w:val="1"/>
      <w:numFmt w:val="decimal"/>
      <w:pStyle w:val="bullet4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CB62C0"/>
    <w:multiLevelType w:val="hybridMultilevel"/>
    <w:tmpl w:val="A6B62864"/>
    <w:lvl w:ilvl="0" w:tplc="068808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B83717"/>
    <w:multiLevelType w:val="hybridMultilevel"/>
    <w:tmpl w:val="EDDEE0CE"/>
    <w:lvl w:ilvl="0" w:tplc="D07E1FA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B850C0"/>
    <w:multiLevelType w:val="multilevel"/>
    <w:tmpl w:val="0C09001F"/>
    <w:lvl w:ilvl="0">
      <w:start w:val="1"/>
      <w:numFmt w:val="decimal"/>
      <w:pStyle w:val="bullet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566087"/>
    <w:multiLevelType w:val="hybridMultilevel"/>
    <w:tmpl w:val="4BAA3F9A"/>
    <w:lvl w:ilvl="0" w:tplc="8682BA8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C4ED5"/>
    <w:multiLevelType w:val="hybridMultilevel"/>
    <w:tmpl w:val="BB484362"/>
    <w:lvl w:ilvl="0" w:tplc="7B0AAD1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542F2"/>
    <w:multiLevelType w:val="multilevel"/>
    <w:tmpl w:val="6B5039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92744B"/>
    <w:multiLevelType w:val="multilevel"/>
    <w:tmpl w:val="0C09001F"/>
    <w:lvl w:ilvl="0">
      <w:start w:val="1"/>
      <w:numFmt w:val="decimal"/>
      <w:pStyle w:val="bullet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6070443">
    <w:abstractNumId w:val="27"/>
  </w:num>
  <w:num w:numId="2" w16cid:durableId="1607036165">
    <w:abstractNumId w:val="21"/>
  </w:num>
  <w:num w:numId="3" w16cid:durableId="1207185656">
    <w:abstractNumId w:val="31"/>
  </w:num>
  <w:num w:numId="4" w16cid:durableId="1548640757">
    <w:abstractNumId w:val="29"/>
  </w:num>
  <w:num w:numId="5" w16cid:durableId="85661726">
    <w:abstractNumId w:val="13"/>
  </w:num>
  <w:num w:numId="6" w16cid:durableId="231046885">
    <w:abstractNumId w:val="11"/>
  </w:num>
  <w:num w:numId="7" w16cid:durableId="1979871496">
    <w:abstractNumId w:val="12"/>
  </w:num>
  <w:num w:numId="8" w16cid:durableId="872693788">
    <w:abstractNumId w:val="20"/>
  </w:num>
  <w:num w:numId="9" w16cid:durableId="794256338">
    <w:abstractNumId w:val="17"/>
  </w:num>
  <w:num w:numId="10" w16cid:durableId="942037188">
    <w:abstractNumId w:val="19"/>
  </w:num>
  <w:num w:numId="11" w16cid:durableId="802432364">
    <w:abstractNumId w:val="0"/>
  </w:num>
  <w:num w:numId="12" w16cid:durableId="1789623283">
    <w:abstractNumId w:val="1"/>
  </w:num>
  <w:num w:numId="13" w16cid:durableId="22638536">
    <w:abstractNumId w:val="2"/>
  </w:num>
  <w:num w:numId="14" w16cid:durableId="1886408473">
    <w:abstractNumId w:val="3"/>
  </w:num>
  <w:num w:numId="15" w16cid:durableId="48647822">
    <w:abstractNumId w:val="4"/>
  </w:num>
  <w:num w:numId="16" w16cid:durableId="919095212">
    <w:abstractNumId w:val="9"/>
  </w:num>
  <w:num w:numId="17" w16cid:durableId="1453397264">
    <w:abstractNumId w:val="5"/>
  </w:num>
  <w:num w:numId="18" w16cid:durableId="372971952">
    <w:abstractNumId w:val="6"/>
  </w:num>
  <w:num w:numId="19" w16cid:durableId="772094213">
    <w:abstractNumId w:val="7"/>
  </w:num>
  <w:num w:numId="20" w16cid:durableId="2097553828">
    <w:abstractNumId w:val="8"/>
  </w:num>
  <w:num w:numId="21" w16cid:durableId="1350334542">
    <w:abstractNumId w:val="10"/>
  </w:num>
  <w:num w:numId="22" w16cid:durableId="1412122678">
    <w:abstractNumId w:val="15"/>
  </w:num>
  <w:num w:numId="23" w16cid:durableId="222564541">
    <w:abstractNumId w:val="16"/>
  </w:num>
  <w:num w:numId="24" w16cid:durableId="2028214856">
    <w:abstractNumId w:val="24"/>
  </w:num>
  <w:num w:numId="25" w16cid:durableId="73011790">
    <w:abstractNumId w:val="30"/>
  </w:num>
  <w:num w:numId="26" w16cid:durableId="1444619449">
    <w:abstractNumId w:val="26"/>
  </w:num>
  <w:num w:numId="27" w16cid:durableId="678854276">
    <w:abstractNumId w:val="25"/>
  </w:num>
  <w:num w:numId="28" w16cid:durableId="16841596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69"/>
    <w:rsid w:val="00001771"/>
    <w:rsid w:val="0000440C"/>
    <w:rsid w:val="000458D8"/>
    <w:rsid w:val="0005253D"/>
    <w:rsid w:val="000676C9"/>
    <w:rsid w:val="000720D4"/>
    <w:rsid w:val="000848B5"/>
    <w:rsid w:val="000865C3"/>
    <w:rsid w:val="00091C78"/>
    <w:rsid w:val="00102D21"/>
    <w:rsid w:val="00123BB4"/>
    <w:rsid w:val="00125D04"/>
    <w:rsid w:val="00154517"/>
    <w:rsid w:val="00165AD0"/>
    <w:rsid w:val="0017794A"/>
    <w:rsid w:val="00184DA9"/>
    <w:rsid w:val="001B3792"/>
    <w:rsid w:val="001C7344"/>
    <w:rsid w:val="001E1CC4"/>
    <w:rsid w:val="00221F56"/>
    <w:rsid w:val="002244D3"/>
    <w:rsid w:val="00236F1A"/>
    <w:rsid w:val="00261742"/>
    <w:rsid w:val="002829B6"/>
    <w:rsid w:val="002A095A"/>
    <w:rsid w:val="002B0B71"/>
    <w:rsid w:val="002E0B93"/>
    <w:rsid w:val="002E5AB6"/>
    <w:rsid w:val="002F6398"/>
    <w:rsid w:val="00325807"/>
    <w:rsid w:val="0036662A"/>
    <w:rsid w:val="00376434"/>
    <w:rsid w:val="0039460F"/>
    <w:rsid w:val="00394885"/>
    <w:rsid w:val="003E4AB1"/>
    <w:rsid w:val="003F152E"/>
    <w:rsid w:val="00442F54"/>
    <w:rsid w:val="0047378C"/>
    <w:rsid w:val="00480EB2"/>
    <w:rsid w:val="00484ADA"/>
    <w:rsid w:val="00495CBC"/>
    <w:rsid w:val="004A05A1"/>
    <w:rsid w:val="004B661B"/>
    <w:rsid w:val="004E19DF"/>
    <w:rsid w:val="004F6674"/>
    <w:rsid w:val="00513813"/>
    <w:rsid w:val="0053232B"/>
    <w:rsid w:val="005736B7"/>
    <w:rsid w:val="00596E3D"/>
    <w:rsid w:val="005D087A"/>
    <w:rsid w:val="00612219"/>
    <w:rsid w:val="00654FE7"/>
    <w:rsid w:val="00673BE4"/>
    <w:rsid w:val="006A017E"/>
    <w:rsid w:val="006B1F1B"/>
    <w:rsid w:val="006C3E34"/>
    <w:rsid w:val="006C61FF"/>
    <w:rsid w:val="006E51A8"/>
    <w:rsid w:val="00706C38"/>
    <w:rsid w:val="00712F03"/>
    <w:rsid w:val="007A0949"/>
    <w:rsid w:val="007D260F"/>
    <w:rsid w:val="00822532"/>
    <w:rsid w:val="00845FAB"/>
    <w:rsid w:val="00850D76"/>
    <w:rsid w:val="008541E4"/>
    <w:rsid w:val="00877F71"/>
    <w:rsid w:val="008806B7"/>
    <w:rsid w:val="008818C5"/>
    <w:rsid w:val="00881AFB"/>
    <w:rsid w:val="00886ACA"/>
    <w:rsid w:val="00886C96"/>
    <w:rsid w:val="00897F02"/>
    <w:rsid w:val="008D2B55"/>
    <w:rsid w:val="008D6732"/>
    <w:rsid w:val="008F2231"/>
    <w:rsid w:val="009406AA"/>
    <w:rsid w:val="00944B80"/>
    <w:rsid w:val="00956EA5"/>
    <w:rsid w:val="00995BE9"/>
    <w:rsid w:val="009973ED"/>
    <w:rsid w:val="009D7819"/>
    <w:rsid w:val="00A06EE5"/>
    <w:rsid w:val="00A10ED3"/>
    <w:rsid w:val="00A12D1B"/>
    <w:rsid w:val="00A27E6D"/>
    <w:rsid w:val="00A3623B"/>
    <w:rsid w:val="00A40ABE"/>
    <w:rsid w:val="00A6306A"/>
    <w:rsid w:val="00A96D8F"/>
    <w:rsid w:val="00A976CE"/>
    <w:rsid w:val="00AE5382"/>
    <w:rsid w:val="00B604A2"/>
    <w:rsid w:val="00B60FED"/>
    <w:rsid w:val="00BE3825"/>
    <w:rsid w:val="00BE6257"/>
    <w:rsid w:val="00BE62BA"/>
    <w:rsid w:val="00BF3966"/>
    <w:rsid w:val="00C47FD4"/>
    <w:rsid w:val="00C53FAB"/>
    <w:rsid w:val="00C61B23"/>
    <w:rsid w:val="00C73704"/>
    <w:rsid w:val="00C744F4"/>
    <w:rsid w:val="00C94138"/>
    <w:rsid w:val="00CF4586"/>
    <w:rsid w:val="00D02F1A"/>
    <w:rsid w:val="00D145E4"/>
    <w:rsid w:val="00D25938"/>
    <w:rsid w:val="00D503E4"/>
    <w:rsid w:val="00D648C7"/>
    <w:rsid w:val="00DA23A2"/>
    <w:rsid w:val="00DB2321"/>
    <w:rsid w:val="00DC1DA0"/>
    <w:rsid w:val="00DC6195"/>
    <w:rsid w:val="00DD248F"/>
    <w:rsid w:val="00E019ED"/>
    <w:rsid w:val="00E10894"/>
    <w:rsid w:val="00E249E0"/>
    <w:rsid w:val="00E46734"/>
    <w:rsid w:val="00E4688A"/>
    <w:rsid w:val="00E6749C"/>
    <w:rsid w:val="00E945F7"/>
    <w:rsid w:val="00E951AA"/>
    <w:rsid w:val="00EF3E63"/>
    <w:rsid w:val="00F16089"/>
    <w:rsid w:val="00F2506D"/>
    <w:rsid w:val="00F26E23"/>
    <w:rsid w:val="00F77ADF"/>
    <w:rsid w:val="00FB68BD"/>
    <w:rsid w:val="00FC43AC"/>
    <w:rsid w:val="00FC6FA8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20ADD"/>
  <w15:chartTrackingRefBased/>
  <w15:docId w15:val="{F266BC97-4397-49B6-A79E-E779762A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BB4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06C38"/>
    <w:pPr>
      <w:keepNext/>
      <w:keepLines/>
      <w:suppressAutoHyphens w:val="0"/>
      <w:autoSpaceDE/>
      <w:autoSpaceDN/>
      <w:adjustRightInd/>
      <w:spacing w:before="280" w:after="0" w:line="240" w:lineRule="auto"/>
      <w:ind w:left="862" w:hanging="862"/>
      <w:textAlignment w:val="auto"/>
      <w:outlineLvl w:val="3"/>
    </w:pPr>
    <w:rPr>
      <w:rFonts w:eastAsia="Times New Roman" w:cs="Times New Roman"/>
      <w:b/>
      <w:bCs/>
      <w:iCs/>
      <w:color w:val="100249"/>
      <w:szCs w:val="20"/>
      <w:lang w:val="en-AU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06C38"/>
    <w:pPr>
      <w:keepNext/>
      <w:keepLines/>
      <w:suppressAutoHyphens w:val="0"/>
      <w:autoSpaceDE/>
      <w:autoSpaceDN/>
      <w:adjustRightInd/>
      <w:spacing w:before="280" w:after="0" w:line="240" w:lineRule="auto"/>
      <w:ind w:left="1009" w:hanging="1009"/>
      <w:textAlignment w:val="auto"/>
      <w:outlineLvl w:val="4"/>
    </w:pPr>
    <w:rPr>
      <w:rFonts w:eastAsia="Times New Roman" w:cs="Times New Roman"/>
      <w:szCs w:val="20"/>
      <w:lang w:val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152" w:hanging="1152"/>
      <w:textAlignment w:val="auto"/>
      <w:outlineLvl w:val="5"/>
    </w:pPr>
    <w:rPr>
      <w:rFonts w:eastAsia="Times New Roman" w:cs="Times New Roman"/>
      <w:i/>
      <w:iCs/>
      <w:color w:val="0F0A23"/>
      <w:szCs w:val="20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296" w:hanging="1296"/>
      <w:textAlignment w:val="auto"/>
      <w:outlineLvl w:val="6"/>
    </w:pPr>
    <w:rPr>
      <w:rFonts w:eastAsia="Times New Roman" w:cs="Times New Roman"/>
      <w:i/>
      <w:iCs/>
      <w:color w:val="404040"/>
      <w:szCs w:val="20"/>
      <w:lang w:val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440" w:hanging="1440"/>
      <w:textAlignment w:val="auto"/>
      <w:outlineLvl w:val="7"/>
    </w:pPr>
    <w:rPr>
      <w:rFonts w:eastAsia="Times New Roman" w:cs="Times New Roman"/>
      <w:color w:val="404040"/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C38"/>
    <w:pPr>
      <w:keepNext/>
      <w:keepLines/>
      <w:suppressAutoHyphens w:val="0"/>
      <w:autoSpaceDE/>
      <w:autoSpaceDN/>
      <w:adjustRightInd/>
      <w:spacing w:before="200" w:after="0" w:line="240" w:lineRule="auto"/>
      <w:ind w:left="1584" w:hanging="1584"/>
      <w:textAlignment w:val="auto"/>
      <w:outlineLvl w:val="8"/>
    </w:pPr>
    <w:rPr>
      <w:rFonts w:eastAsia="Times New Roman" w:cs="Times New Roman"/>
      <w:i/>
      <w:iCs/>
      <w:color w:val="40404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tabs>
        <w:tab w:val="left" w:pos="283"/>
      </w:tabs>
      <w:spacing w:line="240" w:lineRule="atLeast"/>
      <w:ind w:left="360" w:hanging="360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28"/>
      </w:numPr>
    </w:pPr>
  </w:style>
  <w:style w:type="numbering" w:customStyle="1" w:styleId="CurrentList2">
    <w:name w:val="Current List2"/>
    <w:uiPriority w:val="99"/>
    <w:rsid w:val="00822532"/>
    <w:pPr>
      <w:numPr>
        <w:numId w:val="27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eporttitle">
    <w:name w:val="Report title"/>
    <w:basedOn w:val="Normal"/>
    <w:qFormat/>
    <w:rsid w:val="00E4688A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bCs/>
      <w:color w:val="FFFFFF"/>
      <w:sz w:val="4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706C38"/>
    <w:rPr>
      <w:rFonts w:ascii="Arial" w:eastAsia="Times New Roman" w:hAnsi="Arial" w:cs="Times New Roman"/>
      <w:b/>
      <w:bCs/>
      <w:iCs/>
      <w:color w:val="100249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06C38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C38"/>
    <w:rPr>
      <w:rFonts w:ascii="Arial" w:eastAsia="Times New Roman" w:hAnsi="Arial" w:cs="Times New Roman"/>
      <w:i/>
      <w:iCs/>
      <w:color w:val="0F0A23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C38"/>
    <w:rPr>
      <w:rFonts w:ascii="Arial" w:eastAsia="Times New Roman" w:hAnsi="Arial" w:cs="Times New Roman"/>
      <w:i/>
      <w:iCs/>
      <w:color w:val="404040"/>
      <w:sz w:val="1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C38"/>
    <w:rPr>
      <w:rFonts w:ascii="Arial" w:eastAsia="Times New Roman" w:hAnsi="Arial" w:cs="Times New Roman"/>
      <w:color w:val="404040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C38"/>
    <w:rPr>
      <w:rFonts w:ascii="Arial" w:eastAsia="Times New Roman" w:hAnsi="Arial" w:cs="Times New Roman"/>
      <w:i/>
      <w:iCs/>
      <w:color w:val="404040"/>
      <w:sz w:val="18"/>
      <w:szCs w:val="20"/>
    </w:rPr>
  </w:style>
  <w:style w:type="character" w:styleId="FollowedHyperlink">
    <w:name w:val="FollowedHyperlink"/>
    <w:uiPriority w:val="99"/>
    <w:semiHidden/>
    <w:unhideWhenUsed/>
    <w:rsid w:val="00706C38"/>
    <w:rPr>
      <w:color w:val="78BE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C38"/>
    <w:p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ahoma"/>
      <w:color w:val="53565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38"/>
    <w:rPr>
      <w:rFonts w:ascii="Arial" w:eastAsia="Times New Roman" w:hAnsi="Arial" w:cs="Tahoma"/>
      <w:color w:val="53565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706C38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="Times New Roman" w:cs="Times New Roman"/>
      <w:b/>
      <w:caps/>
      <w:color w:val="53565A"/>
      <w:sz w:val="36"/>
      <w:szCs w:val="48"/>
      <w:lang w:val="en-AU"/>
    </w:rPr>
  </w:style>
  <w:style w:type="table" w:customStyle="1" w:styleId="DOT1">
    <w:name w:val="DOT 1"/>
    <w:basedOn w:val="TableNormal"/>
    <w:uiPriority w:val="99"/>
    <w:locked/>
    <w:rsid w:val="00706C38"/>
    <w:rPr>
      <w:rFonts w:ascii="Arial" w:eastAsia="Arial" w:hAnsi="Arial" w:cs="Times New Roman"/>
      <w:sz w:val="20"/>
      <w:szCs w:val="20"/>
      <w:lang w:eastAsia="en-AU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9D9D6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706C38"/>
    <w:rPr>
      <w:rFonts w:ascii="Arial" w:eastAsia="Arial" w:hAnsi="Arial" w:cs="Times New Roman"/>
      <w:color w:val="000000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706C38"/>
    <w:pPr>
      <w:tabs>
        <w:tab w:val="left" w:pos="1134"/>
        <w:tab w:val="left" w:pos="1701"/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134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customStyle="1" w:styleId="introparagraph0">
    <w:name w:val="# intro paragraph"/>
    <w:basedOn w:val="Normal"/>
    <w:qFormat/>
    <w:rsid w:val="00706C38"/>
    <w:pPr>
      <w:suppressAutoHyphens w:val="0"/>
      <w:autoSpaceDE/>
      <w:autoSpaceDN/>
      <w:adjustRightInd/>
      <w:spacing w:before="120" w:after="200" w:line="240" w:lineRule="auto"/>
      <w:textAlignment w:val="auto"/>
    </w:pPr>
    <w:rPr>
      <w:rFonts w:eastAsia="Times New Roman" w:cs="Times New Roman"/>
      <w:color w:val="53565A"/>
      <w:sz w:val="28"/>
      <w:szCs w:val="20"/>
      <w:lang w:val="en-AU"/>
    </w:rPr>
  </w:style>
  <w:style w:type="paragraph" w:styleId="ListBullet">
    <w:name w:val="List Bullet"/>
    <w:basedOn w:val="Normal"/>
    <w:uiPriority w:val="99"/>
    <w:unhideWhenUsed/>
    <w:rsid w:val="00706C38"/>
    <w:pPr>
      <w:numPr>
        <w:numId w:val="1"/>
      </w:numPr>
      <w:suppressAutoHyphens w:val="0"/>
      <w:autoSpaceDE/>
      <w:autoSpaceDN/>
      <w:adjustRightInd/>
      <w:spacing w:after="120" w:line="240" w:lineRule="auto"/>
      <w:ind w:left="357" w:hanging="357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ListBullet2">
    <w:name w:val="List Bullet 2"/>
    <w:basedOn w:val="Normal"/>
    <w:uiPriority w:val="99"/>
    <w:unhideWhenUsed/>
    <w:rsid w:val="00706C38"/>
    <w:pPr>
      <w:numPr>
        <w:numId w:val="10"/>
      </w:numPr>
      <w:suppressAutoHyphens w:val="0"/>
      <w:autoSpaceDE/>
      <w:autoSpaceDN/>
      <w:adjustRightInd/>
      <w:spacing w:after="120" w:line="240" w:lineRule="auto"/>
      <w:ind w:left="709" w:hanging="284"/>
      <w:textAlignment w:val="auto"/>
    </w:pPr>
    <w:rPr>
      <w:rFonts w:eastAsia="Times New Roman" w:cs="Times New Roman"/>
      <w:color w:val="53565A"/>
      <w:szCs w:val="20"/>
      <w:lang w:val="en-AU"/>
    </w:rPr>
  </w:style>
  <w:style w:type="character" w:styleId="Strong">
    <w:name w:val="Strong"/>
    <w:uiPriority w:val="22"/>
    <w:qFormat/>
    <w:rsid w:val="00706C38"/>
    <w:rPr>
      <w:b/>
      <w:bCs/>
    </w:rPr>
  </w:style>
  <w:style w:type="character" w:styleId="IntenseEmphasis">
    <w:name w:val="Intense Emphasis"/>
    <w:uiPriority w:val="21"/>
    <w:qFormat/>
    <w:rsid w:val="00706C38"/>
    <w:rPr>
      <w:i/>
      <w:iCs/>
      <w:color w:val="78BF4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72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90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08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26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06C38"/>
    <w:pPr>
      <w:tabs>
        <w:tab w:val="left" w:leader="dot" w:pos="14175"/>
      </w:tabs>
      <w:suppressAutoHyphens w:val="0"/>
      <w:autoSpaceDE/>
      <w:autoSpaceDN/>
      <w:adjustRightInd/>
      <w:spacing w:before="120" w:after="100" w:line="240" w:lineRule="auto"/>
      <w:ind w:left="1440"/>
      <w:textAlignment w:val="auto"/>
    </w:pPr>
    <w:rPr>
      <w:rFonts w:eastAsia="Times New Roman" w:cs="Times New Roman"/>
      <w:color w:val="53565A"/>
      <w:szCs w:val="20"/>
      <w:lang w:val="en-AU"/>
    </w:rPr>
  </w:style>
  <w:style w:type="paragraph" w:customStyle="1" w:styleId="iinstructions">
    <w:name w:val="# iinstructions"/>
    <w:basedOn w:val="Normal"/>
    <w:link w:val="iinstructionsChar"/>
    <w:qFormat/>
    <w:locked/>
    <w:rsid w:val="00706C38"/>
    <w:pPr>
      <w:suppressAutoHyphens w:val="0"/>
      <w:autoSpaceDE/>
      <w:autoSpaceDN/>
      <w:adjustRightInd/>
      <w:spacing w:before="60" w:after="120" w:line="240" w:lineRule="auto"/>
      <w:textAlignment w:val="auto"/>
    </w:pPr>
    <w:rPr>
      <w:rFonts w:eastAsia="Times New Roman" w:cs="Times New Roman"/>
      <w:color w:val="auto"/>
      <w:szCs w:val="20"/>
      <w:lang w:val="en-AU"/>
    </w:rPr>
  </w:style>
  <w:style w:type="character" w:customStyle="1" w:styleId="iinstructionsChar">
    <w:name w:val="# iinstructions Char"/>
    <w:link w:val="iinstructions"/>
    <w:rsid w:val="00706C38"/>
    <w:rPr>
      <w:rFonts w:ascii="Arial" w:eastAsia="Times New Roman" w:hAnsi="Arial" w:cs="Times New Roman"/>
      <w:sz w:val="18"/>
      <w:szCs w:val="20"/>
    </w:rPr>
  </w:style>
  <w:style w:type="paragraph" w:customStyle="1" w:styleId="Tabletitle">
    <w:name w:val="Table title"/>
    <w:basedOn w:val="Normal"/>
    <w:qFormat/>
    <w:rsid w:val="00706C38"/>
    <w:pPr>
      <w:suppressAutoHyphens w:val="0"/>
      <w:autoSpaceDE/>
      <w:autoSpaceDN/>
      <w:adjustRightInd/>
      <w:spacing w:before="60" w:after="60" w:line="240" w:lineRule="auto"/>
      <w:textAlignment w:val="auto"/>
    </w:pPr>
    <w:rPr>
      <w:rFonts w:eastAsia="Times New Roman" w:cs="Times New Roman"/>
      <w:color w:val="FFFFFF"/>
      <w:szCs w:val="20"/>
      <w:lang w:val="en-AU"/>
    </w:rPr>
  </w:style>
  <w:style w:type="paragraph" w:customStyle="1" w:styleId="ListBulletLast">
    <w:name w:val="List Bullet Last"/>
    <w:basedOn w:val="ListBullet"/>
    <w:qFormat/>
    <w:rsid w:val="00706C38"/>
    <w:pPr>
      <w:spacing w:after="200"/>
    </w:pPr>
  </w:style>
  <w:style w:type="paragraph" w:customStyle="1" w:styleId="ListBullet1">
    <w:name w:val="List Bullet 1"/>
    <w:basedOn w:val="ListBullet"/>
    <w:qFormat/>
    <w:rsid w:val="00706C38"/>
  </w:style>
  <w:style w:type="paragraph" w:customStyle="1" w:styleId="msonormal0">
    <w:name w:val="msonormal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3">
    <w:name w:val="xl63"/>
    <w:basedOn w:val="Normal"/>
    <w:rsid w:val="00706C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85B"/>
      <w:sz w:val="24"/>
      <w:szCs w:val="24"/>
      <w:lang w:val="en-AU" w:eastAsia="en-AU"/>
    </w:rPr>
  </w:style>
  <w:style w:type="paragraph" w:customStyle="1" w:styleId="xl64">
    <w:name w:val="xl64"/>
    <w:basedOn w:val="Normal"/>
    <w:rsid w:val="00706C3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6585B"/>
      <w:sz w:val="24"/>
      <w:szCs w:val="24"/>
      <w:lang w:val="en-AU" w:eastAsia="en-AU"/>
    </w:rPr>
  </w:style>
  <w:style w:type="paragraph" w:customStyle="1" w:styleId="xl65">
    <w:name w:val="xl65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6">
    <w:name w:val="xl66"/>
    <w:basedOn w:val="Normal"/>
    <w:rsid w:val="00706C38"/>
    <w:pPr>
      <w:pBdr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7">
    <w:name w:val="xl67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80707"/>
      <w:sz w:val="24"/>
      <w:szCs w:val="24"/>
      <w:lang w:val="en-AU" w:eastAsia="en-AU"/>
    </w:rPr>
  </w:style>
  <w:style w:type="paragraph" w:customStyle="1" w:styleId="xl68">
    <w:name w:val="xl68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69">
    <w:name w:val="xl69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0">
    <w:name w:val="xl70"/>
    <w:basedOn w:val="Normal"/>
    <w:rsid w:val="00706C38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1">
    <w:name w:val="xl71"/>
    <w:basedOn w:val="Normal"/>
    <w:rsid w:val="00706C38"/>
    <w:pPr>
      <w:pBdr>
        <w:bottom w:val="single" w:sz="8" w:space="0" w:color="auto"/>
        <w:right w:val="single" w:sz="8" w:space="0" w:color="auto"/>
      </w:pBd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styleId="NoSpacing">
    <w:name w:val="No Spacing"/>
    <w:link w:val="NoSpacingChar"/>
    <w:uiPriority w:val="1"/>
    <w:qFormat/>
    <w:rsid w:val="00706C38"/>
    <w:rPr>
      <w:rFonts w:ascii="Arial" w:eastAsia="Times New Roman" w:hAnsi="Arial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706C38"/>
    <w:rPr>
      <w:rFonts w:ascii="Arial" w:eastAsia="Times New Roman" w:hAnsi="Arial" w:cs="Times New Roman"/>
      <w:sz w:val="22"/>
      <w:szCs w:val="22"/>
      <w:lang w:val="en-US"/>
    </w:rPr>
  </w:style>
  <w:style w:type="paragraph" w:customStyle="1" w:styleId="xl72">
    <w:name w:val="xl72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73">
    <w:name w:val="xl7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4">
    <w:name w:val="xl7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5">
    <w:name w:val="xl75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6">
    <w:name w:val="xl76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7">
    <w:name w:val="xl77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paragraph" w:customStyle="1" w:styleId="xl78">
    <w:name w:val="xl78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FFFFFF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79">
    <w:name w:val="xl79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paragraph" w:customStyle="1" w:styleId="xl80">
    <w:name w:val="xl80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81">
    <w:name w:val="xl81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4"/>
      <w:szCs w:val="24"/>
      <w:lang w:val="en-AU" w:eastAsia="en-AU"/>
    </w:rPr>
  </w:style>
  <w:style w:type="paragraph" w:customStyle="1" w:styleId="xl82">
    <w:name w:val="xl82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3">
    <w:name w:val="xl8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4">
    <w:name w:val="xl8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5">
    <w:name w:val="xl85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6">
    <w:name w:val="xl86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sz w:val="36"/>
      <w:szCs w:val="36"/>
      <w:lang w:val="en-AU" w:eastAsia="en-AU"/>
    </w:rPr>
  </w:style>
  <w:style w:type="paragraph" w:customStyle="1" w:styleId="xl87">
    <w:name w:val="xl87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36"/>
      <w:szCs w:val="36"/>
      <w:lang w:val="en-AU" w:eastAsia="en-AU"/>
    </w:rPr>
  </w:style>
  <w:style w:type="paragraph" w:customStyle="1" w:styleId="xl88">
    <w:name w:val="xl88"/>
    <w:basedOn w:val="Normal"/>
    <w:rsid w:val="00706C38"/>
    <w:pPr>
      <w:pBdr>
        <w:top w:val="single" w:sz="4" w:space="0" w:color="D5D3D1"/>
        <w:left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paragraph" w:customStyle="1" w:styleId="xl89">
    <w:name w:val="xl89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0">
    <w:name w:val="xl90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1">
    <w:name w:val="xl91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B4C6E7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36"/>
      <w:szCs w:val="36"/>
      <w:lang w:val="en-AU" w:eastAsia="en-AU"/>
    </w:rPr>
  </w:style>
  <w:style w:type="paragraph" w:customStyle="1" w:styleId="xl92">
    <w:name w:val="xl92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3">
    <w:name w:val="xl93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4">
    <w:name w:val="xl94"/>
    <w:basedOn w:val="Normal"/>
    <w:rsid w:val="00706C38"/>
    <w:pPr>
      <w:pBdr>
        <w:top w:val="single" w:sz="4" w:space="0" w:color="D5D3D1"/>
        <w:left w:val="single" w:sz="4" w:space="0" w:color="D5D3D1"/>
        <w:bottom w:val="single" w:sz="4" w:space="0" w:color="D5D3D1"/>
        <w:right w:val="single" w:sz="4" w:space="0" w:color="D5D3D1"/>
      </w:pBdr>
      <w:shd w:val="clear" w:color="000000" w:fill="E9E8E5"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b/>
      <w:bCs/>
      <w:color w:val="56585B"/>
      <w:sz w:val="28"/>
      <w:szCs w:val="28"/>
      <w:lang w:val="en-AU" w:eastAsia="en-AU"/>
    </w:rPr>
  </w:style>
  <w:style w:type="paragraph" w:customStyle="1" w:styleId="xl95">
    <w:name w:val="xl95"/>
    <w:basedOn w:val="Normal"/>
    <w:rsid w:val="00706C38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8"/>
      <w:szCs w:val="2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r75\Downloads\DJSIR-Report-A4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571CB08C3D486C9EF65DB1588A9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E393-1ACF-42AA-91F0-C8C0F0E2085B}"/>
      </w:docPartPr>
      <w:docPartBody>
        <w:p w:rsidR="00767CEF" w:rsidRDefault="00D32D54">
          <w:pPr>
            <w:pStyle w:val="9A571CB08C3D486C9EF65DB1588A9F01"/>
          </w:pPr>
          <w:r w:rsidRPr="00845FAB">
            <w:rPr>
              <w:rStyle w:val="PlaceholderText"/>
            </w:rPr>
            <w:t>Click or tap here to enter SUBTITLE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18"/>
    <w:rsid w:val="0026321A"/>
    <w:rsid w:val="006A0318"/>
    <w:rsid w:val="00767CEF"/>
    <w:rsid w:val="00D3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318"/>
    <w:rPr>
      <w:color w:val="808080"/>
    </w:rPr>
  </w:style>
  <w:style w:type="paragraph" w:customStyle="1" w:styleId="9A571CB08C3D486C9EF65DB1588A9F01">
    <w:name w:val="9A571CB08C3D486C9EF65DB1588A9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741BBD140E409B4535B0EA512F7B" ma:contentTypeVersion="19" ma:contentTypeDescription="Create a new document." ma:contentTypeScope="" ma:versionID="205976fb207acc25e6c992733447332c">
  <xsd:schema xmlns:xsd="http://www.w3.org/2001/XMLSchema" xmlns:xs="http://www.w3.org/2001/XMLSchema" xmlns:p="http://schemas.microsoft.com/office/2006/metadata/properties" xmlns:ns2="bc440a9b-ab5b-4648-9ddb-74715e1dcde9" xmlns:ns3="498a0cc5-c2a5-4cf9-8fa4-b0a7e7f68826" targetNamespace="http://schemas.microsoft.com/office/2006/metadata/properties" ma:root="true" ma:fieldsID="e4dd697c4461a3881e931db1a63ce64e" ns2:_="" ns3:_="">
    <xsd:import namespace="bc440a9b-ab5b-4648-9ddb-74715e1dcde9"/>
    <xsd:import namespace="498a0cc5-c2a5-4cf9-8fa4-b0a7e7f68826"/>
    <xsd:element name="properties">
      <xsd:complexType>
        <xsd:sequence>
          <xsd:element name="documentManagement">
            <xsd:complexType>
              <xsd:all>
                <xsd:element ref="ns2:Relationship_x0020_Manager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a9b-ab5b-4648-9ddb-74715e1dcde9" elementFormDefault="qualified">
    <xsd:import namespace="http://schemas.microsoft.com/office/2006/documentManagement/types"/>
    <xsd:import namespace="http://schemas.microsoft.com/office/infopath/2007/PartnerControls"/>
    <xsd:element name="Relationship_x0020_Manager" ma:index="4" nillable="true" ma:displayName="Relationship Manager" ma:internalName="Relationship_x0020_Manager" ma:readOnly="false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Reference 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440a9b-ab5b-4648-9ddb-74715e1dcde9">
      <Terms xmlns="http://schemas.microsoft.com/office/infopath/2007/PartnerControls"/>
    </lcf76f155ced4ddcb4097134ff3c332f>
    <TaxCatchAll xmlns="498a0cc5-c2a5-4cf9-8fa4-b0a7e7f68826" xsi:nil="true"/>
    <Relationship_x0020_Manager xmlns="bc440a9b-ab5b-4648-9ddb-74715e1dcde9" xsi:nil="true"/>
    <Notes xmlns="bc440a9b-ab5b-4648-9ddb-74715e1dcd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AAEFA-A292-4670-B0B1-8D475E382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0a9b-ab5b-4648-9ddb-74715e1dcde9"/>
    <ds:schemaRef ds:uri="498a0cc5-c2a5-4cf9-8fa4-b0a7e7f68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7179B-6488-428A-B166-71CC2408AA6A}">
  <ds:schemaRefs>
    <ds:schemaRef ds:uri="http://schemas.microsoft.com/office/2006/metadata/properties"/>
    <ds:schemaRef ds:uri="http://schemas.microsoft.com/office/infopath/2007/PartnerControls"/>
    <ds:schemaRef ds:uri="5f95a38c-bfbe-41cc-8559-8ddd449d0dd5"/>
    <ds:schemaRef ds:uri="1ab89d87-4073-4f1c-85f3-5c65bdf24cb1"/>
    <ds:schemaRef ds:uri="bc440a9b-ab5b-4648-9ddb-74715e1dcde9"/>
    <ds:schemaRef ds:uri="498a0cc5-c2a5-4cf9-8fa4-b0a7e7f68826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DJSIR-Report-A4-Landscape.dotx</Template>
  <TotalTime>0</TotalTime>
  <Pages>14</Pages>
  <Words>4728</Words>
  <Characters>26954</Characters>
  <Application>Microsoft Office Word</Application>
  <DocSecurity>4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Jurcec (DEDJTR)</dc:creator>
  <cp:keywords/>
  <dc:description/>
  <cp:lastModifiedBy>Dom Jurcec (DJSIR)</cp:lastModifiedBy>
  <cp:revision>2</cp:revision>
  <cp:lastPrinted>2022-12-14T22:32:00Z</cp:lastPrinted>
  <dcterms:created xsi:type="dcterms:W3CDTF">2023-02-15T00:50:00Z</dcterms:created>
  <dcterms:modified xsi:type="dcterms:W3CDTF">2023-02-15T00:50:00Z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0x01010075420A84431AA844B0060B027C87E8D1</vt:lpwstr>
  </property>
  <property fmtid="{D5CDD505-2E9C-101B-9397-08002B2CF9AE}" pid="9" name="MediaServiceImageTags">
    <vt:lpwstr/>
  </property>
  <property fmtid="{D5CDD505-2E9C-101B-9397-08002B2CF9AE}" pid="10" name="MSIP_Label_d00a4df9-c942-4b09-b23a-6c1023f6de27_Enabled">
    <vt:lpwstr>true</vt:lpwstr>
  </property>
  <property fmtid="{D5CDD505-2E9C-101B-9397-08002B2CF9AE}" pid="11" name="MSIP_Label_d00a4df9-c942-4b09-b23a-6c1023f6de27_SetDate">
    <vt:lpwstr>2023-02-15T00:50:15Z</vt:lpwstr>
  </property>
  <property fmtid="{D5CDD505-2E9C-101B-9397-08002B2CF9AE}" pid="12" name="MSIP_Label_d00a4df9-c942-4b09-b23a-6c1023f6de27_Method">
    <vt:lpwstr>Privileged</vt:lpwstr>
  </property>
  <property fmtid="{D5CDD505-2E9C-101B-9397-08002B2CF9AE}" pid="13" name="MSIP_Label_d00a4df9-c942-4b09-b23a-6c1023f6de27_Name">
    <vt:lpwstr>Official (DJPR)</vt:lpwstr>
  </property>
  <property fmtid="{D5CDD505-2E9C-101B-9397-08002B2CF9AE}" pid="14" name="MSIP_Label_d00a4df9-c942-4b09-b23a-6c1023f6de27_SiteId">
    <vt:lpwstr>722ea0be-3e1c-4b11-ad6f-9401d6856e24</vt:lpwstr>
  </property>
  <property fmtid="{D5CDD505-2E9C-101B-9397-08002B2CF9AE}" pid="15" name="MSIP_Label_d00a4df9-c942-4b09-b23a-6c1023f6de27_ActionId">
    <vt:lpwstr>dc6b9d01-1e5c-4552-9c7c-ab090bb6298f</vt:lpwstr>
  </property>
  <property fmtid="{D5CDD505-2E9C-101B-9397-08002B2CF9AE}" pid="16" name="MSIP_Label_d00a4df9-c942-4b09-b23a-6c1023f6de27_ContentBits">
    <vt:lpwstr>3</vt:lpwstr>
  </property>
</Properties>
</file>