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="Arial"/>
          <w:bCs w:val="0"/>
          <w:color w:val="000000"/>
          <w:spacing w:val="-5"/>
          <w:sz w:val="18"/>
          <w:szCs w:val="18"/>
        </w:rPr>
        <w:id w:val="-1190906142"/>
        <w:docPartObj>
          <w:docPartGallery w:val="Cover Pages"/>
          <w:docPartUnique/>
        </w:docPartObj>
      </w:sdtPr>
      <w:sdtEndPr>
        <w:rPr>
          <w:color w:val="FFFFFF" w:themeColor="background1"/>
          <w:sz w:val="48"/>
        </w:rPr>
      </w:sdtEndPr>
      <w:sdtContent>
        <w:p w14:paraId="568B2DDB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668F1DA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2204B87" w14:textId="45C3DFAE" w:rsidR="009438B0" w:rsidRPr="00997727" w:rsidRDefault="009438B0" w:rsidP="003A0449">
          <w:pPr>
            <w:pStyle w:val="Reporttitle"/>
            <w:ind w:left="720"/>
            <w:rPr>
              <w:rFonts w:ascii="VIC" w:hAnsi="VIC"/>
              <w:color w:val="FFFFFF" w:themeColor="background1"/>
              <w:sz w:val="36"/>
              <w:szCs w:val="36"/>
            </w:rPr>
          </w:pPr>
          <w:r w:rsidRPr="00997727">
            <w:rPr>
              <w:rStyle w:val="TitleChar"/>
              <w:rFonts w:ascii="VIC" w:hAnsi="VIC"/>
              <w:sz w:val="36"/>
              <w:szCs w:val="36"/>
            </w:rPr>
            <w:t>Emergency Sporting Equipment Grant Program</w:t>
          </w:r>
        </w:p>
        <w:p w14:paraId="2BFE3A7C" w14:textId="5822C961" w:rsidR="009438B0" w:rsidRPr="00997727" w:rsidRDefault="005D296B" w:rsidP="003A0449">
          <w:pPr>
            <w:pStyle w:val="Subtitle"/>
            <w:ind w:left="720"/>
            <w:rPr>
              <w:rFonts w:ascii="VIC" w:hAnsi="VIC"/>
            </w:rPr>
          </w:pPr>
          <w:r w:rsidRPr="00997727">
            <w:rPr>
              <w:rFonts w:ascii="VIC" w:hAnsi="VIC"/>
              <w:szCs w:val="28"/>
            </w:rPr>
            <w:t>Successful</w:t>
          </w:r>
          <w:r w:rsidR="009438B0" w:rsidRPr="00997727">
            <w:rPr>
              <w:rFonts w:ascii="VIC" w:hAnsi="VIC"/>
              <w:szCs w:val="28"/>
            </w:rPr>
            <w:t xml:space="preserve"> applicants 202</w:t>
          </w:r>
          <w:r w:rsidR="001B0AA1">
            <w:rPr>
              <w:rFonts w:ascii="VIC" w:hAnsi="VIC"/>
              <w:szCs w:val="28"/>
            </w:rPr>
            <w:t>1</w:t>
          </w:r>
          <w:r w:rsidR="009438B0" w:rsidRPr="00997727">
            <w:rPr>
              <w:rFonts w:ascii="VIC" w:hAnsi="VIC"/>
              <w:szCs w:val="28"/>
            </w:rPr>
            <w:t>-2</w:t>
          </w:r>
          <w:r w:rsidR="001B0AA1">
            <w:rPr>
              <w:rFonts w:ascii="VIC" w:hAnsi="VIC"/>
              <w:szCs w:val="28"/>
            </w:rPr>
            <w:t>2</w:t>
          </w:r>
        </w:p>
        <w:p w14:paraId="62708A76" w14:textId="5316629E" w:rsidR="00A976CE" w:rsidRPr="00E12982" w:rsidRDefault="00E74F2D" w:rsidP="009438B0">
          <w:pPr>
            <w:pStyle w:val="Title"/>
            <w:rPr>
              <w:sz w:val="28"/>
              <w:szCs w:val="28"/>
            </w:rPr>
            <w:sectPr w:rsidR="00A976CE" w:rsidRPr="00E12982" w:rsidSect="009438B0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361" w:right="1701" w:bottom="1361" w:left="1701" w:header="284" w:footer="340" w:gutter="0"/>
              <w:pgNumType w:start="0"/>
              <w:cols w:space="708"/>
              <w:docGrid w:linePitch="360"/>
            </w:sectPr>
          </w:pPr>
        </w:p>
      </w:sdtContent>
    </w:sdt>
    <w:tbl>
      <w:tblPr>
        <w:tblStyle w:val="ListTable1Light"/>
        <w:tblW w:w="14548" w:type="dxa"/>
        <w:tblInd w:w="-567" w:type="dxa"/>
        <w:tblLook w:val="04A0" w:firstRow="1" w:lastRow="0" w:firstColumn="1" w:lastColumn="0" w:noHBand="0" w:noVBand="1"/>
      </w:tblPr>
      <w:tblGrid>
        <w:gridCol w:w="5245"/>
        <w:gridCol w:w="4453"/>
        <w:gridCol w:w="4850"/>
      </w:tblGrid>
      <w:tr w:rsidR="009438B0" w:rsidRPr="00BD378F" w14:paraId="4AB3F35E" w14:textId="77777777" w:rsidTr="000E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7894BE8D" w14:textId="77777777" w:rsidR="009438B0" w:rsidRPr="005A7A78" w:rsidRDefault="009438B0" w:rsidP="005A7A78">
            <w:pPr>
              <w:rPr>
                <w:rFonts w:ascii="VIC" w:hAnsi="VIC"/>
                <w:b w:val="0"/>
                <w:bCs w:val="0"/>
                <w:sz w:val="20"/>
                <w:szCs w:val="20"/>
                <w:lang w:eastAsia="en-AU"/>
              </w:rPr>
            </w:pPr>
            <w:r w:rsidRPr="005A7A78">
              <w:rPr>
                <w:rFonts w:ascii="VIC" w:hAnsi="VIC"/>
                <w:sz w:val="20"/>
                <w:szCs w:val="20"/>
              </w:rPr>
              <w:lastRenderedPageBreak/>
              <w:t>Organisation</w:t>
            </w:r>
          </w:p>
        </w:tc>
        <w:tc>
          <w:tcPr>
            <w:tcW w:w="4453" w:type="dxa"/>
            <w:hideMark/>
          </w:tcPr>
          <w:p w14:paraId="7D5F0F5F" w14:textId="77777777" w:rsidR="009438B0" w:rsidRPr="005A7A78" w:rsidRDefault="009438B0" w:rsidP="005A7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 w:val="0"/>
                <w:bCs w:val="0"/>
                <w:sz w:val="20"/>
                <w:szCs w:val="20"/>
              </w:rPr>
            </w:pPr>
            <w:r w:rsidRPr="005A7A78">
              <w:rPr>
                <w:rFonts w:ascii="VIC" w:hAnsi="VIC"/>
                <w:sz w:val="20"/>
                <w:szCs w:val="20"/>
              </w:rPr>
              <w:t>Sport</w:t>
            </w:r>
          </w:p>
        </w:tc>
        <w:tc>
          <w:tcPr>
            <w:tcW w:w="4850" w:type="dxa"/>
            <w:hideMark/>
          </w:tcPr>
          <w:p w14:paraId="42DD9BEF" w14:textId="77777777" w:rsidR="009438B0" w:rsidRPr="005A7A78" w:rsidRDefault="009438B0" w:rsidP="005A7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 w:val="0"/>
                <w:bCs w:val="0"/>
                <w:sz w:val="20"/>
                <w:szCs w:val="20"/>
              </w:rPr>
            </w:pPr>
            <w:r w:rsidRPr="005A7A78">
              <w:rPr>
                <w:rFonts w:ascii="VIC" w:hAnsi="VIC"/>
                <w:sz w:val="20"/>
                <w:szCs w:val="20"/>
              </w:rPr>
              <w:t xml:space="preserve">Local Government Authority </w:t>
            </w:r>
          </w:p>
        </w:tc>
      </w:tr>
      <w:tr w:rsidR="000E68B4" w:rsidRPr="000E68B4" w14:paraId="7BCE5EF9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4080D07" w14:textId="77777777" w:rsidR="000E68B4" w:rsidRPr="00E74F2D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E74F2D">
              <w:rPr>
                <w:rFonts w:ascii="VIC" w:eastAsia="Times New Roman" w:hAnsi="VIC" w:cs="Calibri"/>
                <w:lang w:eastAsia="en-AU"/>
              </w:rPr>
              <w:t>Altona City Soccer Club Inc</w:t>
            </w:r>
          </w:p>
        </w:tc>
        <w:tc>
          <w:tcPr>
            <w:tcW w:w="4453" w:type="dxa"/>
            <w:noWrap/>
            <w:hideMark/>
          </w:tcPr>
          <w:p w14:paraId="73E8CDD6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452D742B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Hobsons Bay City Council</w:t>
            </w:r>
          </w:p>
        </w:tc>
      </w:tr>
      <w:tr w:rsidR="000E68B4" w:rsidRPr="000E68B4" w14:paraId="26C986A3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71E6FFE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proofErr w:type="spellStart"/>
            <w:r w:rsidRPr="000E68B4">
              <w:rPr>
                <w:rFonts w:ascii="VIC" w:eastAsia="Times New Roman" w:hAnsi="VIC" w:cs="Calibri"/>
                <w:lang w:eastAsia="en-AU"/>
              </w:rPr>
              <w:t>Ardrie</w:t>
            </w:r>
            <w:proofErr w:type="spellEnd"/>
            <w:r w:rsidRPr="000E68B4">
              <w:rPr>
                <w:rFonts w:ascii="VIC" w:eastAsia="Times New Roman" w:hAnsi="VIC" w:cs="Calibri"/>
                <w:lang w:eastAsia="en-AU"/>
              </w:rPr>
              <w:t xml:space="preserve"> Park Tennis Club</w:t>
            </w:r>
          </w:p>
        </w:tc>
        <w:tc>
          <w:tcPr>
            <w:tcW w:w="4453" w:type="dxa"/>
            <w:noWrap/>
            <w:hideMark/>
          </w:tcPr>
          <w:p w14:paraId="25BB2EB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18FC6C0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Glen Eira City Council</w:t>
            </w:r>
          </w:p>
        </w:tc>
      </w:tr>
      <w:tr w:rsidR="000E68B4" w:rsidRPr="000E68B4" w14:paraId="0944726D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C3EEE3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Ballarat East Bowling Club Inc.</w:t>
            </w:r>
          </w:p>
        </w:tc>
        <w:tc>
          <w:tcPr>
            <w:tcW w:w="4453" w:type="dxa"/>
            <w:noWrap/>
            <w:hideMark/>
          </w:tcPr>
          <w:p w14:paraId="35465787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Lawn Bowls</w:t>
            </w:r>
          </w:p>
        </w:tc>
        <w:tc>
          <w:tcPr>
            <w:tcW w:w="4850" w:type="dxa"/>
            <w:noWrap/>
            <w:hideMark/>
          </w:tcPr>
          <w:p w14:paraId="6698A6D0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Ballarat City Council</w:t>
            </w:r>
          </w:p>
        </w:tc>
      </w:tr>
      <w:tr w:rsidR="000E68B4" w:rsidRPr="000E68B4" w14:paraId="2F27218E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1E6728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Bamawm Lockington United Cricket Club</w:t>
            </w:r>
          </w:p>
        </w:tc>
        <w:tc>
          <w:tcPr>
            <w:tcW w:w="4453" w:type="dxa"/>
            <w:noWrap/>
            <w:hideMark/>
          </w:tcPr>
          <w:p w14:paraId="20C5527B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4CFA088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Campaspe Shire Council</w:t>
            </w:r>
          </w:p>
        </w:tc>
      </w:tr>
      <w:tr w:rsidR="000E68B4" w:rsidRPr="000E68B4" w14:paraId="466CC081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B3F02A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Bullengarook Pony Club</w:t>
            </w:r>
          </w:p>
        </w:tc>
        <w:tc>
          <w:tcPr>
            <w:tcW w:w="4453" w:type="dxa"/>
            <w:noWrap/>
            <w:hideMark/>
          </w:tcPr>
          <w:p w14:paraId="0B549D4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Pony Club</w:t>
            </w:r>
          </w:p>
        </w:tc>
        <w:tc>
          <w:tcPr>
            <w:tcW w:w="4850" w:type="dxa"/>
            <w:noWrap/>
            <w:hideMark/>
          </w:tcPr>
          <w:p w14:paraId="48217405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Macedon Ranges Shire Council</w:t>
            </w:r>
          </w:p>
        </w:tc>
      </w:tr>
      <w:tr w:rsidR="000E68B4" w:rsidRPr="000E68B4" w14:paraId="2449B4E1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521E2C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Dandenong City Soccer Club Inc</w:t>
            </w:r>
          </w:p>
        </w:tc>
        <w:tc>
          <w:tcPr>
            <w:tcW w:w="4453" w:type="dxa"/>
            <w:noWrap/>
            <w:hideMark/>
          </w:tcPr>
          <w:p w14:paraId="100635A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59441796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Casey City Council</w:t>
            </w:r>
          </w:p>
        </w:tc>
      </w:tr>
      <w:tr w:rsidR="000E68B4" w:rsidRPr="000E68B4" w14:paraId="5DA5E766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AACD7FB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Dingee Bowling Club</w:t>
            </w:r>
          </w:p>
        </w:tc>
        <w:tc>
          <w:tcPr>
            <w:tcW w:w="4453" w:type="dxa"/>
            <w:noWrap/>
            <w:hideMark/>
          </w:tcPr>
          <w:p w14:paraId="13E69386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Lawn Bowls</w:t>
            </w:r>
          </w:p>
        </w:tc>
        <w:tc>
          <w:tcPr>
            <w:tcW w:w="4850" w:type="dxa"/>
            <w:noWrap/>
            <w:hideMark/>
          </w:tcPr>
          <w:p w14:paraId="0FB63F45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Loddon Shire Council</w:t>
            </w:r>
          </w:p>
        </w:tc>
      </w:tr>
      <w:tr w:rsidR="000E68B4" w:rsidRPr="000E68B4" w14:paraId="36B92E12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0AB09C6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Elmore Equestrian Club</w:t>
            </w:r>
          </w:p>
        </w:tc>
        <w:tc>
          <w:tcPr>
            <w:tcW w:w="4453" w:type="dxa"/>
            <w:noWrap/>
            <w:hideMark/>
          </w:tcPr>
          <w:p w14:paraId="7CA2C2F9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Equestrian</w:t>
            </w:r>
          </w:p>
        </w:tc>
        <w:tc>
          <w:tcPr>
            <w:tcW w:w="4850" w:type="dxa"/>
            <w:noWrap/>
            <w:hideMark/>
          </w:tcPr>
          <w:p w14:paraId="0B1EC6B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Greater Bendigo City Council</w:t>
            </w:r>
          </w:p>
        </w:tc>
      </w:tr>
      <w:tr w:rsidR="000E68B4" w:rsidRPr="000E68B4" w14:paraId="7DA86407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9294419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Ex-Students Cricket Club Traralgon Inc</w:t>
            </w:r>
          </w:p>
        </w:tc>
        <w:tc>
          <w:tcPr>
            <w:tcW w:w="4453" w:type="dxa"/>
            <w:noWrap/>
            <w:hideMark/>
          </w:tcPr>
          <w:p w14:paraId="3F2671F0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40EDCB98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Latrobe City Council</w:t>
            </w:r>
          </w:p>
        </w:tc>
      </w:tr>
      <w:tr w:rsidR="000E68B4" w:rsidRPr="000E68B4" w14:paraId="3463C464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0124A44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Footballers Cricket Club Inc</w:t>
            </w:r>
          </w:p>
        </w:tc>
        <w:tc>
          <w:tcPr>
            <w:tcW w:w="4453" w:type="dxa"/>
            <w:noWrap/>
            <w:hideMark/>
          </w:tcPr>
          <w:p w14:paraId="18B7F7E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64AF4E8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Yarra Ranges Shire Council</w:t>
            </w:r>
          </w:p>
        </w:tc>
      </w:tr>
      <w:tr w:rsidR="000E68B4" w:rsidRPr="000E68B4" w14:paraId="4286092B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272112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Geelong Rangers Soccer and Sports Club Inc.</w:t>
            </w:r>
          </w:p>
        </w:tc>
        <w:tc>
          <w:tcPr>
            <w:tcW w:w="4453" w:type="dxa"/>
            <w:noWrap/>
            <w:hideMark/>
          </w:tcPr>
          <w:p w14:paraId="1D083945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5F89BF8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Greater Geelong City Council</w:t>
            </w:r>
          </w:p>
        </w:tc>
      </w:tr>
      <w:tr w:rsidR="000E68B4" w:rsidRPr="000E68B4" w14:paraId="74065CAF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B1A9003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Geelong Soccer and Sports Club Inc</w:t>
            </w:r>
          </w:p>
        </w:tc>
        <w:tc>
          <w:tcPr>
            <w:tcW w:w="4453" w:type="dxa"/>
            <w:noWrap/>
            <w:hideMark/>
          </w:tcPr>
          <w:p w14:paraId="3513915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4ABA9C2E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Greater Geelong City Council</w:t>
            </w:r>
          </w:p>
        </w:tc>
      </w:tr>
      <w:tr w:rsidR="000E68B4" w:rsidRPr="000E68B4" w14:paraId="629ACD70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31EACD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Gippsland Ranges Roller Derby Inc.</w:t>
            </w:r>
          </w:p>
        </w:tc>
        <w:tc>
          <w:tcPr>
            <w:tcW w:w="4453" w:type="dxa"/>
            <w:noWrap/>
            <w:hideMark/>
          </w:tcPr>
          <w:p w14:paraId="3AD8C8E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Inline/Roller Sports</w:t>
            </w:r>
          </w:p>
        </w:tc>
        <w:tc>
          <w:tcPr>
            <w:tcW w:w="4850" w:type="dxa"/>
            <w:noWrap/>
            <w:hideMark/>
          </w:tcPr>
          <w:p w14:paraId="299F62B7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Latrobe City Council</w:t>
            </w:r>
          </w:p>
        </w:tc>
      </w:tr>
      <w:tr w:rsidR="000E68B4" w:rsidRPr="000E68B4" w14:paraId="4DF26EA8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7C81C0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Grenville Tennis Club Inc.</w:t>
            </w:r>
          </w:p>
        </w:tc>
        <w:tc>
          <w:tcPr>
            <w:tcW w:w="4453" w:type="dxa"/>
            <w:noWrap/>
            <w:hideMark/>
          </w:tcPr>
          <w:p w14:paraId="02E8FAD0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3EEABA1B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Moorabool Shire Council</w:t>
            </w:r>
          </w:p>
        </w:tc>
      </w:tr>
      <w:tr w:rsidR="000E68B4" w:rsidRPr="000E68B4" w14:paraId="024B0132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88C137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Jeeralang-Boolarra Cricket Club</w:t>
            </w:r>
          </w:p>
        </w:tc>
        <w:tc>
          <w:tcPr>
            <w:tcW w:w="4453" w:type="dxa"/>
            <w:noWrap/>
            <w:hideMark/>
          </w:tcPr>
          <w:p w14:paraId="60D4E1A0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61E0A5F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Latrobe City Council</w:t>
            </w:r>
          </w:p>
        </w:tc>
      </w:tr>
      <w:tr w:rsidR="000E68B4" w:rsidRPr="000E68B4" w14:paraId="56E533C6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2798B3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Kinglake Football Netball Club Inc</w:t>
            </w:r>
          </w:p>
        </w:tc>
        <w:tc>
          <w:tcPr>
            <w:tcW w:w="4453" w:type="dxa"/>
            <w:noWrap/>
            <w:hideMark/>
          </w:tcPr>
          <w:p w14:paraId="5BDDC133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6549AFAC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Whittlesea City Council</w:t>
            </w:r>
          </w:p>
        </w:tc>
      </w:tr>
      <w:tr w:rsidR="000E68B4" w:rsidRPr="000E68B4" w14:paraId="4CBEA6AC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200080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 Trobe University Soccer Club Inc</w:t>
            </w:r>
          </w:p>
        </w:tc>
        <w:tc>
          <w:tcPr>
            <w:tcW w:w="4453" w:type="dxa"/>
            <w:noWrap/>
            <w:hideMark/>
          </w:tcPr>
          <w:p w14:paraId="46419B63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5DF2F570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Darebin City Council</w:t>
            </w:r>
          </w:p>
        </w:tc>
      </w:tr>
      <w:tr w:rsidR="000E68B4" w:rsidRPr="000E68B4" w14:paraId="6E867668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90CFE48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Lysterfield Sailing Club Inc.</w:t>
            </w:r>
          </w:p>
        </w:tc>
        <w:tc>
          <w:tcPr>
            <w:tcW w:w="4453" w:type="dxa"/>
            <w:noWrap/>
            <w:hideMark/>
          </w:tcPr>
          <w:p w14:paraId="1283FC48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Sailing/Yachting</w:t>
            </w:r>
          </w:p>
        </w:tc>
        <w:tc>
          <w:tcPr>
            <w:tcW w:w="4850" w:type="dxa"/>
            <w:noWrap/>
            <w:hideMark/>
          </w:tcPr>
          <w:p w14:paraId="6C720DC0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Yarra Ranges Shire Council</w:t>
            </w:r>
          </w:p>
        </w:tc>
      </w:tr>
      <w:tr w:rsidR="000E68B4" w:rsidRPr="000E68B4" w14:paraId="2FA8F1EE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779772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Malvern City Football Club</w:t>
            </w:r>
          </w:p>
        </w:tc>
        <w:tc>
          <w:tcPr>
            <w:tcW w:w="4453" w:type="dxa"/>
            <w:noWrap/>
            <w:hideMark/>
          </w:tcPr>
          <w:p w14:paraId="49DC16D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1B65E904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Stonnington City Council</w:t>
            </w:r>
          </w:p>
        </w:tc>
      </w:tr>
      <w:tr w:rsidR="000E68B4" w:rsidRPr="000E68B4" w14:paraId="075B73E1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F56092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McEwen Reserve Tennis Club</w:t>
            </w:r>
          </w:p>
        </w:tc>
        <w:tc>
          <w:tcPr>
            <w:tcW w:w="4453" w:type="dxa"/>
            <w:noWrap/>
            <w:hideMark/>
          </w:tcPr>
          <w:p w14:paraId="22A936BE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50A5E553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Greater Shepparton City Council</w:t>
            </w:r>
          </w:p>
        </w:tc>
      </w:tr>
      <w:tr w:rsidR="000E68B4" w:rsidRPr="000E68B4" w14:paraId="298FFE16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A79203B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Melbourne Runabout and Speed Boat Club</w:t>
            </w:r>
          </w:p>
        </w:tc>
        <w:tc>
          <w:tcPr>
            <w:tcW w:w="4453" w:type="dxa"/>
            <w:noWrap/>
            <w:hideMark/>
          </w:tcPr>
          <w:p w14:paraId="73D658B0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Fishing; Water Skiing</w:t>
            </w:r>
          </w:p>
        </w:tc>
        <w:tc>
          <w:tcPr>
            <w:tcW w:w="4850" w:type="dxa"/>
            <w:noWrap/>
            <w:hideMark/>
          </w:tcPr>
          <w:p w14:paraId="01154F4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Melton City Council</w:t>
            </w:r>
          </w:p>
        </w:tc>
      </w:tr>
      <w:tr w:rsidR="000E68B4" w:rsidRPr="000E68B4" w14:paraId="5E077CEB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41365EB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Mernda Football Netball Club Inc</w:t>
            </w:r>
          </w:p>
        </w:tc>
        <w:tc>
          <w:tcPr>
            <w:tcW w:w="4453" w:type="dxa"/>
            <w:noWrap/>
            <w:hideMark/>
          </w:tcPr>
          <w:p w14:paraId="473991C5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(Australian) and Netball</w:t>
            </w:r>
          </w:p>
        </w:tc>
        <w:tc>
          <w:tcPr>
            <w:tcW w:w="4850" w:type="dxa"/>
            <w:noWrap/>
            <w:hideMark/>
          </w:tcPr>
          <w:p w14:paraId="069A06E7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Nillumbik Shire Council</w:t>
            </w:r>
          </w:p>
        </w:tc>
      </w:tr>
      <w:tr w:rsidR="000E68B4" w:rsidRPr="000E68B4" w14:paraId="25192FFB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0503BA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Moreland City Soccer Club Inc</w:t>
            </w:r>
          </w:p>
        </w:tc>
        <w:tc>
          <w:tcPr>
            <w:tcW w:w="4453" w:type="dxa"/>
            <w:noWrap/>
            <w:hideMark/>
          </w:tcPr>
          <w:p w14:paraId="010C7DC9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574249E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Moreland City Council</w:t>
            </w:r>
          </w:p>
        </w:tc>
      </w:tr>
      <w:tr w:rsidR="000E68B4" w:rsidRPr="000E68B4" w14:paraId="3DFE6AA4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2527D0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Moreland City Soccer Club Inc</w:t>
            </w:r>
          </w:p>
        </w:tc>
        <w:tc>
          <w:tcPr>
            <w:tcW w:w="4453" w:type="dxa"/>
            <w:noWrap/>
            <w:hideMark/>
          </w:tcPr>
          <w:p w14:paraId="4194903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7B6DCA7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Moreland City Council</w:t>
            </w:r>
          </w:p>
        </w:tc>
      </w:tr>
      <w:tr w:rsidR="000E68B4" w:rsidRPr="000E68B4" w14:paraId="5601CE67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44DDCD5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Morwell Junior Football Club</w:t>
            </w:r>
          </w:p>
        </w:tc>
        <w:tc>
          <w:tcPr>
            <w:tcW w:w="4453" w:type="dxa"/>
            <w:noWrap/>
            <w:hideMark/>
          </w:tcPr>
          <w:p w14:paraId="1A1DCD9E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0465F20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Latrobe City Council</w:t>
            </w:r>
          </w:p>
        </w:tc>
      </w:tr>
      <w:tr w:rsidR="000E68B4" w:rsidRPr="000E68B4" w14:paraId="42875141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E582E8B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Newtown and Chilwell Cricket Club</w:t>
            </w:r>
          </w:p>
        </w:tc>
        <w:tc>
          <w:tcPr>
            <w:tcW w:w="4453" w:type="dxa"/>
            <w:noWrap/>
            <w:hideMark/>
          </w:tcPr>
          <w:p w14:paraId="37FE5E44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34733364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Greater Geelong City Council</w:t>
            </w:r>
          </w:p>
        </w:tc>
      </w:tr>
      <w:tr w:rsidR="000E68B4" w:rsidRPr="000E68B4" w14:paraId="0C4DE823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C4500DB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North Sunshine Tennis Club Inc.</w:t>
            </w:r>
          </w:p>
        </w:tc>
        <w:tc>
          <w:tcPr>
            <w:tcW w:w="4453" w:type="dxa"/>
            <w:noWrap/>
            <w:hideMark/>
          </w:tcPr>
          <w:p w14:paraId="5E3EAE05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25A6D534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Brimbank City Council</w:t>
            </w:r>
          </w:p>
        </w:tc>
      </w:tr>
      <w:tr w:rsidR="000E68B4" w:rsidRPr="000E68B4" w14:paraId="7308EA9C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3CF3BB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lastRenderedPageBreak/>
              <w:t>Ocean Racing Club of Victoria</w:t>
            </w:r>
          </w:p>
        </w:tc>
        <w:tc>
          <w:tcPr>
            <w:tcW w:w="4453" w:type="dxa"/>
            <w:noWrap/>
            <w:hideMark/>
          </w:tcPr>
          <w:p w14:paraId="6031B8E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Sailing/Yachting</w:t>
            </w:r>
          </w:p>
        </w:tc>
        <w:tc>
          <w:tcPr>
            <w:tcW w:w="4850" w:type="dxa"/>
            <w:noWrap/>
            <w:hideMark/>
          </w:tcPr>
          <w:p w14:paraId="6E8EB028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Port Phillip City Council</w:t>
            </w:r>
          </w:p>
        </w:tc>
      </w:tr>
      <w:tr w:rsidR="000E68B4" w:rsidRPr="000E68B4" w14:paraId="79E4FEC6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81D5B15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Old Ivanhoe Grammarians Football Club</w:t>
            </w:r>
          </w:p>
        </w:tc>
        <w:tc>
          <w:tcPr>
            <w:tcW w:w="4453" w:type="dxa"/>
            <w:noWrap/>
            <w:hideMark/>
          </w:tcPr>
          <w:p w14:paraId="593C0A9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6F6E69F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Banyule City Council</w:t>
            </w:r>
          </w:p>
        </w:tc>
      </w:tr>
      <w:tr w:rsidR="000E68B4" w:rsidRPr="000E68B4" w14:paraId="4425A407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10EF979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Pascoe Vale Soccer Club</w:t>
            </w:r>
          </w:p>
        </w:tc>
        <w:tc>
          <w:tcPr>
            <w:tcW w:w="4453" w:type="dxa"/>
            <w:noWrap/>
            <w:hideMark/>
          </w:tcPr>
          <w:p w14:paraId="1685876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1BA92CB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Moreland City Council</w:t>
            </w:r>
          </w:p>
        </w:tc>
      </w:tr>
      <w:tr w:rsidR="000E68B4" w:rsidRPr="000E68B4" w14:paraId="26FA5AB0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3126CD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Point Cook Cricket Club Inc</w:t>
            </w:r>
          </w:p>
        </w:tc>
        <w:tc>
          <w:tcPr>
            <w:tcW w:w="4453" w:type="dxa"/>
            <w:noWrap/>
            <w:hideMark/>
          </w:tcPr>
          <w:p w14:paraId="24E58AA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15061FB0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Brimbank City Council</w:t>
            </w:r>
          </w:p>
        </w:tc>
      </w:tr>
      <w:tr w:rsidR="000E68B4" w:rsidRPr="000E68B4" w14:paraId="178F3504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D75CACE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proofErr w:type="gramStart"/>
            <w:r w:rsidRPr="000E68B4">
              <w:rPr>
                <w:rFonts w:ascii="VIC" w:eastAsia="Times New Roman" w:hAnsi="VIC" w:cs="Calibri"/>
                <w:lang w:eastAsia="en-AU"/>
              </w:rPr>
              <w:t>Power House</w:t>
            </w:r>
            <w:proofErr w:type="gramEnd"/>
            <w:r w:rsidRPr="000E68B4">
              <w:rPr>
                <w:rFonts w:ascii="VIC" w:eastAsia="Times New Roman" w:hAnsi="VIC" w:cs="Calibri"/>
                <w:lang w:eastAsia="en-AU"/>
              </w:rPr>
              <w:t xml:space="preserve"> &amp; St Kilda Hockey Club</w:t>
            </w:r>
          </w:p>
        </w:tc>
        <w:tc>
          <w:tcPr>
            <w:tcW w:w="4453" w:type="dxa"/>
            <w:noWrap/>
            <w:hideMark/>
          </w:tcPr>
          <w:p w14:paraId="5AF23BDE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Hockey</w:t>
            </w:r>
          </w:p>
        </w:tc>
        <w:tc>
          <w:tcPr>
            <w:tcW w:w="4850" w:type="dxa"/>
            <w:noWrap/>
            <w:hideMark/>
          </w:tcPr>
          <w:p w14:paraId="19EF976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Port Phillip City Council</w:t>
            </w:r>
          </w:p>
        </w:tc>
      </w:tr>
      <w:tr w:rsidR="000E68B4" w:rsidRPr="000E68B4" w14:paraId="08BA3D62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BF18695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Roxburgh Park United Soccer Club</w:t>
            </w:r>
          </w:p>
        </w:tc>
        <w:tc>
          <w:tcPr>
            <w:tcW w:w="4453" w:type="dxa"/>
            <w:noWrap/>
            <w:hideMark/>
          </w:tcPr>
          <w:p w14:paraId="2BC501C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3FE32975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Hume City Council</w:t>
            </w:r>
          </w:p>
        </w:tc>
      </w:tr>
      <w:tr w:rsidR="000E68B4" w:rsidRPr="000E68B4" w14:paraId="188D1178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BD17DD7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Sale United Football Club Inc</w:t>
            </w:r>
          </w:p>
        </w:tc>
        <w:tc>
          <w:tcPr>
            <w:tcW w:w="4453" w:type="dxa"/>
            <w:noWrap/>
            <w:hideMark/>
          </w:tcPr>
          <w:p w14:paraId="5ED5858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406FB55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Wellington Shire Council</w:t>
            </w:r>
          </w:p>
        </w:tc>
      </w:tr>
      <w:tr w:rsidR="000E68B4" w:rsidRPr="000E68B4" w14:paraId="64B87FA8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6E3DEE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Shepparton North Tennis Club</w:t>
            </w:r>
          </w:p>
        </w:tc>
        <w:tc>
          <w:tcPr>
            <w:tcW w:w="4453" w:type="dxa"/>
            <w:noWrap/>
            <w:hideMark/>
          </w:tcPr>
          <w:p w14:paraId="1EEBAB4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521758D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Greater Shepparton City Council</w:t>
            </w:r>
          </w:p>
        </w:tc>
      </w:tr>
      <w:tr w:rsidR="000E68B4" w:rsidRPr="000E68B4" w14:paraId="7ADE73F5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5062F6B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South Melbourne Women's Football Club Inc</w:t>
            </w:r>
          </w:p>
        </w:tc>
        <w:tc>
          <w:tcPr>
            <w:tcW w:w="4453" w:type="dxa"/>
            <w:noWrap/>
            <w:hideMark/>
          </w:tcPr>
          <w:p w14:paraId="2955D81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5D50ABD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Port Phillip City Council</w:t>
            </w:r>
          </w:p>
        </w:tc>
      </w:tr>
      <w:tr w:rsidR="000E68B4" w:rsidRPr="000E68B4" w14:paraId="41ABD3E6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3137810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St. Albans Saints Soccer Club: Dinamo Inc</w:t>
            </w:r>
          </w:p>
        </w:tc>
        <w:tc>
          <w:tcPr>
            <w:tcW w:w="4453" w:type="dxa"/>
            <w:noWrap/>
            <w:hideMark/>
          </w:tcPr>
          <w:p w14:paraId="5CF1D39B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444FBA53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Brimbank City Council</w:t>
            </w:r>
          </w:p>
        </w:tc>
      </w:tr>
      <w:tr w:rsidR="000E68B4" w:rsidRPr="000E68B4" w14:paraId="660E1F15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7ECFEE9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Sunbury BMX Club</w:t>
            </w:r>
          </w:p>
        </w:tc>
        <w:tc>
          <w:tcPr>
            <w:tcW w:w="4453" w:type="dxa"/>
            <w:noWrap/>
            <w:hideMark/>
          </w:tcPr>
          <w:p w14:paraId="59FC211C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BMX</w:t>
            </w:r>
          </w:p>
        </w:tc>
        <w:tc>
          <w:tcPr>
            <w:tcW w:w="4850" w:type="dxa"/>
            <w:noWrap/>
            <w:hideMark/>
          </w:tcPr>
          <w:p w14:paraId="388F21B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Hume City Council</w:t>
            </w:r>
          </w:p>
        </w:tc>
      </w:tr>
      <w:tr w:rsidR="000E68B4" w:rsidRPr="000E68B4" w14:paraId="7B41BFE8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6CB5726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TEDAS Junior Football Club</w:t>
            </w:r>
          </w:p>
        </w:tc>
        <w:tc>
          <w:tcPr>
            <w:tcW w:w="4453" w:type="dxa"/>
            <w:noWrap/>
            <w:hideMark/>
          </w:tcPr>
          <w:p w14:paraId="01DB2393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4EF07EE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Latrobe City Council</w:t>
            </w:r>
          </w:p>
        </w:tc>
      </w:tr>
      <w:tr w:rsidR="000E68B4" w:rsidRPr="000E68B4" w14:paraId="14171A0F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46C2384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Traralgon City Soccer Club</w:t>
            </w:r>
          </w:p>
        </w:tc>
        <w:tc>
          <w:tcPr>
            <w:tcW w:w="4453" w:type="dxa"/>
            <w:noWrap/>
            <w:hideMark/>
          </w:tcPr>
          <w:p w14:paraId="639B38B9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54DBECC5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Latrobe City Council</w:t>
            </w:r>
          </w:p>
        </w:tc>
      </w:tr>
      <w:tr w:rsidR="000E68B4" w:rsidRPr="000E68B4" w14:paraId="3CE961F6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54F78C8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Traralgon Little Athletics Association</w:t>
            </w:r>
          </w:p>
        </w:tc>
        <w:tc>
          <w:tcPr>
            <w:tcW w:w="4453" w:type="dxa"/>
            <w:noWrap/>
            <w:hideMark/>
          </w:tcPr>
          <w:p w14:paraId="64D9677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Athletics</w:t>
            </w:r>
          </w:p>
        </w:tc>
        <w:tc>
          <w:tcPr>
            <w:tcW w:w="4850" w:type="dxa"/>
            <w:noWrap/>
            <w:hideMark/>
          </w:tcPr>
          <w:p w14:paraId="036460FC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Latrobe City Council</w:t>
            </w:r>
          </w:p>
        </w:tc>
      </w:tr>
      <w:tr w:rsidR="000E68B4" w:rsidRPr="000E68B4" w14:paraId="78529877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05FFFF8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Traralgon Olympians Soccer Club Inc</w:t>
            </w:r>
          </w:p>
        </w:tc>
        <w:tc>
          <w:tcPr>
            <w:tcW w:w="4453" w:type="dxa"/>
            <w:noWrap/>
            <w:hideMark/>
          </w:tcPr>
          <w:p w14:paraId="5DEBB29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36305C5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Latrobe City Council</w:t>
            </w:r>
          </w:p>
        </w:tc>
      </w:tr>
      <w:tr w:rsidR="000E68B4" w:rsidRPr="000E68B4" w14:paraId="7E489DAD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3B015E7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Veneto Club</w:t>
            </w:r>
          </w:p>
        </w:tc>
        <w:tc>
          <w:tcPr>
            <w:tcW w:w="4453" w:type="dxa"/>
            <w:noWrap/>
            <w:hideMark/>
          </w:tcPr>
          <w:p w14:paraId="6544FE61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22DFC9AC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Manningham City Council</w:t>
            </w:r>
          </w:p>
        </w:tc>
      </w:tr>
      <w:tr w:rsidR="000E68B4" w:rsidRPr="000E68B4" w14:paraId="6BF1DCD2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2D60004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Watsonia Sporting Club Inc</w:t>
            </w:r>
          </w:p>
        </w:tc>
        <w:tc>
          <w:tcPr>
            <w:tcW w:w="4453" w:type="dxa"/>
            <w:noWrap/>
            <w:hideMark/>
          </w:tcPr>
          <w:p w14:paraId="26CB7132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(Australian) and Netball</w:t>
            </w:r>
          </w:p>
        </w:tc>
        <w:tc>
          <w:tcPr>
            <w:tcW w:w="4850" w:type="dxa"/>
            <w:noWrap/>
            <w:hideMark/>
          </w:tcPr>
          <w:p w14:paraId="65C25989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Banyule City Council</w:t>
            </w:r>
          </w:p>
        </w:tc>
      </w:tr>
      <w:tr w:rsidR="000E68B4" w:rsidRPr="000E68B4" w14:paraId="7710363E" w14:textId="77777777" w:rsidTr="000E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8B14E63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Waverley Warriors Masters Football Club Incorporated</w:t>
            </w:r>
          </w:p>
        </w:tc>
        <w:tc>
          <w:tcPr>
            <w:tcW w:w="4453" w:type="dxa"/>
            <w:noWrap/>
            <w:hideMark/>
          </w:tcPr>
          <w:p w14:paraId="05190D9A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2D2B740F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Monash City Council</w:t>
            </w:r>
          </w:p>
        </w:tc>
      </w:tr>
      <w:tr w:rsidR="000E68B4" w:rsidRPr="000E68B4" w14:paraId="2C700994" w14:textId="77777777" w:rsidTr="000E68B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3FDDDB6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Yarram Country Club Inc</w:t>
            </w:r>
          </w:p>
        </w:tc>
        <w:tc>
          <w:tcPr>
            <w:tcW w:w="4453" w:type="dxa"/>
            <w:noWrap/>
            <w:hideMark/>
          </w:tcPr>
          <w:p w14:paraId="7D2F6C40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Lawn Bowls</w:t>
            </w:r>
          </w:p>
        </w:tc>
        <w:tc>
          <w:tcPr>
            <w:tcW w:w="4850" w:type="dxa"/>
            <w:noWrap/>
            <w:hideMark/>
          </w:tcPr>
          <w:p w14:paraId="1F58CAFD" w14:textId="77777777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0E68B4">
              <w:rPr>
                <w:rFonts w:ascii="VIC" w:eastAsia="Times New Roman" w:hAnsi="VIC" w:cs="Calibri"/>
                <w:lang w:eastAsia="en-AU"/>
              </w:rPr>
              <w:t>Wellington Shire Council</w:t>
            </w:r>
          </w:p>
        </w:tc>
      </w:tr>
    </w:tbl>
    <w:p w14:paraId="4F844658" w14:textId="7859F9D0" w:rsidR="00E12982" w:rsidRDefault="00E12982">
      <w:pPr>
        <w:suppressAutoHyphens w:val="0"/>
        <w:autoSpaceDE/>
        <w:autoSpaceDN/>
        <w:adjustRightInd/>
        <w:spacing w:after="0" w:line="240" w:lineRule="auto"/>
        <w:textAlignment w:val="auto"/>
      </w:pPr>
    </w:p>
    <w:sectPr w:rsidR="00E12982" w:rsidSect="009438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6838" w:h="11906" w:orient="landscape" w:code="9"/>
      <w:pgMar w:top="1361" w:right="1701" w:bottom="1361" w:left="170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B767E" w14:textId="77777777" w:rsidR="009438B0" w:rsidRDefault="009438B0" w:rsidP="00123BB4">
      <w:r>
        <w:separator/>
      </w:r>
    </w:p>
  </w:endnote>
  <w:endnote w:type="continuationSeparator" w:id="0">
    <w:p w14:paraId="0EFF8F56" w14:textId="77777777" w:rsidR="009438B0" w:rsidRDefault="009438B0" w:rsidP="00123BB4">
      <w:r>
        <w:continuationSeparator/>
      </w:r>
    </w:p>
  </w:endnote>
  <w:endnote w:type="continuationNotice" w:id="1">
    <w:p w14:paraId="63796EF2" w14:textId="77777777" w:rsidR="00407438" w:rsidRDefault="00407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E081" w14:textId="77777777" w:rsidR="00A976CE" w:rsidRDefault="008770F3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inline distT="0" distB="0" distL="0" distR="0" wp14:anchorId="77764FC2" wp14:editId="10DEB3B3">
              <wp:extent cx="443865" cy="443865"/>
              <wp:effectExtent l="0" t="0" r="18415" b="8890"/>
              <wp:docPr id="122" name="Text Box 1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891EF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764FC2"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0DD891EF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A6B90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3D3DB8" w14:textId="77777777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2E50" w14:textId="0D7E5847" w:rsidR="00A976CE" w:rsidRPr="004C39F6" w:rsidRDefault="009438B0" w:rsidP="009438B0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430D556A" wp14:editId="71929121">
          <wp:extent cx="692593" cy="396000"/>
          <wp:effectExtent l="0" t="0" r="0" b="0"/>
          <wp:docPr id="1679237779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10006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9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9F6">
      <w:rPr>
        <w:noProof/>
      </w:rPr>
      <w:drawing>
        <wp:anchor distT="0" distB="0" distL="114300" distR="114300" simplePos="0" relativeHeight="251665408" behindDoc="0" locked="1" layoutInCell="1" allowOverlap="1" wp14:anchorId="4AA094FF" wp14:editId="0D80D29B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1020094584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2746" w14:textId="77777777" w:rsidR="00A976CE" w:rsidRPr="004C39F6" w:rsidRDefault="004C39F6" w:rsidP="004C39F6">
    <w:pPr>
      <w:pStyle w:val="Footer"/>
      <w:jc w:val="lef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45CADCEA" wp14:editId="1289D414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605554452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27DD" w14:textId="77777777" w:rsidR="009F5143" w:rsidRDefault="008770F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CC7C60D" wp14:editId="5705C460">
              <wp:extent cx="443865" cy="443865"/>
              <wp:effectExtent l="0" t="0" r="18415" b="8890"/>
              <wp:docPr id="131" name="Text Box 1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530C2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C7C60D"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60D530C2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8B21" w14:textId="77777777" w:rsidR="00387A08" w:rsidRDefault="00387A08" w:rsidP="005730CE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5883" w:type="dxa"/>
      <w:tblInd w:w="-1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65"/>
      <w:gridCol w:w="4153"/>
      <w:gridCol w:w="5865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556F3C" w:rsidRPr="00FB0DEA" w14:paraId="5078294C" w14:textId="77777777" w:rsidTr="009438B0">
              <w:trPr>
                <w:trHeight w:val="409"/>
              </w:trPr>
              <w:tc>
                <w:tcPr>
                  <w:tcW w:w="5865" w:type="dxa"/>
                  <w:vAlign w:val="center"/>
                </w:tcPr>
                <w:p w14:paraId="1BE25F5C" w14:textId="1E0D9303" w:rsidR="00556F3C" w:rsidRPr="005723C8" w:rsidRDefault="001362CD" w:rsidP="00B33F3C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4153" w:type="dxa"/>
                  <w:vAlign w:val="center"/>
                </w:tcPr>
                <w:p w14:paraId="56711540" w14:textId="7726ECBD" w:rsidR="00556F3C" w:rsidRPr="005723C8" w:rsidRDefault="00556F3C" w:rsidP="00B33F3C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3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852640">
                    <w:rPr>
                      <w:rStyle w:val="PageNumber"/>
                    </w:rPr>
                    <w:fldChar w:fldCharType="begin"/>
                  </w:r>
                  <w:r w:rsidR="00852640">
                    <w:rPr>
                      <w:rStyle w:val="PageNumber"/>
                    </w:rPr>
                    <w:instrText xml:space="preserve"> SECTIONPAGES  \* Arabic  \* MERGEFORMAT </w:instrText>
                  </w:r>
                  <w:r w:rsidR="00852640">
                    <w:rPr>
                      <w:rStyle w:val="PageNumber"/>
                    </w:rPr>
                    <w:fldChar w:fldCharType="separate"/>
                  </w:r>
                  <w:r w:rsidR="00E74F2D">
                    <w:rPr>
                      <w:rStyle w:val="PageNumber"/>
                      <w:noProof/>
                    </w:rPr>
                    <w:t>2</w:t>
                  </w:r>
                  <w:r w:rsidR="00852640"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865" w:type="dxa"/>
                </w:tcPr>
                <w:p w14:paraId="4B49275E" w14:textId="33E107A8" w:rsidR="00556F3C" w:rsidRPr="00FB0DEA" w:rsidRDefault="00E12982" w:rsidP="00B33F3C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34B870C" wp14:editId="5388879D">
                        <wp:extent cx="692593" cy="396000"/>
                        <wp:effectExtent l="0" t="0" r="0" b="0"/>
                        <wp:docPr id="981069352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2CD534E2" w14:textId="77777777" w:rsidR="00556F3C" w:rsidRPr="005723C8" w:rsidRDefault="00556F3C" w:rsidP="0043293E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A85C" w14:textId="77777777" w:rsidR="005D4CA1" w:rsidRDefault="005D4CA1" w:rsidP="005D4CA1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289589157"/>
        <w:docPartObj>
          <w:docPartGallery w:val="Page Numbers (Bottom of Page)"/>
          <w:docPartUnique/>
        </w:docPartObj>
      </w:sdtPr>
      <w:sdtEndPr/>
      <w:sdtContent>
        <w:sdt>
          <w:sdtPr>
            <w:id w:val="1016501514"/>
            <w:docPartObj>
              <w:docPartGallery w:val="Page Numbers (Top of Page)"/>
              <w:docPartUnique/>
            </w:docPartObj>
          </w:sdtPr>
          <w:sdtEndPr/>
          <w:sdtContent>
            <w:tr w:rsidR="005D4CA1" w:rsidRPr="00FB0DEA" w14:paraId="45664904" w14:textId="77777777" w:rsidTr="003146C5">
              <w:tc>
                <w:tcPr>
                  <w:tcW w:w="3402" w:type="dxa"/>
                  <w:vAlign w:val="center"/>
                </w:tcPr>
                <w:p w14:paraId="13679875" w14:textId="130AEE5E" w:rsidR="005D4CA1" w:rsidRPr="005723C8" w:rsidRDefault="00E74F2D" w:rsidP="005D4CA1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 w:rsidR="009438B0">
                    <w:rPr>
                      <w:noProof/>
                    </w:rPr>
                    <w:t>Click or tap here to enter title text.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08507B7A" w14:textId="77777777" w:rsidR="005D4CA1" w:rsidRPr="005723C8" w:rsidRDefault="005D4CA1" w:rsidP="005D4CA1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4C39F6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129DA8ED" w14:textId="77777777" w:rsidR="005D4CA1" w:rsidRPr="00FB0DEA" w:rsidRDefault="005D4CA1" w:rsidP="005D4CA1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3034805" wp14:editId="2FEE9A65">
                        <wp:extent cx="692593" cy="396000"/>
                        <wp:effectExtent l="0" t="0" r="0" b="0"/>
                        <wp:docPr id="171950634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00BEBC9" w14:textId="77777777" w:rsidR="009F5143" w:rsidRPr="005D4CA1" w:rsidRDefault="009F5143" w:rsidP="005D4CA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F0E3" w14:textId="77777777" w:rsidR="009438B0" w:rsidRDefault="009438B0" w:rsidP="00123BB4">
      <w:r>
        <w:separator/>
      </w:r>
    </w:p>
  </w:footnote>
  <w:footnote w:type="continuationSeparator" w:id="0">
    <w:p w14:paraId="32C0DC76" w14:textId="77777777" w:rsidR="009438B0" w:rsidRDefault="009438B0" w:rsidP="00123BB4">
      <w:r>
        <w:continuationSeparator/>
      </w:r>
    </w:p>
  </w:footnote>
  <w:footnote w:type="continuationNotice" w:id="1">
    <w:p w14:paraId="5DE90E2F" w14:textId="77777777" w:rsidR="00407438" w:rsidRDefault="004074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FDA0" w14:textId="77777777" w:rsidR="00A976CE" w:rsidRDefault="008770F3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36C68D7" wp14:editId="60FEDAD8">
              <wp:extent cx="443865" cy="443865"/>
              <wp:effectExtent l="0" t="0" r="18415" b="8890"/>
              <wp:docPr id="110" name="Text Box 1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5DF78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6C68D7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textbox style="mso-fit-shape-to-text:t" inset="0,0,0,0">
                <w:txbxContent>
                  <w:p w14:paraId="6FA5DF78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8E34" w14:textId="599D9588" w:rsidR="00A976CE" w:rsidRPr="005D4CA1" w:rsidRDefault="005D4CA1" w:rsidP="005D4CA1">
    <w:pPr>
      <w:pStyle w:val="Header"/>
    </w:pPr>
    <w:r>
      <w:rPr>
        <w:noProof/>
      </w:rPr>
      <w:drawing>
        <wp:anchor distT="0" distB="0" distL="114300" distR="114300" simplePos="0" relativeHeight="251651072" behindDoc="1" locked="1" layoutInCell="1" allowOverlap="1" wp14:anchorId="2C1E6909" wp14:editId="23FDB13C">
          <wp:simplePos x="0" y="0"/>
          <wp:positionH relativeFrom="page">
            <wp:posOffset>1544320</wp:posOffset>
          </wp:positionH>
          <wp:positionV relativeFrom="page">
            <wp:posOffset>-1591310</wp:posOffset>
          </wp:positionV>
          <wp:extent cx="7559675" cy="10706100"/>
          <wp:effectExtent l="7938" t="0" r="0" b="0"/>
          <wp:wrapNone/>
          <wp:docPr id="1692252432" name="Picture 16922524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5967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DCD9" w14:textId="77777777" w:rsidR="00A976CE" w:rsidRPr="004C39F6" w:rsidRDefault="004C39F6" w:rsidP="004C39F6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21C413A" wp14:editId="30FF1B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860"/>
          <wp:effectExtent l="0" t="0" r="5715" b="2540"/>
          <wp:wrapNone/>
          <wp:docPr id="476618813" name="Picture 4766188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CEA4" w14:textId="77777777" w:rsidR="009F5143" w:rsidRDefault="008770F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C99B94A" wp14:editId="4066244C">
              <wp:extent cx="443865" cy="443865"/>
              <wp:effectExtent l="0" t="0" r="18415" b="8890"/>
              <wp:docPr id="119" name="Text Box 1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FD8D0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99B94A"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1EFFD8D0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D858" w14:textId="77777777" w:rsidR="00216EF4" w:rsidRDefault="007C1D67" w:rsidP="00123BB4">
    <w:pPr>
      <w:pStyle w:val="Header"/>
    </w:pPr>
    <w:r>
      <w:rPr>
        <w:noProof/>
      </w:rPr>
      <w:drawing>
        <wp:anchor distT="0" distB="0" distL="114300" distR="114300" simplePos="0" relativeHeight="251655168" behindDoc="1" locked="1" layoutInCell="1" allowOverlap="1" wp14:anchorId="298B5E56" wp14:editId="2877BE5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10725150" cy="712470"/>
          <wp:effectExtent l="0" t="0" r="0" b="0"/>
          <wp:wrapNone/>
          <wp:docPr id="81235471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EF4">
      <w:rPr>
        <w:noProof/>
      </w:rPr>
      <w:drawing>
        <wp:anchor distT="0" distB="0" distL="114300" distR="114300" simplePos="0" relativeHeight="251653120" behindDoc="1" locked="1" layoutInCell="1" allowOverlap="1" wp14:anchorId="6A758C5C" wp14:editId="3A968DB9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829564412" name="Picture 8295644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4145" w14:textId="77777777" w:rsidR="009F5143" w:rsidRPr="004C39F6" w:rsidRDefault="004C39F6" w:rsidP="004C39F6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37C76AFA" wp14:editId="785FC3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12800"/>
          <wp:effectExtent l="0" t="0" r="0" b="0"/>
          <wp:wrapNone/>
          <wp:docPr id="89098253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0CDFA910" wp14:editId="7B65949D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25202187" name="Picture 1252021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974158">
    <w:abstractNumId w:val="0"/>
  </w:num>
  <w:num w:numId="2" w16cid:durableId="1730151627">
    <w:abstractNumId w:val="4"/>
  </w:num>
  <w:num w:numId="3" w16cid:durableId="1469977648">
    <w:abstractNumId w:val="3"/>
  </w:num>
  <w:num w:numId="4" w16cid:durableId="333342480">
    <w:abstractNumId w:val="8"/>
  </w:num>
  <w:num w:numId="5" w16cid:durableId="1013268417">
    <w:abstractNumId w:val="2"/>
  </w:num>
  <w:num w:numId="6" w16cid:durableId="1195004484">
    <w:abstractNumId w:val="6"/>
  </w:num>
  <w:num w:numId="7" w16cid:durableId="1053961327">
    <w:abstractNumId w:val="1"/>
  </w:num>
  <w:num w:numId="8" w16cid:durableId="1944603745">
    <w:abstractNumId w:val="5"/>
  </w:num>
  <w:num w:numId="9" w16cid:durableId="82185324">
    <w:abstractNumId w:val="9"/>
  </w:num>
  <w:num w:numId="10" w16cid:durableId="1375693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0"/>
    <w:rsid w:val="0000440C"/>
    <w:rsid w:val="000458D8"/>
    <w:rsid w:val="00067E9F"/>
    <w:rsid w:val="00081D8A"/>
    <w:rsid w:val="000865C3"/>
    <w:rsid w:val="000C04E8"/>
    <w:rsid w:val="000C63F3"/>
    <w:rsid w:val="000D2ECB"/>
    <w:rsid w:val="000E116A"/>
    <w:rsid w:val="000E39FB"/>
    <w:rsid w:val="000E68B4"/>
    <w:rsid w:val="000F38D1"/>
    <w:rsid w:val="00106515"/>
    <w:rsid w:val="00121DAA"/>
    <w:rsid w:val="00123BB4"/>
    <w:rsid w:val="0013615B"/>
    <w:rsid w:val="001362CD"/>
    <w:rsid w:val="00147A6B"/>
    <w:rsid w:val="00156E83"/>
    <w:rsid w:val="001575B0"/>
    <w:rsid w:val="00161B18"/>
    <w:rsid w:val="001654A4"/>
    <w:rsid w:val="001B0AA1"/>
    <w:rsid w:val="001C092F"/>
    <w:rsid w:val="001C37D3"/>
    <w:rsid w:val="001C4504"/>
    <w:rsid w:val="001C7344"/>
    <w:rsid w:val="001E3FA6"/>
    <w:rsid w:val="002064E1"/>
    <w:rsid w:val="00216EF4"/>
    <w:rsid w:val="002368B5"/>
    <w:rsid w:val="00237320"/>
    <w:rsid w:val="00244FF5"/>
    <w:rsid w:val="002476EC"/>
    <w:rsid w:val="002829B6"/>
    <w:rsid w:val="0029317B"/>
    <w:rsid w:val="002B0B71"/>
    <w:rsid w:val="002E5AB6"/>
    <w:rsid w:val="002F283E"/>
    <w:rsid w:val="002F6398"/>
    <w:rsid w:val="00325807"/>
    <w:rsid w:val="00326A87"/>
    <w:rsid w:val="00331A6D"/>
    <w:rsid w:val="00341424"/>
    <w:rsid w:val="0036246E"/>
    <w:rsid w:val="00373C03"/>
    <w:rsid w:val="00376434"/>
    <w:rsid w:val="00376FB8"/>
    <w:rsid w:val="003771B3"/>
    <w:rsid w:val="00387A08"/>
    <w:rsid w:val="00393D53"/>
    <w:rsid w:val="0039460F"/>
    <w:rsid w:val="00395794"/>
    <w:rsid w:val="003A0449"/>
    <w:rsid w:val="003A0462"/>
    <w:rsid w:val="003B57CD"/>
    <w:rsid w:val="003C5E0B"/>
    <w:rsid w:val="003D6A27"/>
    <w:rsid w:val="003D74D2"/>
    <w:rsid w:val="003E406C"/>
    <w:rsid w:val="003E4AB1"/>
    <w:rsid w:val="003F152E"/>
    <w:rsid w:val="003F221C"/>
    <w:rsid w:val="004027D3"/>
    <w:rsid w:val="00407438"/>
    <w:rsid w:val="0043293E"/>
    <w:rsid w:val="00437BF0"/>
    <w:rsid w:val="00442F54"/>
    <w:rsid w:val="00447B2A"/>
    <w:rsid w:val="0047378C"/>
    <w:rsid w:val="00480EB2"/>
    <w:rsid w:val="004824A7"/>
    <w:rsid w:val="00484ADA"/>
    <w:rsid w:val="004956A5"/>
    <w:rsid w:val="004A05A1"/>
    <w:rsid w:val="004A7616"/>
    <w:rsid w:val="004B661B"/>
    <w:rsid w:val="004C32FC"/>
    <w:rsid w:val="004C39F6"/>
    <w:rsid w:val="004C6A4C"/>
    <w:rsid w:val="004D0D95"/>
    <w:rsid w:val="004E19DF"/>
    <w:rsid w:val="00513813"/>
    <w:rsid w:val="005171E2"/>
    <w:rsid w:val="00521982"/>
    <w:rsid w:val="00524174"/>
    <w:rsid w:val="0053232B"/>
    <w:rsid w:val="00552B84"/>
    <w:rsid w:val="00556F3C"/>
    <w:rsid w:val="00561F0C"/>
    <w:rsid w:val="005730CE"/>
    <w:rsid w:val="005736B7"/>
    <w:rsid w:val="00583A59"/>
    <w:rsid w:val="00590459"/>
    <w:rsid w:val="005952E0"/>
    <w:rsid w:val="00596E3D"/>
    <w:rsid w:val="005A0725"/>
    <w:rsid w:val="005A7A78"/>
    <w:rsid w:val="005C2261"/>
    <w:rsid w:val="005D296B"/>
    <w:rsid w:val="005D4CA1"/>
    <w:rsid w:val="005F79D5"/>
    <w:rsid w:val="00641A45"/>
    <w:rsid w:val="006475AF"/>
    <w:rsid w:val="00671625"/>
    <w:rsid w:val="00684342"/>
    <w:rsid w:val="00686DA5"/>
    <w:rsid w:val="00694234"/>
    <w:rsid w:val="006976DF"/>
    <w:rsid w:val="006B1F1B"/>
    <w:rsid w:val="006B2932"/>
    <w:rsid w:val="006B3D6E"/>
    <w:rsid w:val="006C61FF"/>
    <w:rsid w:val="006D1E9A"/>
    <w:rsid w:val="006D52D9"/>
    <w:rsid w:val="00731D3B"/>
    <w:rsid w:val="00732709"/>
    <w:rsid w:val="0073433F"/>
    <w:rsid w:val="007642E9"/>
    <w:rsid w:val="00783A1A"/>
    <w:rsid w:val="007C1D67"/>
    <w:rsid w:val="007D260F"/>
    <w:rsid w:val="00800A8A"/>
    <w:rsid w:val="00810770"/>
    <w:rsid w:val="0081353B"/>
    <w:rsid w:val="008151DC"/>
    <w:rsid w:val="00822532"/>
    <w:rsid w:val="00826BAE"/>
    <w:rsid w:val="0083732A"/>
    <w:rsid w:val="00841412"/>
    <w:rsid w:val="00845FAB"/>
    <w:rsid w:val="00850328"/>
    <w:rsid w:val="00851F82"/>
    <w:rsid w:val="00852640"/>
    <w:rsid w:val="00856D7A"/>
    <w:rsid w:val="008770F3"/>
    <w:rsid w:val="008818C5"/>
    <w:rsid w:val="00881AFB"/>
    <w:rsid w:val="00886C96"/>
    <w:rsid w:val="00897F02"/>
    <w:rsid w:val="008D3020"/>
    <w:rsid w:val="008D7A26"/>
    <w:rsid w:val="008E3142"/>
    <w:rsid w:val="008E3E6F"/>
    <w:rsid w:val="008E7193"/>
    <w:rsid w:val="008F2231"/>
    <w:rsid w:val="00906E0F"/>
    <w:rsid w:val="00926B5E"/>
    <w:rsid w:val="00937D60"/>
    <w:rsid w:val="009406AA"/>
    <w:rsid w:val="009438B0"/>
    <w:rsid w:val="00944B80"/>
    <w:rsid w:val="00956EA5"/>
    <w:rsid w:val="0096488D"/>
    <w:rsid w:val="00972D9C"/>
    <w:rsid w:val="0099252E"/>
    <w:rsid w:val="00997727"/>
    <w:rsid w:val="009A693D"/>
    <w:rsid w:val="009D7819"/>
    <w:rsid w:val="009F5143"/>
    <w:rsid w:val="009F624B"/>
    <w:rsid w:val="00A27E6D"/>
    <w:rsid w:val="00A31A84"/>
    <w:rsid w:val="00A4038E"/>
    <w:rsid w:val="00A40ABE"/>
    <w:rsid w:val="00A6026E"/>
    <w:rsid w:val="00A6306A"/>
    <w:rsid w:val="00A721E0"/>
    <w:rsid w:val="00A90E57"/>
    <w:rsid w:val="00A976CE"/>
    <w:rsid w:val="00AA737E"/>
    <w:rsid w:val="00AB24FC"/>
    <w:rsid w:val="00AE1B71"/>
    <w:rsid w:val="00AE3410"/>
    <w:rsid w:val="00B02A5B"/>
    <w:rsid w:val="00B16565"/>
    <w:rsid w:val="00B16C98"/>
    <w:rsid w:val="00B21027"/>
    <w:rsid w:val="00B33F3C"/>
    <w:rsid w:val="00B426A2"/>
    <w:rsid w:val="00B57C8B"/>
    <w:rsid w:val="00B604A2"/>
    <w:rsid w:val="00B60FED"/>
    <w:rsid w:val="00BA5862"/>
    <w:rsid w:val="00BB4C87"/>
    <w:rsid w:val="00BC051D"/>
    <w:rsid w:val="00BD382B"/>
    <w:rsid w:val="00BD5A9B"/>
    <w:rsid w:val="00BE233D"/>
    <w:rsid w:val="00BF3966"/>
    <w:rsid w:val="00C31C8D"/>
    <w:rsid w:val="00C523B7"/>
    <w:rsid w:val="00C568BF"/>
    <w:rsid w:val="00C6591E"/>
    <w:rsid w:val="00C73704"/>
    <w:rsid w:val="00C761B6"/>
    <w:rsid w:val="00C764A4"/>
    <w:rsid w:val="00C873E6"/>
    <w:rsid w:val="00C907FC"/>
    <w:rsid w:val="00CA683D"/>
    <w:rsid w:val="00CB1960"/>
    <w:rsid w:val="00CB3327"/>
    <w:rsid w:val="00CD2FEB"/>
    <w:rsid w:val="00CF60B7"/>
    <w:rsid w:val="00D0417E"/>
    <w:rsid w:val="00D145E4"/>
    <w:rsid w:val="00D83CDF"/>
    <w:rsid w:val="00DA23A2"/>
    <w:rsid w:val="00DB101E"/>
    <w:rsid w:val="00DB2321"/>
    <w:rsid w:val="00E019ED"/>
    <w:rsid w:val="00E12982"/>
    <w:rsid w:val="00E46734"/>
    <w:rsid w:val="00E65C43"/>
    <w:rsid w:val="00E6749C"/>
    <w:rsid w:val="00E74F2D"/>
    <w:rsid w:val="00E8351E"/>
    <w:rsid w:val="00EB192F"/>
    <w:rsid w:val="00EC482E"/>
    <w:rsid w:val="00EF55F8"/>
    <w:rsid w:val="00EF6A07"/>
    <w:rsid w:val="00EF6E60"/>
    <w:rsid w:val="00F06039"/>
    <w:rsid w:val="00F15000"/>
    <w:rsid w:val="00F16089"/>
    <w:rsid w:val="00F2506D"/>
    <w:rsid w:val="00F54173"/>
    <w:rsid w:val="00F5616B"/>
    <w:rsid w:val="00F61050"/>
    <w:rsid w:val="00F865F4"/>
    <w:rsid w:val="00FA3C7A"/>
    <w:rsid w:val="00FB68BD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6C48"/>
  <w15:chartTrackingRefBased/>
  <w15:docId w15:val="{B3A59745-6D7E-4D74-A56A-D277ACCD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42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410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027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027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B4C87"/>
    <w:pPr>
      <w:spacing w:after="346" w:line="400" w:lineRule="atLeast"/>
      <w:ind w:right="2835"/>
    </w:pPr>
    <w:rPr>
      <w:color w:val="FFFFFF" w:themeColor="background1"/>
      <w:spacing w:val="-5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B4C87"/>
    <w:rPr>
      <w:rFonts w:ascii="Arial" w:hAnsi="Arial" w:cs="Arial"/>
      <w:color w:val="FFFFFF" w:themeColor="background1"/>
      <w:spacing w:val="-5"/>
      <w:sz w:val="4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C87"/>
    <w:pPr>
      <w:spacing w:before="480" w:after="800" w:line="240" w:lineRule="auto"/>
      <w:ind w:right="2835"/>
    </w:pPr>
    <w:rPr>
      <w:b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B4C87"/>
    <w:rPr>
      <w:rFonts w:ascii="Arial" w:hAnsi="Arial" w:cs="Arial"/>
      <w:b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3410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1027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21027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12982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FD0B13"/>
    <w:pPr>
      <w:spacing w:line="288" w:lineRule="auto"/>
    </w:pPr>
    <w:rPr>
      <w:b/>
      <w:bCs/>
      <w:color w:val="821D23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AE3410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AE3410"/>
    <w:pPr>
      <w:keepNext/>
    </w:pPr>
    <w:rPr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AE3410"/>
    <w:pPr>
      <w:tabs>
        <w:tab w:val="right" w:leader="dot" w:pos="9174"/>
      </w:tabs>
      <w:spacing w:before="240" w:after="100"/>
    </w:pPr>
    <w:rPr>
      <w:b/>
      <w:color w:val="AF272F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0D2ECB"/>
    <w:pPr>
      <w:spacing w:after="100"/>
      <w:ind w:left="1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DD335B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447B2A"/>
    <w:pPr>
      <w:keepNext/>
      <w:spacing w:before="120" w:after="240"/>
      <w:outlineLvl w:val="4"/>
    </w:pPr>
    <w:rPr>
      <w:rFonts w:ascii="Arial Black" w:hAnsi="Arial Black"/>
      <w:b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AE3410"/>
    <w:rPr>
      <w:b/>
      <w:bCs/>
      <w:caps/>
      <w:color w:val="DD335B" w:themeColor="accent1"/>
      <w:spacing w:val="14"/>
      <w:sz w:val="20"/>
      <w:szCs w:val="20"/>
    </w:rPr>
  </w:style>
  <w:style w:type="table" w:customStyle="1" w:styleId="SRVCaseStudy">
    <w:name w:val="SRV Case Study"/>
    <w:basedOn w:val="PlainTable1"/>
    <w:uiPriority w:val="99"/>
    <w:rsid w:val="00AE3410"/>
    <w:tblPr>
      <w:tblBorders>
        <w:top w:val="none" w:sz="0" w:space="0" w:color="auto"/>
        <w:left w:val="single" w:sz="36" w:space="0" w:color="DD335B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SGRecommendations">
    <w:name w:val="VSG Recommendations"/>
    <w:basedOn w:val="TableGridLight"/>
    <w:uiPriority w:val="99"/>
    <w:rsid w:val="00BD5A9B"/>
    <w:tblPr>
      <w:tblBorders>
        <w:top w:val="single" w:sz="18" w:space="0" w:color="DD335B" w:themeColor="accent1"/>
        <w:left w:val="none" w:sz="0" w:space="0" w:color="auto"/>
        <w:bottom w:val="single" w:sz="18" w:space="0" w:color="DD335B" w:themeColor="accent1"/>
        <w:right w:val="none" w:sz="0" w:space="0" w:color="auto"/>
        <w:insideH w:val="single" w:sz="18" w:space="0" w:color="DD335B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DD335B" w:themeColor="accent1"/>
        <w:sz w:val="28"/>
      </w:rPr>
    </w:tblStylePr>
    <w:tblStylePr w:type="firstCol">
      <w:rPr>
        <w:rFonts w:asciiTheme="minorHAnsi" w:hAnsiTheme="minorHAnsi"/>
        <w:b w:val="0"/>
        <w:i w:val="0"/>
        <w:vanish w:val="0"/>
        <w:color w:val="DD335B" w:themeColor="accent1"/>
        <w:sz w:val="48"/>
      </w:rPr>
    </w:tblStylePr>
  </w:style>
  <w:style w:type="paragraph" w:customStyle="1" w:styleId="Reporttitle">
    <w:name w:val="Report title"/>
    <w:basedOn w:val="Normal"/>
    <w:qFormat/>
    <w:rsid w:val="009438B0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</w:rPr>
  </w:style>
  <w:style w:type="table" w:styleId="ListTable2-Accent2">
    <w:name w:val="List Table 2 Accent 2"/>
    <w:basedOn w:val="TableNormal"/>
    <w:uiPriority w:val="47"/>
    <w:rsid w:val="005A7A78"/>
    <w:tblPr>
      <w:tblStyleRowBandSize w:val="1"/>
      <w:tblStyleColBandSize w:val="1"/>
      <w:tblBorders>
        <w:top w:val="single" w:sz="4" w:space="0" w:color="DE6D74" w:themeColor="accent2" w:themeTint="99"/>
        <w:bottom w:val="single" w:sz="4" w:space="0" w:color="DE6D74" w:themeColor="accent2" w:themeTint="99"/>
        <w:insideH w:val="single" w:sz="4" w:space="0" w:color="DE6D7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5A7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p6s\Downloads\SRV%20A4%20Portrait%20Report-Graphic%20Large.dotx" TargetMode="External"/></Relationship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b02101135aec897f0372c592a60b0853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0866a90625ab566cb1e4ed9470cc7ba5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a0cc5-c2a5-4cf9-8fa4-b0a7e7f68826" xsi:nil="true"/>
    <lcf76f155ced4ddcb4097134ff3c332f xmlns="bc440a9b-ab5b-4648-9ddb-74715e1dcde9">
      <Terms xmlns="http://schemas.microsoft.com/office/infopath/2007/PartnerControls"/>
    </lcf76f155ced4ddcb4097134ff3c332f>
    <SharedWithUsers xmlns="498a0cc5-c2a5-4cf9-8fa4-b0a7e7f68826">
      <UserInfo>
        <DisplayName/>
        <AccountId xsi:nil="true"/>
        <AccountType/>
      </UserInfo>
    </SharedWithUsers>
    <MediaLengthInSeconds xmlns="bc440a9b-ab5b-4648-9ddb-74715e1dcde9" xsi:nil="true"/>
    <DateandTime xmlns="bc440a9b-ab5b-4648-9ddb-74715e1dcde9" xsi:nil="true"/>
    <Relationship_x0020_Manager xmlns="bc440a9b-ab5b-4648-9ddb-74715e1dcde9" xsi:nil="true"/>
    <Notes xmlns="bc440a9b-ab5b-4648-9ddb-74715e1dcde9" xsi:nil="true"/>
    <NumericalOrder xmlns="bc440a9b-ab5b-4648-9ddb-74715e1dcd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0ED3B-0BB0-492D-9BCB-139859A26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88178-0F8A-4DF7-838C-06D9C6939C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98a0cc5-c2a5-4cf9-8fa4-b0a7e7f68826"/>
    <ds:schemaRef ds:uri="bc440a9b-ab5b-4648-9ddb-74715e1dcde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SRV A4 Portrait Report-Graphic Large.dotx</Template>
  <TotalTime>3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VSG Core Brand A4 Portrait Report</vt:lpstr>
    </vt:vector>
  </TitlesOfParts>
  <Manager/>
  <Company/>
  <LinksUpToDate>false</LinksUpToDate>
  <CharactersWithSpaces>3387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VSG Core Brand A4 Portrait Report</dc:title>
  <dc:subject/>
  <dc:creator>Jacob Shannon (DEDJTR)</dc:creator>
  <cp:keywords/>
  <dc:description/>
  <cp:lastModifiedBy>Jacob Shannon</cp:lastModifiedBy>
  <cp:revision>3</cp:revision>
  <cp:lastPrinted>2024-01-19T04:17:00Z</cp:lastPrinted>
  <dcterms:created xsi:type="dcterms:W3CDTF">2024-06-18T06:25:00Z</dcterms:created>
  <dcterms:modified xsi:type="dcterms:W3CDTF">2024-06-20T04:01:00Z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4,5,22,27,2a,2d,55,5a,5d,60,6d,6e,6f,70,71,72,73,74,75,76,77,78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6,7,8,2e,33,36,3f,61,66,69,6c,79,7a,7b,7c,7d,7e,7f,80,81,82,83,84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2022-12-16T03:18:35Z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c05e2725-23eb-4fc1-986e-7697e1e863b2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ediaServiceImageTags">
    <vt:lpwstr/>
  </property>
  <property fmtid="{D5CDD505-2E9C-101B-9397-08002B2CF9AE}" pid="16" name="DEDJTRBranch">
    <vt:lpwstr/>
  </property>
  <property fmtid="{D5CDD505-2E9C-101B-9397-08002B2CF9AE}" pid="17" name="DEDJTRSection">
    <vt:lpwstr/>
  </property>
  <property fmtid="{D5CDD505-2E9C-101B-9397-08002B2CF9AE}" pid="18" name="DEDJTRGroup">
    <vt:lpwstr/>
  </property>
  <property fmtid="{D5CDD505-2E9C-101B-9397-08002B2CF9AE}" pid="19" name="DEDJTRSecurityClassification">
    <vt:lpwstr/>
  </property>
  <property fmtid="{D5CDD505-2E9C-101B-9397-08002B2CF9AE}" pid="20" name="DEDJTRDivision">
    <vt:lpwstr/>
  </property>
  <property fmtid="{D5CDD505-2E9C-101B-9397-08002B2CF9AE}" pid="21" name="Order">
    <vt:r8>3326500</vt:r8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ContentTypeId">
    <vt:lpwstr>0x0101000D5C741BBD140E409B4535B0EA512F7B</vt:lpwstr>
  </property>
</Properties>
</file>