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caps w:val="0"/>
          <w:spacing w:val="0"/>
          <w:sz w:val="18"/>
          <w:szCs w:val="36"/>
        </w:rPr>
        <w:id w:val="-1190906142"/>
        <w:docPartObj>
          <w:docPartGallery w:val="Cover Pages"/>
          <w:docPartUnique/>
        </w:docPartObj>
      </w:sdtPr>
      <w:sdtEndPr>
        <w:rPr>
          <w:szCs w:val="18"/>
        </w:rPr>
      </w:sdtEndPr>
      <w:sdtContent>
        <w:p w14:paraId="2B34D9AF" w14:textId="602617A2" w:rsidR="00A976CE" w:rsidRPr="00F26E23" w:rsidRDefault="005550FF" w:rsidP="00F26E23">
          <w:pPr>
            <w:pStyle w:val="Title"/>
            <w:rPr>
              <w:szCs w:val="36"/>
            </w:rPr>
          </w:pPr>
          <w:sdt>
            <w:sdtPr>
              <w:rPr>
                <w:szCs w:val="36"/>
              </w:rPr>
              <w:id w:val="-1805535528"/>
              <w:placeholder>
                <w:docPart w:val="57CB9D0E95124AE492D2423459807334"/>
              </w:placeholder>
            </w:sdtPr>
            <w:sdtEndPr/>
            <w:sdtContent>
              <w:r w:rsidR="00D240E7">
                <w:rPr>
                  <w:szCs w:val="36"/>
                </w:rPr>
                <w:t>20</w:t>
              </w:r>
              <w:r w:rsidR="00196A86">
                <w:rPr>
                  <w:szCs w:val="36"/>
                </w:rPr>
                <w:t>2</w:t>
              </w:r>
              <w:r w:rsidR="000C2D19">
                <w:rPr>
                  <w:szCs w:val="36"/>
                </w:rPr>
                <w:t>3</w:t>
              </w:r>
              <w:r w:rsidR="00D240E7">
                <w:rPr>
                  <w:szCs w:val="36"/>
                </w:rPr>
                <w:t>-20</w:t>
              </w:r>
              <w:r w:rsidR="00173A23">
                <w:rPr>
                  <w:szCs w:val="36"/>
                </w:rPr>
                <w:t>2</w:t>
              </w:r>
              <w:r w:rsidR="000C2D19">
                <w:rPr>
                  <w:szCs w:val="36"/>
                </w:rPr>
                <w:t>4</w:t>
              </w:r>
              <w:r w:rsidR="00D240E7">
                <w:rPr>
                  <w:szCs w:val="36"/>
                </w:rPr>
                <w:t xml:space="preserve"> Sporting Club Grants Program</w:t>
              </w:r>
            </w:sdtContent>
          </w:sdt>
        </w:p>
        <w:sdt>
          <w:sdtPr>
            <w:id w:val="-518473900"/>
            <w:placeholder>
              <w:docPart w:val="298B9700AF634B50923612437B6D1C70"/>
            </w:placeholder>
          </w:sdtPr>
          <w:sdtEndPr/>
          <w:sdtContent>
            <w:p w14:paraId="258FDED3" w14:textId="22C25180" w:rsidR="00A976CE" w:rsidRPr="00845FAB" w:rsidRDefault="00D862D5" w:rsidP="005A48BD">
              <w:pPr>
                <w:pStyle w:val="Sectionsubtitle"/>
              </w:pPr>
              <w:r>
                <w:t>successful recip</w:t>
              </w:r>
              <w:r w:rsidR="005A48BD">
                <w:t>ients</w:t>
              </w:r>
            </w:p>
          </w:sdtContent>
        </w:sdt>
        <w:p w14:paraId="1B640CBC" w14:textId="602617A2" w:rsidR="00A976CE" w:rsidRDefault="005550FF" w:rsidP="00442F54">
          <w:pPr>
            <w:rPr>
              <w:sz w:val="28"/>
              <w:szCs w:val="28"/>
            </w:rPr>
            <w:sectPr w:rsidR="00A976CE" w:rsidSect="00FC44AB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985" w:right="2268" w:bottom="1701" w:left="1985" w:header="284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tbl>
      <w:tblPr>
        <w:tblW w:w="1459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807"/>
        <w:gridCol w:w="13"/>
        <w:gridCol w:w="3389"/>
        <w:gridCol w:w="13"/>
        <w:gridCol w:w="5374"/>
      </w:tblGrid>
      <w:tr w:rsidR="00225D6F" w:rsidRPr="005D3935" w14:paraId="6F627BFF" w14:textId="77777777" w:rsidTr="00E253DB">
        <w:trPr>
          <w:trHeight w:val="300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5BAB" w14:textId="203AA982" w:rsidR="00225D6F" w:rsidRPr="005D3935" w:rsidRDefault="00225D6F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</w:pPr>
            <w:r w:rsidRPr="005D3935">
              <w:rPr>
                <w:rFonts w:asciiTheme="majorHAnsi" w:eastAsia="Times New Roman" w:hAnsiTheme="majorHAnsi" w:cstheme="majorHAnsi"/>
                <w:b/>
                <w:bCs/>
                <w:color w:val="auto"/>
                <w:sz w:val="32"/>
                <w:szCs w:val="32"/>
                <w:lang w:val="en-AU" w:eastAsia="en-AU"/>
              </w:rPr>
              <w:lastRenderedPageBreak/>
              <w:t>Round 1</w:t>
            </w:r>
          </w:p>
        </w:tc>
      </w:tr>
      <w:tr w:rsidR="00D633DD" w:rsidRPr="000A7876" w14:paraId="50E07C25" w14:textId="77777777" w:rsidTr="00E253DB">
        <w:trPr>
          <w:trHeight w:val="300"/>
        </w:trPr>
        <w:tc>
          <w:tcPr>
            <w:tcW w:w="145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C4C0" w:themeFill="background2" w:themeFillShade="E6"/>
          </w:tcPr>
          <w:p w14:paraId="2DFCA8B2" w14:textId="77777777" w:rsidR="00D633DD" w:rsidRPr="000A7876" w:rsidRDefault="00D633DD" w:rsidP="002F5773">
            <w:pPr>
              <w:spacing w:after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A78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Category 1 – On-field uniforms or equipment</w:t>
            </w:r>
          </w:p>
        </w:tc>
      </w:tr>
      <w:tr w:rsidR="00A435B4" w:rsidRPr="000A7876" w14:paraId="6514B88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23B23266" w14:textId="45DB1F78" w:rsidR="00A435B4" w:rsidRPr="000A7876" w:rsidRDefault="00A435B4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en-AU" w:eastAsia="en-AU"/>
              </w:rPr>
            </w:pPr>
            <w:bookmarkStart w:id="0" w:name="_Hlk166567264"/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Organisation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064439D4" w14:textId="09733A28" w:rsidR="00225D6F" w:rsidRPr="000A7876" w:rsidRDefault="00A435B4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</w:pPr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Local Government Authority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026B2FC8" w14:textId="48701A8C" w:rsidR="00A435B4" w:rsidRPr="000A7876" w:rsidRDefault="00A435B4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Sport</w:t>
            </w:r>
          </w:p>
        </w:tc>
      </w:tr>
      <w:bookmarkEnd w:id="0"/>
      <w:tr w:rsidR="005A7E3C" w:rsidRPr="005D3935" w14:paraId="1DC221C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5268E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1st Bannockburn Scout Group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8F575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Golden Plains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173E6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Bushwalking; Camping</w:t>
            </w:r>
          </w:p>
        </w:tc>
      </w:tr>
      <w:tr w:rsidR="005A7E3C" w:rsidRPr="005D3935" w14:paraId="20F052E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95BA4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1st Benalla Scout Group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176B5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Benalla Rural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7CC72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Bushwalking; Canoe/Kayak</w:t>
            </w:r>
          </w:p>
        </w:tc>
      </w:tr>
      <w:tr w:rsidR="005A7E3C" w:rsidRPr="005D3935" w14:paraId="093543E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A9ED0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1st Caroline Springs Scout Group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F7998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C8FA4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Bushwalking; Camping; Canoe/Kayak</w:t>
            </w:r>
          </w:p>
        </w:tc>
      </w:tr>
      <w:tr w:rsidR="005A7E3C" w:rsidRPr="005D3935" w14:paraId="7217968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7B399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1st Doreen Scout Group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5DC1B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Whittlesea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DDF54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Bushwalking; Camping; Orienteering</w:t>
            </w:r>
          </w:p>
        </w:tc>
      </w:tr>
      <w:tr w:rsidR="005A7E3C" w:rsidRPr="005D3935" w14:paraId="3F68A78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F6D54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1st Highton Scout Group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0874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32155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(Soccer); Tennis; Volleyball</w:t>
            </w:r>
          </w:p>
        </w:tc>
      </w:tr>
      <w:tr w:rsidR="005A7E3C" w:rsidRPr="005D3935" w14:paraId="001F822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F0D86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1st Lethbridge Scout Group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AB2E9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Golden Plains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26B5F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Camping; Other; Other indoor sports</w:t>
            </w:r>
          </w:p>
        </w:tc>
      </w:tr>
      <w:tr w:rsidR="005A7E3C" w:rsidRPr="005D3935" w14:paraId="703A903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D1A9B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1st North Balwyn Scout Group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6912F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Boroondara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08B5F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Bushwalking; Camping; Orienteering</w:t>
            </w:r>
          </w:p>
        </w:tc>
      </w:tr>
      <w:tr w:rsidR="005A7E3C" w:rsidRPr="005D3935" w14:paraId="27EB10C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BB57A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1st Red Hill Scout Group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1DD0F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E6A23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Archery; Bushwalking; Camping</w:t>
            </w:r>
          </w:p>
        </w:tc>
      </w:tr>
      <w:tr w:rsidR="005A7E3C" w:rsidRPr="005D3935" w14:paraId="5437384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F027A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1st Rosanna Scout Group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DADF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Banyule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78ED5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Bushwalking; Camping; Fitness/physical activity initiatives</w:t>
            </w:r>
          </w:p>
        </w:tc>
      </w:tr>
      <w:tr w:rsidR="005A7E3C" w:rsidRPr="005D3935" w14:paraId="32734A1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7671F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1st Warracknabeal Scout Group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FF658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Yarriambiack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6C07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Archery; Bushwalking; Camping</w:t>
            </w:r>
          </w:p>
        </w:tc>
      </w:tr>
      <w:tr w:rsidR="005A7E3C" w:rsidRPr="005D3935" w14:paraId="242C4DF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EDFD3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3rd Heathmont Scout Group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171A6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Maroondah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5D37A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Bushwalking; Camping; Orienteering</w:t>
            </w:r>
          </w:p>
        </w:tc>
      </w:tr>
      <w:tr w:rsidR="005A7E3C" w:rsidRPr="005D3935" w14:paraId="2DAFA1E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B7F03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5th Ballarat Scout Group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86847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Ballarat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5461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Bushwalking; Camping; Other</w:t>
            </w:r>
          </w:p>
        </w:tc>
      </w:tr>
      <w:tr w:rsidR="005A7E3C" w:rsidRPr="005D3935" w14:paraId="56CDB07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E1D1F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7th Ballarat Scout Group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409E1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Ballarat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FCA18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Bushwalking; Camping; Orienteering</w:t>
            </w:r>
          </w:p>
        </w:tc>
      </w:tr>
      <w:tr w:rsidR="005A7E3C" w:rsidRPr="005D3935" w14:paraId="15F5C30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F73F03" w14:textId="6AAB759C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Abbotsford Anglers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392D0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Boroondara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80742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6C6F70D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46E37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Aberfeldie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92225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Moonee Valley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3CBEC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7E7A11F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49E4A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Action Squash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D63CE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Warrnambool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EA458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Other; Squash</w:t>
            </w:r>
          </w:p>
        </w:tc>
      </w:tr>
      <w:tr w:rsidR="005A7E3C" w:rsidRPr="005D3935" w14:paraId="016B620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0F832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Aikman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281E6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Dandenong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23331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Fitness/physical activity initiatives; Rowing</w:t>
            </w:r>
          </w:p>
        </w:tc>
      </w:tr>
      <w:tr w:rsidR="005A7E3C" w:rsidRPr="005D3935" w14:paraId="4397BD7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9D7A1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Aintree Scout Group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62B23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5C64E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Bushwalking; Camping; Other indoor sports</w:t>
            </w:r>
          </w:p>
        </w:tc>
      </w:tr>
      <w:tr w:rsidR="005A7E3C" w:rsidRPr="005D3935" w14:paraId="45A93D5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4D0BC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Albion Football Club Sports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C9F5F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Brimbank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EA7D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7A3438F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A31DD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Alfredton Baseball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BC251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Ballarat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E7730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Baseball</w:t>
            </w:r>
          </w:p>
        </w:tc>
      </w:tr>
      <w:tr w:rsidR="005A7E3C" w:rsidRPr="005D3935" w14:paraId="598FA86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9635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Altona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E41EA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Hobsons Bay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799D2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42C4DA2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3B73B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Altona Life Saving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D2411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Hobsons Bay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16F51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Aquatic Rec Initiatives; Life Saving; Swimming</w:t>
            </w:r>
          </w:p>
        </w:tc>
      </w:tr>
      <w:tr w:rsidR="005A7E3C" w:rsidRPr="005D3935" w14:paraId="364C131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F2EF5B" w14:textId="4F27FD48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Altona Pirates Basketball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D524F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Hobsons Bay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F7E65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Basketball; Fitness/physical activity initiatives</w:t>
            </w:r>
          </w:p>
        </w:tc>
      </w:tr>
      <w:tr w:rsidR="005A7E3C" w:rsidRPr="005D3935" w14:paraId="349E9D4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85F6E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Angels Softball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5E050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F4138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Not applicable; Softball</w:t>
            </w:r>
          </w:p>
        </w:tc>
      </w:tr>
      <w:tr w:rsidR="005A7E3C" w:rsidRPr="005D3935" w14:paraId="083B012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048835" w14:textId="494B3C00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Anglesea Surf Lifesaving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EA23C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Surf Coast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6C8BC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Life Saving</w:t>
            </w:r>
          </w:p>
        </w:tc>
      </w:tr>
      <w:tr w:rsidR="005A7E3C" w:rsidRPr="005D3935" w14:paraId="4C6614D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A8D17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>Ararat Eagles Football and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77E1C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Ararat Rural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1E31B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5A7E3C" w:rsidRPr="005D3935" w14:paraId="5940FD0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397FE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Ardrie Park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EB881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Glen Eira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CFF04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5A7E3C" w:rsidRPr="005D3935" w14:paraId="1A30553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37C25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Ariels Victorian Churches Netball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278AC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Maroondah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03C1D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All Sports; Leisure/Community Centres; Netball</w:t>
            </w:r>
          </w:p>
        </w:tc>
      </w:tr>
      <w:tr w:rsidR="005A7E3C" w:rsidRPr="005D3935" w14:paraId="26DBE5D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42A980" w14:textId="0A46FF02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Armstrong United FC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6D710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954DF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5A7E3C" w:rsidRPr="005D3935" w14:paraId="4F852D4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0CB03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Arrows Sports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1CCC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Monash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AAE0F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3B63624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2817ED" w14:textId="1A57BD2B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Aspendale Lifesaving, Swimming and Youth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2AABF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Kingston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14573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Life Saving; Swimming</w:t>
            </w:r>
          </w:p>
        </w:tc>
      </w:tr>
      <w:tr w:rsidR="005A7E3C" w:rsidRPr="005D3935" w14:paraId="688FF43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BF0514" w14:textId="66499906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Association Islamic Dakwah In Australia (Victoria)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32B9B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Hobsons Bay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0A84A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5A7E3C" w:rsidRPr="005D3935" w14:paraId="0FB8D44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983A31" w14:textId="29824228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Assumption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D6FB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Kingston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B2F04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58B4A89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B52ED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Athletics South West Vic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D3CA8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Warrnambool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0D424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Athletics</w:t>
            </w:r>
          </w:p>
        </w:tc>
      </w:tr>
      <w:tr w:rsidR="005A7E3C" w:rsidRPr="005D3935" w14:paraId="79D5B22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37614" w14:textId="308070E5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Australian Turkish Sports Association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C5A7F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Hume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C9B29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5A7E3C" w:rsidRPr="005D3935" w14:paraId="371C0E9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209E2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Avenel Bowling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60B85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Strathbogie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8D41A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5A7E3C" w:rsidRPr="005D3935" w14:paraId="6478F9B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69754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Aztec Basketball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C5E3C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BF930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27FCDE6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10D0D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Bacchus Marsh Scout Group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28055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Moorabool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61E0E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Bushwalking; Camping</w:t>
            </w:r>
          </w:p>
        </w:tc>
      </w:tr>
      <w:tr w:rsidR="005A7E3C" w:rsidRPr="005D3935" w14:paraId="46B0B61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ECAD8C" w14:textId="42826D51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Badminton Buddies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CA9A1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Port Phillip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855F9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Badminton</w:t>
            </w:r>
          </w:p>
        </w:tc>
      </w:tr>
      <w:tr w:rsidR="005A7E3C" w:rsidRPr="005D3935" w14:paraId="0ECE168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45630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Bairnsdale Pony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5980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East Gippsland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D6282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Equestrian; Pony Club</w:t>
            </w:r>
          </w:p>
        </w:tc>
      </w:tr>
      <w:tr w:rsidR="005A7E3C" w:rsidRPr="005D3935" w14:paraId="5110DEF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43677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Ballan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E587C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Moorabool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9638E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4C66164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4576CE" w14:textId="75DAC024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Ballarat Walkers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EB799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Ballarat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A4EEB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Athletics; Other; Walking</w:t>
            </w:r>
          </w:p>
        </w:tc>
      </w:tr>
      <w:tr w:rsidR="005A7E3C" w:rsidRPr="005D3935" w14:paraId="58F0C1F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71860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Balnarring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30558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4EB7E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5A7E3C" w:rsidRPr="005D3935" w14:paraId="2BE9340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4D5C3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Banyule City Soccer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D8B5F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Banyule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CA108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5A7E3C" w:rsidRPr="005D3935" w14:paraId="42467ED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7CFB35" w14:textId="334A003A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Barongarook Community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BDE8D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Colac-Otway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9B1A2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5A7E3C" w:rsidRPr="005D3935" w14:paraId="7FB3A14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DCF8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Baxter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8E854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Frankston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9C6AA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5F67C61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3E946E" w14:textId="54B11458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Bayside Veterans Cricket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D11AF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Kingston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59D1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7A021FB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26E7DA" w14:textId="4B2ECAFF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Beavers Basketball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994FF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9D924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5DD2070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885CF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Bell Post Hills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64531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D56D6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6CB64B1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640A21" w14:textId="76657139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Bellarine Bears Baseball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E5807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7EEF7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Baseball</w:t>
            </w:r>
          </w:p>
        </w:tc>
      </w:tr>
      <w:tr w:rsidR="005A7E3C" w:rsidRPr="005D3935" w14:paraId="4910524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6C033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Belvedere Park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C4BFB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Frankston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FC45D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5A7E3C" w:rsidRPr="005D3935" w14:paraId="28E3E57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321DD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Bendigo Basketball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B011C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A6FA7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18263ED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E733EA" w14:textId="25F831B4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Bendigo Rowing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BF737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BEA0A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Rowing</w:t>
            </w:r>
          </w:p>
        </w:tc>
      </w:tr>
      <w:tr w:rsidR="005A7E3C" w:rsidRPr="005D3935" w14:paraId="2D8AF9D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45E14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>Bendigo Squash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E111F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7B76D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Squash</w:t>
            </w:r>
          </w:p>
        </w:tc>
      </w:tr>
      <w:tr w:rsidR="005A7E3C" w:rsidRPr="005D3935" w14:paraId="477B9DF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9F5784" w14:textId="0DD4D044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Bendigo Water Polo Association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D357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28561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Water Polo</w:t>
            </w:r>
          </w:p>
        </w:tc>
      </w:tr>
      <w:tr w:rsidR="005A7E3C" w:rsidRPr="005D3935" w14:paraId="15EB38E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684FB1" w14:textId="72CB0BA8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Berwick Bowling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C62B4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76B42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5A7E3C" w:rsidRPr="005D3935" w14:paraId="278FD2A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1E65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Berwick City Soccer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1F0A0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CF6CD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5A7E3C" w:rsidRPr="005D3935" w14:paraId="56A139D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90C98D" w14:textId="103E0293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Berwick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90F63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43A86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34A7F42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34914D" w14:textId="2E72F663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Beverley Hills Junior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B6E02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Manningham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C3412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0FB3CE9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4E345E" w14:textId="2B3AB80A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Bilale Ethiopian Community Association </w:t>
            </w:r>
            <w:r w:rsidR="00724C2B" w:rsidRPr="005A7E3C">
              <w:rPr>
                <w:rFonts w:asciiTheme="majorHAnsi" w:hAnsiTheme="majorHAnsi" w:cstheme="majorHAnsi"/>
                <w:sz w:val="17"/>
                <w:szCs w:val="17"/>
              </w:rPr>
              <w:t>in</w:t>
            </w: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 Victoria (Australia)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3BB67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D3D58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5A7E3C" w:rsidRPr="005D3935" w14:paraId="2B699CC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997A8" w14:textId="20A88256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Blackburn Lake Netball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0BB3D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Maroondah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00091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17C5A72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AF60D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Bonbeach St Chads Baseball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240CC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Kingston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0BDA6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Baseball; Other</w:t>
            </w:r>
          </w:p>
        </w:tc>
      </w:tr>
      <w:tr w:rsidR="005A7E3C" w:rsidRPr="005D3935" w14:paraId="5188CFF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A9B2C6" w14:textId="7BC2EDFD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Boolarra Bowls And Recreation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3C0D3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Latrobe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D445D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5A7E3C" w:rsidRPr="005D3935" w14:paraId="467EBB4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9EA4FA" w14:textId="33811C29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Boolarra Football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2BBC6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Wellington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E85E8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442B99C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E37E05" w14:textId="44A3FB55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Bridgewater Bowling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66368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Loddon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4668B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5A7E3C" w:rsidRPr="005D3935" w14:paraId="6252CAD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B85A9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Brierly Christ Church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77214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Warrnambool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4467E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660F1E5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3D076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Brimbank Croquet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1DE1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Brimbank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C148B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Croquet</w:t>
            </w:r>
          </w:p>
        </w:tc>
      </w:tr>
      <w:tr w:rsidR="005A7E3C" w:rsidRPr="005D3935" w14:paraId="2B3476A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0CFB7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Broadford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175BE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Mitchell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2E2AF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70F1118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B94588" w14:textId="036FA178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Broadmeadows Basketball Assoc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AD29D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Hume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2B79E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1E1B0DA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3A23E9" w14:textId="3F317252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Broadmeadows Stars Sports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80809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Hume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D18D0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5A7E3C" w:rsidRPr="005D3935" w14:paraId="3E0924D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E83CB4" w14:textId="7B9CE2C6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Bruthen Cricket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6D883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East Gippsland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0FF3C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404FCCE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D7215F" w14:textId="7303976C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Bunbartha Pony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282E7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Moira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8BC6A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Equestrian</w:t>
            </w:r>
          </w:p>
        </w:tc>
      </w:tr>
      <w:tr w:rsidR="005A7E3C" w:rsidRPr="005D3935" w14:paraId="6296DE3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749F85" w14:textId="2CCF73A4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Bundoora Calisthenics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1896D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Banyule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5FBB0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Calisthenics</w:t>
            </w:r>
          </w:p>
        </w:tc>
      </w:tr>
      <w:tr w:rsidR="005A7E3C" w:rsidRPr="005D3935" w14:paraId="68B6373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D8130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Burwood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5E3FE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Boroondara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C6EE7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7AD5933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724FB1" w14:textId="65190066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Campbell's Creek Colts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68110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Mount Alexander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62A15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438EBC6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7CF5B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Canadian Bay Calisthenics College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EABCB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615C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Calisthenics</w:t>
            </w:r>
          </w:p>
        </w:tc>
      </w:tr>
      <w:tr w:rsidR="005A7E3C" w:rsidRPr="005D3935" w14:paraId="60CB446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DE82F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Caramut Football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53763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Moyne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EA8A6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5A7E3C" w:rsidRPr="005D3935" w14:paraId="3D56B85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0C718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Carrum Downs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6CD5F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Frankston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58162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25E8304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EA200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Casey Tongan Pickleball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DC224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1D022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Other indoor sports</w:t>
            </w:r>
          </w:p>
        </w:tc>
      </w:tr>
      <w:tr w:rsidR="005A7E3C" w:rsidRPr="005D3935" w14:paraId="250AC95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916178" w14:textId="4CB4B559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Castlemaine &amp; District Tennis Association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55299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Mount Alexander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29360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5A7E3C" w:rsidRPr="005D3935" w14:paraId="77AC4A6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D9FE4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Caulfield Lacrosse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FD6EB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Glen Eira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8DD83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Lacrosse</w:t>
            </w:r>
          </w:p>
        </w:tc>
      </w:tr>
      <w:tr w:rsidR="005A7E3C" w:rsidRPr="005D3935" w14:paraId="766ABFA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AF04D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>Chilean Club of Victoria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58B72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Brimbank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76CB8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5A7E3C" w:rsidRPr="005D3935" w14:paraId="61A7196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47481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Churchill Bowls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A4FC0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Latrobe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64C35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Indoor Bowls; Lawn Bowls</w:t>
            </w:r>
          </w:p>
        </w:tc>
      </w:tr>
      <w:tr w:rsidR="005A7E3C" w:rsidRPr="005D3935" w14:paraId="73C04C4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85753A" w14:textId="671E671D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City Bowls Club Colac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EF2DD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Colac-Otway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BEE0B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5A7E3C" w:rsidRPr="005D3935" w14:paraId="26E3F1D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3B6B0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City of Echuca Bowls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84E12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Campaspe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BE5C3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5A7E3C" w:rsidRPr="005D3935" w14:paraId="7546985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C25CE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Cobden and District Tennis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7253B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Corangamite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0393B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5A7E3C" w:rsidRPr="005D3935" w14:paraId="6EA5111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4F18A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Cobden Rotary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725B0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Corangamite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1AB52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Golf</w:t>
            </w:r>
          </w:p>
        </w:tc>
      </w:tr>
      <w:tr w:rsidR="005A7E3C" w:rsidRPr="005D3935" w14:paraId="435DD80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8E1498" w14:textId="52936211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Colac and District Adult Riding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B8F8B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Colac-Otway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29603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Equestrian</w:t>
            </w:r>
          </w:p>
        </w:tc>
      </w:tr>
      <w:tr w:rsidR="005A7E3C" w:rsidRPr="005D3935" w14:paraId="1551A66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348219" w14:textId="4746E7E9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Colac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6FA37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Colac-Otway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FEB4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4E5065A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68E227" w14:textId="143ECC9B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Colac Mallet Sports </w:t>
            </w:r>
            <w:r w:rsidR="00AA22FC" w:rsidRPr="005D3935">
              <w:rPr>
                <w:rFonts w:asciiTheme="majorHAnsi" w:hAnsiTheme="majorHAnsi" w:cstheme="majorHAnsi"/>
                <w:sz w:val="17"/>
                <w:szCs w:val="17"/>
              </w:rPr>
              <w:t>C</w:t>
            </w: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B8E93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Colac-Otway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D8480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Croquet</w:t>
            </w:r>
          </w:p>
        </w:tc>
      </w:tr>
      <w:tr w:rsidR="005A7E3C" w:rsidRPr="005D3935" w14:paraId="1CB3535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59609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Coleraine Football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DC147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West Wimmera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090FE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5A7E3C" w:rsidRPr="005D3935" w14:paraId="0826C85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908B8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Croydon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45242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Maroondah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89379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2E8C014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090B1" w14:textId="6DD44BD8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CUCC Kings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1BA88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Kingston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1D63D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1B6B2AA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1ACAC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DAMBusters BCS Dragon Boat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E20C0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Melbourne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F483A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Dragon boat</w:t>
            </w:r>
          </w:p>
        </w:tc>
      </w:tr>
      <w:tr w:rsidR="005A7E3C" w:rsidRPr="005D3935" w14:paraId="10C9E53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4F4C95" w14:textId="692D4E03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Davey's Bay Yacht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39F81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F0B12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Sailing/Yachting</w:t>
            </w:r>
          </w:p>
        </w:tc>
      </w:tr>
      <w:tr w:rsidR="005A7E3C" w:rsidRPr="005D3935" w14:paraId="4E5EBAE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6A341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Dederang Mt Beauty Football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5DEF9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Indigo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BC358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573349C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346DF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Demons Basketball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6AA60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Mildura Rural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70D89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5D85EF0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A2B84D" w14:textId="14F52CD1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Dennis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854DB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Darebin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036D5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32E4043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30C71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Devon Meadows Junior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53E4B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Frankston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798B5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464BE16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8289D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Diamond Valley Superrules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F00C5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Banyule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159D9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4933E3A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4138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Dingee Bowling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3ED2D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Loddon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2BCBB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5A7E3C" w:rsidRPr="005D3935" w14:paraId="3F7FBC7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B08CC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Dingley Riders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1485D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Kingston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5FEFD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Equestrian</w:t>
            </w:r>
          </w:p>
        </w:tc>
      </w:tr>
      <w:tr w:rsidR="005A7E3C" w:rsidRPr="005D3935" w14:paraId="27CB9F2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6D895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Dja Dja Wurrung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3A378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7111F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717CF2A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A5744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Djerriwarrh Scouts Rover Unit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69E0B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Moorabool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DDC28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BMX; Camping; Cycling</w:t>
            </w:r>
          </w:p>
        </w:tc>
      </w:tr>
      <w:tr w:rsidR="005A7E3C" w:rsidRPr="005D3935" w14:paraId="3B2F4E7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77198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Donald Amateur Basketball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1A8CD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Buloke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99A3D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2A067B9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E2F405" w14:textId="1E60645D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Dookie Bowls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B818C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Shepparton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9BE75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5A7E3C" w:rsidRPr="005D3935" w14:paraId="415041A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F8C1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Doutta Stars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6F534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Moonee Valley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DBD39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6CCBFDB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F3BE05" w14:textId="51DFA78C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Doveton North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CDA68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7B35C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2E5D2DD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D16C89" w14:textId="435081FC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Dragon City Derby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3DA4C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E82EE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Inline/Roller Sports</w:t>
            </w:r>
          </w:p>
        </w:tc>
      </w:tr>
      <w:tr w:rsidR="005A7E3C" w:rsidRPr="005D3935" w14:paraId="58BA3B4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B5431D" w14:textId="7F3CEC75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>Dromana Beachcombers Basketball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DC827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86857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0B68444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8217D1" w14:textId="2CAAE11A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Dunolly Bowling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D8B02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Central Goldfields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E9979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5A7E3C" w:rsidRPr="005D3935" w14:paraId="1770098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10573F" w14:textId="422573EF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Eaglehawk Hockey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FE49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21C42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Hockey</w:t>
            </w:r>
          </w:p>
        </w:tc>
      </w:tr>
      <w:tr w:rsidR="005A7E3C" w:rsidRPr="005D3935" w14:paraId="1052551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2B553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East Bentleigh Central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70130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Glen Eira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964E9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3D85DB0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9749D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East Burwood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F7B76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Whitehorse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44F55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7EAD592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30B17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East Geelong Little Athletics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155A8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FCD2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Athletics</w:t>
            </w:r>
          </w:p>
        </w:tc>
      </w:tr>
      <w:tr w:rsidR="005A7E3C" w:rsidRPr="005D3935" w14:paraId="198532A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4147A4" w14:textId="4B9DF511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East Ringwood Netball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6633C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Maroondah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DCFA8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2A35F11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5811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Eastern Devils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67422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Monash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28FD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4E39513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6FF1F3" w14:textId="698E5886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Eastern Parishes Basketball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A1E04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Monash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24E38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7BE4B64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ED740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Edithvale Pelicans Basketball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895AE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Kingston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72384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17F7FBC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31C97E" w14:textId="17B7EEED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Eildon Park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0B987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Knox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E45E0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5A7E3C" w:rsidRPr="005D3935" w14:paraId="2C9714C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81B9F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Elephant and Castle, West Melbourne over 35s Masters Group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C8CC1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Wyndham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4A7C8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5A7E3C" w:rsidRPr="005D3935" w14:paraId="56FFF6F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055E81" w14:textId="373F2394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Elsternwick Croquet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073B8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Glen Eira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837A8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Croquet</w:t>
            </w:r>
          </w:p>
        </w:tc>
      </w:tr>
      <w:tr w:rsidR="005A7E3C" w:rsidRPr="005D3935" w14:paraId="1FA459E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13EF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Epping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A35A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Whittlesea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79BF1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73D362C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1AB61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Epping North Scout Group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C82D6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Whittlesea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839AB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Bushwalking; Camping; Other indoor sports</w:t>
            </w:r>
          </w:p>
        </w:tc>
      </w:tr>
      <w:tr w:rsidR="005A7E3C" w:rsidRPr="005D3935" w14:paraId="2B31B3C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824A2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Epsicon Sports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62D75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EBE80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70BE178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C9D11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Epsom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66973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C35C7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5A7E3C" w:rsidRPr="005D3935" w14:paraId="57A843F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99133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Essendon Doutta Stars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8242E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Moonee Valley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4D544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797AE75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448929" w14:textId="15AC76AC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Essendon Superules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4EE4B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Moonee Valley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A89C2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3B79F77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09113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Essex Heights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E7A3C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Monash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3204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5866772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188359" w14:textId="41A03592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Ferntree Gully Bowling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73E0B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Knox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80E88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5A7E3C" w:rsidRPr="005D3935" w14:paraId="5975304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F5549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Ferntree Gully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BB7E7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Knox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EEC7D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3DA7364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CA4EB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Fiji Victorian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3B89E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Darebin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26CD8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7F963C4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DAA01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Fistball Federation of Australia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3D02E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A427C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Other</w:t>
            </w:r>
          </w:p>
        </w:tc>
      </w:tr>
      <w:tr w:rsidR="005A7E3C" w:rsidRPr="005D3935" w14:paraId="09E419A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92705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Fitzroy Scout Group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EC94A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Yarra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0F4C0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Camping; Other; Walking</w:t>
            </w:r>
          </w:p>
        </w:tc>
      </w:tr>
      <w:tr w:rsidR="005A7E3C" w:rsidRPr="005D3935" w14:paraId="228C610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B8302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Flemington Colts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1BE28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Melbourne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CEC5F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6696379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7419E4" w14:textId="05CF6FEF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Flinders Cricket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124EC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658B1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4BC1A77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E073B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Florincey Calisthenics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C388E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6898F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Calisthenics</w:t>
            </w:r>
          </w:p>
        </w:tc>
      </w:tr>
      <w:tr w:rsidR="005A7E3C" w:rsidRPr="005D3935" w14:paraId="3D2AA45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41F7E9" w14:textId="0205E6BD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 xml:space="preserve">Footscray Angliss Cricket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D09FA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Maribyrnong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88B23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6D922CA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EF0B7A" w14:textId="37719C01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Foster Bowls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97FC7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South Gippsland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BC72F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5A7E3C" w:rsidRPr="005D3935" w14:paraId="5AC19D5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7660C" w14:textId="33A4B2BF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Frankston Archery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A2A58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Frankston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B4738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Archery</w:t>
            </w:r>
          </w:p>
        </w:tc>
      </w:tr>
      <w:tr w:rsidR="005A7E3C" w:rsidRPr="005D3935" w14:paraId="47BBF2F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BE30D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Frankston BMX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650D0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Frankston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B1028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BMX</w:t>
            </w:r>
          </w:p>
        </w:tc>
      </w:tr>
      <w:tr w:rsidR="005A7E3C" w:rsidRPr="005D3935" w14:paraId="436377B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644DAA" w14:textId="084A5C3C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Geelong Archers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04301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B70C6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Archery</w:t>
            </w:r>
          </w:p>
        </w:tc>
      </w:tr>
      <w:tr w:rsidR="005A7E3C" w:rsidRPr="005D3935" w14:paraId="35DD43B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F3F54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Geelong BMX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15A12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Surf Coast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D502E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BMX; Cycling</w:t>
            </w:r>
          </w:p>
        </w:tc>
      </w:tr>
      <w:tr w:rsidR="005A7E3C" w:rsidRPr="005D3935" w14:paraId="1C4534D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7C9230" w14:textId="1C7AA6D0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Geelong Motocross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00FDD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65EF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Motocross; Motorcycling; Motor Sport</w:t>
            </w:r>
          </w:p>
        </w:tc>
      </w:tr>
      <w:tr w:rsidR="005A7E3C" w:rsidRPr="005D3935" w14:paraId="5CBBDBD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090E8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Geelong Roller Derby League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EEC2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36FE0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Inline/Roller Sports</w:t>
            </w:r>
          </w:p>
        </w:tc>
      </w:tr>
      <w:tr w:rsidR="005A7E3C" w:rsidRPr="005D3935" w14:paraId="23A7970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ED684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Geelong Softball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C7175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D7DF8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Softball</w:t>
            </w:r>
          </w:p>
        </w:tc>
      </w:tr>
      <w:tr w:rsidR="005A7E3C" w:rsidRPr="005D3935" w14:paraId="03D4253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5A0F4E" w14:textId="7FF224E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Gippsland Region Netball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0A17C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South Gippsland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3EEB4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1919058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A4411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Glen Iris Junior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62CDB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Stonnington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7B2A7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137AC7E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F5CDE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Golden Plains Pickleball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E90A2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Golden Plains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37887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Other</w:t>
            </w:r>
          </w:p>
        </w:tc>
      </w:tr>
      <w:tr w:rsidR="005A7E3C" w:rsidRPr="005D3935" w14:paraId="4B41255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5287E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Good News Power Basketball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34BD9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Wyndham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5998A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259CA67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43489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Gormandale Football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4385B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Wellington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6EA42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7F87A0A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AA061C" w14:textId="6793001A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Grangeburn Bowling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B9177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Southern Grampians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6326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5A7E3C" w:rsidRPr="005D3935" w14:paraId="0483853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2A483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Greensborough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200B1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Banyule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5741C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4B12676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AC74E" w14:textId="025ECD9C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Greta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DCCEE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Wangaratta Rural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F97BE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6B493EE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1547F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Grey Street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76048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Latrobe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9975C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416EC3A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FFAA77" w14:textId="25841BA0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Guildford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3B830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Hepburn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1F724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21B41AF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541B8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Haig Fawkner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B0152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Moreland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286B9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4807FF2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7BDF96" w14:textId="77652844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Hawks Union Basketball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3D2D2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Colac-Otway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F9D25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614C089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D4F61A" w14:textId="32B0288C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Heathcote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F2295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29165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433D0D3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246A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Heatherton United Junior Soccer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8E08B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Dandenong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F0C18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5A7E3C" w:rsidRPr="005D3935" w14:paraId="586092C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31DC0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Heyfield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D24CC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Wellington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D891D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5A7E3C" w:rsidRPr="005D3935" w14:paraId="05BCE06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EB4DF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Heywood and district Basketball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1B7BC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Glenelg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68B38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3604CC5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FA4B8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Highett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31598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Bayside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44372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5A7E3C" w:rsidRPr="005D3935" w14:paraId="3FA3E37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1F8156" w14:textId="7EDD28B6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Holy Cross United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B1C3B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Macedon Ranges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AF217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4CBCBD1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5940A4" w14:textId="7D3438D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Horsham and District Soccer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119E3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Horsham Rural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EF2DC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5A7E3C" w:rsidRPr="005D3935" w14:paraId="6196885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AE9D8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>Horsham Little Athletics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DE282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Horsham Rural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B7070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Athletics</w:t>
            </w:r>
          </w:p>
        </w:tc>
      </w:tr>
      <w:tr w:rsidR="005A7E3C" w:rsidRPr="005D3935" w14:paraId="5E50687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F94CCB" w14:textId="4BC32EC8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Horsham Table Tennis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03E3C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Horsham Rural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45656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Table Tennis</w:t>
            </w:r>
          </w:p>
        </w:tc>
      </w:tr>
      <w:tr w:rsidR="005A7E3C" w:rsidRPr="005D3935" w14:paraId="64DAFDA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C4E969" w14:textId="0C6D2230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Hurstbridge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3B455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Nillumbik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F555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48F0705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417E9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Indented Head Yacht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A1D33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311B4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Sailing/Yachting</w:t>
            </w:r>
          </w:p>
        </w:tc>
      </w:tr>
      <w:tr w:rsidR="005A7E3C" w:rsidRPr="005D3935" w14:paraId="4A4957F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13D6D6" w14:textId="090AF44A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Inglewood Bowling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259FE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Loddon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74BB7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5A7E3C" w:rsidRPr="005D3935" w14:paraId="3543939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C0895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Inverloch Surf Life Saving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622DB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Bass Coast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81A92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Life Saving</w:t>
            </w:r>
          </w:p>
        </w:tc>
      </w:tr>
      <w:tr w:rsidR="005A7E3C" w:rsidRPr="005D3935" w14:paraId="3A72F3F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82C253" w14:textId="2886F81D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Iramoo Basketball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65F79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Wyndham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D93FD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09D0B68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065B44" w14:textId="636E7004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Irymple Junior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E8284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Mildura Rural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5F01B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(Australian); Netball; Other</w:t>
            </w:r>
          </w:p>
        </w:tc>
      </w:tr>
      <w:tr w:rsidR="005A7E3C" w:rsidRPr="005D3935" w14:paraId="6F0E2C9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F7EB22" w14:textId="044A65F8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Jayde Calisthenic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043BC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Ballarat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757B7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Calisthenics; Gymnastics</w:t>
            </w:r>
          </w:p>
        </w:tc>
      </w:tr>
      <w:tr w:rsidR="005A7E3C" w:rsidRPr="005D3935" w14:paraId="5409EDA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D27F9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Jeeralang-Boolarra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74B35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Wellington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101BD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6E5E2B7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EE65D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Keilor Park Auskick Centre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C520C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Brimbank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88277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0CD963A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B7238B" w14:textId="35369F94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Kew Tennis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DB49C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Boroondara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A9958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5A7E3C" w:rsidRPr="005D3935" w14:paraId="206F94F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D01BA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Kilsyth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C20C1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Yarra Ranges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57C00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40A4498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B23392" w14:textId="2C3F4BE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Kingfisher Dragon Boat Club Paynesville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716D9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Wellington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84FB2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Dragon boat</w:t>
            </w:r>
          </w:p>
        </w:tc>
      </w:tr>
      <w:tr w:rsidR="005A7E3C" w:rsidRPr="005D3935" w14:paraId="455C671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A5C6F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Knox Sporting Club (KSC Phoenix)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CFB6E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Maroondah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A93B8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14DF2EA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EB525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Koonung Heights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C2B8E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Whitehorse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3C8C4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7163700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D9DD9" w14:textId="5F4DD516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Koonwarra Leongatha RSL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6D7E3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South Gippsland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903C3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6EC6406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CEEFF" w14:textId="285E38E1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Koriot and District Basketball Association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F9604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Moyne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EEC9F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360C4F2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A26492" w14:textId="40CF8463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Koroit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F9204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Warrnambool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57816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5FEF700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45FD0A" w14:textId="3CA33C98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Korumburra-Bena Football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0928F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South Gippsland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76999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5A7E3C" w:rsidRPr="005D3935" w14:paraId="6D0D816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AA8B0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Kotahitanga Netball Melbourne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A4390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2C7EE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14DAE02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2AB85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Kyabram Cricket Club*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FC78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Campaspe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C6C75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13FBEF4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D6EA67" w14:textId="41B8D5DF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Kyneton Football Netball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EB32E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Macedon Ranges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0CBEA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5A7E3C" w:rsidRPr="005D3935" w14:paraId="2485E6D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1851D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Laburnum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094C8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Whitehorse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CA78B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64F1B5D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F672B8" w14:textId="42942B7A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Lake Meran Sporting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9BCCC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Gannawarra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0C5A5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5A7E3C" w:rsidRPr="005D3935" w14:paraId="78F2C9A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DA89FF" w14:textId="0B94CB5C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Lakes Entrance Cricket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ECC3A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East Gippsland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1A59C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3D0B305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3026B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Lakeside Pakenham Scout Group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4A73A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Cardinia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42BAF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Canoe/Kayak; Sailing/Yachting; Swimming</w:t>
            </w:r>
          </w:p>
        </w:tc>
      </w:tr>
      <w:tr w:rsidR="005A7E3C" w:rsidRPr="005D3935" w14:paraId="218AF75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49F2DC" w14:textId="656B99F1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Leongatha - South Gippsland Veterans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6D4C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South Gippsland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4E0E6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6647849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3F4C0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>Leongatha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545B5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South Gippsland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411EC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5A7E3C" w:rsidRPr="005D3935" w14:paraId="531FB08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B6D18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Liston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90E9C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Hobsons Bay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64766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5A7E3C" w:rsidRPr="005D3935" w14:paraId="2DD43C9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C3F3B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Loch &amp; District Bowling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69E16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South Gippsland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F8835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5A7E3C" w:rsidRPr="005D3935" w14:paraId="6D62E8D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250A01" w14:textId="6AF1A673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LTU Volleyball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FD951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Darebin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4D6D3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Volleyball</w:t>
            </w:r>
          </w:p>
        </w:tc>
      </w:tr>
      <w:tr w:rsidR="005A7E3C" w:rsidRPr="005D3935" w14:paraId="117D2E3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8B332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Lyndale United Soccer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56DA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Dandenong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BC726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5A7E3C" w:rsidRPr="005D3935" w14:paraId="387D163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61A25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Maffra Amateur Basketball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9D67E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Wellington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A6E3C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48CFF7F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B3745" w14:textId="538B6CD5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Maffra Cricket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14176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Wellington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D1986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Cricket; Fitness/physical activity initiatives</w:t>
            </w:r>
          </w:p>
        </w:tc>
      </w:tr>
      <w:tr w:rsidR="005A7E3C" w:rsidRPr="005D3935" w14:paraId="00CD077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697F9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Maiden Gully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4FFC0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835E7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7A037EA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A3CB6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Maldon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BEF53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Mount Alexander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289F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5A7E3C" w:rsidRPr="005D3935" w14:paraId="064B15E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1FAAA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Manningham All Abilities Netball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E2D9F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Manningham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D0474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1BEA3C2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43815" w14:textId="39F3BCD2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Maribyrnong Park Sports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38261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Moonee Valley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1A1D7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17C3699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123B54" w14:textId="26DB0651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Marlo Angling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7AAE8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East Gippsland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54C0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Fishing</w:t>
            </w:r>
          </w:p>
        </w:tc>
      </w:tr>
      <w:tr w:rsidR="005A7E3C" w:rsidRPr="005D3935" w14:paraId="5CBA636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B76C2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Maroondah United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BDC06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Maroondah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8B2941" w14:textId="4DC730D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5A7E3C" w:rsidRPr="005D3935" w14:paraId="5F50780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852B01" w14:textId="2709AAB5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Maryborough Basketball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CFC07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Central Goldfields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17A63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67DB5BC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197B8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Maryborough Lawn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A50C3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Central Goldfields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D169F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551A24" w:rsidRPr="005D3935" w14:paraId="29B41E5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DF2AF" w14:textId="77777777" w:rsidR="00551A24" w:rsidRPr="005A7E3C" w:rsidRDefault="00551A24" w:rsidP="00551A24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Maryborough Soccer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33FF49" w14:textId="77777777" w:rsidR="00551A24" w:rsidRPr="005A7E3C" w:rsidRDefault="00551A24" w:rsidP="00551A24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Central Goldfields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D579F2" w14:textId="6E2BCE6A" w:rsidR="00551A24" w:rsidRPr="005A7E3C" w:rsidRDefault="00551A24" w:rsidP="00551A24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5A7E3C" w:rsidRPr="005D3935" w14:paraId="73E5AB7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FDD3B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Mazenod Old Collegians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B0E07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Monash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9FF0C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2ABBF45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EF902E" w14:textId="4973E194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Meeniyan Dumbalk United Football and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7B051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South Gippsland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7FD931" w14:textId="3F95EC88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5FB4708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9A32CF" w14:textId="664A2CAF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Melbourne City Football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9BEA5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Hobsons Bay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790B5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5A7E3C" w:rsidRPr="005D3935" w14:paraId="665E4AE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4EC5AA" w14:textId="3B8E0A39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Melbourne Crickeroos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01C89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78839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213741A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6C0ED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Melbourne Eagles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81BA7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Dandenong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DB9D8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224AED3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DD5B1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Melbourne Flash Sports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FC2B2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10D1B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79956D1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7B419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Melbourne Forest Racers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909CF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Darebin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E3934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Bushwalking; Orienteering; Tracks/Trails</w:t>
            </w:r>
          </w:p>
        </w:tc>
      </w:tr>
      <w:tr w:rsidR="005A7E3C" w:rsidRPr="005D3935" w14:paraId="6A1C952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881ACC" w14:textId="6A6BF35B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Melbourne Giants Softball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78EA8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Wyndham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CA6F4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Softball</w:t>
            </w:r>
          </w:p>
        </w:tc>
      </w:tr>
      <w:tr w:rsidR="005A7E3C" w:rsidRPr="005D3935" w14:paraId="713981D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93754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Melbourne Hellenic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07ED4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Glen Eira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6A29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5C993C4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69ABA" w14:textId="24CCDB49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Melbourne Marathon Spartans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DA9D0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Melbourne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C6C5A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Athletics; Walking</w:t>
            </w:r>
          </w:p>
        </w:tc>
      </w:tr>
      <w:tr w:rsidR="005A7E3C" w:rsidRPr="005D3935" w14:paraId="3572D7B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AB75B7" w14:textId="47C646F6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Melbourne University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CFF79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Melbourne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59934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0D43C5A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CA5CA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Melita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2207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Latrobe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B4DB0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60C695E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0197C3" w14:textId="0C4515CA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>Melton Padres Softball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2811B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3C9FA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Baseball; Not applicable; Softball</w:t>
            </w:r>
          </w:p>
        </w:tc>
      </w:tr>
      <w:tr w:rsidR="005A7E3C" w:rsidRPr="005D3935" w14:paraId="50D248F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7181AE" w14:textId="21907EE9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Melton Stars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88C3F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D350E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Camping; Cricket; Football (Soccer)</w:t>
            </w:r>
          </w:p>
        </w:tc>
      </w:tr>
      <w:tr w:rsidR="005A7E3C" w:rsidRPr="005D3935" w14:paraId="1689870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44F56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Meredith &amp; District Motorcycle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88596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Golden Plains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DB639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Motocross; Motorcycling; Motor Sport</w:t>
            </w:r>
          </w:p>
        </w:tc>
      </w:tr>
      <w:tr w:rsidR="005A7E3C" w:rsidRPr="005D3935" w14:paraId="7E0157A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0D0CB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Merri-bek Netball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AD18F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Moreland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A4028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Fitness/physical activity initiatives; Netball</w:t>
            </w:r>
          </w:p>
        </w:tc>
      </w:tr>
      <w:tr w:rsidR="005A7E3C" w:rsidRPr="005D3935" w14:paraId="73F7110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8D3389" w14:textId="44810951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Mildura Bowls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FEBE5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Mildura Rural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D9434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Blind Sports; Intellectual Disability; Lawn Bowls</w:t>
            </w:r>
          </w:p>
        </w:tc>
      </w:tr>
      <w:tr w:rsidR="005A7E3C" w:rsidRPr="005D3935" w14:paraId="100B285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54F449" w14:textId="54C2414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Mildura Croquet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2C7DF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Mildura Rural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E8763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Croquet</w:t>
            </w:r>
          </w:p>
        </w:tc>
      </w:tr>
      <w:tr w:rsidR="005A7E3C" w:rsidRPr="005D3935" w14:paraId="5E7CAF5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186D93" w14:textId="70FEDA7E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Mildura Roller Derby League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30689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Frankston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280CB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Fitness/physical activity initiatives; Other; Other indoor sports</w:t>
            </w:r>
          </w:p>
        </w:tc>
      </w:tr>
      <w:tr w:rsidR="005A7E3C" w:rsidRPr="005D3935" w14:paraId="0DF913B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601EF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Mill Park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90823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Whittlesea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E0FA8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3E071E2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7656A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Millewa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E82D1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Mildura Rural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15FFE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27EF3EF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1BC75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MKM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BADE9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Mount Alexander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F966F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06A90CB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4E3BA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Monash University Ultimate Frisbee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54486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Monash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6B124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Fitness/physical activity initiatives; Flying Disc</w:t>
            </w:r>
          </w:p>
        </w:tc>
      </w:tr>
      <w:tr w:rsidR="005A7E3C" w:rsidRPr="005D3935" w14:paraId="4A5EED0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5A1ABB" w14:textId="6EDC15FB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Moorabbin Baseball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C045A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Bayside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3C3F8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Baseball; Fitness/physical activity initiatives</w:t>
            </w:r>
          </w:p>
        </w:tc>
      </w:tr>
      <w:tr w:rsidR="005A7E3C" w:rsidRPr="005D3935" w14:paraId="6F4C79E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B8DA9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Mornington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A7E9D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3B6E7" w14:textId="1CEB1889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4BFE5DF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ECB542" w14:textId="33CF9C36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Morwell Baseball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F2886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Latrobe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67D90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Baseball</w:t>
            </w:r>
          </w:p>
        </w:tc>
      </w:tr>
      <w:tr w:rsidR="005A7E3C" w:rsidRPr="005D3935" w14:paraId="3D832E4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6817A2" w14:textId="532AFA68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Mount Alexander Women's Sports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5F9D8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Mount Alexander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C4C9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1DA4754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93F399" w14:textId="32D54F7C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Mount Eccles Netball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F5143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South Gippsland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146CF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19572AF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331A5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Mountain Tigers Basketball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85C89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Yarra Ranges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6CBB3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4234DE0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16F9A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Mt Duneed Pony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73510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F96F6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Equestrian; Fitness/physical activity initiatives; Pony Club</w:t>
            </w:r>
          </w:p>
        </w:tc>
      </w:tr>
      <w:tr w:rsidR="005A7E3C" w:rsidRPr="005D3935" w14:paraId="7ABE44D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357667" w14:textId="46A1327B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Nagambie Bowls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0BFD1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Strathbogie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F88977" w14:textId="36A921EF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5A7E3C" w:rsidRPr="005D3935" w14:paraId="61F52CC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64B9AF" w14:textId="4AA01238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Nar Nar Goon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3461E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Cardinia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9C304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Netball; Not applicable; Other Disabled Sports</w:t>
            </w:r>
          </w:p>
        </w:tc>
      </w:tr>
      <w:tr w:rsidR="005A7E3C" w:rsidRPr="005D3935" w14:paraId="3464526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C464A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Natimuk United Football Netball Club.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62CA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Horsham Rural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FB5E7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3CEEF8B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BAECDA" w14:textId="3C570A82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National Cricket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1D251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Melbourne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24982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14F6B88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C8AD2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Natte-Bealiba Football and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A7396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Mount Alexander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524A3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6CE5D33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1155D3" w14:textId="723AFB7C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Nhill Bowling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16707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Hindmarsh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E680B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5A7E3C" w:rsidRPr="005D3935" w14:paraId="1156FED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E5994F" w14:textId="592D4DDD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Noble Park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3756E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Dandenong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0E72C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5B39168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7C1656" w14:textId="0CC82A82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North Ballarat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71C7F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Ballarat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11500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Cricket; Intellectual Disability; Other Disabled Sports</w:t>
            </w:r>
          </w:p>
        </w:tc>
      </w:tr>
      <w:tr w:rsidR="005A7E3C" w:rsidRPr="005D3935" w14:paraId="5EC977D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232DE3" w14:textId="200E0A8E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North Geelong Football and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A4314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04875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Cricket; Football (Australian); Netball</w:t>
            </w:r>
          </w:p>
        </w:tc>
      </w:tr>
      <w:tr w:rsidR="005A7E3C" w:rsidRPr="005D3935" w14:paraId="0DD8A26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082FE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North Ringwood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2289D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Maroondah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0F87C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Cricket; Fitness/physical activity initiatives</w:t>
            </w:r>
          </w:p>
        </w:tc>
      </w:tr>
      <w:tr w:rsidR="005A7E3C" w:rsidRPr="005D3935" w14:paraId="1927763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A28D9" w14:textId="53FE9630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>Northern BMX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5DDCD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Whittlesea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EE971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BMX; Cycling; Tracks/Trails</w:t>
            </w:r>
          </w:p>
        </w:tc>
      </w:tr>
      <w:tr w:rsidR="005A7E3C" w:rsidRPr="005D3935" w14:paraId="6A27FAC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F01266" w14:textId="60BEA1B4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Northern Falcons Soccer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FE9FC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Darebin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44957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5A7E3C" w:rsidRPr="005D3935" w14:paraId="5DF59F9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CDB09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Northern Socials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FC5F1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Darebin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D8746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69AC5C1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F7D1C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Northern Victorian Quarter Horse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38619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Loddon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3C51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Equestrian; Parks/Reserves</w:t>
            </w:r>
          </w:p>
        </w:tc>
      </w:tr>
      <w:tr w:rsidR="005A7E3C" w:rsidRPr="005D3935" w14:paraId="462A79B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55D7A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Nyora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3F718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South Gippsland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F2D03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39876B3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8D247F" w14:textId="5BCEB13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Oakleigh Golf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BDF80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Monash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DFE60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Golf</w:t>
            </w:r>
          </w:p>
        </w:tc>
      </w:tr>
      <w:tr w:rsidR="005A7E3C" w:rsidRPr="005D3935" w14:paraId="4B4D71D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28CEF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Old Camberwell Grammarians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986CC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Whitehorse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9153E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46E99F4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14BDD6" w14:textId="7162923F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Old Geelong Sporting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C3A33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Stonnington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5870B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45A97EB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9075D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Old Haileyburians Amateur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053CB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Glen Eira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F6947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4131101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6F90F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Otway Enduro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18528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Surf Coast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23E5B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Motorcycling; Motor Sport</w:t>
            </w:r>
          </w:p>
        </w:tc>
      </w:tr>
      <w:tr w:rsidR="005A7E3C" w:rsidRPr="005D3935" w14:paraId="673B180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436EC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Paddle Victoria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FD2D5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Manningham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C06DA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Canoe/Kayak</w:t>
            </w:r>
          </w:p>
        </w:tc>
      </w:tr>
      <w:tr w:rsidR="005A7E3C" w:rsidRPr="005D3935" w14:paraId="4E37ED2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158A4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Pakenham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6789F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Cardinia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23672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4B2D620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9293D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Pakenham Upper Toomuc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3D82C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Cardinia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CFF66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3CA5BC7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177E3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Parkmore Pirates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52CB1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Dandenong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47196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Cricket; Fitness/physical activity initiatives</w:t>
            </w:r>
          </w:p>
        </w:tc>
      </w:tr>
      <w:tr w:rsidR="005A7E3C" w:rsidRPr="005D3935" w14:paraId="46DB7AE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3CD2DD" w14:textId="5768FAC5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Pascoe Vale / Hadfield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723EC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Moreland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DE3D1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3DB5762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076D19" w14:textId="3400FC6D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Paynesville Bowling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F14F3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East Gippsland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78E9F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Fitness/physical activity initiatives; Lawn Bowls; Walking</w:t>
            </w:r>
          </w:p>
        </w:tc>
      </w:tr>
      <w:tr w:rsidR="005A7E3C" w:rsidRPr="005D3935" w14:paraId="190AAA8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82E84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Peninsula Netball Umpires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15960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2A5BA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Netball; Other</w:t>
            </w:r>
          </w:p>
        </w:tc>
      </w:tr>
      <w:tr w:rsidR="005A7E3C" w:rsidRPr="005D3935" w14:paraId="013852F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3BB70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Penshurst Football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E89EA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Southern Grampians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1AEE6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5FC3CF3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D47386" w14:textId="36D27DB3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Phoenix Archery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60C93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12F81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Archery; Intellectual Disability; Wheelchair Sports</w:t>
            </w:r>
          </w:p>
        </w:tc>
      </w:tr>
      <w:tr w:rsidR="005A7E3C" w:rsidRPr="005D3935" w14:paraId="2A349FD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F224EF" w14:textId="311A6AA8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Pivot City Tip Rats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7FD37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E16D8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Baseball</w:t>
            </w:r>
          </w:p>
        </w:tc>
      </w:tr>
      <w:tr w:rsidR="005A7E3C" w:rsidRPr="005D3935" w14:paraId="5777B4B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E4472E" w14:textId="517C65ED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Point Lonsdale Bowls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8B8E4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Borough of Queenscliffe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DDCFC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5A7E3C" w:rsidRPr="005D3935" w14:paraId="309250B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5BD02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Port Fairy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4C560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Moyne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8E4FA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5A7E3C" w:rsidRPr="005D3935" w14:paraId="10D033E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30872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Port Melbourne Life Saving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BCCB5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Port Phillip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D2889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Aquatic Rec Facilities; Aquatic Rec Initiatives; Life Saving</w:t>
            </w:r>
          </w:p>
        </w:tc>
      </w:tr>
      <w:tr w:rsidR="005A7E3C" w:rsidRPr="005D3935" w14:paraId="7C4718B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62D27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Port Melbourne Masters Colts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30307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Port Phillip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C0F36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679D076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8B7A25" w14:textId="668EE87E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Portarlington Demons Football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D9C5A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80FDF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0CF88BF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3236F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Portland BMX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726F5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Glenelg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25B0B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BMX</w:t>
            </w:r>
          </w:p>
        </w:tc>
      </w:tr>
      <w:tr w:rsidR="005A7E3C" w:rsidRPr="005D3935" w14:paraId="3F2B908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1D1F8D" w14:textId="670942E1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Portland Celtix Basketball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5021E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Glenelg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30EE1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43EBDDB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5525A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Portland Surf Life Saving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93170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Glenelg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E6E4F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Fitness/physical activity initiatives; Life Saving; Swimming</w:t>
            </w:r>
          </w:p>
        </w:tc>
      </w:tr>
      <w:tr w:rsidR="005A7E3C" w:rsidRPr="005D3935" w14:paraId="648B351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A639A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>Rainbow Beach Tennis Victoria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FDC88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Hobsons Bay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01CFB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Not applicable; Other; Sport/Recreation Planning</w:t>
            </w:r>
          </w:p>
        </w:tc>
      </w:tr>
      <w:tr w:rsidR="005A7E3C" w:rsidRPr="005D3935" w14:paraId="51ED9B5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808C5F" w14:textId="3CCD3030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Rainbow Bowls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95EA4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Hindmarsh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48C65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Indoor Bowls; Lawn Bowls</w:t>
            </w:r>
          </w:p>
        </w:tc>
      </w:tr>
      <w:tr w:rsidR="005A7E3C" w:rsidRPr="005D3935" w14:paraId="1861C25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6D717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Research Junior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A6845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Nillumbik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2F306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Fitness/physical activity initiatives; Football (Australian)</w:t>
            </w:r>
          </w:p>
        </w:tc>
      </w:tr>
      <w:tr w:rsidR="005A7E3C" w:rsidRPr="005D3935" w14:paraId="05F8730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69E117" w14:textId="78CE8B16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Research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ED2CD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Nillumbik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DED75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Fitness/physical activity initiatives; Other; Tennis</w:t>
            </w:r>
          </w:p>
        </w:tc>
      </w:tr>
      <w:tr w:rsidR="005A7E3C" w:rsidRPr="005D3935" w14:paraId="4807F1E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61E3D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Ringwood Swimming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6F1C4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Manningham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9BBF5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Swimming</w:t>
            </w:r>
          </w:p>
        </w:tc>
      </w:tr>
      <w:tr w:rsidR="005A7E3C" w:rsidRPr="005D3935" w14:paraId="45FB976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D8E6F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Rivergum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2171B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Whittlesea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14472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7162F91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C7FF8" w14:textId="5406C659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Rochester Bowls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F62B5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Campaspe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EA08D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All Sports; Indoor Bowls; Lawn Bowls</w:t>
            </w:r>
          </w:p>
        </w:tc>
      </w:tr>
      <w:tr w:rsidR="005A7E3C" w:rsidRPr="005D3935" w14:paraId="1BBB987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FA323A" w14:textId="5A4817C1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Rosanna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65E3A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Banyule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DBCFB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5A7E3C" w:rsidRPr="005D3935" w14:paraId="69C6A64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D4B49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Rosebud and McCrae Life Saving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20066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A179B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Fitness/physical activity initiatives; Life Saving; Swimming</w:t>
            </w:r>
          </w:p>
        </w:tc>
      </w:tr>
      <w:tr w:rsidR="005A7E3C" w:rsidRPr="005D3935" w14:paraId="687069B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E62BB2" w14:textId="5D7A7DEE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Rupertswood Football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26F1B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Hume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1450E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5220D71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94430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Rye Yacht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DB800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CBD11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Canoe/Kayak; Sailing/Yachting; Swimming</w:t>
            </w:r>
          </w:p>
        </w:tc>
      </w:tr>
      <w:tr w:rsidR="005A7E3C" w:rsidRPr="005D3935" w14:paraId="1649E08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E94E1F" w14:textId="0A56A363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Saints Junior Basketball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66EC4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Moorabool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82502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7A90E78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3683C4" w14:textId="17C224CF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Samaria Suns Sports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69B3F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Benalla Rural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29182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08C9394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E67C8" w14:textId="7649E354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Sandridge </w:t>
            </w:r>
            <w:r w:rsidR="00881930" w:rsidRPr="005A7E3C">
              <w:rPr>
                <w:rFonts w:asciiTheme="majorHAnsi" w:hAnsiTheme="majorHAnsi" w:cstheme="majorHAnsi"/>
                <w:sz w:val="17"/>
                <w:szCs w:val="17"/>
              </w:rPr>
              <w:t>Elderly</w:t>
            </w: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 Citizens and Trugo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B0196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Port Phillip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CA812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Croquet; Lawn Bowls; Other</w:t>
            </w:r>
          </w:p>
        </w:tc>
      </w:tr>
      <w:tr w:rsidR="005A7E3C" w:rsidRPr="005D3935" w14:paraId="57E96F3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A7A55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Settlers Run Golf and Country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7F1C8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Frankston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762EA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Fitness/gym facilities; Fitness/physical activity initiatives; Golf</w:t>
            </w:r>
          </w:p>
        </w:tc>
      </w:tr>
      <w:tr w:rsidR="005A7E3C" w:rsidRPr="005D3935" w14:paraId="1C067BF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5BD4E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Shepparton &amp; Youth Club United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02EEB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Shepparton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8DC68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40F51B8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CE98C8" w14:textId="6B19854D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Shepparton Amateur Pistol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C819A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Shepparton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8C21A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Rifle; Shooting</w:t>
            </w:r>
          </w:p>
        </w:tc>
      </w:tr>
      <w:tr w:rsidR="005A7E3C" w:rsidRPr="005D3935" w14:paraId="493DDDD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2CF10B" w14:textId="616440DD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Simpson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27E9E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Corangamite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45BBA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31DEB15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74AD5D" w14:textId="0586017C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Smeaton Bowling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2BB95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Hepburn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719E9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5A7E3C" w:rsidRPr="005D3935" w14:paraId="56E758A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47562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Sorrento Pickleball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C15C2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F833C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Other</w:t>
            </w:r>
          </w:p>
        </w:tc>
      </w:tr>
      <w:tr w:rsidR="005A7E3C" w:rsidRPr="005D3935" w14:paraId="36AD375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41903C" w14:textId="474F42ED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South Eastern Superules Football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707C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Kingston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02C0D9" w14:textId="5FD2163F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3B36558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30339C" w14:textId="23717DD9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South End Spirit Basketball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38B3F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Frankston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5C47A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2FFB821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7BA67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South Melbourne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ADB9D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Port Phillip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00138" w14:textId="7962A568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5A7E3C" w:rsidRPr="005D3935" w14:paraId="4114147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BA3712" w14:textId="3975DD6E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South Oakleigh Bowling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DF866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Monash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34079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5A7E3C" w:rsidRPr="005D3935" w14:paraId="28FD4EB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6195DC" w14:textId="1D051A0A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South Rovers Football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BEEC1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Warrnambool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742005" w14:textId="008F9C48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5A7E3C" w:rsidRPr="005D3935" w14:paraId="08CF5F8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C16F5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Southern Diamonds Netball Club.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DA150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66A4DB" w14:textId="426CFDB2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7F52044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912640" w14:textId="42009266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Southern Peninsula Basketball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75150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B58F9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7C4934B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AAD4D" w14:textId="087DE35D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Spartans Basketball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71B8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C882A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52D3B42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78D1A3" w14:textId="61B71560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>St Finbars Scalpers Basketball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0F1CA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Bayside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CBF71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17D7FC2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B2305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St Joseph's Football &amp;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F5C8C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4839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46BE404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F18A5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St Peters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55C09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CB350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4942323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B4015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STC South Camberwell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A4268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Boroondara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6693D6" w14:textId="23F0D86C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04683DF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8D27A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Stratford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37B41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Wellington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04E8EB" w14:textId="72F85F8F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5A7E3C" w:rsidRPr="005D3935" w14:paraId="1A77A37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1CED5D" w14:textId="1C83E8C4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Strathdale Hockey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CAE61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E91FD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Hockey</w:t>
            </w:r>
          </w:p>
        </w:tc>
      </w:tr>
      <w:tr w:rsidR="005A7E3C" w:rsidRPr="005D3935" w14:paraId="28A290D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C7120D" w14:textId="74520D19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Sunbury Lions Basketball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0C664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Hume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BD48E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1D9E1F6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9BA0E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Sunshine Baseball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77E5F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Brimbank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BD923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Baseball</w:t>
            </w:r>
          </w:p>
        </w:tc>
      </w:tr>
      <w:tr w:rsidR="005A7E3C" w:rsidRPr="005D3935" w14:paraId="5C24D17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27250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Sunshine Heights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C383D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Brimbank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A6695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48163CC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85141C" w14:textId="5F902BF0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Surf Lifesaving Lakes Entrance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61210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East Gippsland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3D05D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Fitness/physical activity initiatives; Life Saving; Swimming</w:t>
            </w:r>
          </w:p>
        </w:tc>
      </w:tr>
      <w:tr w:rsidR="005A7E3C" w:rsidRPr="005D3935" w14:paraId="5B12A7B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26B487" w14:textId="4CFC63F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Swan Hill Bowls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859C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Gannawarra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C95D7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5A7E3C" w:rsidRPr="005D3935" w14:paraId="0A84F63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B823DD" w14:textId="714FC1CF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Sydenham/Hillside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44CB1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2F600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65AE1BF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E682D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Tabilk Junior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36F47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Strathbogie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4D11B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5A7E3C" w:rsidRPr="005D3935" w14:paraId="77DB2E4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745F59" w14:textId="35AF33B0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Tatura Football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7ABA2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Shepparton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43C4A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5A7E3C" w:rsidRPr="005D3935" w14:paraId="6C4C442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8A5552" w14:textId="38830228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The Ballarat Soccer and Sports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F7FF3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Ballarat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076F7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5A7E3C" w:rsidRPr="005D3935" w14:paraId="709D40D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DF8C25" w14:textId="685D01A3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The Drysdale Badminton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104A9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09A8C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Badminton</w:t>
            </w:r>
          </w:p>
        </w:tc>
      </w:tr>
      <w:tr w:rsidR="005A7E3C" w:rsidRPr="005D3935" w14:paraId="01E8FB9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CD9B26" w14:textId="0B861FD0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The Hills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C5E43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D1AD0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0098AD3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084284" w14:textId="46C7625A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The Park Orchards B.M.X.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ECB56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Manningham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F8B73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BMX; Cycling</w:t>
            </w:r>
          </w:p>
        </w:tc>
      </w:tr>
      <w:tr w:rsidR="005A7E3C" w:rsidRPr="005D3935" w14:paraId="07B3839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3AE036" w14:textId="44C4FD71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The Southern Fly Fishers Aust</w:t>
            </w:r>
            <w:r w:rsidR="00AA22FC" w:rsidRPr="005D3935">
              <w:rPr>
                <w:rFonts w:asciiTheme="majorHAnsi" w:hAnsiTheme="majorHAnsi" w:cstheme="majorHAnsi"/>
                <w:sz w:val="17"/>
                <w:szCs w:val="17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B87CC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Kingston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97480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Fishing</w:t>
            </w:r>
          </w:p>
        </w:tc>
      </w:tr>
      <w:tr w:rsidR="005A7E3C" w:rsidRPr="005D3935" w14:paraId="20303FD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CB4D0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Thomson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561ED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E910A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Cricket; Fitness/physical activity initiatives; Parks/Reserves</w:t>
            </w:r>
          </w:p>
        </w:tc>
      </w:tr>
      <w:tr w:rsidR="005A7E3C" w:rsidRPr="005D3935" w14:paraId="12B97BE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0CFF7A" w14:textId="3ADFE2F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Thunder Dragon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1E14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Hume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1B773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(Soccer); Sport/Recreation Planning</w:t>
            </w:r>
          </w:p>
        </w:tc>
      </w:tr>
      <w:tr w:rsidR="005A7E3C" w:rsidRPr="005D3935" w14:paraId="1D83503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24D16" w14:textId="5E231DE8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Tigers Basketball Club (Hamilton)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E449D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Southern Grampians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F198E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3ABD36B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A97C0A" w14:textId="77B9137F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Torquay Outrigger Canoe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08639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Surf Coast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1C7D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Canoe/Kayak</w:t>
            </w:r>
          </w:p>
        </w:tc>
      </w:tr>
      <w:tr w:rsidR="005A7E3C" w:rsidRPr="005D3935" w14:paraId="628E549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E7C9C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Trafalgar Victory FC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34372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Latrobe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34899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5A7E3C" w:rsidRPr="005D3935" w14:paraId="7997F91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4F372A" w14:textId="17C15230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Trentham Adult Riding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03FCB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Hepburn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036DC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Bushwalking; Camping; Equestrian</w:t>
            </w:r>
          </w:p>
        </w:tc>
      </w:tr>
      <w:tr w:rsidR="005A7E3C" w:rsidRPr="005D3935" w14:paraId="580931C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3C846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Truganina United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AF7BF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Wyndham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32AC4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Cricket; Fitness/physical activity initiatives; Parks/Reserves</w:t>
            </w:r>
          </w:p>
        </w:tc>
      </w:tr>
      <w:tr w:rsidR="005A7E3C" w:rsidRPr="005D3935" w14:paraId="46FAF51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C7B2C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University High School Old Boys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215B9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Melbourne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C2D89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2D2B500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983E1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Upper Gundowring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935CB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Alpine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598AB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5A7E3C" w:rsidRPr="005D3935" w14:paraId="776FC3F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A8D5C" w14:textId="31B07CB1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>Vermont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FDFAA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Whitehorse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86D39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09F8664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BD7D20" w14:textId="6A14F1E1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Vermont Football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75F67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Whitehorse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7DE64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59FDF07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793B0B" w14:textId="476E1BDF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Victoria Seadragons Underwater Rugby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DAC8C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Whitehorse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551B1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Other; Swimming</w:t>
            </w:r>
          </w:p>
        </w:tc>
      </w:tr>
      <w:tr w:rsidR="005A7E3C" w:rsidRPr="005D3935" w14:paraId="4D45CC8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FDEEC5" w14:textId="5AD5DED0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Victorian Basketball Referees Association - Knox Branch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BE05F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Knox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F774B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38B6066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C513E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Victorian Country AFL Masters Football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99D7E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FD190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473F435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203D6A" w14:textId="7E6BFC5E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Victorian Synchronized Iceskating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E0D47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Melbourne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44961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Ice Sports</w:t>
            </w:r>
          </w:p>
        </w:tc>
      </w:tr>
      <w:tr w:rsidR="005A7E3C" w:rsidRPr="005D3935" w14:paraId="6FA6096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07D7B8" w14:textId="22DEF689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Victorian Youth Polo Academy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EB89A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Maribyrnong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0BD2E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Canoe/Kayak</w:t>
            </w:r>
          </w:p>
        </w:tc>
      </w:tr>
      <w:tr w:rsidR="005A7E3C" w:rsidRPr="005D3935" w14:paraId="53A4D02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C4BF4A" w14:textId="53F5B2C4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Wandella Cricket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EB5D5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Gannawarra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67A15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0D5478F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D1802A" w14:textId="387C9C86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Wantirna Jetbacks Basketball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2EC6F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Knox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93C76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5A7E3C" w:rsidRPr="005D3935" w14:paraId="658C006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B102A0" w14:textId="6FC091E6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Wantirna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BEBA1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Knox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F6223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All Sports; Leisure/Community Centres; Tennis</w:t>
            </w:r>
          </w:p>
        </w:tc>
      </w:tr>
      <w:tr w:rsidR="005A7E3C" w:rsidRPr="005D3935" w14:paraId="3AD8B05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F880DB" w14:textId="6164FD4B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Warburton Bowls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741AB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Yarra Ranges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30B69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Amputee Sports; Lawn Bowls; Other Disabled Sports</w:t>
            </w:r>
          </w:p>
        </w:tc>
      </w:tr>
      <w:tr w:rsidR="005A7E3C" w:rsidRPr="005D3935" w14:paraId="13F1632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1E78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Warrandyte Calisthenics College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4BEB6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Manningham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93961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Calisthenics; Fitness/physical activity initiatives</w:t>
            </w:r>
          </w:p>
        </w:tc>
      </w:tr>
      <w:tr w:rsidR="005A7E3C" w:rsidRPr="005D3935" w14:paraId="266FBB2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7643A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Warrandyte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0E787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Manningham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3077C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7A20D9D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6B80F1" w14:textId="1EBAC019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Warranwood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3E52C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Maroondah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F9683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0F854F6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527D66" w14:textId="4090471D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Warriors Albury Wodonga Dragon Boat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A19FF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Wodonga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82FF3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Canoe/Kayak; Fitness/physical activity initiatives; Rowing</w:t>
            </w:r>
          </w:p>
        </w:tc>
      </w:tr>
      <w:tr w:rsidR="005A7E3C" w:rsidRPr="005D3935" w14:paraId="70423B3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42D57E" w14:textId="2A923A0E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Warrnambool BMX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04FE6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Warrnambool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A118D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BMX; Cycling; Skate Parks</w:t>
            </w:r>
          </w:p>
        </w:tc>
      </w:tr>
      <w:tr w:rsidR="005A7E3C" w:rsidRPr="005D3935" w14:paraId="28BF4F3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E630F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Washington Park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F0CC3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Glen Eira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D84AE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18A9011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4F118D" w14:textId="178A6D94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Waverley Baseball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6131E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Yarra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C34E8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Baseball; Cricket; Softball</w:t>
            </w:r>
          </w:p>
        </w:tc>
      </w:tr>
      <w:tr w:rsidR="005A7E3C" w:rsidRPr="005D3935" w14:paraId="6BCB460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9C8E7A" w14:textId="2A87B891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Werribee Centrals Football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12A91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Wyndham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EE088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5A7E3C" w:rsidRPr="005D3935" w14:paraId="4E93BEF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4AE3A4" w14:textId="513D695A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West Coast Bowls Region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0C0E1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Warrnambool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84E6B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Fitness/physical activity initiatives; Lawn Bowls</w:t>
            </w:r>
          </w:p>
        </w:tc>
      </w:tr>
      <w:tr w:rsidR="005A7E3C" w:rsidRPr="005D3935" w14:paraId="43A1DF7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11E45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Westmeadows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70E86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Hume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91276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333EA79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074096" w14:textId="13D7E73E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Wimmera Mallee Umpires Association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45783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Horsham Rural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22630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All Sports; Football (Australian); Other</w:t>
            </w:r>
          </w:p>
        </w:tc>
      </w:tr>
      <w:tr w:rsidR="005A7E3C" w:rsidRPr="005D3935" w14:paraId="48E71AB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B10D3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Woady Yaloak Athletic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551FB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Moonee Valley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AEB1C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Athletics; Little Athletics</w:t>
            </w:r>
          </w:p>
        </w:tc>
      </w:tr>
      <w:tr w:rsidR="005A7E3C" w:rsidRPr="005D3935" w14:paraId="79F0900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F8251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Wodonga Football &amp; Sports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B39D0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Wodonga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9CD050" w14:textId="39D650AC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049389C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D29698" w14:textId="7A04FF78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Wodonga Squash Racquetball Association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E7F94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Wodonga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53954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Fitness/physical activity initiatives; Other; Squash</w:t>
            </w:r>
          </w:p>
        </w:tc>
      </w:tr>
      <w:tr w:rsidR="005A7E3C" w:rsidRPr="005D3935" w14:paraId="6EAAF30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18A8B3" w14:textId="546F3728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Wonthaggi Underwater Hockey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0CB0F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Bass Coast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E010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Underwater Hockey</w:t>
            </w:r>
          </w:p>
        </w:tc>
      </w:tr>
      <w:tr w:rsidR="005A7E3C" w:rsidRPr="005D3935" w14:paraId="54F28C6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39A92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Wonthaggi Workmens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1A5EA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Bass Coast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AF378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03D04B6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18BD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Woodend Hesket Masters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5E559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Macedon Ranges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06CC17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75626FD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EA497F" w14:textId="06F05E41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>Woomelang Bowling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12701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Yarriambiack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6406B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5A7E3C" w:rsidRPr="005D3935" w14:paraId="3E6B7CA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68C73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Working Equitation Geelong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AFA55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Surf Coast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67711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Equestrian; Fitness/physical activity initiatives</w:t>
            </w:r>
          </w:p>
        </w:tc>
      </w:tr>
      <w:tr w:rsidR="005A7E3C" w:rsidRPr="005D3935" w14:paraId="099F281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9A6DD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Working Equitation Lancefield Districts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7469A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Macedon Ranges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07283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Equestrian</w:t>
            </w:r>
          </w:p>
        </w:tc>
      </w:tr>
      <w:tr w:rsidR="005A7E3C" w:rsidRPr="005D3935" w14:paraId="793C935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D2C1B8" w14:textId="2CC999ED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 xml:space="preserve">Working Equitation North East Victoria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E79D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Wangaratta Rural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764B8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Equestrian; Other</w:t>
            </w:r>
          </w:p>
        </w:tc>
      </w:tr>
      <w:tr w:rsidR="005A7E3C" w:rsidRPr="005D3935" w14:paraId="609C540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ED896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Wycheproof Bowls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BC5C86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Buloke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367E6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Lawn Bowls; Leisure/Community Centres; Walking</w:t>
            </w:r>
          </w:p>
        </w:tc>
      </w:tr>
      <w:tr w:rsidR="005A7E3C" w:rsidRPr="005D3935" w14:paraId="47E49E5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50F1E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Wyndham City Rhino's Rugby Union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5DF95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Melton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32B20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Rugby Union</w:t>
            </w:r>
          </w:p>
        </w:tc>
      </w:tr>
      <w:tr w:rsidR="005A7E3C" w:rsidRPr="005D3935" w14:paraId="0622175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9A7938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Wyndham Fc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29337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Wyndham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A8E33A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(Soccer); Volleyball</w:t>
            </w:r>
          </w:p>
        </w:tc>
      </w:tr>
      <w:tr w:rsidR="005A7E3C" w:rsidRPr="005D3935" w14:paraId="422D389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E63454" w14:textId="56071A8E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Yackandandah Bowling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725E8B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Indigo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A1E72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Deaf Sports; Fitness/physical activity initiatives; Lawn Bowls</w:t>
            </w:r>
          </w:p>
        </w:tc>
      </w:tr>
      <w:tr w:rsidR="005A7E3C" w:rsidRPr="005D3935" w14:paraId="2115F8E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E154B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Yackandandah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7B07F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Indigo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ED0CF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5A7E3C" w:rsidRPr="005D3935" w14:paraId="75DD47B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F9913A" w14:textId="745C8BBA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Yarra Pub Cricket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4539F9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Yarra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DC3C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5A7E3C" w:rsidRPr="005D3935" w14:paraId="048A67A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162DAC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Yarragon Football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2FDD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Baw Baw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302F10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5A7E3C" w:rsidRPr="005D3935" w14:paraId="0CCE895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B67E21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Yarrawonga &amp; District Squash &amp; Racquetball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118E62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Moira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9009A4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Other indoor sports; Squash</w:t>
            </w:r>
          </w:p>
        </w:tc>
      </w:tr>
      <w:tr w:rsidR="005A7E3C" w:rsidRPr="005D3935" w14:paraId="196FFED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784B69" w14:textId="1DA575FA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Yarrunga Community Centre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F1F5CE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Maroondah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6FA094" w14:textId="297CA2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Fitness/gym facilities;</w:t>
            </w:r>
            <w:r w:rsidR="00114D7C">
              <w:rPr>
                <w:rFonts w:asciiTheme="majorHAnsi" w:hAnsiTheme="majorHAnsi" w:cstheme="majorHAnsi"/>
                <w:sz w:val="17"/>
                <w:szCs w:val="17"/>
              </w:rPr>
              <w:t xml:space="preserve"> </w:t>
            </w: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Leisure/Community Centres</w:t>
            </w:r>
          </w:p>
        </w:tc>
      </w:tr>
      <w:tr w:rsidR="005A7E3C" w:rsidRPr="005D3935" w14:paraId="37ED386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907D5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Yea &amp; District Adult Riding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25100D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Murrindindi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E5AB65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Equestrian; Pony Club</w:t>
            </w:r>
          </w:p>
        </w:tc>
      </w:tr>
      <w:tr w:rsidR="005A7E3C" w:rsidRPr="005D3935" w14:paraId="1BDF65C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98B04A" w14:textId="5B422B1B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Yea Pony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AFD28F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Murrindindi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2DA353" w14:textId="77777777" w:rsidR="005A7E3C" w:rsidRPr="005A7E3C" w:rsidRDefault="005A7E3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A7E3C">
              <w:rPr>
                <w:rFonts w:asciiTheme="majorHAnsi" w:hAnsiTheme="majorHAnsi" w:cstheme="majorHAnsi"/>
                <w:sz w:val="17"/>
                <w:szCs w:val="17"/>
              </w:rPr>
              <w:t>Equestrian; Pony Club</w:t>
            </w:r>
          </w:p>
        </w:tc>
      </w:tr>
      <w:tr w:rsidR="00024650" w:rsidRPr="000A7876" w14:paraId="49F1445A" w14:textId="77777777" w:rsidTr="00E253DB">
        <w:trPr>
          <w:trHeight w:val="300"/>
        </w:trPr>
        <w:tc>
          <w:tcPr>
            <w:tcW w:w="145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C4C0" w:themeFill="background2" w:themeFillShade="E6"/>
          </w:tcPr>
          <w:p w14:paraId="1A0842A4" w14:textId="17F72C6C" w:rsidR="00024650" w:rsidRPr="000A7876" w:rsidRDefault="00024650" w:rsidP="002F5773">
            <w:pPr>
              <w:spacing w:after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A78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Category 2 – </w:t>
            </w:r>
            <w:r w:rsidR="00F224DD" w:rsidRPr="000A78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Volunteers and officials</w:t>
            </w:r>
          </w:p>
        </w:tc>
      </w:tr>
      <w:tr w:rsidR="007B4835" w:rsidRPr="000A7876" w14:paraId="7779BF0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124209EE" w14:textId="77777777" w:rsidR="007B4835" w:rsidRPr="000A7876" w:rsidRDefault="007B483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Organisation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0A83AF74" w14:textId="77777777" w:rsidR="007B4835" w:rsidRPr="000A7876" w:rsidRDefault="007B483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</w:pPr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Local Government Authority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78EEAD42" w14:textId="77777777" w:rsidR="007B4835" w:rsidRPr="000A7876" w:rsidRDefault="007B483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Sport</w:t>
            </w:r>
          </w:p>
        </w:tc>
      </w:tr>
      <w:tr w:rsidR="007C6C0C" w:rsidRPr="005D3935" w14:paraId="4400F9C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A1281A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Aintree Soccer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8C3CCC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Monash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05364D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7C6C0C" w:rsidRPr="005D3935" w14:paraId="69AD34C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7BC812" w14:textId="4D22F256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 xml:space="preserve">Alexandra &amp; District Speedway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B746E3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Murrindindi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273F1E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Motor Sport</w:t>
            </w:r>
          </w:p>
        </w:tc>
      </w:tr>
      <w:tr w:rsidR="007C6C0C" w:rsidRPr="005D3935" w14:paraId="3F7CE1A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CE3F5C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Ascot Vale Panthers Junior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61856F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Moonee Valley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48EB70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7C6C0C" w:rsidRPr="005D3935" w14:paraId="5C5A531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EAC0AE" w14:textId="1E7B3759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Avondale Heights Sporting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EE9F57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Moonee Valley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63950F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7C6C0C" w:rsidRPr="005D3935" w14:paraId="43A8225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326FC0" w14:textId="4582F7BA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Ballarat Amateur Canoe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F5DCC8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Ballarat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23E229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Aquatic Rec Initiatives; Canoe/Kayak</w:t>
            </w:r>
          </w:p>
        </w:tc>
      </w:tr>
      <w:tr w:rsidR="007C6C0C" w:rsidRPr="005D3935" w14:paraId="646FD36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39A56B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Banyule Junior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8BB67D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Banyule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E4B13A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7C6C0C" w:rsidRPr="005D3935" w14:paraId="5B6FD8C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0E5F14" w14:textId="4E537DA2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Black Rock Yacht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624661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Bayside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32AEFC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Sailing/Yachting</w:t>
            </w:r>
          </w:p>
        </w:tc>
      </w:tr>
      <w:tr w:rsidR="007C6C0C" w:rsidRPr="005D3935" w14:paraId="07CC29F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DC4553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Blackburn South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5C64BB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Whitehorse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914335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7C6C0C" w:rsidRPr="005D3935" w14:paraId="66AC220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7296D0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Bowls Victoria Ltd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10783D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Whittlesea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E18B5D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7C6C0C" w:rsidRPr="005D3935" w14:paraId="52A8760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A29666" w14:textId="5CCEE76D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 xml:space="preserve">Box Hill Kew Hockey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70ACCF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Whitehorse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A24E74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Hockey</w:t>
            </w:r>
          </w:p>
        </w:tc>
      </w:tr>
      <w:tr w:rsidR="007C6C0C" w:rsidRPr="005D3935" w14:paraId="0B35ACF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C4EC19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Carnegie Caulfield Cycling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A230BB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Glen Eira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3451DE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Cycling</w:t>
            </w:r>
          </w:p>
        </w:tc>
      </w:tr>
      <w:tr w:rsidR="007C6C0C" w:rsidRPr="005D3935" w14:paraId="51BB291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9F26D" w14:textId="6FADE3EE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>Catani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15FFE3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Cardinia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67B75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7C6C0C" w:rsidRPr="005D3935" w14:paraId="6A328F8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2465A6" w14:textId="1AED01F4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Coburg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5C424F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Moreland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68A299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7C6C0C" w:rsidRPr="005D3935" w14:paraId="05F37AA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87CD1" w14:textId="207D8FEF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Craigieburn Basketball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992ACE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Hume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0BE23F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Basketball; Leisure/Community Centres; Other indoor sports</w:t>
            </w:r>
          </w:p>
        </w:tc>
      </w:tr>
      <w:tr w:rsidR="007C6C0C" w:rsidRPr="005D3935" w14:paraId="63E6DFA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B63F59" w14:textId="50B7B3E5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 xml:space="preserve">Diamond Valley Roller Derby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A926E1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Nillumbik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454EA5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Inline/Roller Sports; Other; Other Disabled Sports</w:t>
            </w:r>
          </w:p>
        </w:tc>
      </w:tr>
      <w:tr w:rsidR="007C6C0C" w:rsidRPr="005D3935" w14:paraId="7617103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1F60CA" w14:textId="6D977D9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Doveton Soccer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D0EBAA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EDC123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7C6C0C" w:rsidRPr="005D3935" w14:paraId="706A7A0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D6DAA9" w14:textId="7FCB6CEF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East Ivanhoe Bowling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8F88E4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Banyule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838AA4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7C6C0C" w:rsidRPr="005D3935" w14:paraId="7F1E17C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D99267" w14:textId="1B1C5EA3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East Ringwood Junior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D24420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Maroondah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8C36C5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7C6C0C" w:rsidRPr="005D3935" w14:paraId="1379FE4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8322EE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Eastern Cricket Umpires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DFE533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Knox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6875C0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7C6C0C" w:rsidRPr="005D3935" w14:paraId="06A93D6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1CA4C0" w14:textId="08911964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 xml:space="preserve">Eastern Cycling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E948D5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Maroondah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9BE4E6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Cycling</w:t>
            </w:r>
          </w:p>
        </w:tc>
      </w:tr>
      <w:tr w:rsidR="007C6C0C" w:rsidRPr="005D3935" w14:paraId="3EA4AF3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A43BFB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Eastern Lions Kart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9DD730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Murrindindi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551F75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Motor Sport</w:t>
            </w:r>
          </w:p>
        </w:tc>
      </w:tr>
      <w:tr w:rsidR="007C6C0C" w:rsidRPr="005D3935" w14:paraId="0534C04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E36192" w14:textId="195D9AD4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Eltham Lacrosse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22F08A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Nillumbik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729115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Lacrosse</w:t>
            </w:r>
          </w:p>
        </w:tc>
      </w:tr>
      <w:tr w:rsidR="007C6C0C" w:rsidRPr="005D3935" w14:paraId="72977E1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C0271F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Eltham Panthers Junior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A9C23B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Manningham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8D0F79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7C6C0C" w:rsidRPr="005D3935" w14:paraId="1FC24A4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CCBF66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Eltham Redbacks FC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D788E5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Nillumbik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AB6EB0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7C6C0C" w:rsidRPr="005D3935" w14:paraId="5DE311A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A9492E" w14:textId="327D2C30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 xml:space="preserve">Eltham Wildcats Basketball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69686B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Banyule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D78A57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7C6C0C" w:rsidRPr="005D3935" w14:paraId="7424200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294327" w14:textId="3672A39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Endeavour Hills Junior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02294E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74BCF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7C6C0C" w:rsidRPr="005D3935" w14:paraId="5163FBB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EED3D1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Essendon Royals Junior Soccer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40AFD9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Moonee Valley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A6F724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7C6C0C" w:rsidRPr="005D3935" w14:paraId="2675156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BC7AF1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Footscray Canoe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C532C2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Maribyrnong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393A0E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Canoe/Kayak</w:t>
            </w:r>
          </w:p>
        </w:tc>
      </w:tr>
      <w:tr w:rsidR="007C6C0C" w:rsidRPr="005D3935" w14:paraId="1934A45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C32D51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Foster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AE63E6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South Gippsland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3B68EB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7C6C0C" w:rsidRPr="005D3935" w14:paraId="407D67B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905999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Fountain Gate Junior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CA0678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66F2CD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7C6C0C" w:rsidRPr="005D3935" w14:paraId="5703A19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005E4D" w14:textId="647F064C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FTG Eagles Sporting Group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2E77C0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Knox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B50167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7C6C0C" w:rsidRPr="005D3935" w14:paraId="207F6FD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5BCBAB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Future Soccer Development Academy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A12B78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Wyndham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D9E52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7C6C0C" w:rsidRPr="005D3935" w14:paraId="2D520B3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F2E3A6" w14:textId="0714F8AB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 xml:space="preserve">Geelong Rangers Soccer and Sports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142EE6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57EDFF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7C6C0C" w:rsidRPr="005D3935" w14:paraId="1584603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4B33D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Gisborne Giants Football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DD13D5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Macedon Ranges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4EC911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7C6C0C" w:rsidRPr="005D3935" w14:paraId="008523D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6C5CC0" w14:textId="6956CFF2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Inglewood Football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2EF6C2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Loddon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BD557B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7C6C0C" w:rsidRPr="005D3935" w14:paraId="2E796B2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BC552F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Kilmore Junior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1CA565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Mitchell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1F74E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7C6C0C" w:rsidRPr="005D3935" w14:paraId="70D5828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10FF75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Kyneton District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24CCC6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Macedon Ranges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D09449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7C6C0C" w:rsidRPr="005D3935" w14:paraId="2D2F9F8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FD0587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Macedon Ranges Tennis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9E463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Macedon Ranges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4B635B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7C6C0C" w:rsidRPr="005D3935" w14:paraId="3069686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070509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Melbourne University Rugby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58F6B3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Melbourne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FCEEFF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Rugby Union; Touch Football</w:t>
            </w:r>
          </w:p>
        </w:tc>
      </w:tr>
      <w:tr w:rsidR="007C6C0C" w:rsidRPr="005D3935" w14:paraId="35E4D35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D81BDA" w14:textId="6D4F74D8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>Mentone Mustangs Basketball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B15682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Bayside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508AAD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7C6C0C" w:rsidRPr="005D3935" w14:paraId="46C5524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8C3E78" w14:textId="4187CE2C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 xml:space="preserve">Metro Little Athletes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454C38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Whittlesea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89FD41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Athletics; Little Athletics</w:t>
            </w:r>
          </w:p>
        </w:tc>
      </w:tr>
      <w:tr w:rsidR="007C6C0C" w:rsidRPr="005D3935" w14:paraId="13BA9E1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F3037B" w14:textId="5C2055F8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Mildura Swimming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D93F4D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Mildura Rural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5E60F6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Swimming</w:t>
            </w:r>
          </w:p>
        </w:tc>
      </w:tr>
      <w:tr w:rsidR="007C6C0C" w:rsidRPr="005D3935" w14:paraId="297059C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501206" w14:textId="11FD3458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 xml:space="preserve">Monash University Badminton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D0746E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Monash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0F6A5D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Badminton</w:t>
            </w:r>
          </w:p>
        </w:tc>
      </w:tr>
      <w:tr w:rsidR="007C6C0C" w:rsidRPr="005D3935" w14:paraId="4C2E6D1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31525A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Montmorency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313AD6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Banyule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AAEC0D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7C6C0C" w:rsidRPr="005D3935" w14:paraId="64AEFBD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1ADD73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Mount Eliza Soccer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AE4811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0F6BFF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7C6C0C" w:rsidRPr="005D3935" w14:paraId="176AB73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0037A8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Mount Waverley City Soccer Club.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63E5A0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Monash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6CEA71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(Soccer); Sport/Recreation Planning</w:t>
            </w:r>
          </w:p>
        </w:tc>
      </w:tr>
      <w:tr w:rsidR="007C6C0C" w:rsidRPr="005D3935" w14:paraId="156E2C8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026083" w14:textId="57DB205E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Mt Evelyn Pony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3D64A6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Yarra Ranges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4AECE0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Equestrian; Pony Club</w:t>
            </w:r>
          </w:p>
        </w:tc>
      </w:tr>
      <w:tr w:rsidR="007C6C0C" w:rsidRPr="005D3935" w14:paraId="72052EC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AF5178" w14:textId="1B62CF9D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North Geelong Warriors FC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D5504B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763613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7C6C0C" w:rsidRPr="005D3935" w14:paraId="5490FB8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E13548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Officer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C5D7A9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Cardinia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EF3354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7C6C0C" w:rsidRPr="005D3935" w14:paraId="1242F9A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0F287D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Parkdale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911C33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Kingston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F3B3BC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7C6C0C" w:rsidRPr="005D3935" w14:paraId="45E0615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706B03" w14:textId="78AE8F99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Pascoe Vale Sports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C628C9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Moreland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176091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7C6C0C" w:rsidRPr="005D3935" w14:paraId="0D1D2C0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02DEBB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Peninsula Strikers Junior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279882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Frankston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126E44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(Soccer); Not applicable; Other</w:t>
            </w:r>
          </w:p>
        </w:tc>
      </w:tr>
      <w:tr w:rsidR="007C6C0C" w:rsidRPr="005D3935" w14:paraId="66CDEF6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2DDB3C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Port Fairy Basketball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406178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Glen Eira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E7F5D0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7C6C0C" w:rsidRPr="005D3935" w14:paraId="19FDFF9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66024C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Powerhouse Amateur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72DE80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Port Phillip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CE9385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7C6C0C" w:rsidRPr="005D3935" w14:paraId="65DBAF0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429553" w14:textId="51C3487C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Ringwood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6772B5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Maroondah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A8769F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7C6C0C" w:rsidRPr="005D3935" w14:paraId="0D2A2AF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D70772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Shepparton BMX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458112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Greater Shepparton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757584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BMX</w:t>
            </w:r>
          </w:p>
        </w:tc>
      </w:tr>
      <w:tr w:rsidR="007C6C0C" w:rsidRPr="005D3935" w14:paraId="6D1616A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EE953" w14:textId="58F62D46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Shepparton Swimming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09D358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Greater Shepparton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FDA7AB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Life Saving; Swimming</w:t>
            </w:r>
          </w:p>
        </w:tc>
      </w:tr>
      <w:tr w:rsidR="007C6C0C" w:rsidRPr="005D3935" w14:paraId="3E4D301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6FBBBF" w14:textId="0973739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South Belgrave Junior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822EFA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Yarra Ranges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512D8C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7C6C0C" w:rsidRPr="005D3935" w14:paraId="36B48EA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3AF990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South Morang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84D1EC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Whittlesea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75FE96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7C6C0C" w:rsidRPr="005D3935" w14:paraId="56FB438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D114BA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St Albans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14F3AB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Brimbank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D4C7A1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7C6C0C" w:rsidRPr="005D3935" w14:paraId="51C891C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5A7C4C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St James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F1274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Maroondah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53B161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7C6C0C" w:rsidRPr="005D3935" w14:paraId="1AB039F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8E7530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Sunbury United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3274BF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Hume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B5BA13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7C6C0C" w:rsidRPr="005D3935" w14:paraId="622E9A8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1151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Surfside Waves Soccer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213BCC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FFE630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7C6C0C" w:rsidRPr="005D3935" w14:paraId="6D194FE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EBE844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Surrey Park Junior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3A58C2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Boroondara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6C0570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7C6C0C" w:rsidRPr="005D3935" w14:paraId="6DD09E6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1C7124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Tarneit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2D72E2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Melton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9D04DE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7C6C0C" w:rsidRPr="005D3935" w14:paraId="6BBD981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59ADFB" w14:textId="7F458E24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Team Mount Beauty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746AFF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Alpine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9995E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Bushwalking; Cycling; Tracks/Trails</w:t>
            </w:r>
          </w:p>
        </w:tc>
      </w:tr>
      <w:tr w:rsidR="007C6C0C" w:rsidRPr="005D3935" w14:paraId="3BC53DA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80AEC0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Toorak Basketball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BCFA74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Port Phillip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113E7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7C6C0C" w:rsidRPr="005D3935" w14:paraId="4D22DFF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DA8350" w14:textId="2CF8E6AE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>Torquay Sailing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EC5986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Surf Coast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332BC4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Sailing/Yachting</w:t>
            </w:r>
          </w:p>
        </w:tc>
      </w:tr>
      <w:tr w:rsidR="007C6C0C" w:rsidRPr="005D3935" w14:paraId="6C2C49C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F7A1F5" w14:textId="222CE818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Traralgon Olympians Soccer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0D24EC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Latrobe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4E4150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7C6C0C" w:rsidRPr="005D3935" w14:paraId="0B42582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17BF45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TXR Runners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11B8C4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Knox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EA3D66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Athletics; Fitness/physical activity initiatives; Tracks/Trails</w:t>
            </w:r>
          </w:p>
        </w:tc>
      </w:tr>
      <w:tr w:rsidR="007C6C0C" w:rsidRPr="005D3935" w14:paraId="2427602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3DCCA8" w14:textId="23643B75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United ITF Taekwon-do (Australia)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E10ABE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Melton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660054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Taekwondo</w:t>
            </w:r>
          </w:p>
        </w:tc>
      </w:tr>
      <w:tr w:rsidR="007C6C0C" w:rsidRPr="005D3935" w14:paraId="2BE5EE4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A140AB" w14:textId="4A9479AF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 xml:space="preserve">Wantirna South Cricket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3A9AF0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Knox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56D994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7C6C0C" w:rsidRPr="005D3935" w14:paraId="7B32A18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F35989" w14:textId="73CEA18E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Warrandyte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EAFA4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Manningham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64FC5F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7C6C0C" w:rsidRPr="005D3935" w14:paraId="219A390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6B89CA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Watsonia Heights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91EAD1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Banyule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EA2500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7C6C0C" w:rsidRPr="005D3935" w14:paraId="683FAF6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89CA8F" w14:textId="12FA2B7C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Werribee Centrals Sports &amp; Youth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2C98B5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Wyndham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EB198B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Cricket; Football (Australian); Netball</w:t>
            </w:r>
          </w:p>
        </w:tc>
      </w:tr>
      <w:tr w:rsidR="007C6C0C" w:rsidRPr="005D3935" w14:paraId="269D79A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38EE50" w14:textId="709B0EC9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Western Eagles Soccer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B627C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Brimbank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9DE66B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7C6C0C" w:rsidRPr="005D3935" w14:paraId="15BAC13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4FD867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Western Port Basketball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2DA2C3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C9E74A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7C6C0C" w:rsidRPr="005D3935" w14:paraId="0D7F4F1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9287A9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Williamstown CYMS Sports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6B38D5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Hobsons Bay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70266E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7C6C0C" w:rsidRPr="005D3935" w14:paraId="5F1A979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AB678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Williamstown Superules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06F680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Hobsons Bay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2B95B1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7C6C0C" w:rsidRPr="005D3935" w14:paraId="4D35EBF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376D08" w14:textId="6FE98C1A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 xml:space="preserve">YMCA Victoria (Young Men's Christian Association </w:t>
            </w:r>
            <w:r w:rsidR="00C8598A" w:rsidRPr="005D3935">
              <w:rPr>
                <w:rFonts w:asciiTheme="majorHAnsi" w:hAnsiTheme="majorHAnsi" w:cstheme="majorHAnsi"/>
                <w:sz w:val="17"/>
                <w:szCs w:val="17"/>
              </w:rPr>
              <w:t xml:space="preserve">of </w:t>
            </w: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Victoria)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5E7D35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Banyule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64806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Gymnastics</w:t>
            </w:r>
          </w:p>
        </w:tc>
      </w:tr>
      <w:tr w:rsidR="007C6C0C" w:rsidRPr="005D3935" w14:paraId="341D545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AB32A3" w14:textId="451C7D66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Zagreb Irymple Knights Soccer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C25601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Mildura Rural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6A4672" w14:textId="77777777" w:rsidR="007C6C0C" w:rsidRPr="007C6C0C" w:rsidRDefault="007C6C0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7C6C0C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5E7CB2" w:rsidRPr="000A7876" w14:paraId="3ED7E5B7" w14:textId="77777777" w:rsidTr="00E253DB">
        <w:trPr>
          <w:trHeight w:val="300"/>
        </w:trPr>
        <w:tc>
          <w:tcPr>
            <w:tcW w:w="145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C4C0" w:themeFill="background2" w:themeFillShade="E6"/>
          </w:tcPr>
          <w:p w14:paraId="18D1AC9E" w14:textId="46AD102D" w:rsidR="005E7CB2" w:rsidRPr="000A7876" w:rsidRDefault="005E7CB2" w:rsidP="002F5773">
            <w:pPr>
              <w:spacing w:after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A78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Category 3 – </w:t>
            </w:r>
            <w:r w:rsidR="00361086" w:rsidRPr="000A78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Access and engagement</w:t>
            </w:r>
          </w:p>
        </w:tc>
      </w:tr>
      <w:tr w:rsidR="007B4835" w:rsidRPr="000A7876" w14:paraId="0D907BD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7C12349C" w14:textId="77777777" w:rsidR="007B4835" w:rsidRPr="000A7876" w:rsidRDefault="007B483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Organisation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61794133" w14:textId="77777777" w:rsidR="007B4835" w:rsidRPr="000A7876" w:rsidRDefault="007B483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</w:pPr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Local Government Authority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03C73D8A" w14:textId="77777777" w:rsidR="007B4835" w:rsidRPr="000A7876" w:rsidRDefault="007B483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Sport</w:t>
            </w:r>
          </w:p>
        </w:tc>
      </w:tr>
      <w:tr w:rsidR="0000590D" w:rsidRPr="005D3935" w14:paraId="19B608F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DA895E" w14:textId="77777777" w:rsidR="0000590D" w:rsidRPr="0000590D" w:rsidRDefault="0000590D" w:rsidP="002F5773">
            <w:pPr>
              <w:spacing w:after="60"/>
              <w:rPr>
                <w:sz w:val="17"/>
                <w:szCs w:val="17"/>
              </w:rPr>
            </w:pPr>
            <w:r w:rsidRPr="0000590D">
              <w:rPr>
                <w:sz w:val="17"/>
                <w:szCs w:val="17"/>
              </w:rPr>
              <w:t>Ballarat Rugby Union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D4845C" w14:textId="77777777" w:rsidR="0000590D" w:rsidRPr="0000590D" w:rsidRDefault="0000590D" w:rsidP="002F5773">
            <w:pPr>
              <w:spacing w:after="60"/>
              <w:rPr>
                <w:sz w:val="17"/>
                <w:szCs w:val="17"/>
              </w:rPr>
            </w:pPr>
            <w:r w:rsidRPr="0000590D">
              <w:rPr>
                <w:sz w:val="17"/>
                <w:szCs w:val="17"/>
              </w:rPr>
              <w:t>Ballarat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E69384" w14:textId="77777777" w:rsidR="0000590D" w:rsidRPr="0000590D" w:rsidRDefault="0000590D" w:rsidP="002F5773">
            <w:pPr>
              <w:spacing w:after="60"/>
              <w:rPr>
                <w:sz w:val="17"/>
                <w:szCs w:val="17"/>
              </w:rPr>
            </w:pPr>
            <w:r w:rsidRPr="0000590D">
              <w:rPr>
                <w:sz w:val="17"/>
                <w:szCs w:val="17"/>
              </w:rPr>
              <w:t>Other; Rugby Union; Touch Football</w:t>
            </w:r>
          </w:p>
        </w:tc>
      </w:tr>
      <w:tr w:rsidR="0000590D" w:rsidRPr="005D3935" w14:paraId="6F9FB80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81E528" w14:textId="39CDDCF3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 xml:space="preserve">Beaumaris Soccer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41270B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Bayside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83A00B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All Sports; Football (Soccer); Wheelchair Sports</w:t>
            </w:r>
          </w:p>
        </w:tc>
      </w:tr>
      <w:tr w:rsidR="0000590D" w:rsidRPr="005D3935" w14:paraId="3BEB0C7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641CA4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Birrarung Cycling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ABA4A8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Yarra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D89C25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Cycling</w:t>
            </w:r>
          </w:p>
        </w:tc>
      </w:tr>
      <w:tr w:rsidR="0000590D" w:rsidRPr="005D3935" w14:paraId="03FB8AD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AD11B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Bundoora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44CD68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Banyule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88C507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00590D" w:rsidRPr="005D3935" w14:paraId="19903FD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0B1AB9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Burwood City FC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0D0E44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Whitehorse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E8FF20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00590D" w:rsidRPr="005D3935" w14:paraId="0466996B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EE3DC6" w14:textId="3A1B26BE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Cobram Barooga Canoe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C4BBE2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Moira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68969B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Canoe/Kayak</w:t>
            </w:r>
          </w:p>
        </w:tc>
      </w:tr>
      <w:tr w:rsidR="0000590D" w:rsidRPr="005D3935" w14:paraId="6796444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1860EE" w14:textId="108AEB46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Darebin Women's Sports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4B7A1B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Darebin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982A2A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Cricket; Football (Australian); Football (Soccer)</w:t>
            </w:r>
          </w:p>
        </w:tc>
      </w:tr>
      <w:tr w:rsidR="0000590D" w:rsidRPr="005D3935" w14:paraId="7312568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557E5" w14:textId="3D0D05F1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 xml:space="preserve">Deakin Ducks Football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C99D58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A618CE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00590D" w:rsidRPr="005D3935" w14:paraId="06D8B50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8E3BA8" w14:textId="33CDEB29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East Gippsland Biathlon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9361F0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East Gippsland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212015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Biathlon; Snow Sports</w:t>
            </w:r>
          </w:p>
        </w:tc>
      </w:tr>
      <w:tr w:rsidR="0000590D" w:rsidRPr="005D3935" w14:paraId="4296622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A66B18" w14:textId="37A9C073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 xml:space="preserve">Eastern Sirens Synchronized Swimming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675A7A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Maroondah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06BD3B" w14:textId="5CECB72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Synchronised Swimming</w:t>
            </w:r>
          </w:p>
        </w:tc>
      </w:tr>
      <w:tr w:rsidR="0000590D" w:rsidRPr="005D3935" w14:paraId="2F1E819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3FD386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Fitzroy Victoria Bowling &amp; Sports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A28A5C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Yarra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A29443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00590D" w:rsidRPr="005D3935" w14:paraId="0534DB4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5E60FC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Glen Orme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BB894C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Glen Eira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8F1C13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00590D" w:rsidRPr="005D3935" w14:paraId="7BF5E6D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CDB6A5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>Healesville Swimming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E4AF16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Murrindindi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1D9BFC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Aquatic Rec Initiatives; Swimming</w:t>
            </w:r>
          </w:p>
        </w:tc>
      </w:tr>
      <w:tr w:rsidR="0000590D" w:rsidRPr="005D3935" w14:paraId="6197DF3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A5AD35" w14:textId="0648C3B6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 xml:space="preserve">HSC BLUES AUS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2A1B2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320287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00590D" w:rsidRPr="005D3935" w14:paraId="03B889A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5B2995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Kinglake Pickleball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57027C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Murrindindi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072238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Badminton; Table Tennis; Tennis</w:t>
            </w:r>
          </w:p>
        </w:tc>
      </w:tr>
      <w:tr w:rsidR="0000590D" w:rsidRPr="005D3935" w14:paraId="6EC040A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856DD6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Knoxfield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D37DFC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Knox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95252E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Fitness/physical activity initiatives; Other; Tennis</w:t>
            </w:r>
          </w:p>
        </w:tc>
      </w:tr>
      <w:tr w:rsidR="0000590D" w:rsidRPr="005D3935" w14:paraId="12497FB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7C6868" w14:textId="3088DEFB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 xml:space="preserve">Latrobe Valley Hockey Association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BE4ACE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Latrobe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87F53" w14:textId="31B56BF2" w:rsidR="0000590D" w:rsidRPr="0000590D" w:rsidRDefault="00114D7C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H</w:t>
            </w:r>
            <w:r w:rsidR="0000590D" w:rsidRPr="0000590D">
              <w:rPr>
                <w:rFonts w:asciiTheme="majorHAnsi" w:hAnsiTheme="majorHAnsi" w:cstheme="majorHAnsi"/>
                <w:sz w:val="17"/>
                <w:szCs w:val="17"/>
              </w:rPr>
              <w:t>ocke</w:t>
            </w:r>
            <w:r w:rsidR="00682315">
              <w:rPr>
                <w:rFonts w:asciiTheme="majorHAnsi" w:hAnsiTheme="majorHAnsi" w:cstheme="majorHAnsi"/>
                <w:sz w:val="17"/>
                <w:szCs w:val="17"/>
              </w:rPr>
              <w:t>y</w:t>
            </w:r>
          </w:p>
        </w:tc>
      </w:tr>
      <w:tr w:rsidR="0000590D" w:rsidRPr="005D3935" w14:paraId="00F2CE5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B5BD9E" w14:textId="0DDF1010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 xml:space="preserve">Leongatha Knights Football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380EF8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South Gippsland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A31F42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00590D" w:rsidRPr="005D3935" w14:paraId="54F2959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E1BAC3" w14:textId="0F7339D0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Longford Dressage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C6B3AA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Wellington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E76AA1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Equestrian; Fitness/physical activity initiatives; Other</w:t>
            </w:r>
          </w:p>
        </w:tc>
      </w:tr>
      <w:tr w:rsidR="0000590D" w:rsidRPr="005D3935" w14:paraId="5892DE5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61289A" w14:textId="3B8E6F3A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Malvern Baseball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5F93FC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Stonnington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DDB9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Baseball</w:t>
            </w:r>
          </w:p>
        </w:tc>
      </w:tr>
      <w:tr w:rsidR="0000590D" w:rsidRPr="005D3935" w14:paraId="7BBCDCE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69A606" w14:textId="29A22CF9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 xml:space="preserve">Melbourne Central Basketball Association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1300E9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Port Phillip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169E1F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00590D" w:rsidRPr="005D3935" w14:paraId="61C3859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749637" w14:textId="6A9F6950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Melbourne Cricket Club Golf Section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B38A47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Melbourne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CCBEE0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Golf</w:t>
            </w:r>
          </w:p>
        </w:tc>
      </w:tr>
      <w:tr w:rsidR="0000590D" w:rsidRPr="005D3935" w14:paraId="0C02022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E8F98D" w14:textId="79CAB2C1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Melbourne Gun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BA6E31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Yarra Ranges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220AB8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Clay Target; Other Disabled Sports; Shooting</w:t>
            </w:r>
          </w:p>
        </w:tc>
      </w:tr>
      <w:tr w:rsidR="0000590D" w:rsidRPr="005D3935" w14:paraId="045E35F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1A16D8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Melbourne Smashers Badminton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EB3389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Port Phillip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24EB28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Badminton</w:t>
            </w:r>
          </w:p>
        </w:tc>
      </w:tr>
      <w:tr w:rsidR="0000590D" w:rsidRPr="005D3935" w14:paraId="1EF6C03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486BA4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Melbourne University Futsal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564D8A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Melbourne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9949A" w14:textId="20460844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 xml:space="preserve">Football (Soccer); </w:t>
            </w:r>
            <w:r w:rsidR="00952EA0">
              <w:rPr>
                <w:rFonts w:asciiTheme="majorHAnsi" w:hAnsiTheme="majorHAnsi" w:cstheme="majorHAnsi"/>
                <w:sz w:val="17"/>
                <w:szCs w:val="17"/>
              </w:rPr>
              <w:t>Futsal</w:t>
            </w:r>
          </w:p>
        </w:tc>
      </w:tr>
      <w:tr w:rsidR="0000590D" w:rsidRPr="005D3935" w14:paraId="1E2B70D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A04BA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Melbourne University Golf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D45D96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Melbourne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1733D0" w14:textId="743576B5" w:rsidR="0000590D" w:rsidRPr="0000590D" w:rsidRDefault="00952EA0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Golf</w:t>
            </w:r>
          </w:p>
        </w:tc>
      </w:tr>
      <w:tr w:rsidR="0000590D" w:rsidRPr="005D3935" w14:paraId="2889C80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944CB0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Melbourne University Soccer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4E9CFB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Melbourne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926FE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00590D" w:rsidRPr="005D3935" w14:paraId="6929A39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CA66CA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Melbourne University Tennis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D63577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Melbourne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CDE728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00590D" w:rsidRPr="005D3935" w14:paraId="520633A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761C04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Melbourne University Touch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1DB3D3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Melbourne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886E90" w14:textId="5E4FE819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Touch Football</w:t>
            </w:r>
          </w:p>
        </w:tc>
      </w:tr>
      <w:tr w:rsidR="0000590D" w:rsidRPr="005D3935" w14:paraId="29B773C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93183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Mount Eliza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ED5B3D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D1F52B" w14:textId="64513BA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Cricket; Fitness/physical activity initiatives</w:t>
            </w:r>
          </w:p>
        </w:tc>
      </w:tr>
      <w:tr w:rsidR="0000590D" w:rsidRPr="005D3935" w14:paraId="605CA17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E238A4" w14:textId="6CC4CDE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Mount Martha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A3DC1E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406482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00590D" w:rsidRPr="005D3935" w14:paraId="392B344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AC6FE8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Mountain District Netball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4E1143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Knox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F92C73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Netball; Sport/Recreation Planning; Walking</w:t>
            </w:r>
          </w:p>
        </w:tc>
      </w:tr>
      <w:tr w:rsidR="0000590D" w:rsidRPr="005D3935" w14:paraId="76D266F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829058" w14:textId="4DA40600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 xml:space="preserve">Multiclass Sports Association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E84B0C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Monash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93E559" w14:textId="0B1DBB4F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Fitness/physical activity initiatives;</w:t>
            </w:r>
            <w:r w:rsidR="00004B66">
              <w:rPr>
                <w:rFonts w:asciiTheme="majorHAnsi" w:hAnsiTheme="majorHAnsi" w:cstheme="majorHAnsi"/>
                <w:sz w:val="17"/>
                <w:szCs w:val="17"/>
              </w:rPr>
              <w:t xml:space="preserve"> </w:t>
            </w: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Snow Sports</w:t>
            </w:r>
          </w:p>
        </w:tc>
      </w:tr>
      <w:tr w:rsidR="0000590D" w:rsidRPr="005D3935" w14:paraId="0F55947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3FCB4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MUMC Melbourne University Mountaineering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C22E13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Melbourne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6E80F2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Camping; Cycling; Tracks/Trails</w:t>
            </w:r>
          </w:p>
        </w:tc>
      </w:tr>
      <w:tr w:rsidR="0000590D" w:rsidRPr="005D3935" w14:paraId="126A6E8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2D56D2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Nagambie Lakes Sailing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689BF8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Strathbogie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343F39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Canoe/Kayak; Dinghy; Sailing/Yachting</w:t>
            </w:r>
          </w:p>
        </w:tc>
      </w:tr>
      <w:tr w:rsidR="0000590D" w:rsidRPr="005D3935" w14:paraId="3D63D41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1E545C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Northcote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970CCF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Darebin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D354A9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00590D" w:rsidRPr="005D3935" w14:paraId="4AAE574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CBC055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Northcote Swimming and Life Saving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9E5824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Darebin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A8400F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Swimming; Triathlon; Water Polo</w:t>
            </w:r>
          </w:p>
        </w:tc>
      </w:tr>
      <w:tr w:rsidR="0000590D" w:rsidRPr="005D3935" w14:paraId="49E1432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56A10D" w14:textId="4177F73A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 xml:space="preserve">Peninsula Pistol Club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6D1EEE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485492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Other; Pistol; Shooting</w:t>
            </w:r>
          </w:p>
        </w:tc>
      </w:tr>
      <w:tr w:rsidR="0000590D" w:rsidRPr="005D3935" w14:paraId="6FF51F7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D9E809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Royal Rhinos Cricket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A79C4C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Hume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24198D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00590D" w:rsidRPr="005D3935" w14:paraId="004A29C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C62CD8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Rupanyup Football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B32EEA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Yarriambiack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1B95AF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00590D" w:rsidRPr="005D3935" w14:paraId="3F30300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316A8B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>Shepparton Rugby Union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D139A0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Greater Shepparton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9CA344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Rugby Union; Touch Football</w:t>
            </w:r>
          </w:p>
        </w:tc>
      </w:tr>
      <w:tr w:rsidR="0000590D" w:rsidRPr="005D3935" w14:paraId="10F3E1D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AEA16E" w14:textId="09B0B53D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Smythesdale Adult Riding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73D798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Golden Plains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22CBDE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Equestrian</w:t>
            </w:r>
          </w:p>
        </w:tc>
      </w:tr>
      <w:tr w:rsidR="0000590D" w:rsidRPr="005D3935" w14:paraId="3C1D180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2B8E94" w14:textId="37252143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Springvale Lions Baseball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09BAAD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Kingston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4B62E0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Baseball; Intellectual Disability; Other Disabled Sports</w:t>
            </w:r>
          </w:p>
        </w:tc>
      </w:tr>
      <w:tr w:rsidR="0000590D" w:rsidRPr="005D3935" w14:paraId="4B31DB38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2F6031" w14:textId="0434A923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St.</w:t>
            </w:r>
            <w:r w:rsidR="005309CD">
              <w:rPr>
                <w:rFonts w:asciiTheme="majorHAnsi" w:hAnsiTheme="majorHAnsi" w:cstheme="majorHAnsi"/>
                <w:sz w:val="17"/>
                <w:szCs w:val="17"/>
              </w:rPr>
              <w:t xml:space="preserve"> </w:t>
            </w:r>
            <w:r w:rsidR="005309CD" w:rsidRPr="0000590D">
              <w:rPr>
                <w:rFonts w:asciiTheme="majorHAnsi" w:hAnsiTheme="majorHAnsi" w:cstheme="majorHAnsi"/>
                <w:sz w:val="17"/>
                <w:szCs w:val="17"/>
              </w:rPr>
              <w:t>Mary’s</w:t>
            </w: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 xml:space="preserve"> Salesian Amateur Football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8A129E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Boroondara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F8F092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Fitness/physical activity initiatives; Football (Australian)</w:t>
            </w:r>
          </w:p>
        </w:tc>
      </w:tr>
      <w:tr w:rsidR="0000590D" w:rsidRPr="005D3935" w14:paraId="14E5C346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B3C670" w14:textId="28871B06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 xml:space="preserve">Tennisray TC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D0A162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Whitehorse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CC1F9E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Handball; Other; Tennis</w:t>
            </w:r>
          </w:p>
        </w:tc>
      </w:tr>
      <w:tr w:rsidR="0000590D" w:rsidRPr="005D3935" w14:paraId="59FEB82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8103DC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The Eastern Golf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7DE7EF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Yarra Ranges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37B3F0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Fitness/gym facilities; Golf; Tennis</w:t>
            </w:r>
          </w:p>
        </w:tc>
      </w:tr>
      <w:tr w:rsidR="0000590D" w:rsidRPr="005D3935" w14:paraId="4DA7F197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ECAD2E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Victorian Athletics League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BC89D6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Port Phillip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00C590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Athletics</w:t>
            </w:r>
          </w:p>
        </w:tc>
      </w:tr>
      <w:tr w:rsidR="0000590D" w:rsidRPr="005D3935" w14:paraId="0ECC08D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EC0440" w14:textId="622473AB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 xml:space="preserve">Victorian Blind Cricket Association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6BCF48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Stonnington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FBFAA9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Blind Sports; Cricket</w:t>
            </w:r>
          </w:p>
        </w:tc>
      </w:tr>
      <w:tr w:rsidR="0000590D" w:rsidRPr="005D3935" w14:paraId="3E7C81E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B61EA" w14:textId="182F70E2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Wildcats Basketball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6830FD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Ballarat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C31BA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00590D" w:rsidRPr="005D3935" w14:paraId="09FFCF4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90C393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Woodend Hesket Football Netball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ABC8E0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Macedon Ranges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46177C" w14:textId="77777777" w:rsidR="0000590D" w:rsidRPr="0000590D" w:rsidRDefault="0000590D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00590D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00590D" w:rsidRPr="000A7876" w14:paraId="71F9C43C" w14:textId="77777777" w:rsidTr="00E253DB">
        <w:tc>
          <w:tcPr>
            <w:tcW w:w="145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C4C0" w:themeFill="background2" w:themeFillShade="E6"/>
          </w:tcPr>
          <w:p w14:paraId="76F361BF" w14:textId="1BA38754" w:rsidR="0000590D" w:rsidRPr="000A7876" w:rsidRDefault="0000590D" w:rsidP="004C3953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A78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Category 4 – </w:t>
            </w:r>
            <w:r w:rsidR="00FB4D0A" w:rsidRPr="000A78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Competitors</w:t>
            </w:r>
          </w:p>
        </w:tc>
      </w:tr>
      <w:tr w:rsidR="007B4835" w:rsidRPr="000A7876" w14:paraId="3663B41C" w14:textId="77777777" w:rsidTr="00E253DB"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475CC372" w14:textId="77777777" w:rsidR="007B4835" w:rsidRPr="000A7876" w:rsidRDefault="007B4835" w:rsidP="004C3953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Organisation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4CC2BBD6" w14:textId="77777777" w:rsidR="007B4835" w:rsidRPr="000A7876" w:rsidRDefault="007B4835" w:rsidP="004C3953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</w:pPr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Local Government Authority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65ACEF42" w14:textId="77777777" w:rsidR="007B4835" w:rsidRPr="000A7876" w:rsidRDefault="007B4835" w:rsidP="004C3953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0A787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Sport</w:t>
            </w:r>
          </w:p>
        </w:tc>
      </w:tr>
      <w:tr w:rsidR="00FB4D0A" w:rsidRPr="005D3935" w14:paraId="2CA92C5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F196C" w14:textId="1FF6D4F6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Ballarat Triathlon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F1647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Ballarat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C69E07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Triathlon</w:t>
            </w:r>
          </w:p>
        </w:tc>
      </w:tr>
      <w:tr w:rsidR="00FB4D0A" w:rsidRPr="000A7876" w14:paraId="2B33429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9A34A1" w14:textId="7C41D552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FB4D0A">
              <w:rPr>
                <w:rFonts w:asciiTheme="majorHAnsi" w:hAnsiTheme="majorHAnsi" w:cstheme="majorHAnsi"/>
                <w:sz w:val="16"/>
                <w:szCs w:val="16"/>
              </w:rPr>
              <w:t>Cobram Barooga Canoe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E1D0C4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FB4D0A">
              <w:rPr>
                <w:rFonts w:asciiTheme="majorHAnsi" w:hAnsiTheme="majorHAnsi" w:cstheme="majorHAnsi"/>
                <w:sz w:val="16"/>
                <w:szCs w:val="16"/>
              </w:rPr>
              <w:t>Moira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12C599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FB4D0A">
              <w:rPr>
                <w:rFonts w:asciiTheme="majorHAnsi" w:hAnsiTheme="majorHAnsi" w:cstheme="majorHAnsi"/>
                <w:sz w:val="16"/>
                <w:szCs w:val="16"/>
              </w:rPr>
              <w:t>Canoe/Kayak</w:t>
            </w:r>
          </w:p>
        </w:tc>
      </w:tr>
      <w:tr w:rsidR="00FB4D0A" w:rsidRPr="005D3935" w14:paraId="0BE3492E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FE1337" w14:textId="7798A1EB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East Gippsland Water Dragons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33FDD9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East Gippsland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9E31A4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Swimming</w:t>
            </w:r>
          </w:p>
        </w:tc>
      </w:tr>
      <w:tr w:rsidR="00FB4D0A" w:rsidRPr="005D3935" w14:paraId="0EBC557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481BE7" w14:textId="2B7653B2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 xml:space="preserve">Knox City Mavericks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6325C9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AD8B0E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FB4D0A" w:rsidRPr="005D3935" w14:paraId="0F63FBF9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2713E9" w14:textId="393A3DC1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Lilydale Ejays Softball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33CA80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Yarra Ranges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EC902D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Softball</w:t>
            </w:r>
          </w:p>
        </w:tc>
      </w:tr>
      <w:tr w:rsidR="00FB4D0A" w:rsidRPr="005D3935" w14:paraId="5B54F23C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13001D" w14:textId="2F65AE92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Malvern Lacrosse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F8209D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Stonnington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081D33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Lacrosse</w:t>
            </w:r>
          </w:p>
        </w:tc>
      </w:tr>
      <w:tr w:rsidR="00FB4D0A" w:rsidRPr="005D3935" w14:paraId="0448E663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DDD74A" w14:textId="204D5A3F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Melbourne Gun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991683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Yarra Ranges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017741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Clay Target; Shooting</w:t>
            </w:r>
          </w:p>
        </w:tc>
      </w:tr>
      <w:tr w:rsidR="00FB4D0A" w:rsidRPr="005D3935" w14:paraId="60AA089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B3E965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Mercantile Kayak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0DCEDC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Melbourne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C5C1D5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Canoe/Kayak</w:t>
            </w:r>
          </w:p>
        </w:tc>
      </w:tr>
      <w:tr w:rsidR="00FB4D0A" w:rsidRPr="005D3935" w14:paraId="077D845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1380FE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MLC Aquatic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486A57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Boroondara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244BD2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Swimming</w:t>
            </w:r>
          </w:p>
        </w:tc>
      </w:tr>
      <w:tr w:rsidR="00FB4D0A" w:rsidRPr="005D3935" w14:paraId="3C1D14C5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C3D29" w14:textId="71BCA38A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Phillip Island Boardriders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432F13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Bass Coast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71DC4B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Skateboarding; Surfing; Swimming</w:t>
            </w:r>
          </w:p>
        </w:tc>
      </w:tr>
      <w:tr w:rsidR="00FB4D0A" w:rsidRPr="000A7876" w14:paraId="45BAF154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B5A64B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FB4D0A">
              <w:rPr>
                <w:rFonts w:asciiTheme="majorHAnsi" w:hAnsiTheme="majorHAnsi" w:cstheme="majorHAnsi"/>
                <w:sz w:val="16"/>
                <w:szCs w:val="16"/>
              </w:rPr>
              <w:t>Prahran Rhythmic Gymnastics Specialist Centre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B959FF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FB4D0A">
              <w:rPr>
                <w:rFonts w:asciiTheme="majorHAnsi" w:hAnsiTheme="majorHAnsi" w:cstheme="majorHAnsi"/>
                <w:sz w:val="16"/>
                <w:szCs w:val="16"/>
              </w:rPr>
              <w:t>Stonnington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BE61CD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FB4D0A">
              <w:rPr>
                <w:rFonts w:asciiTheme="majorHAnsi" w:hAnsiTheme="majorHAnsi" w:cstheme="majorHAnsi"/>
                <w:sz w:val="16"/>
                <w:szCs w:val="16"/>
              </w:rPr>
              <w:t>Dancesport; Gymnastics</w:t>
            </w:r>
          </w:p>
        </w:tc>
      </w:tr>
      <w:tr w:rsidR="00FB4D0A" w:rsidRPr="005D3935" w14:paraId="2A11DAE0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E820F6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Sale Amateur Basketball Association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455017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Wellington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1E4A36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FB4D0A" w:rsidRPr="005D3935" w14:paraId="56494DBF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069460" w14:textId="079FF08F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St. Kevin's Gaelic Athletic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76E7EA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Port Phillip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ABC8F6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Gaelic Football</w:t>
            </w:r>
          </w:p>
        </w:tc>
      </w:tr>
      <w:tr w:rsidR="00FB4D0A" w:rsidRPr="005D3935" w14:paraId="08455712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38840F" w14:textId="521529CD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The Beechworth Chain Gang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2F0DF6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Indigo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378064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Cycling</w:t>
            </w:r>
          </w:p>
        </w:tc>
      </w:tr>
      <w:tr w:rsidR="00FB4D0A" w:rsidRPr="005D3935" w14:paraId="79050D3A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29FFBD" w14:textId="10E63A84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Torquay Boardriders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4EA53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Surf Coast Shire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DE44DF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Surfing</w:t>
            </w:r>
          </w:p>
        </w:tc>
      </w:tr>
      <w:tr w:rsidR="00FB4D0A" w:rsidRPr="005D3935" w14:paraId="7CFBDC71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6ECC7D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Victorian Kendo Renmei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A792FA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Melbourne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BE6A2C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Kendo</w:t>
            </w:r>
          </w:p>
        </w:tc>
      </w:tr>
      <w:tr w:rsidR="00FB4D0A" w:rsidRPr="005D3935" w14:paraId="031C191D" w14:textId="77777777" w:rsidTr="00E253DB">
        <w:trPr>
          <w:trHeight w:val="300"/>
        </w:trPr>
        <w:tc>
          <w:tcPr>
            <w:tcW w:w="5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2D3E01" w14:textId="6F31FBC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Williamstown Womens Lacrosse Club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B06875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Hobsons Bay City Council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A41DE8" w14:textId="77777777" w:rsidR="00FB4D0A" w:rsidRPr="00FB4D0A" w:rsidRDefault="00FB4D0A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FB4D0A">
              <w:rPr>
                <w:rFonts w:asciiTheme="majorHAnsi" w:hAnsiTheme="majorHAnsi" w:cstheme="majorHAnsi"/>
                <w:sz w:val="17"/>
                <w:szCs w:val="17"/>
              </w:rPr>
              <w:t>Lacrosse</w:t>
            </w:r>
          </w:p>
        </w:tc>
      </w:tr>
      <w:tr w:rsidR="00AA22FC" w:rsidRPr="005E4519" w14:paraId="4F407D56" w14:textId="77777777" w:rsidTr="00E253DB">
        <w:trPr>
          <w:trHeight w:val="301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9262" w14:textId="0EDC6963" w:rsidR="00AA22FC" w:rsidRPr="005E4519" w:rsidRDefault="00AA22FC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auto"/>
                <w:sz w:val="32"/>
                <w:szCs w:val="32"/>
                <w:lang w:val="en-AU" w:eastAsia="en-AU"/>
              </w:rPr>
              <w:lastRenderedPageBreak/>
              <w:t>Round 2</w:t>
            </w:r>
          </w:p>
        </w:tc>
      </w:tr>
      <w:tr w:rsidR="00AA22FC" w:rsidRPr="005E4519" w14:paraId="3851711F" w14:textId="77777777" w:rsidTr="00E253DB">
        <w:trPr>
          <w:trHeight w:val="301"/>
        </w:trPr>
        <w:tc>
          <w:tcPr>
            <w:tcW w:w="145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C4C0" w:themeFill="background2" w:themeFillShade="E6"/>
          </w:tcPr>
          <w:p w14:paraId="7EEF2AFF" w14:textId="77777777" w:rsidR="00AA22FC" w:rsidRPr="005E4519" w:rsidRDefault="00AA22FC" w:rsidP="002F5773">
            <w:pPr>
              <w:spacing w:after="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E45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Category 1 – On-field uniforms or equipment</w:t>
            </w:r>
          </w:p>
        </w:tc>
      </w:tr>
      <w:tr w:rsidR="007B4835" w:rsidRPr="005E4519" w14:paraId="15F0698D" w14:textId="77777777" w:rsidTr="00E253DB">
        <w:trPr>
          <w:trHeight w:val="301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7ACCCF55" w14:textId="77777777" w:rsidR="007B4835" w:rsidRPr="005E4519" w:rsidRDefault="007B483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2"/>
                <w:szCs w:val="22"/>
                <w:lang w:val="en-AU" w:eastAsia="en-AU"/>
              </w:rPr>
            </w:pPr>
            <w:bookmarkStart w:id="1" w:name="_Hlk166567472"/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Organisation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1E3AF8C6" w14:textId="77777777" w:rsidR="007B4835" w:rsidRPr="005E4519" w:rsidRDefault="007B483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Local Government Authority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5766985F" w14:textId="77777777" w:rsidR="007B4835" w:rsidRPr="005E4519" w:rsidRDefault="007B483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Sport</w:t>
            </w:r>
          </w:p>
        </w:tc>
      </w:tr>
      <w:bookmarkEnd w:id="1"/>
      <w:tr w:rsidR="00E15084" w:rsidRPr="005E4519" w14:paraId="7C415082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A9154" w14:textId="77777777" w:rsidR="00E15084" w:rsidRPr="002F5773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1st Lilydale Scout Group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26D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Yarra Ranges Shire Council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0D4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Bushwalking; Camping; Orienteering</w:t>
            </w:r>
          </w:p>
        </w:tc>
      </w:tr>
      <w:tr w:rsidR="00E15084" w:rsidRPr="005E4519" w14:paraId="239BE0FD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A8FF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1st Phillip Island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24B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Bass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577A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Bushwalking; Camping; Rogaining</w:t>
            </w:r>
          </w:p>
        </w:tc>
      </w:tr>
      <w:tr w:rsidR="00E15084" w:rsidRPr="005E4519" w14:paraId="2A6706A6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320E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1st South Frankston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2135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Frankston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CA6C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Bushwalking; Canoe/Kayak; Orienteering</w:t>
            </w:r>
          </w:p>
        </w:tc>
      </w:tr>
      <w:tr w:rsidR="00E15084" w:rsidRPr="005E4519" w14:paraId="0536B115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6C66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5th Northcote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1F4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Darebin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9002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Bushwalking; Camping; Orienteering</w:t>
            </w:r>
          </w:p>
        </w:tc>
      </w:tr>
      <w:tr w:rsidR="00E15084" w:rsidRPr="005E4519" w14:paraId="7446AC0B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23D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Afghan Youth Association of Australia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06F5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Greater Dandenong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CFE5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E15084" w:rsidRPr="005E4519" w14:paraId="6EE9C8D1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30AA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Amazons Sports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D38E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Boroondara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C0C1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E15084" w:rsidRPr="005E4519" w14:paraId="2FE732D2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5A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Australian Deaf Sports Federation Limited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CD91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Yarra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2215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Deaf Sports</w:t>
            </w:r>
          </w:p>
        </w:tc>
      </w:tr>
      <w:tr w:rsidR="00E15084" w:rsidRPr="005E4519" w14:paraId="1CE5A828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57F0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Avengers Cricket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EA9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Cardinia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0818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E15084" w:rsidRPr="005E4519" w14:paraId="1F64E31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0BC0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Avondale Heights Soccer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4CE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Moonee Valley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53D7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E15084" w:rsidRPr="005E4519" w14:paraId="6F402A70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AF4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Bairnsdale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6AF5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East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116B0" w14:textId="79E6D6FA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Canoe/Kayak; Fishing; Life Saving; Pool; Swimming</w:t>
            </w:r>
          </w:p>
        </w:tc>
      </w:tr>
      <w:tr w:rsidR="00E15084" w:rsidRPr="005E4519" w14:paraId="32BD29A2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F5F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Ballarat Bulldogs All Abilities Football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1A29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066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(Australian); Intellectual Disability; Other Disabled Sports</w:t>
            </w:r>
          </w:p>
        </w:tc>
      </w:tr>
      <w:tr w:rsidR="00E15084" w:rsidRPr="005E4519" w14:paraId="2E56A74D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2F6A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Ballarat Rovers Motorcycle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C62F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8DD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Motocross; Motorcycling; Motor Sport</w:t>
            </w:r>
          </w:p>
        </w:tc>
      </w:tr>
      <w:tr w:rsidR="00E15084" w:rsidRPr="005E4519" w14:paraId="0FD27E6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D120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Ballarat Table Tennis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ADA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877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Table Tennis</w:t>
            </w:r>
          </w:p>
        </w:tc>
      </w:tr>
      <w:tr w:rsidR="00E15084" w:rsidRPr="005E4519" w14:paraId="4112F05D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7437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Ballers Haven Basketball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3886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52B1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Basketball</w:t>
            </w:r>
          </w:p>
        </w:tc>
      </w:tr>
      <w:tr w:rsidR="00E15084" w:rsidRPr="005E4519" w14:paraId="56017CF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C05E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Bayside Gymnastics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AB9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Frankston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2819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Gymnastics</w:t>
            </w:r>
          </w:p>
        </w:tc>
      </w:tr>
      <w:tr w:rsidR="00E15084" w:rsidRPr="005E4519" w14:paraId="34CECEEC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72D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Beaufort Gliding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6AC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Banyule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B8233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Other</w:t>
            </w:r>
          </w:p>
        </w:tc>
      </w:tr>
      <w:tr w:rsidR="00E15084" w:rsidRPr="005E4519" w14:paraId="3F299F5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4F8E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Belgrave Junior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D35C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Yarra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4929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46F195DF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20A8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Bendigo Blaze Inline Hockey Team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A623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69FE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Inline/Roller Sports</w:t>
            </w:r>
          </w:p>
        </w:tc>
      </w:tr>
      <w:tr w:rsidR="00E15084" w:rsidRPr="005E4519" w14:paraId="7F2855C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F58E3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Boort Netball Club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E43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Loddon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E7F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E15084" w:rsidRPr="005E4519" w14:paraId="1696C660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A0D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Boronia Amateur Swimming and Lifesaving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A2129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FF8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Swimming</w:t>
            </w:r>
          </w:p>
        </w:tc>
      </w:tr>
      <w:tr w:rsidR="00E15084" w:rsidRPr="005E4519" w14:paraId="62E8664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517E9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Braybrook Sporting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3009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Glen Eira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5F0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E15084" w:rsidRPr="005E4519" w14:paraId="4EEC9BB8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8A57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Buchan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4AE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East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7D5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E15084" w:rsidRPr="005E4519" w14:paraId="7DFAAA29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BA4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Burnside Springs United Netball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C5CB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Melton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405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E15084" w:rsidRPr="005E4519" w14:paraId="74497850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EF5A3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Carrum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22B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Kingston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B9329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Cricket; Fitness/physical activity initiatives; Other indoor sports</w:t>
            </w:r>
          </w:p>
        </w:tc>
      </w:tr>
      <w:tr w:rsidR="00E15084" w:rsidRPr="005E4519" w14:paraId="160C787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98EE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Casey Cardinia Athletics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BCE8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E8A4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Athletics</w:t>
            </w:r>
          </w:p>
        </w:tc>
      </w:tr>
      <w:tr w:rsidR="00E15084" w:rsidRPr="005E4519" w14:paraId="30915DB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A54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Casey Hockey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E8CA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94A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Hockey</w:t>
            </w:r>
          </w:p>
        </w:tc>
      </w:tr>
      <w:tr w:rsidR="00E15084" w:rsidRPr="005E4519" w14:paraId="69F0E721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47B1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Castlemaine Goldfields Football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CE4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Mount Alexander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F28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E15084" w:rsidRPr="005E4519" w14:paraId="5CB6A34F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FBEC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>Centenary Park Golf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666F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Frankston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975B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Golf</w:t>
            </w:r>
          </w:p>
        </w:tc>
      </w:tr>
      <w:tr w:rsidR="00E15084" w:rsidRPr="005E4519" w14:paraId="3BD40A04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EAC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Chisholm United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2053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Monash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0038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E15084" w:rsidRPr="005E4519" w14:paraId="3F77CD6C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1093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Churchill Hockey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BE4B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30B5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Hockey</w:t>
            </w:r>
          </w:p>
        </w:tc>
      </w:tr>
      <w:tr w:rsidR="00E15084" w:rsidRPr="005E4519" w14:paraId="2F1030E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06B8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Coburg District Football Club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9AB7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Moreland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533C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6F877E62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34E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Colac Otway Rovers A.F.C.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A63D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Colac-Otway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5652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Fitness/physical activity initiatives; Football (Soccer); Parks/Reserves</w:t>
            </w:r>
          </w:p>
        </w:tc>
      </w:tr>
      <w:tr w:rsidR="00E15084" w:rsidRPr="005E4519" w14:paraId="3C4EAEDF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86C4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Corangamite Hockey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F21E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Corangamite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59980" w14:textId="48512C94" w:rsidR="00E15084" w:rsidRPr="005E4519" w:rsidRDefault="00221D8E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Hockey</w:t>
            </w:r>
          </w:p>
        </w:tc>
      </w:tr>
      <w:tr w:rsidR="00E15084" w:rsidRPr="005E4519" w14:paraId="0E81F04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7861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Cowes Yacht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FFB79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Bass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EFFA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Sailing/Yachting</w:t>
            </w:r>
          </w:p>
        </w:tc>
      </w:tr>
      <w:tr w:rsidR="00E15084" w:rsidRPr="005E4519" w14:paraId="7C75D9C0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B820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Cowwarr Football /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FCC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Wellington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9BEB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E15084" w:rsidRPr="005E4519" w14:paraId="107DB258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F9D33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Cranbourne United Soccer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E908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A30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E15084" w:rsidRPr="005E4519" w14:paraId="73943344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F892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Croydon Ranges Hockey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E477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Maroondah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8319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Hockey; Not applicable; Other indoor sports</w:t>
            </w:r>
          </w:p>
        </w:tc>
      </w:tr>
      <w:tr w:rsidR="00E15084" w:rsidRPr="005E4519" w14:paraId="008C48ED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B2B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D5 Swim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BA0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Frankston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56F5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Swimming</w:t>
            </w:r>
          </w:p>
        </w:tc>
      </w:tr>
      <w:tr w:rsidR="00E15084" w:rsidRPr="005E4519" w14:paraId="09D3FC2B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65F0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Dallas Football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3CF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Hume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5449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60175975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A569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Dartmoor Football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71E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Glenelg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878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66601992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FCC8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Derrinallum Yacht &amp; Power Boat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6F80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Corangamite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881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Sailing/Yachting</w:t>
            </w:r>
          </w:p>
        </w:tc>
      </w:tr>
      <w:tr w:rsidR="00E15084" w:rsidRPr="005E4519" w14:paraId="0D48CBC6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1E4D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Donnybrook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5983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Whittlesea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CB2E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E15084" w:rsidRPr="005E4519" w14:paraId="06A1CC56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E1BB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Dragons Abreast Geelong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9D21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507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Aquatic Rec Facilities; Canoe/Kayak; Other</w:t>
            </w:r>
          </w:p>
        </w:tc>
      </w:tr>
      <w:tr w:rsidR="00E15084" w:rsidRPr="005E4519" w14:paraId="4EB672B4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8B053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Dromana Bowls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12A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7AD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Indoor Bowls; Lawn Bowls</w:t>
            </w:r>
          </w:p>
        </w:tc>
      </w:tr>
      <w:tr w:rsidR="00E15084" w:rsidRPr="005E4519" w14:paraId="0678010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531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Dromana Junior Football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02C5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1F74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E15084" w:rsidRPr="005E4519" w14:paraId="26537D50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C907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Dunkeld Pony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FB33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Moyne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A7050" w14:textId="4A03FFCB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Pony Club</w:t>
            </w:r>
          </w:p>
        </w:tc>
      </w:tr>
      <w:tr w:rsidR="00E15084" w:rsidRPr="005E4519" w14:paraId="2DC392E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2E2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East Geelong Football &amp;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6113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03C3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7BA7E07C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72B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Eley Park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6213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Whitehorse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5E89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1E2E52C9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DEC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Elwood Croquet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E10C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Port Phillip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724E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Croquet</w:t>
            </w:r>
          </w:p>
        </w:tc>
      </w:tr>
      <w:tr w:rsidR="00E15084" w:rsidRPr="005E4519" w14:paraId="494669C9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9F5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Euroa Junior Football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C0E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Strathbogie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E77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E15084" w:rsidRPr="005E4519" w14:paraId="188DDFE8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5236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Fish Creek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090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South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3068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E15084" w:rsidRPr="005E4519" w14:paraId="32AA80D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3749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Frankston Life Saving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D80C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Frankston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13E29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Life Saving; Surfing; Swimming</w:t>
            </w:r>
          </w:p>
        </w:tc>
      </w:tr>
      <w:tr w:rsidR="00E15084" w:rsidRPr="005E4519" w14:paraId="55C690F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D78B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Fusion Calisthenics College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C0E2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Moonee Valley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868B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Calisthenics; Dancesport; Other</w:t>
            </w:r>
          </w:p>
        </w:tc>
      </w:tr>
      <w:tr w:rsidR="00E15084" w:rsidRPr="005E4519" w14:paraId="21C4312C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4FE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Geelong All Stars Sports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B69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3F4D3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Softball</w:t>
            </w:r>
          </w:p>
        </w:tc>
      </w:tr>
      <w:tr w:rsidR="00E15084" w:rsidRPr="005E4519" w14:paraId="5D11554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F3BB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Geelong Baseball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41BA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4B21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Baseball</w:t>
            </w:r>
          </w:p>
        </w:tc>
      </w:tr>
      <w:tr w:rsidR="00E15084" w:rsidRPr="005E4519" w14:paraId="58CCC284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69B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Golden Square Pool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1AB6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8AC0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Aquatic Rec Initiatives; Fitness/physical activity initiatives; Swimming</w:t>
            </w:r>
          </w:p>
        </w:tc>
      </w:tr>
      <w:tr w:rsidR="00E15084" w:rsidRPr="005E4519" w14:paraId="401D6D34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1559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Hamilton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D78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Southern Grampians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3ABA9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Bushwalking; Camping; Orienteering</w:t>
            </w:r>
          </w:p>
        </w:tc>
      </w:tr>
      <w:tr w:rsidR="00E15084" w:rsidRPr="005E4519" w14:paraId="6F2A2A3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332A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>Hazel Glen Netball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A93B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Whittlesea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2DBE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Fitness/physical activity initiatives; Netball</w:t>
            </w:r>
          </w:p>
        </w:tc>
      </w:tr>
      <w:tr w:rsidR="00E15084" w:rsidRPr="005E4519" w14:paraId="56A7642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36EC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Heathmont Baseball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CC10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Maroondah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6C88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Baseball</w:t>
            </w:r>
          </w:p>
        </w:tc>
      </w:tr>
      <w:tr w:rsidR="00E15084" w:rsidRPr="005E4519" w14:paraId="71A33C2F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A94E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Heathmont Uniting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EF5C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Maroondah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78C0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E15084" w:rsidRPr="005E4519" w14:paraId="067F1ABB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8C2E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Heytesbury Princetown Storm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9B3B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Corangamite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05C3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E15084" w:rsidRPr="005E4519" w14:paraId="0D45C44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11C7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Horsham Croquet Club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F268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Horsham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6D713" w14:textId="7C816CBF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Croquet</w:t>
            </w:r>
          </w:p>
        </w:tc>
      </w:tr>
      <w:tr w:rsidR="00E15084" w:rsidRPr="005E4519" w14:paraId="2FAEB85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893F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Horsham District Football Netball League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23ED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Horsham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136C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3B2AAE98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207C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Hume Hockey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0CC3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Hume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6FD9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Hockey</w:t>
            </w:r>
          </w:p>
        </w:tc>
      </w:tr>
      <w:tr w:rsidR="00E15084" w:rsidRPr="005E4519" w14:paraId="4E8BEE28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CDE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Inspirafit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7BE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Wyndham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03F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E15084" w:rsidRPr="005E4519" w14:paraId="723F0A04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C47E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Iranian Bushwalkers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2F4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Monash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A5DE" w14:textId="7BFB8978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Bushwalking</w:t>
            </w:r>
          </w:p>
        </w:tc>
      </w:tr>
      <w:tr w:rsidR="00E15084" w:rsidRPr="005E4519" w14:paraId="35971E9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0298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Karingal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CD1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Frankston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323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5337815C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CBDA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Keilor Wolves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477C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Brimbank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2D08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E15084" w:rsidRPr="005E4519" w14:paraId="379D2C60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A7733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Keon Park Football &amp; Netball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B8BA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Darebin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9ABB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3158A435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C2EC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Keon Park Tennis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A475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Darebin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02C19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Deaf Sports; Not applicable; Tennis</w:t>
            </w:r>
          </w:p>
        </w:tc>
      </w:tr>
      <w:tr w:rsidR="00E15084" w:rsidRPr="005E4519" w14:paraId="0C88C6D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591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Kilcunda Bass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6F7B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Bass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AD77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E15084" w:rsidRPr="005E4519" w14:paraId="43901845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14BC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Knox Junior Football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4B5B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BC56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2204F641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FD67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KooWeeRup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3BDC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Cardinia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3F1E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Fitness/physical activity initiatives; Netball</w:t>
            </w:r>
          </w:p>
        </w:tc>
      </w:tr>
      <w:tr w:rsidR="00E15084" w:rsidRPr="005E4519" w14:paraId="265655C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D77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Kooyong United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2688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Whitehorse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174B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E15084" w:rsidRPr="005E4519" w14:paraId="2BB7EAC2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DAC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Kyabram Italian Social Bocce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AD6D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Campaspe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002C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Bocce; Fitness/physical activity initiatives; Indoor Bowls</w:t>
            </w:r>
          </w:p>
        </w:tc>
      </w:tr>
      <w:tr w:rsidR="00E15084" w:rsidRPr="005E4519" w14:paraId="7477719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5D31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Lakeside Golf Club Lake Boga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0FA0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Swan Hill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5512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Golf; Walking</w:t>
            </w:r>
          </w:p>
        </w:tc>
      </w:tr>
      <w:tr w:rsidR="00E15084" w:rsidRPr="005E4519" w14:paraId="3CAD85F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D12E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Landmark Community Sports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32F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Hume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A61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Badminton; Cricket; Squash</w:t>
            </w:r>
          </w:p>
        </w:tc>
      </w:tr>
      <w:tr w:rsidR="00E15084" w:rsidRPr="005E4519" w14:paraId="14B629E4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924C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La Trobe University Fencing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3D9A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Banyule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1B7D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Fencing</w:t>
            </w:r>
          </w:p>
        </w:tc>
      </w:tr>
      <w:tr w:rsidR="00E15084" w:rsidRPr="005E4519" w14:paraId="08BA9076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1DC8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Latrobe Valley Badminton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70D6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E04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Badminton</w:t>
            </w:r>
          </w:p>
        </w:tc>
      </w:tr>
      <w:tr w:rsidR="00E15084" w:rsidRPr="005E4519" w14:paraId="7A2FC7D5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A6B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Long Beach Tennis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D1FA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Kingston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56EF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E15084" w:rsidRPr="005E4519" w14:paraId="7CB817E9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2343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Lyndale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C803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Greater Dandenong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E0C3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E15084" w:rsidRPr="005E4519" w14:paraId="7A787F55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35D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Maroons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434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Kingston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3F48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E15084" w:rsidRPr="005E4519" w14:paraId="668FC578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9EB1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Melbourne City Physie &amp; Dance Studio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CE47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Stonnington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48C1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Dancesport</w:t>
            </w:r>
          </w:p>
        </w:tc>
      </w:tr>
      <w:tr w:rsidR="00E15084" w:rsidRPr="005E4519" w14:paraId="1C66190B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7686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Melbourne Cricket Club Baseball Section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3EA3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Whitehorse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BAE2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Baseball</w:t>
            </w:r>
          </w:p>
        </w:tc>
      </w:tr>
      <w:tr w:rsidR="00E15084" w:rsidRPr="005E4519" w14:paraId="010F6584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B77E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Melton Centrals Junior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4195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Melton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CBD19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E15084" w:rsidRPr="005E4519" w14:paraId="498F1D4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2F2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Mernda Dragons Rugby League Club and Touch Football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AC4F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Whittlesea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94C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Rugby League</w:t>
            </w:r>
          </w:p>
        </w:tc>
      </w:tr>
      <w:tr w:rsidR="00E15084" w:rsidRPr="005E4519" w14:paraId="06EA125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2691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Merrigum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5367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Greater Shepparton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87C0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10562D90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EADF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Mildura Football Netball Club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70B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Mildura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5C93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E15084" w:rsidRPr="005E4519" w14:paraId="269F9B4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E9F3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>Mitiamo Football and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ED9C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Loddon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53DC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E15084" w:rsidRPr="005E4519" w14:paraId="5FC8849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2ED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Mitiamo Golf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AAF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Loddon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318B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Golf</w:t>
            </w:r>
          </w:p>
        </w:tc>
      </w:tr>
      <w:tr w:rsidR="00E15084" w:rsidRPr="005E4519" w14:paraId="531182E2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379B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Monbulk Aquatic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015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Yarra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CAE8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Swimming</w:t>
            </w:r>
          </w:p>
        </w:tc>
      </w:tr>
      <w:tr w:rsidR="00E15084" w:rsidRPr="005E4519" w14:paraId="4F7DCBE8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F75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Mornington Peninsula Masters Swimming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B72E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4383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Swimming</w:t>
            </w:r>
          </w:p>
        </w:tc>
      </w:tr>
      <w:tr w:rsidR="00E15084" w:rsidRPr="005E4519" w14:paraId="632407A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45E0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Mount Prospect District Tennis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BE6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Hepburn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83E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Tennis</w:t>
            </w:r>
          </w:p>
        </w:tc>
      </w:tr>
      <w:tr w:rsidR="00E15084" w:rsidRPr="005E4519" w14:paraId="064A3CC5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E66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Mt Martha Bowls, Petanque &amp; Social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6119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D524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E15084" w:rsidRPr="005E4519" w14:paraId="60899BDB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A166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Mulgrave Baseball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2AA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Greater Dandenong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0982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Baseball</w:t>
            </w:r>
          </w:p>
        </w:tc>
      </w:tr>
      <w:tr w:rsidR="00E15084" w:rsidRPr="005E4519" w14:paraId="5E05B27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D074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Murrabit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567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Gannawarra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9A2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Fitness/physical activity initiatives; Netball; Tennis</w:t>
            </w:r>
          </w:p>
        </w:tc>
      </w:tr>
      <w:tr w:rsidR="00E15084" w:rsidRPr="005E4519" w14:paraId="586E608C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C797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Naarm Angels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BA15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Darebin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976C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E15084" w:rsidRPr="005E4519" w14:paraId="72B3D8A9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AB3C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Narre North Foxes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08A4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49DB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E15084" w:rsidRPr="005E4519" w14:paraId="10D16BC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BC16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Narre Warren South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78FE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8FBD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Bushwalking; Camping; Orienteering</w:t>
            </w:r>
          </w:p>
        </w:tc>
      </w:tr>
      <w:tr w:rsidR="00E15084" w:rsidRPr="005E4519" w14:paraId="187BDDF5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065A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Nhill and District Sporting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29A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Hindmarsh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133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65FF2B72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ECED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Noble Park United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8F2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Greater Dandenong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DB9D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E15084" w:rsidRPr="005E4519" w14:paraId="21F3D7EC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930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North Eastern Archers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1D0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Benalla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B3E9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Archery; Other Disabled Sports; Wheelchair Sports</w:t>
            </w:r>
          </w:p>
        </w:tc>
      </w:tr>
      <w:tr w:rsidR="00E15084" w:rsidRPr="005E4519" w14:paraId="0907FA30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F504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Northern Pride Netball Association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871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Whittlesea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916A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E15084" w:rsidRPr="005E4519" w14:paraId="0A675FD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5C94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Officer Kangaroos Junior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740F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Cardinia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43D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4E2AE2C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4E72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Old Camberwell Grammarians Football Club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2BB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Boroondara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DEAF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288313E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A2A0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Ormond Amateur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C456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Glen Eira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9D5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6BAAE55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F58D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Ormond Glenhuntly Baseball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FF45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Glen Eira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7FD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Baseball</w:t>
            </w:r>
          </w:p>
        </w:tc>
      </w:tr>
      <w:tr w:rsidR="00E15084" w:rsidRPr="005E4519" w14:paraId="316A7465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42E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Ouyen Mallee Motorcycle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810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Mildura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39CF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Motocross; Motorcycling; Other</w:t>
            </w:r>
          </w:p>
        </w:tc>
      </w:tr>
      <w:tr w:rsidR="00E15084" w:rsidRPr="005E4519" w14:paraId="4170438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227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Phillip Island Football Netball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8FB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Bass Coast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140D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1B946091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755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Point Cook Centrals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0BE7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Wyndham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398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E15084" w:rsidRPr="005E4519" w14:paraId="08F1E142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950B3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Port Fairy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BB7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Moyne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C4C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E15084" w:rsidRPr="005E4519" w14:paraId="67A696FD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681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Portland and District Cricket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4D5E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Glenelg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FDF4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E15084" w:rsidRPr="005E4519" w14:paraId="212740EC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5839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Portsea Surf Life Saving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48DA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03F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Life Saving</w:t>
            </w:r>
          </w:p>
        </w:tc>
      </w:tr>
      <w:tr w:rsidR="00E15084" w:rsidRPr="005E4519" w14:paraId="51A05D0C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27313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Pyalong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59BD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Mitchell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8250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E15084" w:rsidRPr="005E4519" w14:paraId="7B5A57F6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E6C5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Rangers Masters over 35s Soccer Team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F8E1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BCB13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E15084" w:rsidRPr="005E4519" w14:paraId="141A09A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842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Red Cliffs Croquet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4D6D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Mildura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DE4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Croquet</w:t>
            </w:r>
          </w:p>
        </w:tc>
      </w:tr>
      <w:tr w:rsidR="00E15084" w:rsidRPr="005E4519" w14:paraId="184752C6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827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Red Devils Softball Club (Vic)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7FD6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Brimbank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14C4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Softball</w:t>
            </w:r>
          </w:p>
        </w:tc>
      </w:tr>
      <w:tr w:rsidR="00E15084" w:rsidRPr="005E4519" w14:paraId="7348BBA4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44C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Regency Calisthenic College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7D4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AD1A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Calisthenics; Dancesport; Fitness/physical activity initiatives</w:t>
            </w:r>
          </w:p>
        </w:tc>
      </w:tr>
      <w:tr w:rsidR="00E15084" w:rsidRPr="005E4519" w14:paraId="5E67E80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7E9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Renegade Pub Football League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C0BA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Yarra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799E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09CC8C4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DBF8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>Riddell District Football &amp; Netball League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91CC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Melton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18809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E15084" w:rsidRPr="005E4519" w14:paraId="5864CFBF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E437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Rushworth Football &amp;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E93C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Campaspe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9176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E15084" w:rsidRPr="005E4519" w14:paraId="37469475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2A4B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S.C.O.T.S Baseball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68BA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3B5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Baseball</w:t>
            </w:r>
          </w:p>
        </w:tc>
      </w:tr>
      <w:tr w:rsidR="00E15084" w:rsidRPr="005E4519" w14:paraId="12AEA7DB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A1F2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Sabelle Calisthenics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9DC0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BEA7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Calisthenics</w:t>
            </w:r>
          </w:p>
        </w:tc>
      </w:tr>
      <w:tr w:rsidR="00E15084" w:rsidRPr="005E4519" w14:paraId="7560B049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411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Sacred Heart Sporting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08F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Stonnington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1741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Cricket</w:t>
            </w:r>
          </w:p>
        </w:tc>
      </w:tr>
      <w:tr w:rsidR="00E15084" w:rsidRPr="005E4519" w14:paraId="2139D1A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D75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Safety Beach Sailing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D9B3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79E8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Aquatic Rec Initiatives; Dinghy; Sailing/Yachting</w:t>
            </w:r>
          </w:p>
        </w:tc>
      </w:tr>
      <w:tr w:rsidR="00E15084" w:rsidRPr="005E4519" w14:paraId="5980C480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CAC0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Sale City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FDFB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Wellington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5FCD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1DA93672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F55E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Sandhurst Hockey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EDB2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B34E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Hockey</w:t>
            </w:r>
          </w:p>
        </w:tc>
      </w:tr>
      <w:tr w:rsidR="00E15084" w:rsidRPr="005E4519" w14:paraId="232CA08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A73A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Seville Football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2B483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Yarra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FB4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4C5C8672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70FB9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Sorrento Football and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2D3E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8C28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56AC7E5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E9A7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Sorrento Surf Life Saving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93D1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8B3F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Life Saving; Swimming</w:t>
            </w:r>
          </w:p>
        </w:tc>
      </w:tr>
      <w:tr w:rsidR="00E15084" w:rsidRPr="005E4519" w14:paraId="2DB62496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B71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South Bendigo Bowls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59AA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A6DE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E15084" w:rsidRPr="005E4519" w14:paraId="276B5002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4BC9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South C Dragons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627D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Warrnambool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A04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All Sports; Canoe/Kayak; Rowing</w:t>
            </w:r>
          </w:p>
        </w:tc>
      </w:tr>
      <w:tr w:rsidR="00E15084" w:rsidRPr="005E4519" w14:paraId="7DF49BAC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9278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South East Storm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D645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Cardinia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4DB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E15084" w:rsidRPr="005E4519" w14:paraId="35A6748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518E9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Spring Gully United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96D3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F0D1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E15084" w:rsidRPr="005E4519" w14:paraId="21D7D0FF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A0A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Springvale Districts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D34A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Greater Dandenong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F2E3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(Australian); Netball</w:t>
            </w:r>
          </w:p>
        </w:tc>
      </w:tr>
      <w:tr w:rsidR="00E15084" w:rsidRPr="005E4519" w14:paraId="14BAAF0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99B0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St Bernards Old Collegians Football Club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C636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Moonee Valley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F6CB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2F5DF0EF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A684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St Mina Hallam Scouts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E59F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Casey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E04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Bushwalking; Camping; Orienteering</w:t>
            </w:r>
          </w:p>
        </w:tc>
      </w:tr>
      <w:tr w:rsidR="00E15084" w:rsidRPr="005E4519" w14:paraId="6271CF4C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DA1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Stonnington Dance &amp; Physical Culture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A7E7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Whitehorse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26F39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Dancesport; Fitness/physical activity initiatives</w:t>
            </w:r>
          </w:p>
        </w:tc>
      </w:tr>
      <w:tr w:rsidR="00E15084" w:rsidRPr="005E4519" w14:paraId="4CAF2BF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A7E89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Students of Ballarat Hockey Club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2523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E819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Hockey</w:t>
            </w:r>
          </w:p>
        </w:tc>
      </w:tr>
      <w:tr w:rsidR="00E15084" w:rsidRPr="005E4519" w14:paraId="3927A121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68AF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Sunraysia District Scouts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A5E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Mildura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90A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Aquatic Rec Facilities; Canoe/Kayak; Sailing/Yachting</w:t>
            </w:r>
          </w:p>
        </w:tc>
      </w:tr>
      <w:tr w:rsidR="00E15084" w:rsidRPr="005E4519" w14:paraId="6DEBD8A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D318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Swifts Creek Pony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1C6E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East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89B5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Equestrian; Fitness/physical activity initiatives; Pony Club</w:t>
            </w:r>
          </w:p>
        </w:tc>
      </w:tr>
      <w:tr w:rsidR="00E15084" w:rsidRPr="005E4519" w14:paraId="19057FB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46C0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Talbot Football -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C95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Central Goldfields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F4E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E15084" w:rsidRPr="005E4519" w14:paraId="30AE45E1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146A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Teesdale Junior Football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F69F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Golden Plains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2254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Fitness/physical activity initiatives; Football (Australian)</w:t>
            </w:r>
          </w:p>
        </w:tc>
      </w:tr>
      <w:tr w:rsidR="00E15084" w:rsidRPr="005E4519" w14:paraId="62F43C5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B9E1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The Himalayan Tigers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C6133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Whittlesea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9A5A3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(Soccer); Volleyball</w:t>
            </w:r>
          </w:p>
        </w:tc>
      </w:tr>
      <w:tr w:rsidR="00E15084" w:rsidRPr="005E4519" w14:paraId="7ED3A83B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B1B63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Thomastown Regent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679A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Whittlesea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51F6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Fitness/physical activity initiatives; Football (Soccer)</w:t>
            </w:r>
          </w:p>
        </w:tc>
      </w:tr>
      <w:tr w:rsidR="00E15084" w:rsidRPr="005E4519" w14:paraId="5B1BD71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9E78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University of Melbourne Baseball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3144E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Melbourne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EE95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Baseball</w:t>
            </w:r>
          </w:p>
        </w:tc>
      </w:tr>
      <w:tr w:rsidR="00E15084" w:rsidRPr="005E4519" w14:paraId="4710BFB4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CD8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Venus Bay Surf Life Saving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7241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South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01F6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Aquatic Rec Facilities; Life Saving; Swimming</w:t>
            </w:r>
          </w:p>
        </w:tc>
      </w:tr>
      <w:tr w:rsidR="00E15084" w:rsidRPr="005E4519" w14:paraId="5F1DA939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732B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Victorian Rugby League Referees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2D3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Melbourne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F3F5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Rugby League</w:t>
            </w:r>
          </w:p>
        </w:tc>
      </w:tr>
      <w:tr w:rsidR="00E15084" w:rsidRPr="005E4519" w14:paraId="63FF6610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1C79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Victorian Scout Caving Team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314E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Monash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66A3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Climbing; Fitness/physical activity initiatives; Other</w:t>
            </w:r>
          </w:p>
        </w:tc>
      </w:tr>
      <w:tr w:rsidR="00E15084" w:rsidRPr="005E4519" w14:paraId="586059E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B4E6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Wandong Netball Club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B900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Mitchell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1F2E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Netball</w:t>
            </w:r>
          </w:p>
        </w:tc>
      </w:tr>
      <w:tr w:rsidR="00E15084" w:rsidRPr="005E4519" w14:paraId="263976B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4EE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lastRenderedPageBreak/>
              <w:t>Wangaratta Pickleball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D96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Wangaratta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4A2E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Other</w:t>
            </w:r>
          </w:p>
        </w:tc>
      </w:tr>
      <w:tr w:rsidR="00E15084" w:rsidRPr="005E4519" w14:paraId="679B0881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2B2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Warrnambool and District Football Umpires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E9C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Warrnambool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EA3B3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6B720C60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22E15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Warrnambool Athletic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EA0B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Warrnambool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85216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Tracks/Trails</w:t>
            </w:r>
          </w:p>
        </w:tc>
      </w:tr>
      <w:tr w:rsidR="00E15084" w:rsidRPr="005E4519" w14:paraId="589EC012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BEC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Warrnambool City Croquet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0B489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Warrnambool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A8FE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Cricket; Croquet; Other Disabled Sports</w:t>
            </w:r>
          </w:p>
        </w:tc>
      </w:tr>
      <w:tr w:rsidR="00E15084" w:rsidRPr="005E4519" w14:paraId="0C72128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B4CC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Warrnambool Rangers Football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C5643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Warrnambool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337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E15084" w:rsidRPr="005E4519" w14:paraId="7D2DC0F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E5B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Waverley Wanderers Soccer Club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6355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Monash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90E7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(Soccer)</w:t>
            </w:r>
          </w:p>
        </w:tc>
      </w:tr>
      <w:tr w:rsidR="00E15084" w:rsidRPr="005E4519" w14:paraId="3CB7D6F5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1226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Werribee and District Anglers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2366B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Wyndham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6EA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Fishing</w:t>
            </w:r>
          </w:p>
        </w:tc>
      </w:tr>
      <w:tr w:rsidR="00E15084" w:rsidRPr="005E4519" w14:paraId="12C0A8EB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4A1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Werribee Districts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6E49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Wyndham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9DD6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666C01E0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CFEB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Werribee Masters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36C1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Wyndham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5C8FA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27066A7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CD4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Willaura Golf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2ED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Ararat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F7BA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Golf</w:t>
            </w:r>
          </w:p>
        </w:tc>
      </w:tr>
      <w:tr w:rsidR="00E15084" w:rsidRPr="005E4519" w14:paraId="64B47E1F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F19B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Wimmera District Scout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9909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Horsham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BC86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Archery; Bushwalking; Camping</w:t>
            </w:r>
          </w:p>
        </w:tc>
      </w:tr>
      <w:tr w:rsidR="00E15084" w:rsidRPr="005E4519" w14:paraId="222C6DB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74F8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Wodonga Rifle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26D2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Towong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1F764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Intellectual Disability; Rifle; Shooting</w:t>
            </w:r>
          </w:p>
        </w:tc>
      </w:tr>
      <w:tr w:rsidR="00E15084" w:rsidRPr="005E4519" w14:paraId="78D1325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A4D77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Woodend Bowling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A059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Macedon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6798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Lawn Bowls</w:t>
            </w:r>
          </w:p>
        </w:tc>
      </w:tr>
      <w:tr w:rsidR="00E15084" w:rsidRPr="005E4519" w14:paraId="130A6D66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52EF1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Wyena Horse and Pony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6866D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Manningham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FEA40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Equestrian</w:t>
            </w:r>
          </w:p>
        </w:tc>
      </w:tr>
      <w:tr w:rsidR="00E15084" w:rsidRPr="005E4519" w14:paraId="7ECA956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94DC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Yarra Junction Eagles Junior Football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753F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Yarra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8A3A3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Football (Australian)</w:t>
            </w:r>
          </w:p>
        </w:tc>
      </w:tr>
      <w:tr w:rsidR="00E15084" w:rsidRPr="005E4519" w14:paraId="25B0290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38869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Young Cricket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E9E8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Greater Dandenong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E20E2" w14:textId="77777777" w:rsidR="00E15084" w:rsidRPr="005E4519" w:rsidRDefault="00E15084" w:rsidP="002F5773">
            <w:pPr>
              <w:spacing w:after="60"/>
              <w:rPr>
                <w:rFonts w:asciiTheme="majorHAnsi" w:hAnsiTheme="majorHAnsi" w:cstheme="majorHAnsi"/>
                <w:sz w:val="17"/>
                <w:szCs w:val="17"/>
              </w:rPr>
            </w:pPr>
            <w:r w:rsidRPr="005E4519">
              <w:rPr>
                <w:rFonts w:asciiTheme="majorHAnsi" w:hAnsiTheme="majorHAnsi" w:cstheme="majorHAnsi"/>
                <w:sz w:val="17"/>
                <w:szCs w:val="17"/>
              </w:rPr>
              <w:t>Cricket; Other; Volleyball</w:t>
            </w:r>
          </w:p>
        </w:tc>
      </w:tr>
      <w:tr w:rsidR="00AA22FC" w:rsidRPr="005E4519" w14:paraId="38BB1800" w14:textId="77777777" w:rsidTr="00E253DB">
        <w:trPr>
          <w:trHeight w:val="301"/>
        </w:trPr>
        <w:tc>
          <w:tcPr>
            <w:tcW w:w="145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C4C0" w:themeFill="background2" w:themeFillShade="E6"/>
          </w:tcPr>
          <w:p w14:paraId="5AEFB336" w14:textId="77777777" w:rsidR="00AA22FC" w:rsidRPr="005E4519" w:rsidRDefault="00AA22FC" w:rsidP="002F5773">
            <w:pPr>
              <w:spacing w:after="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E45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Category 2 – Volunteers and officials</w:t>
            </w:r>
          </w:p>
        </w:tc>
      </w:tr>
      <w:tr w:rsidR="007E2B45" w:rsidRPr="005E4519" w14:paraId="727CEB3E" w14:textId="77777777" w:rsidTr="00E253DB">
        <w:trPr>
          <w:trHeight w:val="301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6D4538B5" w14:textId="77777777" w:rsidR="007E2B45" w:rsidRPr="005E4519" w:rsidRDefault="007E2B4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Organisation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139D6A3F" w14:textId="77777777" w:rsidR="007E2B45" w:rsidRPr="005E4519" w:rsidRDefault="007E2B4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Local Government Authority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1901BB58" w14:textId="77777777" w:rsidR="007E2B45" w:rsidRPr="005E4519" w:rsidRDefault="007E2B4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Sport</w:t>
            </w:r>
          </w:p>
        </w:tc>
      </w:tr>
      <w:tr w:rsidR="0025261D" w:rsidRPr="0025261D" w14:paraId="2FBA918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D143" w14:textId="77777777" w:rsidR="0025261D" w:rsidRPr="0025261D" w:rsidRDefault="0025261D" w:rsidP="002F5773">
            <w:pPr>
              <w:spacing w:after="60"/>
              <w:rPr>
                <w:sz w:val="17"/>
                <w:szCs w:val="17"/>
                <w:lang w:val="en-AU"/>
              </w:rPr>
            </w:pPr>
            <w:r w:rsidRPr="0025261D">
              <w:rPr>
                <w:sz w:val="17"/>
                <w:szCs w:val="17"/>
              </w:rPr>
              <w:t>Albert Park Yacht Club Incorporated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6B4B5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Port Phillip City Council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F5487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Sailing/Yachting</w:t>
            </w:r>
          </w:p>
        </w:tc>
      </w:tr>
      <w:tr w:rsidR="0025261D" w:rsidRPr="0025261D" w14:paraId="5EDB9B0B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E3473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Ashy Basketball Club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EE708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Boroondara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21424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Basketball</w:t>
            </w:r>
          </w:p>
        </w:tc>
      </w:tr>
      <w:tr w:rsidR="0025261D" w:rsidRPr="0025261D" w14:paraId="1465A25F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7D967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Ballarat Gold Swimming Club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C072E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C437B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Swimming</w:t>
            </w:r>
          </w:p>
        </w:tc>
      </w:tr>
      <w:tr w:rsidR="0025261D" w:rsidRPr="0025261D" w14:paraId="6A1A6D1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2E471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Beaufort Netball Associations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72EE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Pyrenees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FF0EC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Netball</w:t>
            </w:r>
          </w:p>
        </w:tc>
      </w:tr>
      <w:tr w:rsidR="0025261D" w:rsidRPr="0025261D" w14:paraId="4DED4404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8FA82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Bell Park Sports Club.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0234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487A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(Soccer)</w:t>
            </w:r>
          </w:p>
        </w:tc>
      </w:tr>
      <w:tr w:rsidR="0025261D" w:rsidRPr="0025261D" w14:paraId="49FF5CE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7232C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Bentleigh Junior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D2109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Glen Eira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05C6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(Australian)</w:t>
            </w:r>
          </w:p>
        </w:tc>
      </w:tr>
      <w:tr w:rsidR="0025261D" w:rsidRPr="0025261D" w14:paraId="185864C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C4AA2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Blackburn Newhope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80995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Whitehorse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48614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(Soccer)</w:t>
            </w:r>
          </w:p>
        </w:tc>
      </w:tr>
      <w:tr w:rsidR="0025261D" w:rsidRPr="0025261D" w14:paraId="3C1529B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F63B7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Box Hill United Pythagoras Soccer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11E26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Whitehorse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E7A43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(Soccer)</w:t>
            </w:r>
          </w:p>
        </w:tc>
      </w:tr>
      <w:tr w:rsidR="0025261D" w:rsidRPr="0025261D" w14:paraId="16E6652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F29DB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Branxholme Wallacedale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56323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Glenelg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38D7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(Australian); Netball</w:t>
            </w:r>
          </w:p>
        </w:tc>
      </w:tr>
      <w:tr w:rsidR="0025261D" w:rsidRPr="0025261D" w14:paraId="461B53A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342DD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Camp Icthus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ECE2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East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4505A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Bushwalking; Canoe/Kayak; Sailing/Yachting</w:t>
            </w:r>
          </w:p>
        </w:tc>
      </w:tr>
      <w:tr w:rsidR="0025261D" w:rsidRPr="0025261D" w14:paraId="4A40228F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50809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Castlemaine Football and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1F6FE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Mount Alexander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D512E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(Australian); Netball</w:t>
            </w:r>
          </w:p>
        </w:tc>
      </w:tr>
      <w:tr w:rsidR="0025261D" w:rsidRPr="0025261D" w14:paraId="64F8A388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AA16B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Chelsea And District Basketball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34B4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Kingston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5A505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Basketball</w:t>
            </w:r>
          </w:p>
        </w:tc>
      </w:tr>
      <w:tr w:rsidR="0025261D" w:rsidRPr="0025261D" w14:paraId="109E685D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675C5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Chelsea Yacht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0C67B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Kingston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B3433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Canoe/Kayak; Dinghy; Sailing/Yachting</w:t>
            </w:r>
          </w:p>
        </w:tc>
      </w:tr>
      <w:tr w:rsidR="0025261D" w:rsidRPr="0025261D" w14:paraId="4B860D2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6778D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lastRenderedPageBreak/>
              <w:t>Coatesville Sporting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525CE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Glen Eira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118C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Netball</w:t>
            </w:r>
          </w:p>
        </w:tc>
      </w:tr>
      <w:tr w:rsidR="0025261D" w:rsidRPr="0025261D" w14:paraId="7A0A3D2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3D960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Corio Northern Suburbs United Social and Sports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71EE7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95478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(Soccer)</w:t>
            </w:r>
          </w:p>
        </w:tc>
      </w:tr>
      <w:tr w:rsidR="0025261D" w:rsidRPr="0025261D" w14:paraId="658F1AF8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A19C0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Diamond Valley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AC752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Banyule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D7645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Netball</w:t>
            </w:r>
          </w:p>
        </w:tc>
      </w:tr>
      <w:tr w:rsidR="0025261D" w:rsidRPr="0025261D" w14:paraId="5546448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7722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Edithvale Life Saving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9216E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Kingston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36C7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Life Saving; Swimming</w:t>
            </w:r>
          </w:p>
        </w:tc>
      </w:tr>
      <w:tr w:rsidR="0025261D" w:rsidRPr="0025261D" w14:paraId="1AAB69C9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F35BA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Far-West Hunters Cricket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D5C5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Whittlesea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BF0F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Cricket; Football (Soccer); Table Tennis</w:t>
            </w:r>
          </w:p>
        </w:tc>
      </w:tr>
      <w:tr w:rsidR="0025261D" w:rsidRPr="0025261D" w14:paraId="1E66C0F9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5F480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Ferntree Gully Falcons Basketball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199FC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D16F7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Basketball</w:t>
            </w:r>
          </w:p>
        </w:tc>
      </w:tr>
      <w:tr w:rsidR="0025261D" w:rsidRPr="0025261D" w14:paraId="0EDAA6E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5CF9F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Geelong Sharks Rugby League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E552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C5D79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Rugby League</w:t>
            </w:r>
          </w:p>
        </w:tc>
      </w:tr>
      <w:tr w:rsidR="0025261D" w:rsidRPr="0025261D" w14:paraId="10F320D6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1AB61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Gippsland Weightlifting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8A2AB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Baw Baw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572D5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Weightlifting</w:t>
            </w:r>
          </w:p>
        </w:tc>
      </w:tr>
      <w:tr w:rsidR="0025261D" w:rsidRPr="0025261D" w14:paraId="193BDC92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F61D8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Gisborne Thunder Swimming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98CD6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Macedon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CC0C3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Swimming</w:t>
            </w:r>
          </w:p>
        </w:tc>
      </w:tr>
      <w:tr w:rsidR="0025261D" w:rsidRPr="0025261D" w14:paraId="339E5D76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99DD0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Glengarry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070F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Latrobe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3A3C4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(Australian); Netball</w:t>
            </w:r>
          </w:p>
        </w:tc>
      </w:tr>
      <w:tr w:rsidR="0025261D" w:rsidRPr="0025261D" w14:paraId="26D1912B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447BD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Hawthorn Amateur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10FA0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Boroondara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15187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(Australian)</w:t>
            </w:r>
          </w:p>
        </w:tc>
      </w:tr>
      <w:tr w:rsidR="0025261D" w:rsidRPr="0025261D" w14:paraId="420CE57B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AF264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Holy Family Netball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1C304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Monash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33E62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Netball</w:t>
            </w:r>
          </w:p>
        </w:tc>
      </w:tr>
      <w:tr w:rsidR="0025261D" w:rsidRPr="0025261D" w14:paraId="0CFD4251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C7C26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Keon Park Soccer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376D3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Darebin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25F43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(Soccer)</w:t>
            </w:r>
          </w:p>
        </w:tc>
      </w:tr>
      <w:tr w:rsidR="0025261D" w:rsidRPr="0025261D" w14:paraId="3F5E0394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5E102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Kingston City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603CA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Kingston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C0BCF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(Soccer)</w:t>
            </w:r>
          </w:p>
        </w:tc>
      </w:tr>
      <w:tr w:rsidR="0025261D" w:rsidRPr="0025261D" w14:paraId="4F5216B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C1684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Lancefield Football/Netball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7FF3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Macedon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15761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(Australian)</w:t>
            </w:r>
          </w:p>
        </w:tc>
      </w:tr>
      <w:tr w:rsidR="0025261D" w:rsidRPr="0025261D" w14:paraId="10B3916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CC64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Lancefield Junior Football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3E49B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Macedon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5E4B4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(Australian); Netball</w:t>
            </w:r>
          </w:p>
        </w:tc>
      </w:tr>
      <w:tr w:rsidR="0025261D" w:rsidRPr="0025261D" w14:paraId="0F53C27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ED9BD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Lara United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40B04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Greater Geelong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76CBF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(Soccer)</w:t>
            </w:r>
          </w:p>
        </w:tc>
      </w:tr>
      <w:tr w:rsidR="0025261D" w:rsidRPr="0025261D" w14:paraId="12034FDC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19623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Loddon Valley Football Netball League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9B640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180B4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Netball</w:t>
            </w:r>
          </w:p>
        </w:tc>
      </w:tr>
      <w:tr w:rsidR="0025261D" w:rsidRPr="0025261D" w14:paraId="0E222344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B75ED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Melbourne City Lions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7D81E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Kingston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DAA2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Touch Football</w:t>
            </w:r>
          </w:p>
        </w:tc>
      </w:tr>
      <w:tr w:rsidR="0025261D" w:rsidRPr="0025261D" w14:paraId="5C8A7FA0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F93D6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Melbourne Cricket Club Football Section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7520F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Bayside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3D0B5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(Australian)</w:t>
            </w:r>
          </w:p>
        </w:tc>
      </w:tr>
      <w:tr w:rsidR="0025261D" w:rsidRPr="0025261D" w14:paraId="383AE7B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0F17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Mernda Junior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2C9C3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Whittlesea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009A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(Australian)</w:t>
            </w:r>
          </w:p>
        </w:tc>
      </w:tr>
      <w:tr w:rsidR="0025261D" w:rsidRPr="0025261D" w14:paraId="1AD829FC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342B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Merri-Bek Girl Guide District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238B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Moreland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E881A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Bushwalking; Camping; Canoe/Kayak</w:t>
            </w:r>
          </w:p>
        </w:tc>
      </w:tr>
      <w:tr w:rsidR="0025261D" w:rsidRPr="0025261D" w14:paraId="56DBE97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6888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Montrose Scout Group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2E41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Yarra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D4F66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Bushwalking; Camping; Canoe/Kayak</w:t>
            </w:r>
          </w:p>
        </w:tc>
      </w:tr>
      <w:tr w:rsidR="0025261D" w:rsidRPr="0025261D" w14:paraId="65F8A4F6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7C21C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Moonee Valley Knights SC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8423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Moonee Valley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015FF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(Soccer)</w:t>
            </w:r>
          </w:p>
        </w:tc>
      </w:tr>
      <w:tr w:rsidR="0025261D" w:rsidRPr="0025261D" w14:paraId="7918CAAD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D5C98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Moorabbin Cricket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5E3EC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Glen Eira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5B11E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Cricket</w:t>
            </w:r>
          </w:p>
        </w:tc>
      </w:tr>
      <w:tr w:rsidR="0025261D" w:rsidRPr="0025261D" w14:paraId="6847D3CD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3593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Mornington Life Saving, Swimming, Youth &amp; Social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2370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47420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Aquatic Rec Initiatives; Life Saving; Swimming</w:t>
            </w:r>
          </w:p>
        </w:tc>
      </w:tr>
      <w:tr w:rsidR="0025261D" w:rsidRPr="0025261D" w14:paraId="4A12C2C5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55A0F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Northcote Jets Basketball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AB38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Darebin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15EE8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Basketball</w:t>
            </w:r>
          </w:p>
        </w:tc>
      </w:tr>
      <w:tr w:rsidR="0025261D" w:rsidRPr="0025261D" w14:paraId="2A9FC05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6ED43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Pakenham Lions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FA30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Cardinia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2A48E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Netball</w:t>
            </w:r>
          </w:p>
        </w:tc>
      </w:tr>
      <w:tr w:rsidR="0025261D" w:rsidRPr="0025261D" w14:paraId="12911B90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9563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Point Cook Soccer Club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6DC7F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Wyndham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5AC54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(Soccer)</w:t>
            </w:r>
          </w:p>
        </w:tc>
      </w:tr>
      <w:tr w:rsidR="0025261D" w:rsidRPr="0025261D" w14:paraId="2BBC34A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B1F54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Prahran Rhythmic Gymnastics Specialist Centre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DC64F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Stonnington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BB04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Gymnastics</w:t>
            </w:r>
          </w:p>
        </w:tc>
      </w:tr>
      <w:tr w:rsidR="0025261D" w:rsidRPr="0025261D" w14:paraId="52EC6336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D17AD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Preston Reservoir Swimming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23159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Darebin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BF395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Swimming</w:t>
            </w:r>
          </w:p>
        </w:tc>
      </w:tr>
      <w:tr w:rsidR="0025261D" w:rsidRPr="0025261D" w14:paraId="2E8832B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6DE6A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lastRenderedPageBreak/>
              <w:t>Seville Cricket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F7382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Yarra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F0464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Cricket</w:t>
            </w:r>
          </w:p>
        </w:tc>
      </w:tr>
      <w:tr w:rsidR="0025261D" w:rsidRPr="0025261D" w14:paraId="3BA8D64F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E6DC6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Shepparton Junior Soccer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60FDB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Greater Shepparton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36F9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(Soccer)</w:t>
            </w:r>
          </w:p>
        </w:tc>
      </w:tr>
      <w:tr w:rsidR="0025261D" w:rsidRPr="0025261D" w14:paraId="64B3BABF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26519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Spotswood Football Netball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D461A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Hobsons Bay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71B00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(Australian)</w:t>
            </w:r>
          </w:p>
        </w:tc>
      </w:tr>
      <w:tr w:rsidR="0025261D" w:rsidRPr="0025261D" w14:paraId="051158D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01304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St Monica's Junior Football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6744B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8340A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(Australian)</w:t>
            </w:r>
          </w:p>
        </w:tc>
      </w:tr>
      <w:tr w:rsidR="0025261D" w:rsidRPr="0025261D" w14:paraId="6A163F3D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94D6E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St Peters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C1FF7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Glen Eira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50F8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(Australian)</w:t>
            </w:r>
          </w:p>
        </w:tc>
      </w:tr>
      <w:tr w:rsidR="0025261D" w:rsidRPr="0025261D" w14:paraId="76325160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4FED1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Strathmore Heights Netball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09B33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Moonee Valley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ED65C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Netball</w:t>
            </w:r>
          </w:p>
        </w:tc>
      </w:tr>
      <w:tr w:rsidR="0025261D" w:rsidRPr="0025261D" w14:paraId="55D224F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8B46F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Sunraysia Hockey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B0CF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Mildura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1CEAB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Hockey</w:t>
            </w:r>
          </w:p>
        </w:tc>
      </w:tr>
      <w:tr w:rsidR="0025261D" w:rsidRPr="0025261D" w14:paraId="7C538A99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06C45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Surrey Park Swimming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685C8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Whitehorse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72717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Swimming</w:t>
            </w:r>
          </w:p>
        </w:tc>
      </w:tr>
      <w:tr w:rsidR="0025261D" w:rsidRPr="0025261D" w14:paraId="07AE0AFC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90958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Tarneit Sports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82EE4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Wyndham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BA3F6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(Australian)</w:t>
            </w:r>
          </w:p>
        </w:tc>
      </w:tr>
      <w:tr w:rsidR="0025261D" w:rsidRPr="0025261D" w14:paraId="2A8E28A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0744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Upwey Tecoma Junior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8B80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Knox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9880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(Australian)</w:t>
            </w:r>
          </w:p>
        </w:tc>
      </w:tr>
      <w:tr w:rsidR="0025261D" w:rsidRPr="0025261D" w14:paraId="4A2FFE1F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C425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Victorian Railways Institute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96BB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Maribyrnong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7539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Golf; Lawn Bowls</w:t>
            </w:r>
          </w:p>
        </w:tc>
      </w:tr>
      <w:tr w:rsidR="0025261D" w:rsidRPr="0025261D" w14:paraId="0C5DFB0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4D31D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Wallan Junior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3CFEF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Mitchell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CD9D8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(Australian)</w:t>
            </w:r>
          </w:p>
        </w:tc>
      </w:tr>
      <w:tr w:rsidR="0025261D" w:rsidRPr="0025261D" w14:paraId="788AAF28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00EE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Wattle Park Saints Basketball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6594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Whitehorse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9C4AC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Basketball</w:t>
            </w:r>
          </w:p>
        </w:tc>
      </w:tr>
      <w:tr w:rsidR="0025261D" w:rsidRPr="0025261D" w14:paraId="65E77816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E85F7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Westerfoldians Inclusive Running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65F6C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Manningham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9478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Athletics; Tracks/Trails</w:t>
            </w:r>
          </w:p>
        </w:tc>
      </w:tr>
      <w:tr w:rsidR="0025261D" w:rsidRPr="0025261D" w14:paraId="48EDDC1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E28B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Williamstown Football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DE6AE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Hobsons Bay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7888A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(Australian)</w:t>
            </w:r>
          </w:p>
        </w:tc>
      </w:tr>
      <w:tr w:rsidR="0025261D" w:rsidRPr="0025261D" w14:paraId="5D43773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23766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Wodonga Heart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2F5B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Wodonga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96DBB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Football (Soccer)</w:t>
            </w:r>
          </w:p>
        </w:tc>
      </w:tr>
      <w:tr w:rsidR="0025261D" w:rsidRPr="0025261D" w14:paraId="6A8FF5FB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0B852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YHA Bushwalking Victoria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BDEA1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Melbourne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8B335" w14:textId="77777777" w:rsidR="0025261D" w:rsidRPr="0025261D" w:rsidRDefault="0025261D" w:rsidP="002F5773">
            <w:pPr>
              <w:spacing w:after="60"/>
              <w:rPr>
                <w:sz w:val="17"/>
                <w:szCs w:val="17"/>
              </w:rPr>
            </w:pPr>
            <w:r w:rsidRPr="0025261D">
              <w:rPr>
                <w:sz w:val="17"/>
                <w:szCs w:val="17"/>
              </w:rPr>
              <w:t>Bushwalking; Camping; Tracks/Trails</w:t>
            </w:r>
          </w:p>
        </w:tc>
      </w:tr>
      <w:tr w:rsidR="00AA22FC" w:rsidRPr="005E4519" w14:paraId="72DC99B2" w14:textId="77777777" w:rsidTr="00E253DB">
        <w:trPr>
          <w:trHeight w:val="301"/>
        </w:trPr>
        <w:tc>
          <w:tcPr>
            <w:tcW w:w="145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C4C0" w:themeFill="background2" w:themeFillShade="E6"/>
          </w:tcPr>
          <w:p w14:paraId="17715BD4" w14:textId="77777777" w:rsidR="00AA22FC" w:rsidRPr="005E4519" w:rsidRDefault="00AA22FC" w:rsidP="002F5773">
            <w:pPr>
              <w:spacing w:after="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E45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Category 3 – Access and engagement</w:t>
            </w:r>
          </w:p>
        </w:tc>
      </w:tr>
      <w:tr w:rsidR="007E2B45" w:rsidRPr="005E4519" w14:paraId="465E832C" w14:textId="77777777" w:rsidTr="00E253DB">
        <w:trPr>
          <w:trHeight w:val="301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6B7CAE94" w14:textId="77777777" w:rsidR="007E2B45" w:rsidRPr="005E4519" w:rsidRDefault="007E2B4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Organisation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294264F2" w14:textId="77777777" w:rsidR="007E2B45" w:rsidRPr="005E4519" w:rsidRDefault="007E2B4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Local Government Authority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73275115" w14:textId="77777777" w:rsidR="007E2B45" w:rsidRPr="005E4519" w:rsidRDefault="007E2B4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Sport</w:t>
            </w:r>
          </w:p>
        </w:tc>
      </w:tr>
      <w:tr w:rsidR="00D95CD5" w:rsidRPr="00D95CD5" w14:paraId="65C34274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E0BE1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Ballarat Regional Athletic Centre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A9261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Ballarat City Council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E4C55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Athletics</w:t>
            </w:r>
          </w:p>
        </w:tc>
      </w:tr>
      <w:tr w:rsidR="00D95CD5" w:rsidRPr="00D95CD5" w14:paraId="158D98A8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94A5D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Ballarat Ultimate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68CAE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Ballarat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FC036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Flying Disc</w:t>
            </w:r>
          </w:p>
        </w:tc>
      </w:tr>
      <w:tr w:rsidR="00D95CD5" w:rsidRPr="00D95CD5" w14:paraId="0A978AE6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631FB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Bendigo Volleyball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858ED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Greater Bendigo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867EB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Volleyball</w:t>
            </w:r>
          </w:p>
        </w:tc>
      </w:tr>
      <w:tr w:rsidR="00D95CD5" w:rsidRPr="00D95CD5" w14:paraId="0131650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5C03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Bentleigh United Cobras FC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EE3B7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Glen Eira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2AA70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Football (Soccer)</w:t>
            </w:r>
          </w:p>
        </w:tc>
      </w:tr>
      <w:tr w:rsidR="00D95CD5" w:rsidRPr="00D95CD5" w14:paraId="259761B6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E7FCF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Bocce Federation of Victoria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0B1B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Darebin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8E71F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Bocce; Fitness/physical activity initiatives; Indoor Bowls</w:t>
            </w:r>
          </w:p>
        </w:tc>
      </w:tr>
      <w:tr w:rsidR="00D95CD5" w:rsidRPr="00D95CD5" w14:paraId="16842A9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C479A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Bodyboarding Victoria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3B989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Mornington Peninsula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18767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Aquatic Rec Facilities; Other; Surfing</w:t>
            </w:r>
          </w:p>
        </w:tc>
      </w:tr>
      <w:tr w:rsidR="00D95CD5" w:rsidRPr="00D95CD5" w14:paraId="342FE56C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3018D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Craigieburn Falcons Sports and Cultural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F737C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Hume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E4028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Hockey</w:t>
            </w:r>
          </w:p>
        </w:tc>
      </w:tr>
      <w:tr w:rsidR="00D95CD5" w:rsidRPr="00D95CD5" w14:paraId="1D8A5A5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11E20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East Kew Junior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8CCF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Boroondara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FE393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Fitness/physical activity initiatives; Football (Soccer)</w:t>
            </w:r>
          </w:p>
        </w:tc>
      </w:tr>
      <w:tr w:rsidR="00D95CD5" w:rsidRPr="00D95CD5" w14:paraId="181ED9A6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89093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Echuca United Football and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307E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Campaspe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42A7C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Football (Australian); Netball</w:t>
            </w:r>
          </w:p>
        </w:tc>
      </w:tr>
      <w:tr w:rsidR="00D95CD5" w:rsidRPr="00D95CD5" w14:paraId="1989C5B4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07FDB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FC Noble Hurricanes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5EA7F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Greater Dandenong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1E062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Football (Soccer)</w:t>
            </w:r>
          </w:p>
        </w:tc>
      </w:tr>
      <w:tr w:rsidR="00D95CD5" w:rsidRPr="00D95CD5" w14:paraId="1BC70FF1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24369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Harcourt Bowling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0F5C1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Mount Alexander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0A217" w14:textId="3D717471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 xml:space="preserve">Lawn Bowls </w:t>
            </w:r>
          </w:p>
        </w:tc>
      </w:tr>
      <w:tr w:rsidR="00D95CD5" w:rsidRPr="00D95CD5" w14:paraId="4CEEBEED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B643F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Kyabram District Football Netball League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19A9B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Greater Shepparton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4FE5A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Football (Australian); Netball</w:t>
            </w:r>
          </w:p>
        </w:tc>
      </w:tr>
      <w:tr w:rsidR="00D95CD5" w:rsidRPr="00D95CD5" w14:paraId="06BDC011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F6A3A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lastRenderedPageBreak/>
              <w:t>Lilydale Croquet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3500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Yarra Ranges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CF346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Croquet</w:t>
            </w:r>
          </w:p>
        </w:tc>
      </w:tr>
      <w:tr w:rsidR="00D95CD5" w:rsidRPr="00D95CD5" w14:paraId="02E453DB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DF490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Maccabi Victoria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0E7B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Glen Eira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45A2C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Golf; Sailing/Yachting; Table Tennis; Taekwondo; Tenpin Bowling</w:t>
            </w:r>
          </w:p>
        </w:tc>
      </w:tr>
      <w:tr w:rsidR="00D95CD5" w:rsidRPr="00D95CD5" w14:paraId="0F0CD2C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1B46E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Maryborough Netball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39877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Central Goldfields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CAFB0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Netball</w:t>
            </w:r>
          </w:p>
        </w:tc>
      </w:tr>
      <w:tr w:rsidR="00D95CD5" w:rsidRPr="00D95CD5" w14:paraId="3253855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FD50A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Melbourne KMCC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CE747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Melton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1785E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Football (Soccer)</w:t>
            </w:r>
          </w:p>
        </w:tc>
      </w:tr>
      <w:tr w:rsidR="00D95CD5" w:rsidRPr="00D95CD5" w14:paraId="205FAD56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2B1C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Metung Swan Reach Cricket Club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2A158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East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9473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Cricket; Fitness/physical activity initiatives; Intellectual Disability</w:t>
            </w:r>
          </w:p>
        </w:tc>
      </w:tr>
      <w:tr w:rsidR="00D95CD5" w:rsidRPr="00D95CD5" w14:paraId="2492579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98081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Northern Runners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9A8B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Whittlesea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CC3DB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Athletics; Tracks/Trails; Walking</w:t>
            </w:r>
          </w:p>
        </w:tc>
      </w:tr>
      <w:tr w:rsidR="00D95CD5" w:rsidRPr="00D95CD5" w14:paraId="73D86AB5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7FE94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Port Franklin Tennis &amp; Sports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E2466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South Gippsland Shire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0C1B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Tennis</w:t>
            </w:r>
          </w:p>
        </w:tc>
      </w:tr>
      <w:tr w:rsidR="00D95CD5" w:rsidRPr="00D95CD5" w14:paraId="6FEB7186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882E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Punjab De Sher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F323D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Wyndham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72CB8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Cricket</w:t>
            </w:r>
          </w:p>
        </w:tc>
      </w:tr>
      <w:tr w:rsidR="00D95CD5" w:rsidRPr="00D95CD5" w14:paraId="0BB92E35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F0410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Ringwood Ballet Group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A052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Maroondah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240B4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Dancesport; Fitness/physical activity initiatives; Other</w:t>
            </w:r>
          </w:p>
        </w:tc>
      </w:tr>
      <w:tr w:rsidR="00D95CD5" w:rsidRPr="00D95CD5" w14:paraId="08389BB5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E618C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South Melbourne Women's Football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1DD6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Port Phillip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27CBF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Football (Soccer)</w:t>
            </w:r>
          </w:p>
        </w:tc>
      </w:tr>
      <w:tr w:rsidR="00D95CD5" w:rsidRPr="00D95CD5" w14:paraId="0CD2AB9F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A2CF1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Squash and Racquetball Victoria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B109D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Port Phillip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922A4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Squash</w:t>
            </w:r>
          </w:p>
        </w:tc>
      </w:tr>
      <w:tr w:rsidR="00D95CD5" w:rsidRPr="00D95CD5" w14:paraId="766D0C2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EB587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St Kilda Life Saving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6A974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Port Phillip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F7D76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Aquatic Rec Facilities; Life Saving; Swimming</w:t>
            </w:r>
          </w:p>
        </w:tc>
      </w:tr>
      <w:tr w:rsidR="00D95CD5" w:rsidRPr="00D95CD5" w14:paraId="3FB4D99D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830C6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Swan Hill Football &amp;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F878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Swan Hill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FD396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Netball</w:t>
            </w:r>
          </w:p>
        </w:tc>
      </w:tr>
      <w:tr w:rsidR="00D95CD5" w:rsidRPr="00D95CD5" w14:paraId="5A9A1E0B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D37C0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Victorian Skateboard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080D0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Melbourne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A9104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Skateboarding</w:t>
            </w:r>
          </w:p>
        </w:tc>
      </w:tr>
      <w:tr w:rsidR="00D95CD5" w:rsidRPr="00D95CD5" w14:paraId="0B2D9BDD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F72CC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Wangaratta Amateur Olympic Swimming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3DE0A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Wangaratta Rural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A0EFB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Aquatic Rec Facilities; Aquatic Rec Initiatives; Swimming</w:t>
            </w:r>
          </w:p>
        </w:tc>
      </w:tr>
      <w:tr w:rsidR="00D95CD5" w:rsidRPr="00D95CD5" w14:paraId="686B4D8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1173E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Warrnambool Swimming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9AEF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Warrnambool City Council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5B4F1" w14:textId="77777777" w:rsidR="00D95CD5" w:rsidRPr="00D95CD5" w:rsidRDefault="00D95CD5" w:rsidP="002F5773">
            <w:pPr>
              <w:spacing w:after="60"/>
              <w:rPr>
                <w:sz w:val="17"/>
                <w:szCs w:val="17"/>
              </w:rPr>
            </w:pPr>
            <w:r w:rsidRPr="00D95CD5">
              <w:rPr>
                <w:sz w:val="17"/>
                <w:szCs w:val="17"/>
              </w:rPr>
              <w:t>Swimming</w:t>
            </w:r>
          </w:p>
        </w:tc>
      </w:tr>
      <w:tr w:rsidR="00AA22FC" w:rsidRPr="005E4519" w14:paraId="64B9E44D" w14:textId="77777777" w:rsidTr="00E253DB">
        <w:trPr>
          <w:trHeight w:val="301"/>
        </w:trPr>
        <w:tc>
          <w:tcPr>
            <w:tcW w:w="145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C4C0" w:themeFill="background2" w:themeFillShade="E6"/>
          </w:tcPr>
          <w:p w14:paraId="5C0C738E" w14:textId="77777777" w:rsidR="00AA22FC" w:rsidRPr="005E4519" w:rsidRDefault="00AA22FC" w:rsidP="002F5773">
            <w:pPr>
              <w:spacing w:after="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E45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Category 4 – Competitors</w:t>
            </w:r>
          </w:p>
        </w:tc>
      </w:tr>
      <w:tr w:rsidR="007E2B45" w:rsidRPr="005E4519" w14:paraId="0F335149" w14:textId="77777777" w:rsidTr="00E253DB">
        <w:trPr>
          <w:trHeight w:val="301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72A9917F" w14:textId="77777777" w:rsidR="007E2B45" w:rsidRPr="005E4519" w:rsidRDefault="007E2B4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Organisation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6E3FB27D" w14:textId="77777777" w:rsidR="007E2B45" w:rsidRPr="005E4519" w:rsidRDefault="007E2B4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Local Government Authority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1CAF6145" w14:textId="77777777" w:rsidR="007E2B45" w:rsidRPr="005E4519" w:rsidRDefault="007E2B45" w:rsidP="002F5773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asciiTheme="majorHAnsi" w:eastAsia="Times New Roman" w:hAnsiTheme="majorHAnsi" w:cstheme="majorHAnsi"/>
                <w:color w:val="FFFFFF" w:themeColor="background1"/>
                <w:sz w:val="22"/>
                <w:szCs w:val="22"/>
                <w:lang w:val="en-AU" w:eastAsia="en-AU"/>
              </w:rPr>
            </w:pPr>
            <w:r w:rsidRPr="005E45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en-AU" w:eastAsia="en-AU"/>
              </w:rPr>
              <w:t>Sport</w:t>
            </w:r>
          </w:p>
        </w:tc>
      </w:tr>
      <w:tr w:rsidR="00C229F5" w:rsidRPr="00C229F5" w14:paraId="5A22F082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A3EE6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Afghan Youth Association of Australia Inc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BE0C3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Greater Dandenong City Council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A5F34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Cricket</w:t>
            </w:r>
          </w:p>
        </w:tc>
      </w:tr>
      <w:tr w:rsidR="00C229F5" w:rsidRPr="00C229F5" w14:paraId="0B42AB90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4BD6F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Aspendale Lifesaving, Swimming and Youth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3F357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Kingston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B03EF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Aquatic Rec Initiatives; Life Saving; Motor Sport</w:t>
            </w:r>
          </w:p>
        </w:tc>
      </w:tr>
      <w:tr w:rsidR="00C229F5" w:rsidRPr="00C229F5" w14:paraId="04A7A2A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C6E95" w14:textId="77777777" w:rsidR="00C229F5" w:rsidRPr="00C229F5" w:rsidRDefault="00C229F5" w:rsidP="00E253DB">
            <w:pPr>
              <w:spacing w:after="60"/>
              <w:rPr>
                <w:sz w:val="17"/>
                <w:szCs w:val="17"/>
              </w:rPr>
            </w:pPr>
            <w:r w:rsidRPr="00C229F5">
              <w:rPr>
                <w:sz w:val="17"/>
                <w:szCs w:val="17"/>
              </w:rPr>
              <w:t>Australian Deaf Sports Federation Limited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B179B" w14:textId="77777777" w:rsidR="00C229F5" w:rsidRPr="00C229F5" w:rsidRDefault="00C229F5" w:rsidP="00E253DB">
            <w:pPr>
              <w:spacing w:after="60"/>
              <w:rPr>
                <w:sz w:val="17"/>
                <w:szCs w:val="17"/>
              </w:rPr>
            </w:pPr>
            <w:r w:rsidRPr="00C229F5">
              <w:rPr>
                <w:sz w:val="17"/>
                <w:szCs w:val="17"/>
              </w:rPr>
              <w:t>Yarra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681A" w14:textId="77777777" w:rsidR="00C229F5" w:rsidRPr="00C229F5" w:rsidRDefault="00C229F5" w:rsidP="00E253DB">
            <w:pPr>
              <w:spacing w:after="60"/>
              <w:rPr>
                <w:sz w:val="17"/>
                <w:szCs w:val="17"/>
              </w:rPr>
            </w:pPr>
            <w:r w:rsidRPr="00C229F5">
              <w:rPr>
                <w:sz w:val="17"/>
                <w:szCs w:val="17"/>
              </w:rPr>
              <w:t>Deaf Sports</w:t>
            </w:r>
          </w:p>
        </w:tc>
      </w:tr>
      <w:tr w:rsidR="00C229F5" w:rsidRPr="00C229F5" w14:paraId="41B3A83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EE640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Ballarat Basketball Association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3F8B9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Ballarat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9206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Basketball</w:t>
            </w:r>
          </w:p>
        </w:tc>
      </w:tr>
      <w:tr w:rsidR="00C229F5" w:rsidRPr="00C229F5" w14:paraId="1C162F2F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C8D5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Ballarat Gold Swimming Club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6414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Ballarat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C1ECB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Swimming</w:t>
            </w:r>
          </w:p>
        </w:tc>
      </w:tr>
      <w:tr w:rsidR="00C229F5" w:rsidRPr="00C229F5" w14:paraId="29DC9942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E1F0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Ballarat Southern Warriors Karate Club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986B0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Ballarat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0CF47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Fitness/physical activity initiatives; Karate; Other</w:t>
            </w:r>
          </w:p>
        </w:tc>
      </w:tr>
      <w:tr w:rsidR="00C229F5" w:rsidRPr="00C229F5" w14:paraId="18F9AF6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124AB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Ballarat Triathlon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899F3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Ballarat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6D36C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Cycling; Swimming; Triathlon</w:t>
            </w:r>
          </w:p>
        </w:tc>
      </w:tr>
      <w:tr w:rsidR="00C229F5" w:rsidRPr="00C229F5" w14:paraId="3EEB7D16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B65AD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Ballarat Walkers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86AA6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Ballarat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431D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Athletics</w:t>
            </w:r>
          </w:p>
        </w:tc>
      </w:tr>
      <w:tr w:rsidR="00C229F5" w:rsidRPr="00C229F5" w14:paraId="5FDDFD6D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8EC1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Bendigo Basketball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3732E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Greater Bendigo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894C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Basketball</w:t>
            </w:r>
          </w:p>
        </w:tc>
      </w:tr>
      <w:tr w:rsidR="00C229F5" w:rsidRPr="00C229F5" w14:paraId="5300558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4AF9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Bendigo Croquet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29AB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Greater Bendigo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45EA9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Croquet</w:t>
            </w:r>
          </w:p>
        </w:tc>
      </w:tr>
      <w:tr w:rsidR="00C229F5" w:rsidRPr="00C229F5" w14:paraId="7CDBFAC8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32DA8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Bendigo East Amateur Swimming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B2DF9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Greater Bendigo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F55D1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Swimming</w:t>
            </w:r>
          </w:p>
        </w:tc>
      </w:tr>
      <w:tr w:rsidR="00C229F5" w:rsidRPr="00C229F5" w14:paraId="671B524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B22B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Brunswick Lacrosse Club Association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10CD6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Moreland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65944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Lacrosse; Not applicable; Other</w:t>
            </w:r>
          </w:p>
        </w:tc>
      </w:tr>
      <w:tr w:rsidR="00C229F5" w:rsidRPr="00C229F5" w14:paraId="7AC953DD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06010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Cardinia Piranha's Swim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1F95D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Cardinia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83D6D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Swimming</w:t>
            </w:r>
          </w:p>
        </w:tc>
      </w:tr>
      <w:tr w:rsidR="00C229F5" w:rsidRPr="00C229F5" w14:paraId="013DAA85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33A40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lastRenderedPageBreak/>
              <w:t>CA Tritons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E718E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Manningham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7394A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Swimming</w:t>
            </w:r>
          </w:p>
        </w:tc>
      </w:tr>
      <w:tr w:rsidR="00C229F5" w:rsidRPr="00C229F5" w14:paraId="06E3AD91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739A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Charlton Croquet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6B922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Buloke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918A8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Croquet</w:t>
            </w:r>
          </w:p>
        </w:tc>
      </w:tr>
      <w:tr w:rsidR="00C229F5" w:rsidRPr="00C229F5" w14:paraId="1A4C8585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6408E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Coburg Table Tennis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8039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Moreland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ECF1E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Table Tennis</w:t>
            </w:r>
          </w:p>
        </w:tc>
      </w:tr>
      <w:tr w:rsidR="00C229F5" w:rsidRPr="00C229F5" w14:paraId="2DA5A695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C365E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Commando Skydivers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E6AFF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Latrobe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90FB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Parachuting</w:t>
            </w:r>
          </w:p>
        </w:tc>
      </w:tr>
      <w:tr w:rsidR="00C229F5" w:rsidRPr="00C229F5" w14:paraId="5572EDD2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45AD9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Diamond Valley Basketball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23EE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Nillumbik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526EB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Basketball</w:t>
            </w:r>
          </w:p>
        </w:tc>
      </w:tr>
      <w:tr w:rsidR="00C229F5" w:rsidRPr="00C229F5" w14:paraId="5899F038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5657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Drysdale Bowling and Croquet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72257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Greater Geelong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D6289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Croquet</w:t>
            </w:r>
          </w:p>
        </w:tc>
      </w:tr>
      <w:tr w:rsidR="00C229F5" w:rsidRPr="00C229F5" w14:paraId="5C469CF8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17501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Eastern Sirens Synchronized Swimming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266FA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Whitehorse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66D4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Synchronised Swimming</w:t>
            </w:r>
          </w:p>
        </w:tc>
      </w:tr>
      <w:tr w:rsidR="00C229F5" w:rsidRPr="00C229F5" w14:paraId="6517C8F2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56796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Echuca Pistol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B909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Campaspe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7C6B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Pistol; Shooting</w:t>
            </w:r>
          </w:p>
        </w:tc>
      </w:tr>
      <w:tr w:rsidR="00C229F5" w:rsidRPr="00C229F5" w14:paraId="7F01694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CEF8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Essendon District Aquatic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4DEE0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Moreland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72EF6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Swimming</w:t>
            </w:r>
          </w:p>
        </w:tc>
      </w:tr>
      <w:tr w:rsidR="00C229F5" w:rsidRPr="00C229F5" w14:paraId="3033407C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06E3B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Footscray Hockey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1B955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Maribyrnong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FBAF0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Fitness/physical activity initiatives; Hockey; Other</w:t>
            </w:r>
          </w:p>
        </w:tc>
      </w:tr>
      <w:tr w:rsidR="00C229F5" w:rsidRPr="00C229F5" w14:paraId="264D057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229A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Geelong United Basketball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22BD6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Greater Geelong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88BEE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Basketball</w:t>
            </w:r>
          </w:p>
        </w:tc>
      </w:tr>
      <w:tr w:rsidR="00C229F5" w:rsidRPr="00C229F5" w14:paraId="1A49B355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67D45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Hampton Life Saving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0C36B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Bayside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A361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Life Saving; Motor Sport; Other</w:t>
            </w:r>
          </w:p>
        </w:tc>
      </w:tr>
      <w:tr w:rsidR="00C229F5" w:rsidRPr="00C229F5" w14:paraId="2344D7A1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B76E0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Horsham Hockey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C6217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Horsham Rural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BE9CA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Hockey</w:t>
            </w:r>
          </w:p>
        </w:tc>
      </w:tr>
      <w:tr w:rsidR="00C229F5" w:rsidRPr="00C229F5" w14:paraId="32BC697D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88A61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Khalsa Lions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18AA0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Casey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FD85D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Football (Soccer)</w:t>
            </w:r>
          </w:p>
        </w:tc>
      </w:tr>
      <w:tr w:rsidR="00C229F5" w:rsidRPr="00C229F5" w14:paraId="17F92E4C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A413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Lilydale Swimming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E2133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Yarra Ranges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C997D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Swimming</w:t>
            </w:r>
          </w:p>
        </w:tc>
      </w:tr>
      <w:tr w:rsidR="00C229F5" w:rsidRPr="00C229F5" w14:paraId="40ACFAE0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E3F0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Little Athletics Association of Victoria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24F39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Port Phillip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5F9CC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Athletics; Little Athletics; Other Disabled Sports</w:t>
            </w:r>
          </w:p>
        </w:tc>
      </w:tr>
      <w:tr w:rsidR="00C229F5" w:rsidRPr="00C229F5" w14:paraId="54891FF5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12F47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Melbourne Flames Dragon Boat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F90B5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Melbourne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4865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Dragon Boat</w:t>
            </w:r>
          </w:p>
        </w:tc>
      </w:tr>
      <w:tr w:rsidR="00C229F5" w:rsidRPr="00C229F5" w14:paraId="1FD0366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29120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Melbourne Handball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67826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Casey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4FDA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Handball</w:t>
            </w:r>
          </w:p>
        </w:tc>
      </w:tr>
      <w:tr w:rsidR="00C229F5" w:rsidRPr="00C229F5" w14:paraId="2BAB2AE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345CA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Melbourne University Touch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91759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Melbourne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17750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Touch Football</w:t>
            </w:r>
          </w:p>
        </w:tc>
      </w:tr>
      <w:tr w:rsidR="00C229F5" w:rsidRPr="00C229F5" w14:paraId="008D0D95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E70E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Monash Croquet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D41D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Monash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F26B7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Croquet</w:t>
            </w:r>
          </w:p>
        </w:tc>
      </w:tr>
      <w:tr w:rsidR="00C229F5" w:rsidRPr="00C229F5" w14:paraId="671AF8B8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EAB1A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Mornington Croquet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6D119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Mornington Peninsula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08A6A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Croquet; Fitness/physical activity initiatives</w:t>
            </w:r>
          </w:p>
        </w:tc>
      </w:tr>
      <w:tr w:rsidR="00C229F5" w:rsidRPr="00C229F5" w14:paraId="0CCE167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4A08F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Morwell Croquet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04F23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Latrobe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8CC9A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Croquet</w:t>
            </w:r>
          </w:p>
        </w:tc>
      </w:tr>
      <w:tr w:rsidR="00C229F5" w:rsidRPr="00C229F5" w14:paraId="50485828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FFFD6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Nestles Rowing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8837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Warrnambool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466CB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Rowing</w:t>
            </w:r>
          </w:p>
        </w:tc>
      </w:tr>
      <w:tr w:rsidR="00C229F5" w:rsidRPr="00C229F5" w14:paraId="27154EAC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ACB47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North East Bocce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26FA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Campaspe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529E7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Bocce; Fitness/physical activity initiatives; Indoor Bowls</w:t>
            </w:r>
          </w:p>
        </w:tc>
      </w:tr>
      <w:tr w:rsidR="00C229F5" w:rsidRPr="00C229F5" w14:paraId="2F28322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F8A13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Phillip Island Boardriders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0D8CA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Bass Coast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987B6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Skateboarding; Surfing; Swimming</w:t>
            </w:r>
          </w:p>
        </w:tc>
      </w:tr>
      <w:tr w:rsidR="00C229F5" w:rsidRPr="00C229F5" w14:paraId="16D8B725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8BE43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Portsea Surf Life Saving Club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7DDBE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Mornington Peninsula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28DDA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Dinghy; Motor Sport; Swimming</w:t>
            </w:r>
          </w:p>
        </w:tc>
      </w:tr>
      <w:tr w:rsidR="00C229F5" w:rsidRPr="00C229F5" w14:paraId="5558887D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EC78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Preston Athletic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588E4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Banyule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6FBC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Athletics</w:t>
            </w:r>
          </w:p>
        </w:tc>
      </w:tr>
      <w:tr w:rsidR="00C229F5" w:rsidRPr="00C229F5" w14:paraId="37922AC1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13BA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Sale Amateur Basketball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AB1F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Wellington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FBB53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Basketball</w:t>
            </w:r>
          </w:p>
        </w:tc>
      </w:tr>
      <w:tr w:rsidR="00C229F5" w:rsidRPr="00C229F5" w14:paraId="57060FD3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1284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Sandringham Athletic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63B15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Bayside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5421D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Athletics</w:t>
            </w:r>
          </w:p>
        </w:tc>
      </w:tr>
      <w:tr w:rsidR="00C229F5" w:rsidRPr="00C229F5" w14:paraId="06D8A17D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01D3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South Gippsland Bass Swimming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4ABE9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South Gippsland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3BC3A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Swimming</w:t>
            </w:r>
          </w:p>
        </w:tc>
      </w:tr>
      <w:tr w:rsidR="00C229F5" w:rsidRPr="00C229F5" w14:paraId="68EAB95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1386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Squash and Racquetball Victoria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EA0C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Port Phillip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EBD8E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Squash</w:t>
            </w:r>
          </w:p>
        </w:tc>
      </w:tr>
      <w:tr w:rsidR="00C229F5" w:rsidRPr="00C229F5" w14:paraId="7D241D6C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C782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lastRenderedPageBreak/>
              <w:t>St Michaels Football &amp; Netball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28324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Horsham Rural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DEFC4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Netball</w:t>
            </w:r>
          </w:p>
        </w:tc>
      </w:tr>
      <w:tr w:rsidR="00C229F5" w:rsidRPr="00C229F5" w14:paraId="38CD71F0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B5A9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Sunshine and District Table Tennis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B174B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Brimbank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97EAC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Table Tennis</w:t>
            </w:r>
          </w:p>
        </w:tc>
      </w:tr>
      <w:tr w:rsidR="00C229F5" w:rsidRPr="00C229F5" w14:paraId="6372A3A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8DBC7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Target Rifle Victoria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4818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Warrnambool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EA2A7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Rifle; Shooting</w:t>
            </w:r>
          </w:p>
        </w:tc>
      </w:tr>
      <w:tr w:rsidR="00C229F5" w:rsidRPr="00C229F5" w14:paraId="55A8495C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D2658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Traralgon Amateur Basketball Association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4CE4A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Latrobe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AE24C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Basketball</w:t>
            </w:r>
          </w:p>
        </w:tc>
      </w:tr>
      <w:tr w:rsidR="00C229F5" w:rsidRPr="00C229F5" w14:paraId="5BB4CF36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40C3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Unimelb Dragon Boat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859B8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Melbourne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6E2BB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Canoe/Kayak; Other; Rowing</w:t>
            </w:r>
          </w:p>
        </w:tc>
      </w:tr>
      <w:tr w:rsidR="00C229F5" w:rsidRPr="00C229F5" w14:paraId="3B1E1EE7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DEDA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Victorian Curling Association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E1B4C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Melbourne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251A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Ice Sports; Other</w:t>
            </w:r>
          </w:p>
        </w:tc>
      </w:tr>
      <w:tr w:rsidR="00C229F5" w:rsidRPr="00C229F5" w14:paraId="7A242E3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6A53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Victorian Ice Racing Association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AB6C9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Melbourne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3258B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Ice Sports</w:t>
            </w:r>
          </w:p>
        </w:tc>
      </w:tr>
      <w:tr w:rsidR="00C229F5" w:rsidRPr="00C229F5" w14:paraId="1B7B523B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EFE2D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Wangaratta Amateur Olympic Swimming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9F5B7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Wangaratta Rural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44080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Swimming</w:t>
            </w:r>
          </w:p>
        </w:tc>
      </w:tr>
      <w:tr w:rsidR="00C229F5" w:rsidRPr="00C229F5" w14:paraId="73646B6E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E7234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Wangaratta Stingrays Swimming Club Inc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02DBF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Wangaratta Rural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7F811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Swimming</w:t>
            </w:r>
          </w:p>
        </w:tc>
      </w:tr>
      <w:tr w:rsidR="00C229F5" w:rsidRPr="00C229F5" w14:paraId="5751DC1A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A5132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Warragul Croquet Club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9DD47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Baw Baw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DF35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Croquet; Fitness/physical activity initiatives</w:t>
            </w:r>
          </w:p>
        </w:tc>
      </w:tr>
      <w:tr w:rsidR="00C229F5" w:rsidRPr="00C229F5" w14:paraId="4124EA71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5C85A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Warriors Albury Wodonga Dragon Boat Club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42F04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Wodonga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C6BEB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Canoe/Kayak; Other; Rowing</w:t>
            </w:r>
          </w:p>
        </w:tc>
      </w:tr>
      <w:tr w:rsidR="00C229F5" w:rsidRPr="00C229F5" w14:paraId="0802FD40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A964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Western Athletics Incorporated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D1C9A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Wyndham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EE70E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Athletics</w:t>
            </w:r>
          </w:p>
        </w:tc>
      </w:tr>
      <w:tr w:rsidR="00C229F5" w:rsidRPr="00C229F5" w14:paraId="4216F746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33534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Western Suburbs Badminton Association Inc.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CCD73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Hobsons Bay City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2B282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Badminton</w:t>
            </w:r>
          </w:p>
        </w:tc>
      </w:tr>
      <w:tr w:rsidR="00C229F5" w:rsidRPr="00C229F5" w14:paraId="2702E434" w14:textId="77777777" w:rsidTr="00E253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0E4D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Yarra Ranges Athletics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65999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Yarra Ranges Shire Council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7E9D8" w14:textId="77777777" w:rsidR="00C229F5" w:rsidRPr="00C229F5" w:rsidRDefault="00C229F5" w:rsidP="00E253DB">
            <w:pPr>
              <w:suppressAutoHyphens w:val="0"/>
              <w:autoSpaceDE/>
              <w:autoSpaceDN/>
              <w:adjustRightInd/>
              <w:spacing w:after="60" w:line="240" w:lineRule="auto"/>
              <w:textAlignment w:val="auto"/>
              <w:rPr>
                <w:rFonts w:eastAsia="Times New Roman"/>
                <w:sz w:val="17"/>
                <w:szCs w:val="17"/>
                <w:lang w:val="en-AU" w:eastAsia="en-AU"/>
              </w:rPr>
            </w:pPr>
            <w:r w:rsidRPr="00C229F5">
              <w:rPr>
                <w:rFonts w:eastAsia="Times New Roman"/>
                <w:sz w:val="17"/>
                <w:szCs w:val="17"/>
                <w:lang w:val="en-AU" w:eastAsia="en-AU"/>
              </w:rPr>
              <w:t>Athletics</w:t>
            </w:r>
          </w:p>
        </w:tc>
      </w:tr>
    </w:tbl>
    <w:p w14:paraId="23724510" w14:textId="77777777" w:rsidR="00A435B4" w:rsidRDefault="00A435B4" w:rsidP="00DD248F"/>
    <w:sectPr w:rsidR="00A435B4" w:rsidSect="00FC44AB">
      <w:headerReference w:type="default" r:id="rId17"/>
      <w:footerReference w:type="default" r:id="rId18"/>
      <w:type w:val="oddPage"/>
      <w:pgSz w:w="16838" w:h="11906" w:orient="landscape" w:code="9"/>
      <w:pgMar w:top="993" w:right="567" w:bottom="284" w:left="567" w:header="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8A4DF" w14:textId="77777777" w:rsidR="00FC44AB" w:rsidRDefault="00FC44AB" w:rsidP="00123BB4">
      <w:r>
        <w:separator/>
      </w:r>
    </w:p>
  </w:endnote>
  <w:endnote w:type="continuationSeparator" w:id="0">
    <w:p w14:paraId="45F2D5D4" w14:textId="77777777" w:rsidR="00FC44AB" w:rsidRDefault="00FC44AB" w:rsidP="00123BB4">
      <w:r>
        <w:continuationSeparator/>
      </w:r>
    </w:p>
  </w:endnote>
  <w:endnote w:type="continuationNotice" w:id="1">
    <w:p w14:paraId="38F1F886" w14:textId="77777777" w:rsidR="00FC44AB" w:rsidRDefault="00FC44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A76361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9C5C06" w14:textId="77777777" w:rsidR="00A976CE" w:rsidRDefault="00A976CE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3F5E6FF" wp14:editId="1BAB9783">
              <wp:extent cx="443865" cy="443865"/>
              <wp:effectExtent l="0" t="0" r="18415" b="0"/>
              <wp:docPr id="57" name="Text Box 5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725AF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3F5E6FF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CD725AF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ACBBB" w14:textId="5B1329F2" w:rsidR="00A976CE" w:rsidRDefault="00D240E7" w:rsidP="00123B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3" behindDoc="0" locked="0" layoutInCell="0" allowOverlap="1" wp14:anchorId="093D0E25" wp14:editId="146C1138">
              <wp:simplePos x="0" y="7117397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8" name="MSIPCM86114597b66392861f4a071c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D10D3A" w14:textId="3C3EEC56" w:rsidR="00D240E7" w:rsidRPr="00D240E7" w:rsidRDefault="00D240E7" w:rsidP="00D240E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240E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D0E25" id="_x0000_t202" coordsize="21600,21600" o:spt="202" path="m,l,21600r21600,l21600,xe">
              <v:stroke joinstyle="miter"/>
              <v:path gradientshapeok="t" o:connecttype="rect"/>
            </v:shapetype>
            <v:shape id="MSIPCM86114597b66392861f4a071c" o:spid="_x0000_s1030" type="#_x0000_t202" alt="{&quot;HashCode&quot;:376260202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k0GAIAACwEAAAOAAAAZHJzL2Uyb0RvYy54bWysU99v2jAQfp+0/8Hy+0iggE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DcY4BiezSb6YxTrZ9bp1PnwX0JBolNQhLwku&#10;dnzwoU8dUmI3AxuldeJGG9KWdH4zy9OFSwSLa4M9rsNGK3S7jqiqpNNhkR1UJ9zPQU+9t3yjcIYH&#10;5sMzc8g1jo36DU94SA3YC84WJTW4X3/zx3ykAKOUtKidkvqfB+YEJfqHQXIW4+k0ii39oOHee3eD&#10;1xyaO0BZjvGFWJ7MmBv0YEoHzRvKex27YYgZjj1LuhvMu9ArGZ8HF+t1SkJZWRYezNbyWDqiGZF9&#10;6d6Ys2f4AzL3CIO6WPGBhT6352F9CCBVoiji26N5hh0lmUg+P5+o+ff/Kev6yFe/AQ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HoE2TQ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68D10D3A" w14:textId="3C3EEC56" w:rsidR="00D240E7" w:rsidRPr="00D240E7" w:rsidRDefault="00D240E7" w:rsidP="00D240E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D240E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20E02C06" wp14:editId="530594D5">
              <wp:extent cx="443865" cy="443865"/>
              <wp:effectExtent l="0" t="0" r="18415" b="0"/>
              <wp:docPr id="58" name="Text Box 5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3A3FC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20E02C06" id="Text Box 58" o:spid="_x0000_s1031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8F3A3FC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A7816" w14:textId="7471DDF8" w:rsidR="00A976CE" w:rsidRDefault="006D00A5" w:rsidP="00A976CE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4F5D73E5" wp14:editId="1AB5F966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4" name="MSIPCM33674be494489d68d5f525ed" descr="{&quot;HashCode&quot;:376260202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9AB9E" w14:textId="5048EB99" w:rsidR="006D00A5" w:rsidRPr="006D00A5" w:rsidRDefault="006D00A5" w:rsidP="006D00A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6D00A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D73E5" id="_x0000_t202" coordsize="21600,21600" o:spt="202" path="m,l,21600r21600,l21600,xe">
              <v:stroke joinstyle="miter"/>
              <v:path gradientshapeok="t" o:connecttype="rect"/>
            </v:shapetype>
            <v:shape id="MSIPCM33674be494489d68d5f525ed" o:spid="_x0000_s1033" type="#_x0000_t202" alt="{&quot;HashCode&quot;:376260202,&quot;Height&quot;:595.0,&quot;Width&quot;:841.0,&quot;Placement&quot;:&quot;Footer&quot;,&quot;Index&quot;:&quot;FirstPage&quot;,&quot;Section&quot;:1,&quot;Top&quot;:0.0,&quot;Left&quot;:0.0}" style="position:absolute;margin-left:0;margin-top:560.4pt;width:841.9pt;height:19.8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CuSKnY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03A9AB9E" w14:textId="5048EB99" w:rsidR="006D00A5" w:rsidRPr="006D00A5" w:rsidRDefault="006D00A5" w:rsidP="006D00A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6D00A5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3BEF3" w14:textId="2F89DBE7" w:rsidR="00F26E23" w:rsidRDefault="00F26E23" w:rsidP="008806B7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969"/>
      <w:gridCol w:w="5387"/>
    </w:tblGrid>
    <w:sdt>
      <w:sdtPr>
        <w:id w:val="1097994085"/>
        <w:docPartObj>
          <w:docPartGallery w:val="Page Numbers (Bottom of Page)"/>
          <w:docPartUnique/>
        </w:docPartObj>
      </w:sdtPr>
      <w:sdtEndPr/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EndPr/>
          <w:sdtContent>
            <w:tr w:rsidR="00F26E23" w:rsidRPr="00FB0DEA" w14:paraId="327056DA" w14:textId="77777777" w:rsidTr="00F26E23">
              <w:tc>
                <w:tcPr>
                  <w:tcW w:w="4678" w:type="dxa"/>
                  <w:vAlign w:val="center"/>
                </w:tcPr>
                <w:p w14:paraId="78B13B94" w14:textId="3D5A335D" w:rsidR="00F26E23" w:rsidRPr="005723C8" w:rsidRDefault="005550FF" w:rsidP="00F26E23">
                  <w:pPr>
                    <w:pStyle w:val="Footer"/>
                    <w:spacing w:after="0"/>
                    <w:jc w:val="left"/>
                  </w:pPr>
                  <w:r>
                    <w:fldChar w:fldCharType="begin"/>
                  </w:r>
                  <w:r>
                    <w:instrText>STYLEREF  Title  \* MERGEFORMAT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2023-2024 Sporting Club Grants Program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3969" w:type="dxa"/>
                  <w:vAlign w:val="center"/>
                </w:tcPr>
                <w:p w14:paraId="42478BA9" w14:textId="3D217673" w:rsidR="00F26E23" w:rsidRPr="005723C8" w:rsidRDefault="00F26E23" w:rsidP="00F26E2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5550FF">
                    <w:rPr>
                      <w:rStyle w:val="PageNumber"/>
                      <w:noProof/>
                    </w:rPr>
                    <w:t>30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387" w:type="dxa"/>
                </w:tcPr>
                <w:p w14:paraId="4DC5A5A4" w14:textId="77777777" w:rsidR="00F26E23" w:rsidRPr="00FB0DEA" w:rsidRDefault="00F26E23" w:rsidP="00F26E23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27A5E7B" wp14:editId="7B8751AC">
                        <wp:extent cx="1335600" cy="402043"/>
                        <wp:effectExtent l="0" t="0" r="0" b="0"/>
                        <wp:docPr id="1348866956" name="Picture 1348866956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1AC0AD9C" w14:textId="77777777" w:rsidR="00F26E23" w:rsidRPr="005723C8" w:rsidRDefault="00F26E23" w:rsidP="00F26E23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F28C3" w14:textId="77777777" w:rsidR="00FC44AB" w:rsidRDefault="00FC44AB" w:rsidP="00123BB4">
      <w:r>
        <w:separator/>
      </w:r>
    </w:p>
  </w:footnote>
  <w:footnote w:type="continuationSeparator" w:id="0">
    <w:p w14:paraId="1373AB52" w14:textId="77777777" w:rsidR="00FC44AB" w:rsidRDefault="00FC44AB" w:rsidP="00123BB4">
      <w:r>
        <w:continuationSeparator/>
      </w:r>
    </w:p>
  </w:footnote>
  <w:footnote w:type="continuationNotice" w:id="1">
    <w:p w14:paraId="688FB0F6" w14:textId="77777777" w:rsidR="00FC44AB" w:rsidRDefault="00FC44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8602F" w14:textId="77777777" w:rsidR="00A976CE" w:rsidRDefault="00A976CE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17978DB" wp14:editId="5C1E6C62">
              <wp:extent cx="443865" cy="443865"/>
              <wp:effectExtent l="0" t="0" r="18415" b="6350"/>
              <wp:docPr id="55" name="Text Box 5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BBF8A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17978DB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1CBBF8A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CACFC" w14:textId="4E06D564" w:rsidR="00A976CE" w:rsidRDefault="007175C0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8245" behindDoc="0" locked="0" layoutInCell="0" allowOverlap="1" wp14:anchorId="77352ED9" wp14:editId="10D80BA2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3" name="MSIPCM80eb4577a58093ffc309e63c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DF6DE2" w14:textId="4F52A9BD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52ED9" id="_x0000_t202" coordsize="21600,21600" o:spt="202" path="m,l,21600r21600,l21600,xe">
              <v:stroke joinstyle="miter"/>
              <v:path gradientshapeok="t" o:connecttype="rect"/>
            </v:shapetype>
            <v:shape id="MSIPCM80eb4577a58093ffc309e63c" o:spid="_x0000_s1027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" o:allowincell="f" filled="f" stroked="f" strokeweight=".5pt">
              <v:textbox inset=",0,,0">
                <w:txbxContent>
                  <w:p w14:paraId="35DF6DE2" w14:textId="4F52A9BD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1630CB23" wp14:editId="68EDC7E4">
              <wp:extent cx="443865" cy="443865"/>
              <wp:effectExtent l="0" t="0" r="18415" b="6350"/>
              <wp:docPr id="56" name="Text Box 5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9E621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1630CB23" id="Text Box 56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BC9E621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A976CE">
      <w:rPr>
        <w:noProof/>
      </w:rPr>
      <w:drawing>
        <wp:anchor distT="0" distB="0" distL="114300" distR="114300" simplePos="0" relativeHeight="251658241" behindDoc="1" locked="1" layoutInCell="1" allowOverlap="1" wp14:anchorId="051A6F4A" wp14:editId="622C2E3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1554298807" name="Picture 15542988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DC49F" w14:textId="41E01255" w:rsidR="00A976CE" w:rsidRDefault="007175C0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4C2C236A" wp14:editId="605E30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4" name="MSIPCM844044f088acc914b567af97" descr="{&quot;HashCode&quot;:352122633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80696D" w14:textId="64C7D9BB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236A" id="_x0000_t202" coordsize="21600,21600" o:spt="202" path="m,l,21600r21600,l21600,xe">
              <v:stroke joinstyle="miter"/>
              <v:path gradientshapeok="t" o:connecttype="rect"/>
            </v:shapetype>
            <v:shape id="MSIPCM844044f088acc914b567af97" o:spid="_x0000_s1032" type="#_x0000_t202" alt="{&quot;HashCode&quot;:352122633,&quot;Height&quot;:595.0,&quot;Width&quot;:841.0,&quot;Placement&quot;:&quot;Header&quot;,&quot;Index&quot;:&quot;FirstPage&quot;,&quot;Section&quot;:1,&quot;Top&quot;:0.0,&quot;Left&quot;:0.0}" style="position:absolute;margin-left:0;margin-top:15pt;width:841.9pt;height:19.8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" o:allowincell="f" filled="f" stroked="f" strokeweight=".5pt">
              <v:textbox inset=",0,,0">
                <w:txbxContent>
                  <w:p w14:paraId="5B80696D" w14:textId="64C7D9BB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0B93">
      <w:rPr>
        <w:noProof/>
      </w:rPr>
      <w:drawing>
        <wp:anchor distT="0" distB="0" distL="114300" distR="114300" simplePos="0" relativeHeight="251658242" behindDoc="1" locked="1" layoutInCell="1" allowOverlap="1" wp14:anchorId="182B8121" wp14:editId="580588FB">
          <wp:simplePos x="1258432" y="448147"/>
          <wp:positionH relativeFrom="page">
            <wp:align>right</wp:align>
          </wp:positionH>
          <wp:positionV relativeFrom="page">
            <wp:align>top</wp:align>
          </wp:positionV>
          <wp:extent cx="10680700" cy="7550150"/>
          <wp:effectExtent l="0" t="0" r="6350" b="0"/>
          <wp:wrapNone/>
          <wp:docPr id="1328156883" name="Picture 13281568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BA1F8" w14:textId="596F889E" w:rsidR="00DD248F" w:rsidRDefault="007175C0" w:rsidP="00225D6F">
    <w:pPr>
      <w:pStyle w:val="Header"/>
      <w:tabs>
        <w:tab w:val="clear" w:pos="4513"/>
        <w:tab w:val="clear" w:pos="9026"/>
        <w:tab w:val="left" w:pos="4305"/>
        <w:tab w:val="center" w:pos="785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3DAD7CAC" wp14:editId="32356C1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5" name="MSIPCMe1294275869af18b7ad61262" descr="{&quot;HashCode&quot;:352122633,&quot;Height&quot;:595.0,&quot;Width&quot;:841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A7FD4F" w14:textId="5C52BB4A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D7CAC" id="_x0000_t202" coordsize="21600,21600" o:spt="202" path="m,l,21600r21600,l21600,xe">
              <v:stroke joinstyle="miter"/>
              <v:path gradientshapeok="t" o:connecttype="rect"/>
            </v:shapetype>
            <v:shape id="MSIPCMe1294275869af18b7ad61262" o:spid="_x0000_s1034" type="#_x0000_t202" alt="{&quot;HashCode&quot;:352122633,&quot;Height&quot;:595.0,&quot;Width&quot;:841.0,&quot;Placement&quot;:&quot;Header&quot;,&quot;Index&quot;:&quot;Primary&quot;,&quot;Section&quot;:2,&quot;Top&quot;:0.0,&quot;Left&quot;:0.0}" style="position:absolute;margin-left:0;margin-top:15pt;width:841.9pt;height:19.8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A2q0KdGAIAACwEAAAOAAAAAAAAAAAAAAAAAC4CAABkcnMvZTJvRG9jLnhtbFBLAQItABQABgAI&#10;AAAAIQDWdtjO3AAAAAcBAAAPAAAAAAAAAAAAAAAAAHIEAABkcnMvZG93bnJldi54bWxQSwUGAAAA&#10;AAQABADzAAAAewUAAAAA&#10;" o:allowincell="f" filled="f" stroked="f" strokeweight=".5pt">
              <v:textbox inset=",0,,0">
                <w:txbxContent>
                  <w:p w14:paraId="11A7FD4F" w14:textId="5C52BB4A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248F">
      <w:rPr>
        <w:noProof/>
      </w:rPr>
      <w:drawing>
        <wp:anchor distT="0" distB="0" distL="114300" distR="114300" simplePos="0" relativeHeight="251658240" behindDoc="1" locked="1" layoutInCell="1" allowOverlap="1" wp14:anchorId="64E7DE08" wp14:editId="2E3DC3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7050" cy="6414135"/>
          <wp:effectExtent l="0" t="0" r="0" b="5715"/>
          <wp:wrapNone/>
          <wp:docPr id="1353443520" name="Picture 13534435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7"/>
                  <a:stretch/>
                </pic:blipFill>
                <pic:spPr bwMode="auto">
                  <a:xfrm>
                    <a:off x="0" y="0"/>
                    <a:ext cx="10688400" cy="6414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771">
      <w:tab/>
    </w:r>
    <w:r w:rsidR="00225D6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90061">
    <w:abstractNumId w:val="0"/>
  </w:num>
  <w:num w:numId="2" w16cid:durableId="1809278906">
    <w:abstractNumId w:val="3"/>
  </w:num>
  <w:num w:numId="3" w16cid:durableId="931281025">
    <w:abstractNumId w:val="2"/>
  </w:num>
  <w:num w:numId="4" w16cid:durableId="1507742249">
    <w:abstractNumId w:val="5"/>
  </w:num>
  <w:num w:numId="5" w16cid:durableId="70277522">
    <w:abstractNumId w:val="1"/>
  </w:num>
  <w:num w:numId="6" w16cid:durableId="262424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BE"/>
    <w:rsid w:val="00001771"/>
    <w:rsid w:val="0000440C"/>
    <w:rsid w:val="00004B66"/>
    <w:rsid w:val="0000590D"/>
    <w:rsid w:val="00024650"/>
    <w:rsid w:val="000458D8"/>
    <w:rsid w:val="0005253D"/>
    <w:rsid w:val="000676C9"/>
    <w:rsid w:val="000720D4"/>
    <w:rsid w:val="00082B27"/>
    <w:rsid w:val="000848B5"/>
    <w:rsid w:val="000865C3"/>
    <w:rsid w:val="00091C78"/>
    <w:rsid w:val="000951DF"/>
    <w:rsid w:val="000A0B1B"/>
    <w:rsid w:val="000A7876"/>
    <w:rsid w:val="000B4C3C"/>
    <w:rsid w:val="000C2D19"/>
    <w:rsid w:val="000C48EF"/>
    <w:rsid w:val="000E5CB8"/>
    <w:rsid w:val="000F6B30"/>
    <w:rsid w:val="00114D7C"/>
    <w:rsid w:val="00123BB4"/>
    <w:rsid w:val="00173A23"/>
    <w:rsid w:val="00177DC2"/>
    <w:rsid w:val="00196A86"/>
    <w:rsid w:val="00197D16"/>
    <w:rsid w:val="001C7344"/>
    <w:rsid w:val="001D0FA8"/>
    <w:rsid w:val="001E1CC4"/>
    <w:rsid w:val="00211087"/>
    <w:rsid w:val="00221D8E"/>
    <w:rsid w:val="00221F56"/>
    <w:rsid w:val="00225D6F"/>
    <w:rsid w:val="0025261D"/>
    <w:rsid w:val="00261742"/>
    <w:rsid w:val="0026543F"/>
    <w:rsid w:val="002829B6"/>
    <w:rsid w:val="002846E3"/>
    <w:rsid w:val="0028748B"/>
    <w:rsid w:val="002B0B71"/>
    <w:rsid w:val="002B49DB"/>
    <w:rsid w:val="002C635F"/>
    <w:rsid w:val="002E0B93"/>
    <w:rsid w:val="002E5AB6"/>
    <w:rsid w:val="002F15A7"/>
    <w:rsid w:val="002F5773"/>
    <w:rsid w:val="002F5DEC"/>
    <w:rsid w:val="002F6398"/>
    <w:rsid w:val="003255D7"/>
    <w:rsid w:val="00325807"/>
    <w:rsid w:val="00344419"/>
    <w:rsid w:val="00361086"/>
    <w:rsid w:val="00376434"/>
    <w:rsid w:val="0039460F"/>
    <w:rsid w:val="003D3675"/>
    <w:rsid w:val="003E4AB1"/>
    <w:rsid w:val="003F152E"/>
    <w:rsid w:val="0042210E"/>
    <w:rsid w:val="00430221"/>
    <w:rsid w:val="00442F54"/>
    <w:rsid w:val="00443EF1"/>
    <w:rsid w:val="004709D8"/>
    <w:rsid w:val="0047378C"/>
    <w:rsid w:val="00480EB2"/>
    <w:rsid w:val="00484ADA"/>
    <w:rsid w:val="00497A7A"/>
    <w:rsid w:val="004A05A1"/>
    <w:rsid w:val="004B661B"/>
    <w:rsid w:val="004C3953"/>
    <w:rsid w:val="004E19DF"/>
    <w:rsid w:val="004F6674"/>
    <w:rsid w:val="00513813"/>
    <w:rsid w:val="005309CD"/>
    <w:rsid w:val="00531BA0"/>
    <w:rsid w:val="0053232B"/>
    <w:rsid w:val="00551A24"/>
    <w:rsid w:val="005550FF"/>
    <w:rsid w:val="0057172E"/>
    <w:rsid w:val="005736B7"/>
    <w:rsid w:val="00596E3D"/>
    <w:rsid w:val="00597EBF"/>
    <w:rsid w:val="005A48BD"/>
    <w:rsid w:val="005A7E3C"/>
    <w:rsid w:val="005D3935"/>
    <w:rsid w:val="005D3BBE"/>
    <w:rsid w:val="005E4519"/>
    <w:rsid w:val="005E7CB2"/>
    <w:rsid w:val="006269E1"/>
    <w:rsid w:val="00634595"/>
    <w:rsid w:val="00654FE7"/>
    <w:rsid w:val="00665C42"/>
    <w:rsid w:val="00682315"/>
    <w:rsid w:val="006A017E"/>
    <w:rsid w:val="006B1F1B"/>
    <w:rsid w:val="006C61FF"/>
    <w:rsid w:val="006D00A5"/>
    <w:rsid w:val="007045D9"/>
    <w:rsid w:val="00712EAB"/>
    <w:rsid w:val="00712F03"/>
    <w:rsid w:val="007175C0"/>
    <w:rsid w:val="00724C2B"/>
    <w:rsid w:val="00757920"/>
    <w:rsid w:val="00781E7F"/>
    <w:rsid w:val="007B4835"/>
    <w:rsid w:val="007C1146"/>
    <w:rsid w:val="007C6C0C"/>
    <w:rsid w:val="007D260F"/>
    <w:rsid w:val="007D6AB9"/>
    <w:rsid w:val="007E2B45"/>
    <w:rsid w:val="008042BF"/>
    <w:rsid w:val="00822532"/>
    <w:rsid w:val="00834A26"/>
    <w:rsid w:val="00845FAB"/>
    <w:rsid w:val="00874F09"/>
    <w:rsid w:val="00877F71"/>
    <w:rsid w:val="008806B7"/>
    <w:rsid w:val="008818C5"/>
    <w:rsid w:val="00881930"/>
    <w:rsid w:val="00881AFB"/>
    <w:rsid w:val="008849D0"/>
    <w:rsid w:val="00886C96"/>
    <w:rsid w:val="00897F02"/>
    <w:rsid w:val="008B34D5"/>
    <w:rsid w:val="008C4B7C"/>
    <w:rsid w:val="008C697F"/>
    <w:rsid w:val="008D1EA5"/>
    <w:rsid w:val="008D2B55"/>
    <w:rsid w:val="008F2231"/>
    <w:rsid w:val="00910E6E"/>
    <w:rsid w:val="009406AA"/>
    <w:rsid w:val="00944B80"/>
    <w:rsid w:val="00952EA0"/>
    <w:rsid w:val="00956EA5"/>
    <w:rsid w:val="00965663"/>
    <w:rsid w:val="00967906"/>
    <w:rsid w:val="009765B3"/>
    <w:rsid w:val="009810B0"/>
    <w:rsid w:val="009A5CA7"/>
    <w:rsid w:val="009B546D"/>
    <w:rsid w:val="009D7819"/>
    <w:rsid w:val="00A06EE5"/>
    <w:rsid w:val="00A27E6D"/>
    <w:rsid w:val="00A3623B"/>
    <w:rsid w:val="00A40ABE"/>
    <w:rsid w:val="00A435B4"/>
    <w:rsid w:val="00A6306A"/>
    <w:rsid w:val="00A67EEC"/>
    <w:rsid w:val="00A73AED"/>
    <w:rsid w:val="00A96D8F"/>
    <w:rsid w:val="00A976CE"/>
    <w:rsid w:val="00A977A0"/>
    <w:rsid w:val="00AA22FC"/>
    <w:rsid w:val="00AB3AD7"/>
    <w:rsid w:val="00AC201A"/>
    <w:rsid w:val="00AE5382"/>
    <w:rsid w:val="00AE7848"/>
    <w:rsid w:val="00B10831"/>
    <w:rsid w:val="00B20F37"/>
    <w:rsid w:val="00B52F17"/>
    <w:rsid w:val="00B604A2"/>
    <w:rsid w:val="00B60FED"/>
    <w:rsid w:val="00B8324C"/>
    <w:rsid w:val="00BE6257"/>
    <w:rsid w:val="00BF3966"/>
    <w:rsid w:val="00C12264"/>
    <w:rsid w:val="00C229F5"/>
    <w:rsid w:val="00C32447"/>
    <w:rsid w:val="00C47FD4"/>
    <w:rsid w:val="00C61B23"/>
    <w:rsid w:val="00C73704"/>
    <w:rsid w:val="00C8598A"/>
    <w:rsid w:val="00CA1771"/>
    <w:rsid w:val="00CB6F81"/>
    <w:rsid w:val="00D11A2B"/>
    <w:rsid w:val="00D145E4"/>
    <w:rsid w:val="00D240E7"/>
    <w:rsid w:val="00D25938"/>
    <w:rsid w:val="00D503E4"/>
    <w:rsid w:val="00D6253F"/>
    <w:rsid w:val="00D633DD"/>
    <w:rsid w:val="00D648C7"/>
    <w:rsid w:val="00D862D5"/>
    <w:rsid w:val="00D94539"/>
    <w:rsid w:val="00D95CD5"/>
    <w:rsid w:val="00DA23A2"/>
    <w:rsid w:val="00DB2321"/>
    <w:rsid w:val="00DD248F"/>
    <w:rsid w:val="00DD3CF3"/>
    <w:rsid w:val="00DE0A79"/>
    <w:rsid w:val="00E019ED"/>
    <w:rsid w:val="00E047D0"/>
    <w:rsid w:val="00E15084"/>
    <w:rsid w:val="00E253DB"/>
    <w:rsid w:val="00E26E60"/>
    <w:rsid w:val="00E46734"/>
    <w:rsid w:val="00E6749C"/>
    <w:rsid w:val="00E94AA0"/>
    <w:rsid w:val="00EA6CA8"/>
    <w:rsid w:val="00EA7DA7"/>
    <w:rsid w:val="00EB10F4"/>
    <w:rsid w:val="00EE1D87"/>
    <w:rsid w:val="00F16089"/>
    <w:rsid w:val="00F224DD"/>
    <w:rsid w:val="00F2506D"/>
    <w:rsid w:val="00F26E23"/>
    <w:rsid w:val="00F74C4A"/>
    <w:rsid w:val="00FA6B0B"/>
    <w:rsid w:val="00FB4503"/>
    <w:rsid w:val="00FB4D0A"/>
    <w:rsid w:val="00FB68BD"/>
    <w:rsid w:val="00FC44AB"/>
    <w:rsid w:val="00FD088D"/>
    <w:rsid w:val="06094858"/>
    <w:rsid w:val="1B1D7CE7"/>
    <w:rsid w:val="3526387C"/>
    <w:rsid w:val="455FD9A6"/>
    <w:rsid w:val="5209A477"/>
    <w:rsid w:val="74A4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73240"/>
  <w15:chartTrackingRefBased/>
  <w15:docId w15:val="{9222A322-2A73-497F-BBE0-669E92A9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BBE"/>
    <w:rPr>
      <w:color w:val="954F72"/>
      <w:u w:val="single"/>
    </w:rPr>
  </w:style>
  <w:style w:type="paragraph" w:customStyle="1" w:styleId="msonormal0">
    <w:name w:val="msonormal"/>
    <w:basedOn w:val="Normal"/>
    <w:rsid w:val="005D3BBE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5">
    <w:name w:val="xl65"/>
    <w:basedOn w:val="Normal"/>
    <w:rsid w:val="005D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AU" w:eastAsia="en-AU"/>
    </w:rPr>
  </w:style>
  <w:style w:type="paragraph" w:customStyle="1" w:styleId="xl66">
    <w:name w:val="xl66"/>
    <w:basedOn w:val="Normal"/>
    <w:rsid w:val="005D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67">
    <w:name w:val="xl67"/>
    <w:basedOn w:val="Normal"/>
    <w:rsid w:val="00A435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j48q\Downloads\DJSIR-Report-A4-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CB9D0E95124AE492D2423459807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165E8-7D73-453D-BA44-23473F542A6B}"/>
      </w:docPartPr>
      <w:docPartBody>
        <w:p w:rsidR="005B03E4" w:rsidRDefault="005B03E4">
          <w:pPr>
            <w:pStyle w:val="57CB9D0E95124AE492D2423459807334"/>
          </w:pPr>
          <w:r w:rsidRPr="00881AFB">
            <w:rPr>
              <w:rStyle w:val="PlaceholderText"/>
            </w:rPr>
            <w:t>Click or tap here to enter title text.</w:t>
          </w:r>
        </w:p>
      </w:docPartBody>
    </w:docPart>
    <w:docPart>
      <w:docPartPr>
        <w:name w:val="298B9700AF634B50923612437B6D1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45CA-2021-4B48-91B5-B12BD7C50C39}"/>
      </w:docPartPr>
      <w:docPartBody>
        <w:p w:rsidR="005B03E4" w:rsidRDefault="005B03E4">
          <w:pPr>
            <w:pStyle w:val="298B9700AF634B50923612437B6D1C70"/>
          </w:pPr>
          <w:r w:rsidRPr="00845FAB">
            <w:rPr>
              <w:rStyle w:val="PlaceholderText"/>
            </w:rPr>
            <w:t>Click or tap here to enter SUBTITLE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AD"/>
    <w:rsid w:val="001B4C90"/>
    <w:rsid w:val="005B03E4"/>
    <w:rsid w:val="0060234C"/>
    <w:rsid w:val="00DD5145"/>
    <w:rsid w:val="00EA6CA8"/>
    <w:rsid w:val="00F6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CB9D0E95124AE492D2423459807334">
    <w:name w:val="57CB9D0E95124AE492D2423459807334"/>
  </w:style>
  <w:style w:type="paragraph" w:customStyle="1" w:styleId="298B9700AF634B50923612437B6D1C70">
    <w:name w:val="298B9700AF634B50923612437B6D1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bc440a9b-ab5b-4648-9ddb-74715e1dcde9" xsi:nil="true"/>
    <TaxCatchAll xmlns="498a0cc5-c2a5-4cf9-8fa4-b0a7e7f68826" xsi:nil="true"/>
    <Relationship_x0020_Manager xmlns="bc440a9b-ab5b-4648-9ddb-74715e1dcde9" xsi:nil="true"/>
    <lcf76f155ced4ddcb4097134ff3c332f xmlns="bc440a9b-ab5b-4648-9ddb-74715e1dcde9">
      <Terms xmlns="http://schemas.microsoft.com/office/infopath/2007/PartnerControls"/>
    </lcf76f155ced4ddcb4097134ff3c332f>
    <Notes xmlns="bc440a9b-ab5b-4648-9ddb-74715e1dcde9" xsi:nil="true"/>
    <NumericalOrder xmlns="bc440a9b-ab5b-4648-9ddb-74715e1dcde9" xsi:nil="true"/>
    <MediaLengthInSeconds xmlns="bc440a9b-ab5b-4648-9ddb-74715e1dcde9" xsi:nil="true"/>
    <SharedWithUsers xmlns="498a0cc5-c2a5-4cf9-8fa4-b0a7e7f6882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3" ma:contentTypeDescription="Create a new document." ma:contentTypeScope="" ma:versionID="1aaff0c240aff405b56bd545c36dc232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5af978e1148343006b2af20fb43a95f1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7179B-6488-428A-B166-71CC2408AA6A}">
  <ds:schemaRefs>
    <ds:schemaRef ds:uri="http://schemas.microsoft.com/office/2006/metadata/properties"/>
    <ds:schemaRef ds:uri="http://schemas.microsoft.com/office/infopath/2007/PartnerControls"/>
    <ds:schemaRef ds:uri="bc440a9b-ab5b-4648-9ddb-74715e1dcde9"/>
    <ds:schemaRef ds:uri="498a0cc5-c2a5-4cf9-8fa4-b0a7e7f68826"/>
  </ds:schemaRefs>
</ds:datastoreItem>
</file>

<file path=customXml/itemProps2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E0291-0843-495E-A0D2-687B26588D85}"/>
</file>

<file path=customXml/itemProps4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DJSIR-Report-A4-Landscape.dotx</Template>
  <TotalTime>93</TotalTime>
  <Pages>31</Pages>
  <Words>9576</Words>
  <Characters>54587</Characters>
  <Application>Microsoft Office Word</Application>
  <DocSecurity>0</DocSecurity>
  <Lines>454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2023-24-Sporting-Club-Grants-Program-Successful-Recipients</dc:title>
  <dc:subject/>
  <dc:creator>Megan X Almeida (DJPR)</dc:creator>
  <cp:keywords>2023-24-Sporting-Club-Grants-Program-Successful-Recipients</cp:keywords>
  <dc:description/>
  <cp:lastModifiedBy>Fabrizio A Pulciani (DJSIR)</cp:lastModifiedBy>
  <cp:revision>50</cp:revision>
  <cp:lastPrinted>2022-12-14T22:32:00Z</cp:lastPrinted>
  <dcterms:created xsi:type="dcterms:W3CDTF">2024-05-13T21:44:00Z</dcterms:created>
  <dcterms:modified xsi:type="dcterms:W3CDTF">2024-10-02T23:51:00Z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0x0101000D5C741BBD140E409B4535B0EA512F7B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MSIP_Label_d00a4df9-c942-4b09-b23a-6c1023f6de27_Enabled">
    <vt:lpwstr>true</vt:lpwstr>
  </property>
  <property fmtid="{D5CDD505-2E9C-101B-9397-08002B2CF9AE}" pid="8" name="MSIP_Label_d00a4df9-c942-4b09-b23a-6c1023f6de27_SetDate">
    <vt:lpwstr>2024-02-12T22:02:30Z</vt:lpwstr>
  </property>
  <property fmtid="{D5CDD505-2E9C-101B-9397-08002B2CF9AE}" pid="9" name="MSIP_Label_d00a4df9-c942-4b09-b23a-6c1023f6de27_Method">
    <vt:lpwstr>Privileged</vt:lpwstr>
  </property>
  <property fmtid="{D5CDD505-2E9C-101B-9397-08002B2CF9AE}" pid="10" name="MSIP_Label_d00a4df9-c942-4b09-b23a-6c1023f6de27_Name">
    <vt:lpwstr>Official (DJPR)</vt:lpwstr>
  </property>
  <property fmtid="{D5CDD505-2E9C-101B-9397-08002B2CF9AE}" pid="11" name="MSIP_Label_d00a4df9-c942-4b09-b23a-6c1023f6de27_SiteId">
    <vt:lpwstr>722ea0be-3e1c-4b11-ad6f-9401d6856e24</vt:lpwstr>
  </property>
  <property fmtid="{D5CDD505-2E9C-101B-9397-08002B2CF9AE}" pid="12" name="MSIP_Label_d00a4df9-c942-4b09-b23a-6c1023f6de27_ActionId">
    <vt:lpwstr>b765de9c-6efd-43f4-8748-038841500cc5</vt:lpwstr>
  </property>
  <property fmtid="{D5CDD505-2E9C-101B-9397-08002B2CF9AE}" pid="13" name="MSIP_Label_d00a4df9-c942-4b09-b23a-6c1023f6de27_ContentBits">
    <vt:lpwstr>3</vt:lpwstr>
  </property>
</Properties>
</file>